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AF20D" w14:textId="24F01CAC" w:rsidR="00E94066" w:rsidRPr="00E651EB" w:rsidRDefault="00F10E7A" w:rsidP="00740181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  <w:lang w:val="de-CH" w:eastAsia="de-CH"/>
        </w:rPr>
        <w:drawing>
          <wp:anchor distT="0" distB="0" distL="114300" distR="114300" simplePos="0" relativeHeight="251658752" behindDoc="1" locked="0" layoutInCell="1" allowOverlap="1" wp14:anchorId="347A6343" wp14:editId="04547321">
            <wp:simplePos x="0" y="0"/>
            <wp:positionH relativeFrom="column">
              <wp:posOffset>0</wp:posOffset>
            </wp:positionH>
            <wp:positionV relativeFrom="paragraph">
              <wp:posOffset>-19895</wp:posOffset>
            </wp:positionV>
            <wp:extent cx="7560000" cy="10690693"/>
            <wp:effectExtent l="0" t="0" r="9525" b="317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De_2016_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GoBack"/>
    <w:p w14:paraId="1674B285" w14:textId="77777777" w:rsidR="00740181" w:rsidRDefault="00740181" w:rsidP="0016639B">
      <w:pPr>
        <w:framePr w:w="232" w:h="215" w:hSpace="142" w:wrap="around" w:vAnchor="text" w:hAnchor="page" w:x="6767" w:y="8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  <w:bookmarkEnd w:id="0"/>
    </w:p>
    <w:p w14:paraId="15F14AF9" w14:textId="77777777" w:rsidR="00740181" w:rsidRDefault="00740181" w:rsidP="0016639B">
      <w:pPr>
        <w:framePr w:w="3696" w:h="238" w:hSpace="142" w:wrap="around" w:vAnchor="text" w:hAnchor="page" w:x="7516" w:y="16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4D5DDD7" w14:textId="77777777" w:rsidR="00740181" w:rsidRDefault="00AE68D4" w:rsidP="001218A6">
      <w:pPr>
        <w:framePr w:w="6146" w:h="238" w:hSpace="142" w:wrap="around" w:vAnchor="text" w:hAnchor="page" w:x="2842" w:y="25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BAC6176" w14:textId="77777777" w:rsidR="00740181" w:rsidRDefault="00740181" w:rsidP="005F7737">
      <w:pPr>
        <w:framePr w:w="6145" w:h="238" w:hSpace="142" w:wrap="around" w:vAnchor="text" w:hAnchor="page" w:x="2859" w:y="297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F23DC56" w14:textId="77777777" w:rsidR="00740181" w:rsidRDefault="00740181" w:rsidP="005F7737">
      <w:pPr>
        <w:framePr w:w="6145" w:h="238" w:hSpace="142" w:wrap="around" w:vAnchor="text" w:hAnchor="page" w:x="2858" w:y="335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DC89B72" w14:textId="77777777" w:rsidR="00740181" w:rsidRDefault="00740181" w:rsidP="00875701">
      <w:pPr>
        <w:framePr w:w="1598" w:h="238" w:hSpace="142" w:wrap="around" w:vAnchor="text" w:hAnchor="page" w:x="9599" w:y="257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40033D6" w14:textId="77777777" w:rsidR="00740181" w:rsidRPr="004D75F9" w:rsidRDefault="00740181" w:rsidP="0090222B">
      <w:pPr>
        <w:framePr w:w="2097" w:h="439" w:hSpace="142" w:wrap="around" w:vAnchor="text" w:hAnchor="page" w:x="9117" w:y="3176"/>
        <w:rPr>
          <w:rFonts w:ascii="Arial" w:hAnsi="Arial"/>
          <w:sz w:val="16"/>
          <w:szCs w:val="16"/>
        </w:rPr>
      </w:pPr>
      <w:r w:rsidRPr="004D75F9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75F9">
        <w:rPr>
          <w:rFonts w:ascii="Arial" w:hAnsi="Arial"/>
          <w:sz w:val="16"/>
          <w:szCs w:val="16"/>
        </w:rPr>
        <w:instrText xml:space="preserve"> </w:instrText>
      </w:r>
      <w:r w:rsidR="00D71995" w:rsidRPr="004D75F9">
        <w:rPr>
          <w:rFonts w:ascii="Arial" w:hAnsi="Arial"/>
          <w:sz w:val="16"/>
          <w:szCs w:val="16"/>
        </w:rPr>
        <w:instrText>FORMTEXT</w:instrText>
      </w:r>
      <w:r w:rsidRPr="004D75F9">
        <w:rPr>
          <w:rFonts w:ascii="Arial" w:hAnsi="Arial"/>
          <w:sz w:val="16"/>
          <w:szCs w:val="16"/>
        </w:rPr>
        <w:instrText xml:space="preserve"> </w:instrText>
      </w:r>
      <w:r w:rsidRPr="004D75F9">
        <w:rPr>
          <w:rFonts w:ascii="Arial" w:hAnsi="Arial"/>
          <w:sz w:val="16"/>
          <w:szCs w:val="16"/>
        </w:rPr>
      </w:r>
      <w:r w:rsidRPr="004D75F9">
        <w:rPr>
          <w:rFonts w:ascii="Arial" w:hAnsi="Arial"/>
          <w:sz w:val="16"/>
          <w:szCs w:val="16"/>
        </w:rPr>
        <w:fldChar w:fldCharType="separate"/>
      </w:r>
      <w:r w:rsidRPr="004D75F9">
        <w:rPr>
          <w:rFonts w:ascii="Arial" w:hAnsi="Arial"/>
          <w:noProof/>
          <w:sz w:val="16"/>
          <w:szCs w:val="16"/>
        </w:rPr>
        <w:t> </w:t>
      </w:r>
      <w:r w:rsidRPr="004D75F9">
        <w:rPr>
          <w:rFonts w:ascii="Arial" w:hAnsi="Arial"/>
          <w:noProof/>
          <w:sz w:val="16"/>
          <w:szCs w:val="16"/>
        </w:rPr>
        <w:t> </w:t>
      </w:r>
      <w:r w:rsidRPr="004D75F9">
        <w:rPr>
          <w:rFonts w:ascii="Arial" w:hAnsi="Arial"/>
          <w:noProof/>
          <w:sz w:val="16"/>
          <w:szCs w:val="16"/>
        </w:rPr>
        <w:t> </w:t>
      </w:r>
      <w:r w:rsidRPr="004D75F9">
        <w:rPr>
          <w:rFonts w:ascii="Arial" w:hAnsi="Arial"/>
          <w:noProof/>
          <w:sz w:val="16"/>
          <w:szCs w:val="16"/>
        </w:rPr>
        <w:t> </w:t>
      </w:r>
      <w:r w:rsidRPr="004D75F9">
        <w:rPr>
          <w:rFonts w:ascii="Arial" w:hAnsi="Arial"/>
          <w:noProof/>
          <w:sz w:val="16"/>
          <w:szCs w:val="16"/>
        </w:rPr>
        <w:t> </w:t>
      </w:r>
      <w:r w:rsidRPr="004D75F9">
        <w:rPr>
          <w:rFonts w:ascii="Arial" w:hAnsi="Arial"/>
          <w:sz w:val="16"/>
          <w:szCs w:val="16"/>
        </w:rPr>
        <w:fldChar w:fldCharType="end"/>
      </w:r>
    </w:p>
    <w:p w14:paraId="26D18743" w14:textId="77777777" w:rsidR="00740181" w:rsidRDefault="00740181" w:rsidP="00B40332">
      <w:pPr>
        <w:framePr w:w="2659" w:h="238" w:hSpace="142" w:wrap="around" w:vAnchor="text" w:hAnchor="page" w:x="2853" w:y="41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3EEC1B" w14:textId="77777777" w:rsidR="00740181" w:rsidRDefault="00740181" w:rsidP="0090222B">
      <w:pPr>
        <w:framePr w:w="2715" w:h="238" w:hSpace="142" w:wrap="around" w:vAnchor="text" w:hAnchor="page" w:x="6291" w:y="41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F4AEB0" w14:textId="77777777" w:rsidR="00740181" w:rsidRDefault="00740181" w:rsidP="00340A4C">
      <w:pPr>
        <w:framePr w:w="6131" w:h="238" w:hSpace="142" w:wrap="around" w:vAnchor="text" w:hAnchor="page" w:x="2851" w:y="45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DE587A" w14:textId="77777777" w:rsidR="00740181" w:rsidRDefault="00740181" w:rsidP="005F7737">
      <w:pPr>
        <w:framePr w:w="6172" w:h="238" w:hSpace="142" w:wrap="around" w:vAnchor="text" w:hAnchor="page" w:x="2845" w:y="490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0F4FF2F" w14:textId="77777777" w:rsidR="00740181" w:rsidRDefault="00740181" w:rsidP="005F7737">
      <w:pPr>
        <w:framePr w:w="232" w:h="215" w:hSpace="142" w:wrap="around" w:vAnchor="text" w:hAnchor="page" w:x="9913" w:y="51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1EE971F" w14:textId="77777777" w:rsidR="00740181" w:rsidRDefault="00740181" w:rsidP="005F7737">
      <w:pPr>
        <w:framePr w:w="232" w:h="215" w:hSpace="142" w:wrap="around" w:vAnchor="text" w:hAnchor="page" w:x="10476" w:y="51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928736E" w14:textId="77777777" w:rsidR="00740181" w:rsidRDefault="00740181" w:rsidP="0016639B">
      <w:pPr>
        <w:framePr w:w="232" w:h="215" w:hSpace="142" w:wrap="around" w:vAnchor="text" w:hAnchor="page" w:x="9073" w:y="45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FE0FD68" w14:textId="77777777" w:rsidR="00740181" w:rsidRDefault="00740181" w:rsidP="0090222B">
      <w:pPr>
        <w:framePr w:w="232" w:h="215" w:hSpace="142" w:wrap="around" w:vAnchor="text" w:hAnchor="page" w:x="9651" w:y="459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5664C55" w14:textId="77777777" w:rsidR="00740181" w:rsidRDefault="00740181" w:rsidP="0090222B">
      <w:pPr>
        <w:framePr w:w="232" w:h="215" w:hSpace="142" w:wrap="around" w:vAnchor="text" w:hAnchor="page" w:x="10209" w:y="458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8B32A5" w14:textId="77777777" w:rsidR="00740181" w:rsidRDefault="00740181" w:rsidP="0090222B">
      <w:pPr>
        <w:framePr w:w="232" w:h="215" w:hSpace="142" w:wrap="around" w:vAnchor="text" w:hAnchor="page" w:x="10779" w:y="45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722AEA5" w14:textId="77777777" w:rsidR="00740181" w:rsidRDefault="00740181" w:rsidP="0090222B">
      <w:pPr>
        <w:framePr w:w="232" w:h="215" w:hSpace="142" w:wrap="around" w:vAnchor="text" w:hAnchor="page" w:x="9087" w:y="49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892CD74" w14:textId="77777777" w:rsidR="00740181" w:rsidRDefault="00740181" w:rsidP="00E62CB4">
      <w:pPr>
        <w:framePr w:w="1454" w:h="238" w:hSpace="142" w:wrap="around" w:vAnchor="text" w:hAnchor="page" w:x="9765" w:y="488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2E0A8FD" w14:textId="77777777" w:rsidR="00740181" w:rsidRDefault="00740181" w:rsidP="00340A4C">
      <w:pPr>
        <w:framePr w:w="2220" w:h="238" w:hSpace="142" w:wrap="around" w:vAnchor="text" w:hAnchor="page" w:x="2836" w:y="553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FBFE78D" w14:textId="77777777" w:rsidR="00740181" w:rsidRDefault="00740181" w:rsidP="00340A4C">
      <w:pPr>
        <w:framePr w:w="2215" w:h="238" w:hSpace="142" w:wrap="around" w:vAnchor="text" w:hAnchor="page" w:x="2836" w:y="59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022C697" w14:textId="77777777" w:rsidR="00740181" w:rsidRPr="00B40332" w:rsidRDefault="00740181" w:rsidP="00F10E7A">
      <w:pPr>
        <w:framePr w:w="2315" w:h="238" w:hSpace="142" w:wrap="around" w:vAnchor="text" w:hAnchor="page" w:x="5849" w:y="5518"/>
        <w:rPr>
          <w:rFonts w:ascii="Arial" w:hAnsi="Arial"/>
          <w:sz w:val="16"/>
          <w:szCs w:val="16"/>
        </w:rPr>
      </w:pPr>
      <w:r w:rsidRPr="0090222B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="00D71995" w:rsidRPr="0090222B">
        <w:rPr>
          <w:rFonts w:ascii="Arial" w:hAnsi="Arial"/>
          <w:sz w:val="20"/>
          <w:szCs w:val="20"/>
        </w:rPr>
        <w:instrText>FORMTEXT</w:instrText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Pr="0090222B">
        <w:rPr>
          <w:rFonts w:ascii="Arial" w:hAnsi="Arial"/>
          <w:sz w:val="20"/>
          <w:szCs w:val="20"/>
        </w:rPr>
      </w:r>
      <w:r w:rsidRPr="0090222B">
        <w:rPr>
          <w:rFonts w:ascii="Arial" w:hAnsi="Arial"/>
          <w:sz w:val="20"/>
          <w:szCs w:val="20"/>
        </w:rPr>
        <w:fldChar w:fldCharType="separate"/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sz w:val="20"/>
          <w:szCs w:val="20"/>
        </w:rPr>
        <w:fldChar w:fldCharType="end"/>
      </w:r>
    </w:p>
    <w:p w14:paraId="01297BCE" w14:textId="77777777" w:rsidR="00740181" w:rsidRDefault="00740181" w:rsidP="00F10E7A">
      <w:pPr>
        <w:framePr w:w="2340" w:h="238" w:hSpace="142" w:wrap="around" w:vAnchor="text" w:hAnchor="page" w:x="5839" w:y="59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F7F4582" w14:textId="77777777" w:rsidR="00740181" w:rsidRDefault="00740181" w:rsidP="00E26926">
      <w:pPr>
        <w:framePr w:w="232" w:h="215" w:hSpace="142" w:wrap="around" w:vAnchor="text" w:hAnchor="page" w:x="8235" w:y="600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09A647E" w14:textId="77777777" w:rsidR="00740181" w:rsidRDefault="00740181" w:rsidP="00E26926">
      <w:pPr>
        <w:framePr w:w="232" w:h="215" w:hSpace="142" w:wrap="around" w:vAnchor="text" w:hAnchor="page" w:x="9639" w:y="599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E0E1A10" w14:textId="77777777" w:rsidR="00740181" w:rsidRDefault="00740181" w:rsidP="0090222B">
      <w:pPr>
        <w:framePr w:w="2399" w:h="238" w:hSpace="142" w:wrap="around" w:vAnchor="text" w:hAnchor="page" w:x="8817" w:y="55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0AC9B3" w14:textId="77777777" w:rsidR="00740181" w:rsidRDefault="00740181" w:rsidP="00E26926">
      <w:pPr>
        <w:framePr w:w="3819" w:h="238" w:hSpace="142" w:wrap="around" w:vAnchor="text" w:hAnchor="page" w:x="2847" w:y="70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E8DBD3" w14:textId="77777777" w:rsidR="00740181" w:rsidRDefault="00740181" w:rsidP="00E26926">
      <w:pPr>
        <w:framePr w:w="3705" w:h="238" w:hSpace="142" w:wrap="around" w:vAnchor="text" w:hAnchor="page" w:x="7539" w:y="70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6461AF9" w14:textId="77777777" w:rsidR="00740181" w:rsidRDefault="00740181" w:rsidP="00E26926">
      <w:pPr>
        <w:framePr w:w="5319" w:h="238" w:hSpace="142" w:wrap="around" w:vAnchor="text" w:hAnchor="page" w:x="2841" w:y="743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A859CE6" w14:textId="77777777" w:rsidR="00740181" w:rsidRDefault="00340A4C" w:rsidP="00255E40">
      <w:pPr>
        <w:framePr w:w="5289" w:h="238" w:hSpace="142" w:wrap="around" w:vAnchor="text" w:hAnchor="page" w:x="2838" w:y="78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2E0E03F" w14:textId="77777777" w:rsidR="00740181" w:rsidRDefault="00740181" w:rsidP="00222D27">
      <w:pPr>
        <w:framePr w:w="232" w:h="215" w:hSpace="142" w:wrap="around" w:vAnchor="text" w:hAnchor="page" w:x="9062" w:y="750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807AFAC" w14:textId="77777777" w:rsidR="00740181" w:rsidRDefault="00740181" w:rsidP="00222D27">
      <w:pPr>
        <w:framePr w:w="232" w:h="215" w:hSpace="142" w:wrap="around" w:vAnchor="text" w:hAnchor="page" w:x="9626" w:y="749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9EB2AB4" w14:textId="77777777" w:rsidR="00740181" w:rsidRDefault="00740181" w:rsidP="00E26926">
      <w:pPr>
        <w:framePr w:w="2410" w:h="238" w:hSpace="142" w:wrap="around" w:vAnchor="text" w:hAnchor="page" w:x="8847" w:y="783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DD237B1" w14:textId="77777777" w:rsidR="00740181" w:rsidRDefault="00740181" w:rsidP="00E26926">
      <w:pPr>
        <w:framePr w:w="3831" w:h="238" w:hSpace="142" w:wrap="around" w:vAnchor="text" w:hAnchor="page" w:x="2853" w:y="83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4AF8E9F" w14:textId="77777777" w:rsidR="00740181" w:rsidRDefault="00740181" w:rsidP="00E26926">
      <w:pPr>
        <w:framePr w:w="3675" w:h="238" w:hSpace="142" w:wrap="around" w:vAnchor="text" w:hAnchor="page" w:x="7545" w:y="836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DFF0D0D" w14:textId="77777777" w:rsidR="00740181" w:rsidRDefault="00740181" w:rsidP="00E26926">
      <w:pPr>
        <w:framePr w:w="5301" w:h="238" w:hSpace="142" w:wrap="around" w:vAnchor="text" w:hAnchor="page" w:x="2853" w:y="87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CA49AC5" w14:textId="77777777" w:rsidR="00740181" w:rsidRDefault="00740181" w:rsidP="00255E40">
      <w:pPr>
        <w:framePr w:w="5296" w:h="238" w:hSpace="142" w:wrap="around" w:vAnchor="text" w:hAnchor="page" w:x="2871" w:y="914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1D23262" w14:textId="77777777" w:rsidR="00740181" w:rsidRDefault="00740181" w:rsidP="00255E40">
      <w:pPr>
        <w:framePr w:w="232" w:h="215" w:hSpace="142" w:wrap="around" w:vAnchor="text" w:hAnchor="page" w:x="9062" w:y="883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7E3C9FF" w14:textId="77777777" w:rsidR="00740181" w:rsidRDefault="00740181" w:rsidP="00255E40">
      <w:pPr>
        <w:framePr w:w="232" w:h="215" w:hSpace="142" w:wrap="around" w:vAnchor="text" w:hAnchor="page" w:x="9627" w:y="881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C900CB" w14:textId="77777777" w:rsidR="00740181" w:rsidRDefault="00740181" w:rsidP="00255E40">
      <w:pPr>
        <w:framePr w:w="2451" w:h="238" w:hSpace="142" w:wrap="around" w:vAnchor="text" w:hAnchor="page" w:x="8777" w:y="91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2305EB1" w14:textId="77777777" w:rsidR="00740181" w:rsidRDefault="00740181" w:rsidP="00255E40">
      <w:pPr>
        <w:framePr w:w="7936" w:h="238" w:hSpace="142" w:wrap="around" w:vAnchor="text" w:hAnchor="page" w:x="3270" w:y="98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4AD51D8" w14:textId="77777777" w:rsidR="00740181" w:rsidRDefault="00740181" w:rsidP="00255E40">
      <w:pPr>
        <w:framePr w:w="5461" w:h="238" w:hSpace="142" w:wrap="around" w:vAnchor="text" w:hAnchor="page" w:x="4306" w:y="102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8297F05" w14:textId="77777777" w:rsidR="00740181" w:rsidRDefault="00740181" w:rsidP="00255E40">
      <w:pPr>
        <w:framePr w:w="1360" w:h="238" w:hSpace="142" w:wrap="around" w:vAnchor="text" w:hAnchor="page" w:x="4471" w:y="106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AFAD276" w14:textId="77777777" w:rsidR="00740181" w:rsidRDefault="00740181" w:rsidP="00255E40">
      <w:pPr>
        <w:framePr w:w="1547" w:h="238" w:hSpace="142" w:wrap="around" w:vAnchor="text" w:hAnchor="page" w:x="6614" w:y="106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368C513" w14:textId="77777777" w:rsidR="00740181" w:rsidRDefault="00740181" w:rsidP="00255E40">
      <w:pPr>
        <w:framePr w:w="309" w:h="238" w:hRule="exact" w:hSpace="142" w:wrap="around" w:vAnchor="text" w:hAnchor="page" w:x="10416" w:y="1064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55D12F7" w14:textId="77777777" w:rsidR="00740181" w:rsidRDefault="00740181" w:rsidP="00E26926">
      <w:pPr>
        <w:framePr w:w="3816" w:h="238" w:hSpace="142" w:wrap="around" w:vAnchor="text" w:hAnchor="page" w:x="2830" w:y="1150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EAD55E3" w14:textId="77777777" w:rsidR="00740181" w:rsidRDefault="00740181" w:rsidP="00E26926">
      <w:pPr>
        <w:framePr w:w="3729" w:h="238" w:hSpace="142" w:wrap="around" w:vAnchor="text" w:hAnchor="page" w:x="7473" w:y="1151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AC4BC3B" w14:textId="77777777" w:rsidR="00740181" w:rsidRDefault="00740181" w:rsidP="00E26926">
      <w:pPr>
        <w:framePr w:w="2115" w:h="238" w:hSpace="142" w:wrap="around" w:vAnchor="text" w:hAnchor="page" w:x="9087" w:y="1191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8760A50" w14:textId="77777777" w:rsidR="00740181" w:rsidRPr="004D75F9" w:rsidRDefault="00740181" w:rsidP="00E26926">
      <w:pPr>
        <w:framePr w:w="5318" w:h="238" w:hSpace="142" w:wrap="around" w:vAnchor="text" w:hAnchor="page" w:x="2830" w:y="11900"/>
        <w:rPr>
          <w:rFonts w:ascii="Arial" w:hAnsi="Arial"/>
          <w:sz w:val="20"/>
        </w:rPr>
      </w:pPr>
      <w:r w:rsidRPr="004D75F9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75F9">
        <w:rPr>
          <w:rFonts w:ascii="Arial" w:hAnsi="Arial"/>
          <w:sz w:val="20"/>
        </w:rPr>
        <w:instrText xml:space="preserve"> </w:instrText>
      </w:r>
      <w:r w:rsidR="00D71995" w:rsidRPr="004D75F9">
        <w:rPr>
          <w:rFonts w:ascii="Arial" w:hAnsi="Arial"/>
          <w:sz w:val="20"/>
        </w:rPr>
        <w:instrText>FORMTEXT</w:instrText>
      </w:r>
      <w:r w:rsidRPr="004D75F9">
        <w:rPr>
          <w:rFonts w:ascii="Arial" w:hAnsi="Arial"/>
          <w:sz w:val="20"/>
        </w:rPr>
        <w:instrText xml:space="preserve"> </w:instrText>
      </w:r>
      <w:r w:rsidRPr="004D75F9">
        <w:rPr>
          <w:rFonts w:ascii="Arial" w:hAnsi="Arial"/>
          <w:sz w:val="20"/>
        </w:rPr>
      </w:r>
      <w:r w:rsidRPr="004D75F9">
        <w:rPr>
          <w:rFonts w:ascii="Arial" w:hAnsi="Arial"/>
          <w:sz w:val="20"/>
        </w:rPr>
        <w:fldChar w:fldCharType="separate"/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sz w:val="20"/>
        </w:rPr>
        <w:fldChar w:fldCharType="end"/>
      </w:r>
    </w:p>
    <w:p w14:paraId="037661AE" w14:textId="77777777" w:rsidR="00740181" w:rsidRDefault="00740181" w:rsidP="00E26926">
      <w:pPr>
        <w:framePr w:w="629" w:h="238" w:hSpace="142" w:wrap="around" w:vAnchor="text" w:hAnchor="page" w:x="2139" w:y="1229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F8DEFAE" w14:textId="77777777" w:rsidR="00740181" w:rsidRDefault="00740181" w:rsidP="00E26926">
      <w:pPr>
        <w:framePr w:w="630" w:h="238" w:hSpace="142" w:wrap="around" w:vAnchor="text" w:hAnchor="page" w:x="6813" w:y="123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30CB24" w14:textId="77777777" w:rsidR="00740181" w:rsidRDefault="00740181" w:rsidP="00E26926">
      <w:pPr>
        <w:framePr w:w="9078" w:h="238" w:hSpace="142" w:wrap="around" w:vAnchor="text" w:hAnchor="page" w:x="2133" w:y="130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1EDF154" w14:textId="77777777" w:rsidR="00740181" w:rsidRDefault="00740181" w:rsidP="001C172B">
      <w:pPr>
        <w:framePr w:w="232" w:h="215" w:hSpace="142" w:wrap="around" w:vAnchor="text" w:hAnchor="page" w:x="10224" w:y="1316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05007C5" w14:textId="77777777" w:rsidR="00740181" w:rsidRDefault="00740181" w:rsidP="001C172B">
      <w:pPr>
        <w:framePr w:w="232" w:h="215" w:hSpace="142" w:wrap="around" w:vAnchor="text" w:hAnchor="page" w:x="10764" w:y="1315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946EBE8" w14:textId="77777777" w:rsidR="00740181" w:rsidRDefault="00740181" w:rsidP="001C172B">
      <w:pPr>
        <w:framePr w:w="2875" w:h="238" w:hSpace="142" w:wrap="around" w:vAnchor="text" w:hAnchor="page" w:x="6699" w:y="137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0D4E6DE" w14:textId="77777777" w:rsidR="00740181" w:rsidRDefault="00740181" w:rsidP="001C172B">
      <w:pPr>
        <w:framePr w:w="232" w:h="215" w:hSpace="142" w:wrap="around" w:vAnchor="text" w:hAnchor="page" w:x="8464" w:y="1416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2A9A658" w14:textId="77777777" w:rsidR="00740181" w:rsidRDefault="00740181" w:rsidP="001C172B">
      <w:pPr>
        <w:framePr w:w="232" w:h="215" w:hSpace="142" w:wrap="around" w:vAnchor="text" w:hAnchor="page" w:x="9034" w:y="1417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15F53AF" w14:textId="77777777" w:rsidR="00740181" w:rsidRDefault="00740181" w:rsidP="001C172B">
      <w:pPr>
        <w:framePr w:w="232" w:h="215" w:hSpace="142" w:wrap="around" w:vAnchor="text" w:hAnchor="page" w:x="6132" w:y="1491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11A58FC" w14:textId="77777777" w:rsidR="00740181" w:rsidRDefault="00740181" w:rsidP="001C172B">
      <w:pPr>
        <w:framePr w:w="232" w:h="215" w:hSpace="142" w:wrap="around" w:vAnchor="text" w:hAnchor="page" w:x="9181" w:y="149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AD4916B" w14:textId="77777777" w:rsidR="00740181" w:rsidRDefault="00740181" w:rsidP="001C172B">
      <w:pPr>
        <w:framePr w:w="232" w:h="215" w:hSpace="142" w:wrap="around" w:vAnchor="text" w:hAnchor="page" w:x="7152" w:y="1492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7DB6F7E" w14:textId="77777777" w:rsidR="00740181" w:rsidRDefault="00740181" w:rsidP="00F10E7A">
      <w:pPr>
        <w:framePr w:w="232" w:h="215" w:hSpace="142" w:wrap="around" w:vAnchor="text" w:hAnchor="page" w:x="7155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510266" w14:textId="77777777" w:rsidR="00740181" w:rsidRDefault="00740181" w:rsidP="001C172B">
      <w:pPr>
        <w:framePr w:w="232" w:h="215" w:hSpace="142" w:wrap="around" w:vAnchor="text" w:hAnchor="page" w:x="8166" w:y="1492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6D5E3CA" w14:textId="77777777" w:rsidR="00740181" w:rsidRDefault="00740181" w:rsidP="00F10E7A">
      <w:pPr>
        <w:framePr w:w="232" w:h="215" w:hSpace="142" w:wrap="around" w:vAnchor="text" w:hAnchor="page" w:x="10201" w:y="1491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69082F7" w14:textId="77777777" w:rsidR="00740181" w:rsidRDefault="00740181" w:rsidP="00F10E7A">
      <w:pPr>
        <w:framePr w:w="232" w:h="215" w:hSpace="142" w:wrap="around" w:vAnchor="text" w:hAnchor="page" w:x="6135" w:y="151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FD1B9E" w14:textId="77777777" w:rsidR="00740181" w:rsidRDefault="00740181" w:rsidP="00F10E7A">
      <w:pPr>
        <w:framePr w:w="232" w:h="215" w:hSpace="142" w:wrap="around" w:vAnchor="text" w:hAnchor="page" w:x="8165" w:y="151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91946B9" w14:textId="77777777" w:rsidR="00740181" w:rsidRDefault="00740181" w:rsidP="00E62CB4">
      <w:pPr>
        <w:framePr w:w="7910" w:h="678" w:hSpace="142" w:wrap="around" w:vAnchor="text" w:hAnchor="page" w:x="3303" w:y="1542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9BB2E9A" w14:textId="77777777" w:rsidR="003B22B6" w:rsidRDefault="003B22B6" w:rsidP="0016639B">
      <w:pPr>
        <w:framePr w:w="232" w:h="215" w:hSpace="142" w:wrap="around" w:vAnchor="text" w:hAnchor="page" w:x="6766" w:y="169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CF7AC79" w14:textId="77777777" w:rsidR="003B22B6" w:rsidRDefault="003B22B6" w:rsidP="0016639B">
      <w:pPr>
        <w:framePr w:w="232" w:h="96" w:hSpace="142" w:wrap="around" w:vAnchor="text" w:hAnchor="page" w:x="6767" w:y="107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4A098B1" w14:textId="77777777" w:rsidR="003B22B6" w:rsidRDefault="003B22B6" w:rsidP="0016639B">
      <w:pPr>
        <w:framePr w:w="232" w:h="215" w:hSpace="142" w:wrap="around" w:vAnchor="text" w:hAnchor="page" w:x="6767" w:y="127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00E8628" w14:textId="77777777" w:rsidR="0039656C" w:rsidRDefault="0039656C" w:rsidP="0090222B">
      <w:pPr>
        <w:framePr w:w="1288" w:h="238" w:hSpace="142" w:wrap="around" w:vAnchor="text" w:hAnchor="page" w:x="9897" w:y="41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83D8DCA" w14:textId="77777777" w:rsidR="00CF3B04" w:rsidRDefault="00CF3B04" w:rsidP="00E62CB4">
      <w:pPr>
        <w:framePr w:w="792" w:h="238" w:hSpace="142" w:wrap="around" w:vAnchor="text" w:hAnchor="page" w:x="10383" w:y="59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C754F61" w14:textId="77777777" w:rsidR="006773BF" w:rsidRDefault="006773BF" w:rsidP="00E26926">
      <w:pPr>
        <w:framePr w:w="865" w:h="238" w:hRule="exact" w:hSpace="142" w:wrap="around" w:vAnchor="text" w:hAnchor="page" w:x="10341" w:y="1026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B7323A4" w14:textId="77777777" w:rsidR="00803AF2" w:rsidRDefault="00803AF2" w:rsidP="001C172B">
      <w:pPr>
        <w:framePr w:w="232" w:h="99" w:hSpace="142" w:wrap="around" w:vAnchor="text" w:hAnchor="page" w:x="9639" w:y="137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B2B1788" w14:textId="77777777" w:rsidR="00803AF2" w:rsidRDefault="00803AF2" w:rsidP="001C172B">
      <w:pPr>
        <w:framePr w:w="232" w:h="99" w:hSpace="142" w:wrap="around" w:vAnchor="text" w:hAnchor="page" w:x="10194" w:y="1379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F3284CA" w14:textId="77777777" w:rsidR="00803AF2" w:rsidRDefault="00803AF2" w:rsidP="001C172B">
      <w:pPr>
        <w:framePr w:w="232" w:h="99" w:hSpace="142" w:wrap="around" w:vAnchor="text" w:hAnchor="page" w:x="10764" w:y="137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01CFEB1" w14:textId="77777777" w:rsidR="00340A4C" w:rsidRDefault="00340A4C" w:rsidP="00F10E7A">
      <w:pPr>
        <w:framePr w:w="2330" w:h="238" w:hSpace="142" w:wrap="around" w:vAnchor="text" w:hAnchor="page" w:x="5834" w:y="630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63A6D1" w14:textId="77777777" w:rsidR="00340A4C" w:rsidRDefault="00340A4C" w:rsidP="00340A4C">
      <w:pPr>
        <w:framePr w:w="2215" w:h="238" w:hSpace="142" w:wrap="around" w:vAnchor="text" w:hAnchor="page" w:x="2846" w:y="63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9BE20C" w14:textId="77777777" w:rsidR="00F10E7A" w:rsidRDefault="00F10E7A" w:rsidP="00F10E7A">
      <w:pPr>
        <w:framePr w:w="232" w:h="215" w:hSpace="142" w:wrap="around" w:vAnchor="text" w:hAnchor="page" w:x="9181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59231E7" w14:textId="77777777" w:rsidR="00F10E7A" w:rsidRDefault="00F10E7A" w:rsidP="00F10E7A">
      <w:pPr>
        <w:framePr w:w="232" w:h="215" w:hSpace="142" w:wrap="around" w:vAnchor="text" w:hAnchor="page" w:x="10206" w:y="1513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1036397" w14:textId="7AB8F731" w:rsidR="00740181" w:rsidRPr="00EB75B4" w:rsidRDefault="00740181" w:rsidP="00740181">
      <w:pPr>
        <w:rPr>
          <w:rFonts w:ascii="Arial" w:hAnsi="Arial" w:cs="Arial"/>
          <w:noProof/>
          <w:sz w:val="6"/>
          <w:szCs w:val="6"/>
        </w:rPr>
      </w:pPr>
      <w:r>
        <w:br w:type="page"/>
      </w:r>
    </w:p>
    <w:p w14:paraId="4A104C28" w14:textId="77777777" w:rsidR="00740181" w:rsidRDefault="005F7737">
      <w:pPr>
        <w:rPr>
          <w:sz w:val="2"/>
          <w:szCs w:val="2"/>
        </w:rPr>
      </w:pPr>
      <w:r>
        <w:rPr>
          <w:noProof/>
          <w:sz w:val="2"/>
          <w:szCs w:val="2"/>
          <w:lang w:val="de-CH" w:eastAsia="de-CH"/>
        </w:rPr>
        <w:lastRenderedPageBreak/>
        <w:drawing>
          <wp:anchor distT="0" distB="0" distL="114300" distR="114300" simplePos="0" relativeHeight="251660288" behindDoc="1" locked="0" layoutInCell="1" allowOverlap="1" wp14:anchorId="434332B4" wp14:editId="03FCFF42">
            <wp:simplePos x="0" y="0"/>
            <wp:positionH relativeFrom="column">
              <wp:posOffset>0</wp:posOffset>
            </wp:positionH>
            <wp:positionV relativeFrom="paragraph">
              <wp:posOffset>653</wp:posOffset>
            </wp:positionV>
            <wp:extent cx="7560000" cy="10690693"/>
            <wp:effectExtent l="0" t="0" r="9525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De_2016_2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66C20" w14:textId="77777777" w:rsidR="00210990" w:rsidRDefault="00210990" w:rsidP="00E62CB4">
      <w:pPr>
        <w:framePr w:w="3756" w:h="238" w:hSpace="142" w:wrap="around" w:vAnchor="text" w:hAnchor="page" w:x="2924" w:y="5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EAF0069" w14:textId="77777777" w:rsidR="00210990" w:rsidRDefault="00210990" w:rsidP="005C5B47">
      <w:pPr>
        <w:framePr w:w="3720" w:h="238" w:hSpace="142" w:wrap="around" w:vAnchor="text" w:hAnchor="page" w:x="7492" w:y="55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AAF8E7E" w14:textId="77777777" w:rsidR="00210990" w:rsidRDefault="00210990" w:rsidP="00E62CB4">
      <w:pPr>
        <w:framePr w:w="8308" w:h="238" w:hSpace="142" w:wrap="around" w:vAnchor="text" w:hAnchor="page" w:x="2924" w:y="95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BFA4326" w14:textId="77777777" w:rsidR="00210990" w:rsidRDefault="00210990" w:rsidP="005C5B47">
      <w:pPr>
        <w:framePr w:w="765" w:h="238" w:hSpace="142" w:wrap="around" w:vAnchor="text" w:hAnchor="page" w:x="3293" w:y="1925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AEEFEAB" w14:textId="77777777" w:rsidR="00210990" w:rsidRDefault="00210990" w:rsidP="005C5B47">
      <w:pPr>
        <w:framePr w:w="765" w:h="238" w:hSpace="142" w:wrap="around" w:vAnchor="text" w:hAnchor="page" w:x="3288" w:y="2314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DACB552" w14:textId="77777777" w:rsidR="00210990" w:rsidRDefault="00210990" w:rsidP="005C5B47">
      <w:pPr>
        <w:framePr w:w="8493" w:h="238" w:hSpace="142" w:wrap="around" w:vAnchor="text" w:hAnchor="page" w:x="2724" w:y="269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5B4E466" w14:textId="77777777" w:rsidR="00210990" w:rsidRDefault="00210990" w:rsidP="005C5B47">
      <w:pPr>
        <w:framePr w:w="232" w:h="215" w:hSpace="142" w:wrap="around" w:vAnchor="text" w:hAnchor="page" w:x="4457" w:y="199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7AB268D" w14:textId="77777777" w:rsidR="00210990" w:rsidRDefault="00210990" w:rsidP="00E62CB4">
      <w:pPr>
        <w:framePr w:w="232" w:h="215" w:hSpace="142" w:wrap="around" w:vAnchor="text" w:hAnchor="page" w:x="5128" w:y="199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BF2AEB0" w14:textId="77777777" w:rsidR="00210990" w:rsidRDefault="00210990" w:rsidP="005C5B47">
      <w:pPr>
        <w:framePr w:w="232" w:h="232" w:hSpace="142" w:wrap="around" w:vAnchor="text" w:hAnchor="page" w:x="5817" w:y="198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246A01" w14:textId="77777777" w:rsidR="00210990" w:rsidRDefault="00210990" w:rsidP="005C5B47">
      <w:pPr>
        <w:framePr w:w="232" w:h="215" w:hSpace="142" w:wrap="around" w:vAnchor="text" w:hAnchor="page" w:x="4462" w:y="239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03A0EC" w14:textId="77777777" w:rsidR="00210990" w:rsidRDefault="00210990" w:rsidP="00E62CB4">
      <w:pPr>
        <w:framePr w:w="232" w:h="215" w:hSpace="142" w:wrap="around" w:vAnchor="text" w:hAnchor="page" w:x="5135" w:y="238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E41618B" w14:textId="77777777" w:rsidR="00210990" w:rsidRDefault="00210990" w:rsidP="005C5B47">
      <w:pPr>
        <w:framePr w:w="232" w:h="215" w:hSpace="142" w:wrap="around" w:vAnchor="text" w:hAnchor="page" w:x="5827" w:y="239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D47C2E0" w14:textId="77777777" w:rsidR="00210990" w:rsidRDefault="00210990" w:rsidP="005C5B47">
      <w:pPr>
        <w:framePr w:w="765" w:h="238" w:hSpace="142" w:wrap="around" w:vAnchor="text" w:hAnchor="page" w:x="7955" w:y="1919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50BD9C0" w14:textId="77777777" w:rsidR="00210990" w:rsidRDefault="00210990" w:rsidP="005C5B47">
      <w:pPr>
        <w:framePr w:w="765" w:h="238" w:hSpace="142" w:wrap="around" w:vAnchor="text" w:hAnchor="page" w:x="7971" w:y="2314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2AD7470" w14:textId="77777777" w:rsidR="00210990" w:rsidRDefault="00210990" w:rsidP="005C5B47">
      <w:pPr>
        <w:framePr w:w="232" w:h="23" w:hSpace="142" w:wrap="around" w:vAnchor="text" w:hAnchor="page" w:x="9112" w:y="199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358D6CA" w14:textId="77777777" w:rsidR="00210990" w:rsidRDefault="00210990" w:rsidP="00E62CB4">
      <w:pPr>
        <w:framePr w:w="232" w:h="215" w:hSpace="142" w:wrap="around" w:vAnchor="text" w:hAnchor="page" w:x="9793" w:y="199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234BEA6" w14:textId="77777777" w:rsidR="00210990" w:rsidRDefault="00210990" w:rsidP="005C5B47">
      <w:pPr>
        <w:framePr w:w="232" w:h="215" w:hSpace="142" w:wrap="around" w:vAnchor="text" w:hAnchor="page" w:x="10473" w:y="199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C82DA25" w14:textId="77777777" w:rsidR="00210990" w:rsidRDefault="00210990" w:rsidP="005C5B47">
      <w:pPr>
        <w:framePr w:w="232" w:h="215" w:hSpace="142" w:wrap="around" w:vAnchor="text" w:hAnchor="page" w:x="9118" w:y="238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2F7903D" w14:textId="77777777" w:rsidR="00210990" w:rsidRDefault="00210990" w:rsidP="00E62CB4">
      <w:pPr>
        <w:framePr w:w="232" w:h="215" w:hSpace="142" w:wrap="around" w:vAnchor="text" w:hAnchor="page" w:x="9793" w:y="238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E6542FB" w14:textId="77777777" w:rsidR="00210990" w:rsidRDefault="00210990" w:rsidP="005C5B47">
      <w:pPr>
        <w:framePr w:w="232" w:h="215" w:hSpace="142" w:wrap="around" w:vAnchor="text" w:hAnchor="page" w:x="10478" w:y="238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DC79AB0" w14:textId="77777777" w:rsidR="00210990" w:rsidRDefault="00210990" w:rsidP="005C5B47">
      <w:pPr>
        <w:framePr w:w="232" w:h="215" w:hSpace="142" w:wrap="around" w:vAnchor="text" w:hAnchor="page" w:x="3160" w:y="300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D85FD06" w14:textId="77777777" w:rsidR="00210990" w:rsidRDefault="00210990" w:rsidP="00E62CB4">
      <w:pPr>
        <w:framePr w:w="232" w:h="215" w:hSpace="142" w:wrap="around" w:vAnchor="text" w:hAnchor="page" w:x="3920" w:y="300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4893AA" w14:textId="77777777" w:rsidR="00210990" w:rsidRDefault="00210990" w:rsidP="00E62CB4">
      <w:pPr>
        <w:framePr w:w="3365" w:h="238" w:hSpace="142" w:wrap="around" w:vAnchor="text" w:hAnchor="page" w:x="3363" w:y="388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355BB58" w14:textId="77777777" w:rsidR="00210990" w:rsidRDefault="00210990" w:rsidP="005C5B47">
      <w:pPr>
        <w:framePr w:w="2977" w:h="238" w:hSpace="142" w:wrap="around" w:vAnchor="text" w:hAnchor="page" w:x="8232" w:y="388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010FF6" w14:textId="77777777" w:rsidR="00210990" w:rsidRDefault="00210990" w:rsidP="00E62CB4">
      <w:pPr>
        <w:framePr w:w="7831" w:h="238" w:hSpace="142" w:wrap="around" w:vAnchor="text" w:hAnchor="page" w:x="3403" w:y="50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2CE26E9" w14:textId="77777777" w:rsidR="00210990" w:rsidRDefault="00210990" w:rsidP="00E62CB4">
      <w:pPr>
        <w:framePr w:w="1386" w:h="238" w:hSpace="142" w:wrap="around" w:vAnchor="text" w:hAnchor="page" w:x="4737" w:y="576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9B78A9E" w14:textId="77777777" w:rsidR="00210990" w:rsidRDefault="00210990" w:rsidP="00E62CB4">
      <w:pPr>
        <w:framePr w:w="1405" w:h="238" w:hSpace="142" w:wrap="around" w:vAnchor="text" w:hAnchor="page" w:x="6409" w:y="576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14D9E4D" w14:textId="77777777" w:rsidR="00210990" w:rsidRDefault="00210990" w:rsidP="00E62CB4">
      <w:pPr>
        <w:framePr w:w="1415" w:h="238" w:hSpace="142" w:wrap="around" w:vAnchor="text" w:hAnchor="page" w:x="8100" w:y="577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9BEADB7" w14:textId="77777777" w:rsidR="00210990" w:rsidRPr="00396D16" w:rsidRDefault="00210990" w:rsidP="00E62CB4">
      <w:pPr>
        <w:framePr w:w="1386" w:h="238" w:hSpace="142" w:wrap="around" w:vAnchor="text" w:hAnchor="page" w:x="9839" w:y="5778"/>
        <w:rPr>
          <w:rFonts w:ascii="Arial" w:hAnsi="Arial"/>
          <w:sz w:val="20"/>
        </w:rPr>
      </w:pPr>
      <w:r w:rsidRPr="00396D16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6D16">
        <w:rPr>
          <w:rFonts w:ascii="Arial" w:hAnsi="Arial"/>
          <w:sz w:val="20"/>
        </w:rPr>
        <w:instrText xml:space="preserve"> FORMTEXT </w:instrText>
      </w:r>
      <w:r w:rsidRPr="00396D16">
        <w:rPr>
          <w:rFonts w:ascii="Arial" w:hAnsi="Arial"/>
          <w:sz w:val="20"/>
        </w:rPr>
      </w:r>
      <w:r w:rsidRPr="00396D16">
        <w:rPr>
          <w:rFonts w:ascii="Arial" w:hAnsi="Arial"/>
          <w:sz w:val="20"/>
        </w:rPr>
        <w:fldChar w:fldCharType="separate"/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sz w:val="20"/>
        </w:rPr>
        <w:fldChar w:fldCharType="end"/>
      </w:r>
    </w:p>
    <w:p w14:paraId="431B12BC" w14:textId="77777777" w:rsidR="00210990" w:rsidRDefault="00210990" w:rsidP="0052278F">
      <w:pPr>
        <w:framePr w:w="9065" w:h="238" w:hSpace="142" w:wrap="around" w:vAnchor="text" w:hAnchor="page" w:x="2154" w:y="671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0AA7FB1" w14:textId="77777777" w:rsidR="00210990" w:rsidRDefault="00210990" w:rsidP="00E62CB4">
      <w:pPr>
        <w:framePr w:w="232" w:h="215" w:hSpace="142" w:wrap="around" w:vAnchor="text" w:hAnchor="page" w:x="4444" w:y="70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7F16CBD" w14:textId="77777777" w:rsidR="00210990" w:rsidRDefault="00210990" w:rsidP="00E62CB4">
      <w:pPr>
        <w:framePr w:w="232" w:h="215" w:hSpace="142" w:wrap="around" w:vAnchor="text" w:hAnchor="page" w:x="5718" w:y="70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3E5546B" w14:textId="77777777" w:rsidR="00210990" w:rsidRDefault="00210990" w:rsidP="00E62CB4">
      <w:pPr>
        <w:framePr w:w="232" w:h="215" w:hSpace="142" w:wrap="around" w:vAnchor="text" w:hAnchor="page" w:x="9110" w:y="701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FE47655" w14:textId="77777777" w:rsidR="00210990" w:rsidRDefault="00210990" w:rsidP="00E62CB4">
      <w:pPr>
        <w:framePr w:w="232" w:h="215" w:hSpace="142" w:wrap="around" w:vAnchor="text" w:hAnchor="page" w:x="10389" w:y="701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A9C7ADD" w14:textId="77777777" w:rsidR="00210990" w:rsidRDefault="00210990" w:rsidP="00E62CB4">
      <w:pPr>
        <w:framePr w:w="651" w:h="238" w:hSpace="142" w:wrap="around" w:vAnchor="text" w:hAnchor="page" w:x="6188" w:y="8691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0223DEA" w14:textId="77777777" w:rsidR="00210990" w:rsidRDefault="00210990" w:rsidP="00E62CB4">
      <w:pPr>
        <w:framePr w:w="666" w:h="238" w:hSpace="142" w:wrap="around" w:vAnchor="text" w:hAnchor="page" w:x="6176" w:y="9229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CADF460" w14:textId="77777777" w:rsidR="00210990" w:rsidRDefault="00210990" w:rsidP="00E62CB4">
      <w:pPr>
        <w:framePr w:w="666" w:h="238" w:hSpace="142" w:wrap="around" w:vAnchor="text" w:hAnchor="page" w:x="8439" w:y="869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884F3D3" w14:textId="77777777" w:rsidR="00210990" w:rsidRDefault="00210990" w:rsidP="00E62CB4">
      <w:pPr>
        <w:framePr w:w="666" w:h="238" w:hSpace="142" w:wrap="around" w:vAnchor="text" w:hAnchor="page" w:x="8445" w:y="9222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F8A9D2D" w14:textId="77777777" w:rsidR="006A460B" w:rsidRDefault="006A460B" w:rsidP="00E62CB4">
      <w:pPr>
        <w:framePr w:w="232" w:h="215" w:hSpace="142" w:wrap="around" w:vAnchor="text" w:hAnchor="page" w:x="4936" w:y="906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3BC91AD" w14:textId="77777777" w:rsidR="006A460B" w:rsidRDefault="006A460B" w:rsidP="00E62CB4">
      <w:pPr>
        <w:framePr w:w="232" w:h="215" w:hSpace="142" w:wrap="around" w:vAnchor="text" w:hAnchor="page" w:x="5380" w:y="906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8A33DF">
        <w:rPr>
          <w:rFonts w:ascii="Arial" w:hAnsi="Arial"/>
          <w:sz w:val="14"/>
        </w:rPr>
      </w:r>
      <w:r w:rsidR="008A33DF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42D7AE1" w14:textId="77777777" w:rsidR="006A460B" w:rsidRDefault="006A460B" w:rsidP="0052278F">
      <w:pPr>
        <w:framePr w:w="9052" w:h="928" w:hSpace="142" w:wrap="around" w:vAnchor="text" w:hAnchor="page" w:x="2168" w:y="99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CFEC32" w14:textId="77777777" w:rsidR="006A460B" w:rsidRDefault="006A460B" w:rsidP="00E62CB4">
      <w:pPr>
        <w:framePr w:w="533" w:h="238" w:hRule="exact" w:hSpace="142" w:wrap="around" w:vAnchor="text" w:hAnchor="page" w:x="3350" w:y="12314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6A50790" w14:textId="77777777" w:rsidR="006A460B" w:rsidRDefault="006A460B" w:rsidP="00E62CB4">
      <w:pPr>
        <w:framePr w:w="1898" w:h="238" w:hSpace="142" w:wrap="around" w:vAnchor="text" w:hAnchor="page" w:x="7059" w:y="1231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201181" w14:textId="77777777" w:rsidR="006A460B" w:rsidRDefault="006A460B" w:rsidP="00E62CB4">
      <w:pPr>
        <w:framePr w:w="1693" w:h="238" w:hSpace="142" w:wrap="around" w:vAnchor="text" w:hAnchor="page" w:x="9541" w:y="1231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D4C54CF" w14:textId="77777777" w:rsidR="00B13110" w:rsidRDefault="00B13110" w:rsidP="00E62CB4">
      <w:pPr>
        <w:framePr w:w="4530" w:h="1435" w:hSpace="142" w:wrap="around" w:vAnchor="text" w:hAnchor="page" w:x="2128" w:y="1285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45E65F7" w14:textId="77777777" w:rsidR="00740181" w:rsidRDefault="00740181"/>
    <w:sectPr w:rsidR="00740181" w:rsidSect="00740181">
      <w:pgSz w:w="11906" w:h="16838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mvnAl6J6KUw0YrhX+R7XXmDtMZ0Xs2XCbjBWV6kHgL+kFJ7CiyLlIB1YT9EMk1Ta3rxiWWUKKlRZhccb6TR5ug==" w:salt="koyAnfdZmxxlliai17FiG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3D"/>
    <w:rsid w:val="00034D31"/>
    <w:rsid w:val="0006333F"/>
    <w:rsid w:val="00096872"/>
    <w:rsid w:val="001218A6"/>
    <w:rsid w:val="0016639B"/>
    <w:rsid w:val="001A034A"/>
    <w:rsid w:val="001C172B"/>
    <w:rsid w:val="001D1531"/>
    <w:rsid w:val="00210990"/>
    <w:rsid w:val="00222D27"/>
    <w:rsid w:val="00225E77"/>
    <w:rsid w:val="00255E40"/>
    <w:rsid w:val="002A5C47"/>
    <w:rsid w:val="002C5593"/>
    <w:rsid w:val="003216C1"/>
    <w:rsid w:val="0034071C"/>
    <w:rsid w:val="00340A4C"/>
    <w:rsid w:val="0039656C"/>
    <w:rsid w:val="00396D16"/>
    <w:rsid w:val="003A02C0"/>
    <w:rsid w:val="003B22B6"/>
    <w:rsid w:val="00427DE6"/>
    <w:rsid w:val="00430B80"/>
    <w:rsid w:val="004B31CE"/>
    <w:rsid w:val="004D75F9"/>
    <w:rsid w:val="0052278F"/>
    <w:rsid w:val="0054350C"/>
    <w:rsid w:val="00562180"/>
    <w:rsid w:val="005B4605"/>
    <w:rsid w:val="005C5B47"/>
    <w:rsid w:val="005D4C9C"/>
    <w:rsid w:val="005F7737"/>
    <w:rsid w:val="00606E6B"/>
    <w:rsid w:val="00667468"/>
    <w:rsid w:val="006773BF"/>
    <w:rsid w:val="006A460B"/>
    <w:rsid w:val="006D085A"/>
    <w:rsid w:val="006E5F82"/>
    <w:rsid w:val="00736F7A"/>
    <w:rsid w:val="00740181"/>
    <w:rsid w:val="007D727D"/>
    <w:rsid w:val="00803AF2"/>
    <w:rsid w:val="008235B5"/>
    <w:rsid w:val="00847FDD"/>
    <w:rsid w:val="00875701"/>
    <w:rsid w:val="008A33DF"/>
    <w:rsid w:val="008F0D84"/>
    <w:rsid w:val="0090222B"/>
    <w:rsid w:val="00914FEF"/>
    <w:rsid w:val="0094411C"/>
    <w:rsid w:val="009B2AEC"/>
    <w:rsid w:val="009B7629"/>
    <w:rsid w:val="00A17D24"/>
    <w:rsid w:val="00A438ED"/>
    <w:rsid w:val="00AC3770"/>
    <w:rsid w:val="00AE68D4"/>
    <w:rsid w:val="00B13110"/>
    <w:rsid w:val="00B40332"/>
    <w:rsid w:val="00C91E3D"/>
    <w:rsid w:val="00CC2BFA"/>
    <w:rsid w:val="00CF3B04"/>
    <w:rsid w:val="00CF5F53"/>
    <w:rsid w:val="00D038C6"/>
    <w:rsid w:val="00D40930"/>
    <w:rsid w:val="00D40D12"/>
    <w:rsid w:val="00D70E0A"/>
    <w:rsid w:val="00D71995"/>
    <w:rsid w:val="00D91822"/>
    <w:rsid w:val="00E007C4"/>
    <w:rsid w:val="00E072CD"/>
    <w:rsid w:val="00E11705"/>
    <w:rsid w:val="00E26926"/>
    <w:rsid w:val="00E344BD"/>
    <w:rsid w:val="00E62CB4"/>
    <w:rsid w:val="00E94066"/>
    <w:rsid w:val="00EB617C"/>
    <w:rsid w:val="00EC2366"/>
    <w:rsid w:val="00F10E7A"/>
    <w:rsid w:val="00FB55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A1B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C91E3D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96345C"/>
  </w:style>
  <w:style w:type="table" w:styleId="Tabellenraster">
    <w:name w:val="Table Grid"/>
    <w:basedOn w:val="NormaleTabelle"/>
    <w:rsid w:val="00C91E3D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rsid w:val="00C91E3D"/>
    <w:rPr>
      <w:rFonts w:ascii="Times New Roman" w:eastAsia="Times New Roman" w:hAnsi="Times New Roman" w:cs="Times New Roman"/>
      <w:lang w:eastAsia="de-DE"/>
    </w:rPr>
  </w:style>
  <w:style w:type="paragraph" w:styleId="Kommentartext">
    <w:name w:val="annotation text"/>
    <w:basedOn w:val="Standard"/>
    <w:link w:val="KommentartextZchn"/>
    <w:semiHidden/>
    <w:rsid w:val="00C91E3D"/>
    <w:rPr>
      <w:sz w:val="20"/>
      <w:szCs w:val="20"/>
    </w:rPr>
  </w:style>
  <w:style w:type="character" w:customStyle="1" w:styleId="KommentarthemaZchn">
    <w:name w:val="Kommentarthema Zchn"/>
    <w:link w:val="Kommentarthema"/>
    <w:semiHidden/>
    <w:rsid w:val="00C91E3D"/>
    <w:rPr>
      <w:rFonts w:ascii="Times New Roman" w:eastAsia="Times New Roman" w:hAnsi="Times New Roman" w:cs="Times New Roman"/>
      <w:b/>
      <w:bCs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91E3D"/>
    <w:rPr>
      <w:b/>
      <w:bCs/>
    </w:rPr>
  </w:style>
  <w:style w:type="character" w:customStyle="1" w:styleId="SprechblasentextZchn">
    <w:name w:val="Sprechblasentext Zchn"/>
    <w:link w:val="Sprechblasentext"/>
    <w:semiHidden/>
    <w:rsid w:val="00C91E3D"/>
    <w:rPr>
      <w:rFonts w:ascii="Tahoma" w:eastAsia="Times New Roman" w:hAnsi="Tahoma" w:cs="Tahoma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semiHidden/>
    <w:rsid w:val="00C91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C91E3D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96345C"/>
  </w:style>
  <w:style w:type="table" w:styleId="Tabellenraster">
    <w:name w:val="Table Grid"/>
    <w:basedOn w:val="NormaleTabelle"/>
    <w:rsid w:val="00C91E3D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rsid w:val="00C91E3D"/>
    <w:rPr>
      <w:rFonts w:ascii="Times New Roman" w:eastAsia="Times New Roman" w:hAnsi="Times New Roman" w:cs="Times New Roman"/>
      <w:lang w:eastAsia="de-DE"/>
    </w:rPr>
  </w:style>
  <w:style w:type="paragraph" w:styleId="Kommentartext">
    <w:name w:val="annotation text"/>
    <w:basedOn w:val="Standard"/>
    <w:link w:val="KommentartextZchn"/>
    <w:semiHidden/>
    <w:rsid w:val="00C91E3D"/>
    <w:rPr>
      <w:sz w:val="20"/>
      <w:szCs w:val="20"/>
    </w:rPr>
  </w:style>
  <w:style w:type="character" w:customStyle="1" w:styleId="KommentarthemaZchn">
    <w:name w:val="Kommentarthema Zchn"/>
    <w:link w:val="Kommentarthema"/>
    <w:semiHidden/>
    <w:rsid w:val="00C91E3D"/>
    <w:rPr>
      <w:rFonts w:ascii="Times New Roman" w:eastAsia="Times New Roman" w:hAnsi="Times New Roman" w:cs="Times New Roman"/>
      <w:b/>
      <w:bCs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91E3D"/>
    <w:rPr>
      <w:b/>
      <w:bCs/>
    </w:rPr>
  </w:style>
  <w:style w:type="character" w:customStyle="1" w:styleId="SprechblasentextZchn">
    <w:name w:val="Sprechblasentext Zchn"/>
    <w:link w:val="Sprechblasentext"/>
    <w:semiHidden/>
    <w:rsid w:val="00C91E3D"/>
    <w:rPr>
      <w:rFonts w:ascii="Tahoma" w:eastAsia="Times New Roman" w:hAnsi="Tahoma" w:cs="Tahoma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semiHidden/>
    <w:rsid w:val="00C9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C48DA0-3C15-462F-8CDA-A4139E75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128DF599.dotm</Template>
  <TotalTime>0</TotalTime>
  <Pages>2</Pages>
  <Words>333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Naef</dc:creator>
  <cp:lastModifiedBy>Mirjam Schüpfer</cp:lastModifiedBy>
  <cp:revision>2</cp:revision>
  <cp:lastPrinted>2016-08-15T01:25:00Z</cp:lastPrinted>
  <dcterms:created xsi:type="dcterms:W3CDTF">2018-09-28T09:44:00Z</dcterms:created>
  <dcterms:modified xsi:type="dcterms:W3CDTF">2018-09-28T09:44:00Z</dcterms:modified>
</cp:coreProperties>
</file>