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8CC69" w14:textId="5F2193AA" w:rsidR="00C90B8A" w:rsidRPr="00CA7F60" w:rsidRDefault="002573E0" w:rsidP="00C90B8A">
      <w:pPr>
        <w:pStyle w:val="berschrift2"/>
        <w:rPr>
          <w:sz w:val="36"/>
        </w:rPr>
      </w:pPr>
      <w:r w:rsidRPr="00CA7F60">
        <w:rPr>
          <w:sz w:val="36"/>
        </w:rPr>
        <w:t xml:space="preserve">Anmeldeformular </w:t>
      </w:r>
      <w:r w:rsidR="00C90B8A" w:rsidRPr="00CA7F60">
        <w:rPr>
          <w:sz w:val="36"/>
        </w:rPr>
        <w:t>I-B-A</w:t>
      </w:r>
      <w:r w:rsidR="006A58DF">
        <w:rPr>
          <w:sz w:val="36"/>
        </w:rPr>
        <w:t>-</w:t>
      </w:r>
      <w:r w:rsidR="00315DDD">
        <w:rPr>
          <w:sz w:val="36"/>
        </w:rPr>
        <w:t>20+</w:t>
      </w:r>
    </w:p>
    <w:p w14:paraId="20C6D5BA" w14:textId="77777777" w:rsidR="00C90B8A" w:rsidRPr="00C90B8A" w:rsidRDefault="00C90B8A" w:rsidP="00C90B8A">
      <w:pPr>
        <w:rPr>
          <w:rFonts w:ascii="Arial Black" w:hAnsi="Arial Black" w:cs="Arial"/>
          <w:sz w:val="40"/>
        </w:rPr>
      </w:pPr>
      <w:r w:rsidRPr="00CA7F60">
        <w:rPr>
          <w:rFonts w:ascii="Arial Black" w:hAnsi="Arial Black" w:cs="Arial"/>
          <w:sz w:val="36"/>
        </w:rPr>
        <w:t>Integration</w:t>
      </w:r>
      <w:r w:rsidR="00A86C4E">
        <w:rPr>
          <w:rFonts w:ascii="Arial Black" w:hAnsi="Arial Black" w:cs="Arial"/>
          <w:sz w:val="36"/>
        </w:rPr>
        <w:t>s</w:t>
      </w:r>
      <w:r w:rsidRPr="00CA7F60">
        <w:rPr>
          <w:rFonts w:ascii="Arial Black" w:hAnsi="Arial Black" w:cs="Arial"/>
          <w:sz w:val="36"/>
        </w:rPr>
        <w:t>-Brücken-Angebot</w:t>
      </w:r>
    </w:p>
    <w:p w14:paraId="07020489" w14:textId="77777777" w:rsidR="00B8680C" w:rsidRPr="00963C99" w:rsidRDefault="00963C99">
      <w:pPr>
        <w:pStyle w:val="berschrift2"/>
        <w:rPr>
          <w:sz w:val="36"/>
          <w:szCs w:val="36"/>
        </w:rPr>
      </w:pPr>
      <w:r>
        <w:rPr>
          <w:sz w:val="36"/>
          <w:szCs w:val="36"/>
        </w:rPr>
        <w:t>f</w:t>
      </w:r>
      <w:r w:rsidR="00315DDD" w:rsidRPr="00963C99">
        <w:rPr>
          <w:sz w:val="36"/>
          <w:szCs w:val="36"/>
        </w:rPr>
        <w:t>ür Erwachsene</w:t>
      </w:r>
    </w:p>
    <w:p w14:paraId="7374A594" w14:textId="77777777" w:rsidR="002573E0" w:rsidRPr="004B06DC" w:rsidRDefault="002573E0" w:rsidP="00B8680C">
      <w:pPr>
        <w:pStyle w:val="Kopfzeile"/>
        <w:tabs>
          <w:tab w:val="clear" w:pos="4703"/>
          <w:tab w:val="clear" w:pos="9406"/>
          <w:tab w:val="left" w:pos="3969"/>
        </w:tabs>
        <w:rPr>
          <w:sz w:val="12"/>
          <w:szCs w:val="12"/>
        </w:rPr>
      </w:pPr>
    </w:p>
    <w:p w14:paraId="7BD9558B" w14:textId="77777777" w:rsidR="00CA7F60" w:rsidRDefault="00CA7F60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</w:p>
    <w:p w14:paraId="5BB39D6C" w14:textId="77777777" w:rsidR="00B8680C" w:rsidRPr="005622B6" w:rsidRDefault="00B8680C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 w:rsidRPr="005622B6">
        <w:rPr>
          <w:rFonts w:ascii="Arial" w:hAnsi="Arial"/>
          <w:b/>
        </w:rPr>
        <w:t>Personalien</w:t>
      </w:r>
      <w:r>
        <w:rPr>
          <w:rFonts w:ascii="Arial" w:hAnsi="Arial"/>
          <w:b/>
        </w:rPr>
        <w:t xml:space="preserve"> 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4"/>
        <w:gridCol w:w="3685"/>
        <w:gridCol w:w="1419"/>
        <w:gridCol w:w="2410"/>
      </w:tblGrid>
      <w:tr w:rsidR="00B8680C" w14:paraId="2AD9EA52" w14:textId="77777777" w:rsidTr="00CA7F60">
        <w:trPr>
          <w:trHeight w:val="454"/>
        </w:trPr>
        <w:tc>
          <w:tcPr>
            <w:tcW w:w="2054" w:type="dxa"/>
            <w:shd w:val="clear" w:color="auto" w:fill="D9D9D9"/>
            <w:vAlign w:val="center"/>
          </w:tcPr>
          <w:p w14:paraId="14AB0FAE" w14:textId="77777777" w:rsidR="00B8680C" w:rsidRDefault="00B8680C" w:rsidP="00315DDD">
            <w:pPr>
              <w:rPr>
                <w:rFonts w:ascii="Arial" w:hAnsi="Arial"/>
                <w:b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Name</w:t>
            </w:r>
          </w:p>
        </w:tc>
        <w:tc>
          <w:tcPr>
            <w:tcW w:w="3685" w:type="dxa"/>
            <w:vAlign w:val="center"/>
          </w:tcPr>
          <w:p w14:paraId="018538B7" w14:textId="77777777" w:rsidR="00B8680C" w:rsidRPr="00350227" w:rsidRDefault="00D776B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1419" w:type="dxa"/>
            <w:vAlign w:val="center"/>
          </w:tcPr>
          <w:p w14:paraId="6EDD884A" w14:textId="77777777" w:rsidR="00B8680C" w:rsidRDefault="00B8680C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Geburtsdatum</w:t>
            </w:r>
          </w:p>
          <w:p w14:paraId="43C2677C" w14:textId="77777777" w:rsidR="00B8680C" w:rsidRDefault="00D776BA" w:rsidP="00D54B9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</w:tcPr>
          <w:p w14:paraId="1DCF48CD" w14:textId="18D7B41B" w:rsidR="00D01B1A" w:rsidRDefault="00D01B1A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Flüchtlinge</w:t>
            </w:r>
            <w:r>
              <w:rPr>
                <w:rFonts w:ascii="Arial" w:hAnsi="Arial"/>
                <w:b/>
                <w:sz w:val="18"/>
              </w:rPr>
              <w:t xml:space="preserve"> ZEMIS-Nr.</w:t>
            </w:r>
            <w:r w:rsidR="00B8680C">
              <w:rPr>
                <w:rFonts w:ascii="Arial" w:hAnsi="Arial"/>
                <w:b/>
                <w:sz w:val="18"/>
              </w:rPr>
              <w:t xml:space="preserve"> </w:t>
            </w:r>
          </w:p>
          <w:p w14:paraId="31DDF3AC" w14:textId="56B5EE65" w:rsidR="00B8680C" w:rsidRDefault="00D01B1A" w:rsidP="00D01B1A">
            <w:pPr>
              <w:spacing w:line="240" w:lineRule="exact"/>
              <w:rPr>
                <w:rFonts w:ascii="Arial" w:hAnsi="Arial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8680C" w14:paraId="396C3308" w14:textId="77777777" w:rsidTr="00CA7F60">
        <w:trPr>
          <w:trHeight w:val="454"/>
        </w:trPr>
        <w:tc>
          <w:tcPr>
            <w:tcW w:w="2054" w:type="dxa"/>
            <w:shd w:val="clear" w:color="auto" w:fill="D9D9D9"/>
            <w:vAlign w:val="center"/>
          </w:tcPr>
          <w:p w14:paraId="04FF27A8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Vorname</w:t>
            </w:r>
          </w:p>
        </w:tc>
        <w:tc>
          <w:tcPr>
            <w:tcW w:w="3685" w:type="dxa"/>
            <w:vAlign w:val="center"/>
          </w:tcPr>
          <w:p w14:paraId="4BA0FFAB" w14:textId="77777777" w:rsidR="00B8680C" w:rsidRPr="00350227" w:rsidRDefault="00D776B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  <w:tc>
          <w:tcPr>
            <w:tcW w:w="1419" w:type="dxa"/>
            <w:vAlign w:val="center"/>
          </w:tcPr>
          <w:p w14:paraId="7A7D2054" w14:textId="77777777" w:rsidR="00B8680C" w:rsidRDefault="00D776BA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bookmarkEnd w:id="2"/>
            <w:r w:rsidR="00B8680C" w:rsidRPr="00D776BA">
              <w:rPr>
                <w:rFonts w:ascii="Arial" w:hAnsi="Arial"/>
                <w:sz w:val="20"/>
              </w:rPr>
              <w:t xml:space="preserve"> </w:t>
            </w:r>
            <w:r w:rsidR="00B8680C">
              <w:rPr>
                <w:rFonts w:ascii="Arial" w:hAnsi="Arial"/>
                <w:b/>
                <w:sz w:val="18"/>
              </w:rPr>
              <w:t>männlich</w:t>
            </w:r>
          </w:p>
          <w:p w14:paraId="2D4E3539" w14:textId="77777777" w:rsidR="00B8680C" w:rsidRDefault="00D776BA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bookmarkEnd w:id="3"/>
            <w:r w:rsidR="00B8680C">
              <w:rPr>
                <w:rFonts w:ascii="Arial" w:hAnsi="Arial"/>
                <w:b/>
                <w:sz w:val="18"/>
              </w:rPr>
              <w:t xml:space="preserve"> weiblich</w:t>
            </w:r>
          </w:p>
        </w:tc>
        <w:tc>
          <w:tcPr>
            <w:tcW w:w="2410" w:type="dxa"/>
          </w:tcPr>
          <w:p w14:paraId="2C5C852E" w14:textId="77777777" w:rsidR="00B8680C" w:rsidRDefault="00B8680C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Erstsprache</w:t>
            </w:r>
          </w:p>
          <w:p w14:paraId="746DF566" w14:textId="77777777" w:rsidR="00D776BA" w:rsidRPr="00350227" w:rsidRDefault="00D776BA" w:rsidP="00B8680C">
            <w:pPr>
              <w:spacing w:line="240" w:lineRule="exact"/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  <w:tr w:rsidR="003860E4" w14:paraId="22CCFE7B" w14:textId="77777777" w:rsidTr="00CA7F60">
        <w:trPr>
          <w:trHeight w:val="454"/>
        </w:trPr>
        <w:tc>
          <w:tcPr>
            <w:tcW w:w="2054" w:type="dxa"/>
            <w:shd w:val="clear" w:color="auto" w:fill="D9D9D9"/>
            <w:vAlign w:val="center"/>
          </w:tcPr>
          <w:p w14:paraId="06EE7FD1" w14:textId="77777777" w:rsidR="003860E4" w:rsidRDefault="003860E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Strasse / Nummer</w:t>
            </w:r>
          </w:p>
        </w:tc>
        <w:tc>
          <w:tcPr>
            <w:tcW w:w="3685" w:type="dxa"/>
            <w:vAlign w:val="center"/>
          </w:tcPr>
          <w:p w14:paraId="06AA3A77" w14:textId="77777777" w:rsidR="003860E4" w:rsidRPr="00350227" w:rsidRDefault="003860E4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  <w:vAlign w:val="center"/>
          </w:tcPr>
          <w:p w14:paraId="29650065" w14:textId="2D8481E4" w:rsidR="003860E4" w:rsidRDefault="003860E4" w:rsidP="00D01B1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eMail</w:t>
            </w:r>
            <w:proofErr w:type="spellEnd"/>
            <w:r w:rsidR="00D01B1A">
              <w:rPr>
                <w:rFonts w:ascii="Arial" w:hAnsi="Arial"/>
                <w:b/>
                <w:sz w:val="18"/>
              </w:rPr>
              <w:t xml:space="preserve"> </w:t>
            </w: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D01B1A" w14:paraId="25686A7C" w14:textId="77777777" w:rsidTr="00D01B1A">
        <w:trPr>
          <w:trHeight w:val="444"/>
        </w:trPr>
        <w:tc>
          <w:tcPr>
            <w:tcW w:w="2054" w:type="dxa"/>
            <w:shd w:val="clear" w:color="auto" w:fill="D9D9D9"/>
            <w:vAlign w:val="center"/>
          </w:tcPr>
          <w:p w14:paraId="2D4B7BB8" w14:textId="77777777" w:rsidR="00D01B1A" w:rsidRDefault="00D01B1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 / Wohngemeinde</w:t>
            </w:r>
          </w:p>
        </w:tc>
        <w:tc>
          <w:tcPr>
            <w:tcW w:w="3685" w:type="dxa"/>
            <w:vAlign w:val="center"/>
          </w:tcPr>
          <w:p w14:paraId="43D5FCD0" w14:textId="77777777" w:rsidR="00D01B1A" w:rsidRPr="00350227" w:rsidRDefault="00D01B1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9" w:type="dxa"/>
            <w:shd w:val="clear" w:color="auto" w:fill="D9D9D9"/>
            <w:vAlign w:val="center"/>
          </w:tcPr>
          <w:p w14:paraId="03508F88" w14:textId="26AC5048" w:rsidR="00D01B1A" w:rsidRDefault="00D01B1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Handy-Nr.</w:t>
            </w:r>
          </w:p>
        </w:tc>
        <w:tc>
          <w:tcPr>
            <w:tcW w:w="2410" w:type="dxa"/>
            <w:vAlign w:val="center"/>
          </w:tcPr>
          <w:p w14:paraId="449F1153" w14:textId="21ECE142" w:rsidR="00D01B1A" w:rsidRPr="00350227" w:rsidRDefault="00D01B1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01B1A" w14:paraId="6413F17D" w14:textId="77777777" w:rsidTr="00CA7F60">
        <w:trPr>
          <w:trHeight w:val="454"/>
        </w:trPr>
        <w:tc>
          <w:tcPr>
            <w:tcW w:w="2054" w:type="dxa"/>
            <w:shd w:val="clear" w:color="auto" w:fill="D9D9D9"/>
            <w:vAlign w:val="center"/>
          </w:tcPr>
          <w:p w14:paraId="75C3E988" w14:textId="77777777" w:rsidR="00D01B1A" w:rsidRDefault="00D01B1A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Datum</w:t>
            </w:r>
          </w:p>
          <w:p w14:paraId="77E30A80" w14:textId="77777777" w:rsidR="00D01B1A" w:rsidRPr="00DC5471" w:rsidRDefault="00D01B1A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Einreise in die CH</w:t>
            </w:r>
          </w:p>
        </w:tc>
        <w:tc>
          <w:tcPr>
            <w:tcW w:w="3685" w:type="dxa"/>
            <w:vAlign w:val="center"/>
          </w:tcPr>
          <w:p w14:paraId="5C16D9B1" w14:textId="77777777" w:rsidR="00D01B1A" w:rsidRPr="00350227" w:rsidRDefault="00D01B1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</w:tcPr>
          <w:p w14:paraId="73AA4B9E" w14:textId="77777777" w:rsidR="00D01B1A" w:rsidRDefault="00D01B1A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AHV-Nummer</w:t>
            </w:r>
          </w:p>
          <w:p w14:paraId="6723D0F3" w14:textId="77777777" w:rsidR="00D01B1A" w:rsidRPr="00350227" w:rsidRDefault="00D01B1A" w:rsidP="00B8680C">
            <w:pPr>
              <w:spacing w:line="240" w:lineRule="exact"/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01B1A" w14:paraId="28BE39FF" w14:textId="77777777" w:rsidTr="00CA7F60">
        <w:trPr>
          <w:trHeight w:val="454"/>
        </w:trPr>
        <w:tc>
          <w:tcPr>
            <w:tcW w:w="2054" w:type="dxa"/>
            <w:shd w:val="clear" w:color="auto" w:fill="D9D9D9"/>
            <w:vAlign w:val="center"/>
          </w:tcPr>
          <w:p w14:paraId="6C2421DF" w14:textId="77777777" w:rsidR="00D01B1A" w:rsidRPr="00DC5471" w:rsidRDefault="00D01B1A">
            <w:pPr>
              <w:rPr>
                <w:rFonts w:ascii="Arial" w:hAnsi="Arial"/>
                <w:b/>
                <w:color w:val="000000"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Nationalität</w:t>
            </w:r>
          </w:p>
        </w:tc>
        <w:tc>
          <w:tcPr>
            <w:tcW w:w="3685" w:type="dxa"/>
            <w:vAlign w:val="center"/>
          </w:tcPr>
          <w:p w14:paraId="41346392" w14:textId="77777777" w:rsidR="00D01B1A" w:rsidRPr="00350227" w:rsidRDefault="00D01B1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</w:tcPr>
          <w:p w14:paraId="11DC9FC0" w14:textId="77777777" w:rsidR="00D01B1A" w:rsidRDefault="00D01B1A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Niederlassungsbewilligung</w:t>
            </w:r>
          </w:p>
          <w:p w14:paraId="57E935B5" w14:textId="77777777" w:rsidR="00D01B1A" w:rsidRPr="00350227" w:rsidRDefault="00D01B1A" w:rsidP="00B8680C">
            <w:pPr>
              <w:spacing w:line="240" w:lineRule="exact"/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01B1A" w14:paraId="709DC7F9" w14:textId="77777777" w:rsidTr="00CA7F60">
        <w:trPr>
          <w:trHeight w:val="454"/>
        </w:trPr>
        <w:tc>
          <w:tcPr>
            <w:tcW w:w="2054" w:type="dxa"/>
            <w:shd w:val="clear" w:color="auto" w:fill="D9D9D9"/>
            <w:vAlign w:val="center"/>
          </w:tcPr>
          <w:p w14:paraId="24C3ABED" w14:textId="77777777" w:rsidR="00D01B1A" w:rsidRPr="00DC5471" w:rsidRDefault="00D01B1A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Zivilstand</w:t>
            </w:r>
          </w:p>
        </w:tc>
        <w:tc>
          <w:tcPr>
            <w:tcW w:w="3685" w:type="dxa"/>
            <w:vAlign w:val="center"/>
          </w:tcPr>
          <w:p w14:paraId="01A77719" w14:textId="77777777" w:rsidR="00D01B1A" w:rsidRPr="00350227" w:rsidRDefault="00D01B1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</w:tcPr>
          <w:p w14:paraId="10909EF3" w14:textId="77777777" w:rsidR="00D01B1A" w:rsidRDefault="00D01B1A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 Ehepartner/in</w:t>
            </w:r>
          </w:p>
          <w:p w14:paraId="172E91D8" w14:textId="77777777" w:rsidR="00D01B1A" w:rsidRDefault="00D01B1A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01B1A" w14:paraId="54526EF0" w14:textId="77777777" w:rsidTr="00EF13A1">
        <w:trPr>
          <w:trHeight w:val="454"/>
        </w:trPr>
        <w:tc>
          <w:tcPr>
            <w:tcW w:w="2054" w:type="dxa"/>
            <w:vMerge w:val="restart"/>
            <w:shd w:val="clear" w:color="auto" w:fill="D9D9D9"/>
            <w:vAlign w:val="center"/>
          </w:tcPr>
          <w:p w14:paraId="700D7C00" w14:textId="77777777" w:rsidR="00D01B1A" w:rsidRDefault="00D01B1A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Kinder</w:t>
            </w:r>
          </w:p>
        </w:tc>
        <w:tc>
          <w:tcPr>
            <w:tcW w:w="3685" w:type="dxa"/>
            <w:vAlign w:val="center"/>
          </w:tcPr>
          <w:p w14:paraId="505AFAD1" w14:textId="77777777" w:rsidR="00D01B1A" w:rsidRPr="00350227" w:rsidRDefault="00D01B1A" w:rsidP="005C57CE">
            <w:pPr>
              <w:rPr>
                <w:rFonts w:ascii="Arial" w:hAnsi="Arial"/>
                <w:sz w:val="20"/>
              </w:rPr>
            </w:pPr>
            <w:r w:rsidRPr="00D54B9A">
              <w:rPr>
                <w:rFonts w:ascii="Arial" w:hAnsi="Arial"/>
                <w:b/>
                <w:sz w:val="18"/>
              </w:rPr>
              <w:t>Vorname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  <w:vAlign w:val="center"/>
          </w:tcPr>
          <w:p w14:paraId="4D5516A4" w14:textId="77777777" w:rsidR="00D01B1A" w:rsidRDefault="00D01B1A" w:rsidP="00EF13A1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Jahrgang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01B1A" w14:paraId="033D9866" w14:textId="77777777" w:rsidTr="00EF13A1">
        <w:trPr>
          <w:trHeight w:val="454"/>
        </w:trPr>
        <w:tc>
          <w:tcPr>
            <w:tcW w:w="2054" w:type="dxa"/>
            <w:vMerge/>
            <w:shd w:val="clear" w:color="auto" w:fill="D9D9D9"/>
            <w:vAlign w:val="center"/>
          </w:tcPr>
          <w:p w14:paraId="7976D376" w14:textId="77777777" w:rsidR="00D01B1A" w:rsidRDefault="00D01B1A">
            <w:pPr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5E9B53BF" w14:textId="77777777" w:rsidR="00D01B1A" w:rsidRPr="00350227" w:rsidRDefault="00D01B1A" w:rsidP="00BB1BD6">
            <w:pPr>
              <w:rPr>
                <w:rFonts w:ascii="Arial" w:hAnsi="Arial"/>
                <w:sz w:val="20"/>
              </w:rPr>
            </w:pPr>
            <w:r w:rsidRPr="00D54B9A">
              <w:rPr>
                <w:rFonts w:ascii="Arial" w:hAnsi="Arial"/>
                <w:b/>
                <w:sz w:val="18"/>
              </w:rPr>
              <w:t>Vorname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  <w:vAlign w:val="center"/>
          </w:tcPr>
          <w:p w14:paraId="07E8A639" w14:textId="77777777" w:rsidR="00D01B1A" w:rsidRDefault="00D01B1A" w:rsidP="00BB1BD6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Jahrgang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01B1A" w14:paraId="4A392362" w14:textId="77777777" w:rsidTr="00EF13A1">
        <w:trPr>
          <w:trHeight w:val="454"/>
        </w:trPr>
        <w:tc>
          <w:tcPr>
            <w:tcW w:w="2054" w:type="dxa"/>
            <w:vMerge/>
            <w:shd w:val="clear" w:color="auto" w:fill="D9D9D9"/>
            <w:vAlign w:val="center"/>
          </w:tcPr>
          <w:p w14:paraId="6D0C43AA" w14:textId="77777777" w:rsidR="00D01B1A" w:rsidRDefault="00D01B1A">
            <w:pPr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0A8CBCF6" w14:textId="77777777" w:rsidR="00D01B1A" w:rsidRPr="00350227" w:rsidRDefault="00D01B1A" w:rsidP="00BB1BD6">
            <w:pPr>
              <w:rPr>
                <w:rFonts w:ascii="Arial" w:hAnsi="Arial"/>
                <w:sz w:val="20"/>
              </w:rPr>
            </w:pPr>
            <w:r w:rsidRPr="00D54B9A">
              <w:rPr>
                <w:rFonts w:ascii="Arial" w:hAnsi="Arial"/>
                <w:b/>
                <w:sz w:val="18"/>
              </w:rPr>
              <w:t>Vorname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  <w:vAlign w:val="center"/>
          </w:tcPr>
          <w:p w14:paraId="5439D8A5" w14:textId="77777777" w:rsidR="00D01B1A" w:rsidRDefault="00D01B1A" w:rsidP="00BB1BD6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Jahrgang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01B1A" w14:paraId="718D6636" w14:textId="77777777" w:rsidTr="00EF13A1">
        <w:trPr>
          <w:trHeight w:val="454"/>
        </w:trPr>
        <w:tc>
          <w:tcPr>
            <w:tcW w:w="2054" w:type="dxa"/>
            <w:vMerge/>
            <w:shd w:val="clear" w:color="auto" w:fill="D9D9D9"/>
            <w:vAlign w:val="center"/>
          </w:tcPr>
          <w:p w14:paraId="0D0F4098" w14:textId="77777777" w:rsidR="00D01B1A" w:rsidRDefault="00D01B1A">
            <w:pPr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D2DC077" w14:textId="77777777" w:rsidR="00D01B1A" w:rsidRPr="00350227" w:rsidRDefault="00D01B1A" w:rsidP="00BB1BD6">
            <w:pPr>
              <w:rPr>
                <w:rFonts w:ascii="Arial" w:hAnsi="Arial"/>
                <w:sz w:val="20"/>
              </w:rPr>
            </w:pPr>
            <w:r w:rsidRPr="00D54B9A">
              <w:rPr>
                <w:rFonts w:ascii="Arial" w:hAnsi="Arial"/>
                <w:b/>
                <w:sz w:val="18"/>
              </w:rPr>
              <w:t>Vorname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829" w:type="dxa"/>
            <w:gridSpan w:val="2"/>
            <w:vAlign w:val="center"/>
          </w:tcPr>
          <w:p w14:paraId="7F3D6660" w14:textId="77777777" w:rsidR="00D01B1A" w:rsidRDefault="00D01B1A" w:rsidP="00BB1BD6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Jahrgang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589710D7" w14:textId="77777777" w:rsidR="00CA7F60" w:rsidRDefault="00EF13A1" w:rsidP="00CA7F60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366DDF3F" w14:textId="77777777" w:rsidR="00CA7F60" w:rsidRDefault="00CA7F60" w:rsidP="00CA7F60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>Kontaktperson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513"/>
      </w:tblGrid>
      <w:tr w:rsidR="00315DDD" w14:paraId="7D91B9D0" w14:textId="77777777" w:rsidTr="00905399">
        <w:trPr>
          <w:trHeight w:val="284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301A573E" w14:textId="77777777" w:rsidR="00315DDD" w:rsidRDefault="00E41EFB" w:rsidP="00CE743B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Betreuungs</w:t>
            </w:r>
            <w:r w:rsidR="00315DDD">
              <w:rPr>
                <w:rFonts w:ascii="Arial" w:hAnsi="Arial"/>
                <w:b/>
                <w:color w:val="000000"/>
                <w:sz w:val="18"/>
              </w:rPr>
              <w:t>person (Gemeinde, SDA</w:t>
            </w:r>
            <w:r w:rsidR="00CE743B">
              <w:rPr>
                <w:rFonts w:ascii="Arial" w:hAnsi="Arial"/>
                <w:b/>
                <w:color w:val="000000"/>
                <w:sz w:val="18"/>
              </w:rPr>
              <w:t>…</w:t>
            </w:r>
            <w:r w:rsidR="00315DDD">
              <w:rPr>
                <w:rFonts w:ascii="Arial" w:hAnsi="Arial"/>
                <w:b/>
                <w:color w:val="000000"/>
                <w:sz w:val="18"/>
              </w:rPr>
              <w:t>)</w:t>
            </w:r>
            <w:r>
              <w:rPr>
                <w:rFonts w:ascii="Arial" w:hAnsi="Arial"/>
                <w:b/>
                <w:color w:val="000000"/>
                <w:sz w:val="18"/>
              </w:rPr>
              <w:t xml:space="preserve"> oder andere Kontaktperson:</w:t>
            </w:r>
          </w:p>
        </w:tc>
      </w:tr>
      <w:tr w:rsidR="00191CCD" w14:paraId="491E7169" w14:textId="77777777" w:rsidTr="008024AE">
        <w:trPr>
          <w:trHeight w:val="340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5A926E07" w14:textId="77777777" w:rsidR="00191CCD" w:rsidRDefault="00191CC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 / Vorname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E93D9FC" w14:textId="77777777" w:rsidR="00191CCD" w:rsidRPr="00350227" w:rsidRDefault="00191CCD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91CCD" w14:paraId="4DDBBCE6" w14:textId="77777777" w:rsidTr="008024AE">
        <w:trPr>
          <w:trHeight w:val="340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2FF1B352" w14:textId="77777777" w:rsidR="00191CCD" w:rsidRDefault="00191CC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Strasse / Nummer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6791306" w14:textId="77777777" w:rsidR="00191CCD" w:rsidRPr="00350227" w:rsidRDefault="00191CCD" w:rsidP="00C90B8A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91CCD" w14:paraId="1E1DE1E9" w14:textId="77777777" w:rsidTr="008024AE">
        <w:trPr>
          <w:trHeight w:val="340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01EA96BB" w14:textId="77777777" w:rsidR="00191CCD" w:rsidRDefault="00191CCD" w:rsidP="002E6A1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PLZ / </w:t>
            </w:r>
            <w:r w:rsidR="002E6A1C">
              <w:rPr>
                <w:rFonts w:ascii="Arial" w:hAnsi="Arial"/>
                <w:b/>
                <w:sz w:val="18"/>
              </w:rPr>
              <w:t>Ort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FA528E0" w14:textId="77777777" w:rsidR="00191CCD" w:rsidRPr="00350227" w:rsidRDefault="00191CCD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91CCD" w14:paraId="21AF9159" w14:textId="77777777" w:rsidTr="008024AE">
        <w:trPr>
          <w:trHeight w:val="340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7B706B87" w14:textId="77777777" w:rsidR="00191CCD" w:rsidRDefault="00191CC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2DA099D" w14:textId="77777777" w:rsidR="00191CCD" w:rsidRPr="00350227" w:rsidRDefault="00191CCD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91CCD" w14:paraId="6824A16A" w14:textId="77777777" w:rsidTr="008024AE">
        <w:trPr>
          <w:trHeight w:val="340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6767B77B" w14:textId="77777777" w:rsidR="00191CCD" w:rsidRPr="00DC5471" w:rsidRDefault="00191CCD" w:rsidP="008024AE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eMail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0F6D3B6" w14:textId="77777777" w:rsidR="00191CCD" w:rsidRPr="00350227" w:rsidRDefault="00A86C4E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60515777" w14:textId="77777777" w:rsidR="00315DDD" w:rsidRDefault="00315DDD" w:rsidP="00315DDD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</w:p>
    <w:p w14:paraId="2B956904" w14:textId="77777777" w:rsidR="00B8680C" w:rsidRPr="005622B6" w:rsidRDefault="00BE2A5B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>Ausbildung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"/>
        <w:gridCol w:w="1031"/>
        <w:gridCol w:w="3233"/>
        <w:gridCol w:w="4253"/>
      </w:tblGrid>
      <w:tr w:rsidR="00B8680C" w14:paraId="102CB008" w14:textId="77777777" w:rsidTr="00BE2A5B">
        <w:trPr>
          <w:trHeight w:val="350"/>
        </w:trPr>
        <w:tc>
          <w:tcPr>
            <w:tcW w:w="0" w:type="auto"/>
            <w:shd w:val="clear" w:color="auto" w:fill="auto"/>
            <w:vAlign w:val="center"/>
          </w:tcPr>
          <w:p w14:paraId="1DEA90CD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Anz. Jahre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C1D3DA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von </w:t>
            </w:r>
            <w:r w:rsidR="002573E0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- </w:t>
            </w:r>
            <w:r w:rsidR="002573E0">
              <w:rPr>
                <w:rFonts w:ascii="Arial" w:hAnsi="Arial"/>
                <w:b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>bis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921B3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Schulart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2BE78C9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Ort / Orte</w:t>
            </w:r>
          </w:p>
        </w:tc>
      </w:tr>
      <w:tr w:rsidR="00B8680C" w14:paraId="0F554835" w14:textId="77777777" w:rsidTr="00BE2A5B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14:paraId="1D69E3DF" w14:textId="77777777" w:rsidR="00B8680C" w:rsidRPr="00350227" w:rsidRDefault="00D776B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7A800" w14:textId="77777777" w:rsidR="00B8680C" w:rsidRPr="00350227" w:rsidRDefault="00D776B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D9D9D9" w:themeFill="background1" w:themeFillShade="D9"/>
            <w:vAlign w:val="center"/>
          </w:tcPr>
          <w:p w14:paraId="77D4AE23" w14:textId="77777777" w:rsidR="00B8680C" w:rsidRDefault="00BE2A5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Obligatorische Schulzeit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5296004" w14:textId="77777777" w:rsidR="00B8680C" w:rsidRPr="00350227" w:rsidRDefault="00D776BA" w:rsidP="005C57C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8680C" w14:paraId="0560774A" w14:textId="77777777" w:rsidTr="00BE2A5B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14:paraId="55BFC90F" w14:textId="77777777" w:rsidR="00B8680C" w:rsidRPr="00350227" w:rsidRDefault="00D776B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9119F1" w14:textId="77777777" w:rsidR="00B8680C" w:rsidRPr="00350227" w:rsidRDefault="00D776BA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D9D9D9" w:themeFill="background1" w:themeFillShade="D9"/>
            <w:vAlign w:val="center"/>
          </w:tcPr>
          <w:p w14:paraId="0E9D160F" w14:textId="77777777" w:rsidR="00B8680C" w:rsidRDefault="00BE2A5B" w:rsidP="0005403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Berufsschule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B63F951" w14:textId="77777777" w:rsidR="00B8680C" w:rsidRPr="00350227" w:rsidRDefault="00D776BA" w:rsidP="005C57C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="00AA46F8"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943112" w14:paraId="0C8B30B1" w14:textId="77777777" w:rsidTr="00BE2A5B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14:paraId="60CD03B5" w14:textId="77777777" w:rsidR="00943112" w:rsidRPr="00350227" w:rsidRDefault="00943112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142EF1" w14:textId="77777777" w:rsidR="00943112" w:rsidRPr="00350227" w:rsidRDefault="00943112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D9D9D9" w:themeFill="background1" w:themeFillShade="D9"/>
            <w:vAlign w:val="center"/>
          </w:tcPr>
          <w:p w14:paraId="05599484" w14:textId="77777777" w:rsidR="00943112" w:rsidRDefault="00943112" w:rsidP="0094311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Gymnasium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8A351EF" w14:textId="77777777" w:rsidR="00943112" w:rsidRPr="00350227" w:rsidRDefault="00943112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212B6" w14:paraId="54790023" w14:textId="77777777" w:rsidTr="00BE2A5B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14:paraId="52D7BB3C" w14:textId="77777777" w:rsidR="003212B6" w:rsidRPr="00350227" w:rsidRDefault="003212B6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6CAD5" w14:textId="77777777" w:rsidR="003212B6" w:rsidRPr="00350227" w:rsidRDefault="003212B6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D9D9D9" w:themeFill="background1" w:themeFillShade="D9"/>
            <w:vAlign w:val="center"/>
          </w:tcPr>
          <w:p w14:paraId="061025A6" w14:textId="77777777" w:rsidR="003212B6" w:rsidRDefault="003212B6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Hochschule / Universität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48103BC" w14:textId="77777777" w:rsidR="003212B6" w:rsidRPr="00350227" w:rsidRDefault="003212B6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212B6" w14:paraId="41147D9D" w14:textId="77777777" w:rsidTr="00BE2A5B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14:paraId="41072B70" w14:textId="77777777" w:rsidR="003212B6" w:rsidRPr="00350227" w:rsidRDefault="003212B6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A30AB" w14:textId="77777777" w:rsidR="003212B6" w:rsidRPr="00350227" w:rsidRDefault="003212B6" w:rsidP="005C57C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D9D9D9" w:themeFill="background1" w:themeFillShade="D9"/>
            <w:vAlign w:val="center"/>
          </w:tcPr>
          <w:p w14:paraId="46C9E6D0" w14:textId="77777777" w:rsidR="003212B6" w:rsidRDefault="003212B6" w:rsidP="00141EE7">
            <w:pPr>
              <w:tabs>
                <w:tab w:val="left" w:pos="4182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Andere Schulen </w:t>
            </w:r>
            <w:r>
              <w:rPr>
                <w:rFonts w:ascii="Arial" w:hAnsi="Arial"/>
                <w:b/>
                <w:sz w:val="18"/>
              </w:rPr>
              <w:tab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AA89978" w14:textId="77777777" w:rsidR="003212B6" w:rsidRPr="00350227" w:rsidRDefault="003212B6" w:rsidP="005C57C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4A23D4E3" w14:textId="77777777" w:rsidR="007B041A" w:rsidRDefault="007B041A" w:rsidP="00CA7F60">
      <w:pPr>
        <w:rPr>
          <w:rFonts w:ascii="Arial" w:hAnsi="Arial"/>
          <w:sz w:val="2"/>
          <w:szCs w:val="2"/>
        </w:rPr>
      </w:pPr>
    </w:p>
    <w:p w14:paraId="5BAAF509" w14:textId="77777777" w:rsidR="00894D98" w:rsidRDefault="00894D98" w:rsidP="00CA7F60">
      <w:pPr>
        <w:rPr>
          <w:rFonts w:ascii="Arial" w:hAnsi="Arial"/>
          <w:sz w:val="2"/>
          <w:szCs w:val="2"/>
        </w:rPr>
      </w:pPr>
    </w:p>
    <w:p w14:paraId="48873BAD" w14:textId="77777777" w:rsidR="00245D61" w:rsidRDefault="00245D61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07093AC9" w14:textId="77777777" w:rsidR="00BE2A5B" w:rsidRPr="005622B6" w:rsidRDefault="00BE2A5B" w:rsidP="00BE2A5B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Berufs</w:t>
      </w:r>
      <w:r w:rsidR="001A2A64">
        <w:rPr>
          <w:rFonts w:ascii="Arial" w:hAnsi="Arial"/>
          <w:b/>
        </w:rPr>
        <w:t>- und Arbeits</w:t>
      </w:r>
      <w:r>
        <w:rPr>
          <w:rFonts w:ascii="Arial" w:hAnsi="Arial"/>
          <w:b/>
        </w:rPr>
        <w:t>erfahrung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"/>
        <w:gridCol w:w="1031"/>
        <w:gridCol w:w="3233"/>
        <w:gridCol w:w="4253"/>
      </w:tblGrid>
      <w:tr w:rsidR="00BE2A5B" w14:paraId="0D19AE95" w14:textId="77777777" w:rsidTr="00BE2A5B">
        <w:trPr>
          <w:trHeight w:val="350"/>
        </w:trPr>
        <w:tc>
          <w:tcPr>
            <w:tcW w:w="1051" w:type="dxa"/>
            <w:shd w:val="clear" w:color="auto" w:fill="auto"/>
            <w:vAlign w:val="center"/>
          </w:tcPr>
          <w:p w14:paraId="0820E9D2" w14:textId="77777777" w:rsidR="00BE2A5B" w:rsidRDefault="00BE2A5B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Anz. Jahre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71B6C4A0" w14:textId="77777777" w:rsidR="00BE2A5B" w:rsidRDefault="00BE2A5B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von  -   bis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215D4" w14:textId="77777777" w:rsidR="00BE2A5B" w:rsidRDefault="00BE2A5B" w:rsidP="00BE2A5B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Beruf</w:t>
            </w:r>
            <w:r w:rsidR="0037694D">
              <w:rPr>
                <w:rFonts w:ascii="Arial" w:hAnsi="Arial"/>
                <w:b/>
                <w:sz w:val="18"/>
              </w:rPr>
              <w:t xml:space="preserve"> / Tätigkeit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42C287A" w14:textId="77777777" w:rsidR="00BE2A5B" w:rsidRDefault="00BE2A5B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Arbeitgeber</w:t>
            </w:r>
            <w:r w:rsidR="0037694D">
              <w:rPr>
                <w:rFonts w:ascii="Arial" w:hAnsi="Arial"/>
                <w:b/>
                <w:sz w:val="18"/>
              </w:rPr>
              <w:t xml:space="preserve"> / Ort</w:t>
            </w:r>
          </w:p>
        </w:tc>
      </w:tr>
      <w:tr w:rsidR="00BE2A5B" w:rsidRPr="00350227" w14:paraId="17840472" w14:textId="77777777" w:rsidTr="00BE2A5B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14:paraId="2D4B50F0" w14:textId="77777777"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bookmarkStart w:id="5" w:name="_GoBack"/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bookmarkEnd w:id="5"/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3D6CD39D" w14:textId="77777777"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12FF125E" w14:textId="77777777" w:rsidR="00BE2A5B" w:rsidRPr="00350227" w:rsidRDefault="00BE2A5B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E705BF1" w14:textId="77777777" w:rsidR="00BE2A5B" w:rsidRPr="00350227" w:rsidRDefault="00BE2A5B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2A5B" w:rsidRPr="00350227" w14:paraId="78DC8403" w14:textId="77777777" w:rsidTr="00BE2A5B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14:paraId="3EAB3F5D" w14:textId="77777777"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4AAAA43B" w14:textId="77777777"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0F6B5649" w14:textId="77777777" w:rsidR="00BE2A5B" w:rsidRPr="00350227" w:rsidRDefault="00BE2A5B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3D9E2BF" w14:textId="77777777" w:rsidR="00BE2A5B" w:rsidRPr="00350227" w:rsidRDefault="00BE2A5B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2A5B" w:rsidRPr="00350227" w14:paraId="23501BF9" w14:textId="77777777" w:rsidTr="00BE2A5B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14:paraId="3EC163FF" w14:textId="77777777"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1C25FFB0" w14:textId="77777777"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78CEB270" w14:textId="77777777" w:rsidR="00BE2A5B" w:rsidRPr="00350227" w:rsidRDefault="00BE2A5B" w:rsidP="008024AE">
            <w:pPr>
              <w:tabs>
                <w:tab w:val="left" w:pos="4182"/>
              </w:tabs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CA07909" w14:textId="77777777" w:rsidR="00BE2A5B" w:rsidRPr="00350227" w:rsidRDefault="00BE2A5B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A2A64" w:rsidRPr="00350227" w14:paraId="7A5D0FE5" w14:textId="77777777" w:rsidTr="00BE2A5B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14:paraId="534DE0CB" w14:textId="77777777" w:rsidR="001A2A64" w:rsidRPr="00350227" w:rsidRDefault="001A2A64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DB5B491" w14:textId="77777777" w:rsidR="001A2A64" w:rsidRPr="00350227" w:rsidRDefault="001A2A64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6EDD234C" w14:textId="77777777" w:rsidR="001A2A64" w:rsidRPr="00350227" w:rsidRDefault="001A2A64" w:rsidP="008024AE">
            <w:pPr>
              <w:tabs>
                <w:tab w:val="left" w:pos="4182"/>
              </w:tabs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4A007EE" w14:textId="77777777" w:rsidR="001A2A64" w:rsidRPr="00350227" w:rsidRDefault="001A2A64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5F37CD9C" w14:textId="77777777" w:rsidR="00BE2A5B" w:rsidRPr="00350227" w:rsidRDefault="00BE2A5B" w:rsidP="00BE2A5B">
      <w:pPr>
        <w:rPr>
          <w:rFonts w:ascii="Arial" w:hAnsi="Arial"/>
          <w:sz w:val="20"/>
        </w:rPr>
      </w:pPr>
    </w:p>
    <w:p w14:paraId="7AD7B89A" w14:textId="77777777" w:rsidR="00BE2A5B" w:rsidRDefault="00BE2A5B" w:rsidP="00BE2A5B">
      <w:pPr>
        <w:rPr>
          <w:rFonts w:ascii="Arial" w:hAnsi="Arial"/>
          <w:sz w:val="2"/>
          <w:szCs w:val="2"/>
        </w:rPr>
      </w:pPr>
    </w:p>
    <w:p w14:paraId="40D1F178" w14:textId="77777777" w:rsidR="00BE2A5B" w:rsidRPr="005622B6" w:rsidRDefault="00BE2A5B" w:rsidP="00BE2A5B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>Aktuelle Situation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4253"/>
      </w:tblGrid>
      <w:tr w:rsidR="00BE2A5B" w14:paraId="5C696DD0" w14:textId="77777777" w:rsidTr="00BB28C9">
        <w:trPr>
          <w:trHeight w:val="350"/>
        </w:trPr>
        <w:tc>
          <w:tcPr>
            <w:tcW w:w="1488" w:type="dxa"/>
            <w:shd w:val="clear" w:color="auto" w:fill="auto"/>
            <w:vAlign w:val="center"/>
          </w:tcPr>
          <w:p w14:paraId="51295672" w14:textId="77777777" w:rsidR="00BE2A5B" w:rsidRPr="00350227" w:rsidRDefault="00BE2A5B" w:rsidP="00BE2A5B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sz w:val="20"/>
              </w:rPr>
              <w:t xml:space="preserve"> Arbeit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E622B0" w14:textId="77777777"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 xml:space="preserve">Tätigkeit als: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CCD9A85" w14:textId="77777777" w:rsidR="00BE2A5B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 xml:space="preserve">Arbeitgeber: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  <w:p w14:paraId="06ADBF54" w14:textId="77777777" w:rsidR="007E582E" w:rsidRPr="007E582E" w:rsidRDefault="007E582E" w:rsidP="008024AE">
            <w:pPr>
              <w:rPr>
                <w:rFonts w:ascii="Arial" w:hAnsi="Arial"/>
                <w:sz w:val="20"/>
                <w:u w:val="single"/>
              </w:rPr>
            </w:pPr>
            <w:r w:rsidRPr="007E582E">
              <w:rPr>
                <w:rFonts w:ascii="Arial" w:hAnsi="Arial"/>
                <w:sz w:val="20"/>
                <w:u w:val="single"/>
              </w:rPr>
              <w:t>Adresse</w:t>
            </w:r>
          </w:p>
          <w:p w14:paraId="5291B947" w14:textId="77777777" w:rsidR="007E582E" w:rsidRDefault="007E582E" w:rsidP="008024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Strasse: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  <w:p w14:paraId="3B7DC8BD" w14:textId="77777777" w:rsidR="007E582E" w:rsidRDefault="007E582E" w:rsidP="008024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PLZ/Ort: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  <w:p w14:paraId="638ABC5F" w14:textId="77777777" w:rsidR="007E582E" w:rsidRPr="00350227" w:rsidRDefault="007E582E" w:rsidP="008024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Telefon: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E2A5B" w14:paraId="674D5E05" w14:textId="77777777" w:rsidTr="00BB28C9">
        <w:trPr>
          <w:trHeight w:val="350"/>
        </w:trPr>
        <w:tc>
          <w:tcPr>
            <w:tcW w:w="1488" w:type="dxa"/>
            <w:shd w:val="clear" w:color="auto" w:fill="auto"/>
            <w:vAlign w:val="center"/>
          </w:tcPr>
          <w:p w14:paraId="53A6B494" w14:textId="77777777" w:rsidR="00BE2A5B" w:rsidRPr="00350227" w:rsidRDefault="00BE2A5B" w:rsidP="00BE2A5B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sz w:val="20"/>
              </w:rPr>
              <w:t xml:space="preserve"> Kurs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6A80CF" w14:textId="77777777" w:rsidR="00BE2A5B" w:rsidRPr="00350227" w:rsidRDefault="00BE2A5B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 xml:space="preserve">Thema: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9DC6662" w14:textId="77777777" w:rsidR="00BE2A5B" w:rsidRPr="00350227" w:rsidRDefault="00BE2A5B" w:rsidP="00825E58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 xml:space="preserve">Kursanbieter: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  <w:p w14:paraId="575087A1" w14:textId="77777777" w:rsidR="00825E58" w:rsidRPr="00350227" w:rsidRDefault="00825E58" w:rsidP="00825E58">
            <w:pPr>
              <w:rPr>
                <w:rFonts w:ascii="Arial" w:hAnsi="Arial"/>
                <w:sz w:val="20"/>
                <w:u w:val="single"/>
              </w:rPr>
            </w:pPr>
            <w:r w:rsidRPr="00350227">
              <w:rPr>
                <w:rFonts w:ascii="Arial" w:hAnsi="Arial"/>
                <w:sz w:val="20"/>
                <w:u w:val="single"/>
              </w:rPr>
              <w:t xml:space="preserve">Lehrperson </w:t>
            </w:r>
          </w:p>
          <w:p w14:paraId="47701703" w14:textId="77777777" w:rsidR="00825E58" w:rsidRPr="00350227" w:rsidRDefault="00825E58" w:rsidP="00825E58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 xml:space="preserve">Name: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  <w:p w14:paraId="322F9AAB" w14:textId="77777777" w:rsidR="00825E58" w:rsidRPr="00350227" w:rsidRDefault="00825E58" w:rsidP="00825E58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 xml:space="preserve">Telefon: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25E58" w14:paraId="55DCF1E6" w14:textId="77777777" w:rsidTr="00BB28C9">
        <w:trPr>
          <w:trHeight w:val="472"/>
        </w:trPr>
        <w:tc>
          <w:tcPr>
            <w:tcW w:w="1488" w:type="dxa"/>
            <w:shd w:val="clear" w:color="auto" w:fill="auto"/>
            <w:vAlign w:val="center"/>
          </w:tcPr>
          <w:p w14:paraId="1E1CE619" w14:textId="77777777" w:rsidR="00825E58" w:rsidRPr="00350227" w:rsidRDefault="00825E58" w:rsidP="00825E58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sz w:val="20"/>
              </w:rPr>
              <w:t xml:space="preserve"> andere </w:t>
            </w:r>
          </w:p>
          <w:p w14:paraId="55B3FF5C" w14:textId="77777777" w:rsidR="00825E58" w:rsidRPr="00350227" w:rsidRDefault="00825E58" w:rsidP="00825E58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Beschäftigung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14:paraId="755841B0" w14:textId="77777777" w:rsidR="00825E58" w:rsidRPr="00350227" w:rsidRDefault="00825E58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 xml:space="preserve">Umschreibung: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838F33A" w14:textId="77777777" w:rsidR="00BE2A5B" w:rsidRDefault="00BE2A5B" w:rsidP="00BE2A5B">
      <w:pPr>
        <w:rPr>
          <w:rFonts w:ascii="Arial" w:hAnsi="Arial"/>
          <w:sz w:val="2"/>
          <w:szCs w:val="2"/>
        </w:rPr>
      </w:pPr>
    </w:p>
    <w:p w14:paraId="5BD7B669" w14:textId="77777777" w:rsidR="00315DDD" w:rsidRDefault="00315DDD" w:rsidP="00315DDD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</w:p>
    <w:p w14:paraId="7D7DB8C7" w14:textId="77777777" w:rsidR="00825E58" w:rsidRDefault="00825E58" w:rsidP="00825E58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>Sprachkenntnisse</w:t>
      </w:r>
    </w:p>
    <w:p w14:paraId="5B2693F1" w14:textId="77777777" w:rsidR="002F62FD" w:rsidRPr="002F62FD" w:rsidRDefault="002F62FD" w:rsidP="00825E58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  <w:sz w:val="8"/>
          <w:szCs w:val="8"/>
        </w:rPr>
      </w:pPr>
    </w:p>
    <w:p w14:paraId="720662E2" w14:textId="77777777" w:rsidR="008024AE" w:rsidRDefault="008024AE" w:rsidP="00825E58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  <w:sz w:val="20"/>
        </w:rPr>
      </w:pPr>
      <w:r w:rsidRPr="008024AE">
        <w:rPr>
          <w:rFonts w:ascii="Arial" w:hAnsi="Arial"/>
          <w:b/>
          <w:sz w:val="20"/>
        </w:rPr>
        <w:t>Deutsch</w:t>
      </w:r>
      <w:r w:rsidR="00D84E45">
        <w:rPr>
          <w:rFonts w:ascii="Arial" w:hAnsi="Arial"/>
          <w:b/>
          <w:sz w:val="20"/>
        </w:rPr>
        <w:t xml:space="preserve">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418"/>
        <w:gridCol w:w="1134"/>
        <w:gridCol w:w="1134"/>
        <w:gridCol w:w="218"/>
        <w:gridCol w:w="2050"/>
      </w:tblGrid>
      <w:tr w:rsidR="00D84E45" w:rsidRPr="00350227" w14:paraId="49A14EFB" w14:textId="77777777" w:rsidTr="00D84E45">
        <w:trPr>
          <w:trHeight w:val="196"/>
        </w:trPr>
        <w:tc>
          <w:tcPr>
            <w:tcW w:w="9568" w:type="dxa"/>
            <w:gridSpan w:val="6"/>
            <w:shd w:val="clear" w:color="auto" w:fill="D9D9D9" w:themeFill="background1" w:themeFillShade="D9"/>
            <w:vAlign w:val="center"/>
          </w:tcPr>
          <w:p w14:paraId="7A0C6C3D" w14:textId="77777777" w:rsidR="00D84E45" w:rsidRPr="00D84E45" w:rsidRDefault="00D84E45" w:rsidP="008024AE">
            <w:pPr>
              <w:rPr>
                <w:rFonts w:ascii="Arial" w:hAnsi="Arial"/>
                <w:sz w:val="20"/>
              </w:rPr>
            </w:pPr>
            <w:r w:rsidRPr="00D84E45">
              <w:rPr>
                <w:rFonts w:ascii="Arial" w:hAnsi="Arial"/>
                <w:sz w:val="20"/>
              </w:rPr>
              <w:t xml:space="preserve">Besuchte Kurse </w:t>
            </w:r>
          </w:p>
        </w:tc>
      </w:tr>
      <w:tr w:rsidR="00D84E45" w:rsidRPr="00350227" w14:paraId="1E828839" w14:textId="77777777" w:rsidTr="00222DCD">
        <w:trPr>
          <w:trHeight w:val="385"/>
        </w:trPr>
        <w:tc>
          <w:tcPr>
            <w:tcW w:w="3614" w:type="dxa"/>
            <w:shd w:val="clear" w:color="auto" w:fill="auto"/>
            <w:vAlign w:val="center"/>
          </w:tcPr>
          <w:p w14:paraId="4C5FBF89" w14:textId="77777777" w:rsidR="00D84E45" w:rsidRDefault="00D84E45" w:rsidP="00D6223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Anbieter: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1043C822" w14:textId="1598275B" w:rsidR="00D84E45" w:rsidRPr="00350227" w:rsidRDefault="00D84E45" w:rsidP="00D01B1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 w:rsidR="00D01B1A">
              <w:rPr>
                <w:rFonts w:ascii="Arial" w:hAnsi="Arial"/>
                <w:sz w:val="20"/>
              </w:rPr>
              <w:t>atum</w:t>
            </w:r>
            <w:r w:rsidRPr="00350227">
              <w:rPr>
                <w:rFonts w:ascii="Arial" w:hAnsi="Arial"/>
                <w:sz w:val="20"/>
              </w:rPr>
              <w:t>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3618045" w14:textId="77777777" w:rsidR="00D84E45" w:rsidRPr="00350227" w:rsidRDefault="00D84E45" w:rsidP="00D6223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Niveau</w:t>
            </w:r>
            <w:r w:rsidRPr="00350227">
              <w:rPr>
                <w:rFonts w:ascii="Arial" w:hAnsi="Arial"/>
                <w:sz w:val="20"/>
              </w:rPr>
              <w:t>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84E45" w:rsidRPr="00350227" w14:paraId="600B42BD" w14:textId="77777777" w:rsidTr="00222DCD">
        <w:trPr>
          <w:trHeight w:val="385"/>
        </w:trPr>
        <w:tc>
          <w:tcPr>
            <w:tcW w:w="3614" w:type="dxa"/>
            <w:shd w:val="clear" w:color="auto" w:fill="auto"/>
            <w:vAlign w:val="center"/>
          </w:tcPr>
          <w:p w14:paraId="10B0AC2E" w14:textId="77777777" w:rsidR="00D84E45" w:rsidRDefault="00D84E45" w:rsidP="00D6223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Anbieter: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64CA2066" w14:textId="357EEE80" w:rsidR="00D84E45" w:rsidRPr="00350227" w:rsidRDefault="00D01B1A" w:rsidP="00D6223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  <w:r w:rsidR="00D84E45" w:rsidRPr="00350227">
              <w:rPr>
                <w:rFonts w:ascii="Arial" w:hAnsi="Arial"/>
                <w:sz w:val="20"/>
              </w:rPr>
              <w:t>:</w:t>
            </w:r>
            <w:r w:rsidR="00D84E45" w:rsidRPr="00350227">
              <w:rPr>
                <w:rFonts w:ascii="Arial" w:hAnsi="Arial"/>
                <w:b/>
                <w:sz w:val="20"/>
              </w:rPr>
              <w:t xml:space="preserve"> </w:t>
            </w:r>
            <w:r w:rsidR="00D84E45"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84E45" w:rsidRPr="00350227">
              <w:rPr>
                <w:rFonts w:ascii="Arial" w:hAnsi="Arial"/>
                <w:sz w:val="20"/>
              </w:rPr>
              <w:instrText xml:space="preserve"> FORMTEXT </w:instrText>
            </w:r>
            <w:r w:rsidR="00D84E45" w:rsidRPr="00350227">
              <w:rPr>
                <w:rFonts w:ascii="Arial" w:hAnsi="Arial"/>
                <w:sz w:val="20"/>
              </w:rPr>
            </w:r>
            <w:r w:rsidR="00D84E45" w:rsidRPr="00350227">
              <w:rPr>
                <w:rFonts w:ascii="Arial" w:hAnsi="Arial"/>
                <w:sz w:val="20"/>
              </w:rPr>
              <w:fldChar w:fldCharType="separate"/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sz w:val="20"/>
              </w:rPr>
              <w:fldChar w:fldCharType="end"/>
            </w:r>
            <w:r w:rsidR="00D84E45" w:rsidRPr="00350227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949D208" w14:textId="77777777" w:rsidR="00D84E45" w:rsidRPr="00350227" w:rsidRDefault="00D84E45" w:rsidP="00D6223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Niveau</w:t>
            </w:r>
            <w:r w:rsidRPr="00350227">
              <w:rPr>
                <w:rFonts w:ascii="Arial" w:hAnsi="Arial"/>
                <w:sz w:val="20"/>
              </w:rPr>
              <w:t>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84E45" w:rsidRPr="00350227" w14:paraId="4F1C5A1C" w14:textId="77777777" w:rsidTr="00222DCD">
        <w:trPr>
          <w:trHeight w:val="385"/>
        </w:trPr>
        <w:tc>
          <w:tcPr>
            <w:tcW w:w="3614" w:type="dxa"/>
            <w:shd w:val="clear" w:color="auto" w:fill="auto"/>
            <w:vAlign w:val="center"/>
          </w:tcPr>
          <w:p w14:paraId="2B0C3197" w14:textId="77777777" w:rsidR="00D84E45" w:rsidRDefault="00D84E45" w:rsidP="00D6223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Anbieter: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0DD73B09" w14:textId="7FCA1B95" w:rsidR="00D84E45" w:rsidRPr="00350227" w:rsidRDefault="00D01B1A" w:rsidP="00D6223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  <w:r w:rsidR="00D84E45" w:rsidRPr="00350227">
              <w:rPr>
                <w:rFonts w:ascii="Arial" w:hAnsi="Arial"/>
                <w:sz w:val="20"/>
              </w:rPr>
              <w:t>:</w:t>
            </w:r>
            <w:r w:rsidR="00D84E45" w:rsidRPr="00350227">
              <w:rPr>
                <w:rFonts w:ascii="Arial" w:hAnsi="Arial"/>
                <w:b/>
                <w:sz w:val="20"/>
              </w:rPr>
              <w:t xml:space="preserve"> </w:t>
            </w:r>
            <w:r w:rsidR="00D84E45"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84E45" w:rsidRPr="00350227">
              <w:rPr>
                <w:rFonts w:ascii="Arial" w:hAnsi="Arial"/>
                <w:sz w:val="20"/>
              </w:rPr>
              <w:instrText xml:space="preserve"> FORMTEXT </w:instrText>
            </w:r>
            <w:r w:rsidR="00D84E45" w:rsidRPr="00350227">
              <w:rPr>
                <w:rFonts w:ascii="Arial" w:hAnsi="Arial"/>
                <w:sz w:val="20"/>
              </w:rPr>
            </w:r>
            <w:r w:rsidR="00D84E45" w:rsidRPr="00350227">
              <w:rPr>
                <w:rFonts w:ascii="Arial" w:hAnsi="Arial"/>
                <w:sz w:val="20"/>
              </w:rPr>
              <w:fldChar w:fldCharType="separate"/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sz w:val="20"/>
              </w:rPr>
              <w:fldChar w:fldCharType="end"/>
            </w:r>
            <w:r w:rsidR="00D84E45" w:rsidRPr="00350227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5007F32" w14:textId="77777777" w:rsidR="00D84E45" w:rsidRPr="00350227" w:rsidRDefault="00D84E45" w:rsidP="00D6223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Niveau</w:t>
            </w:r>
            <w:r w:rsidRPr="00350227">
              <w:rPr>
                <w:rFonts w:ascii="Arial" w:hAnsi="Arial"/>
                <w:sz w:val="20"/>
              </w:rPr>
              <w:t>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84E45" w:rsidRPr="00350227" w14:paraId="46E0CE86" w14:textId="77777777" w:rsidTr="00222DCD">
        <w:trPr>
          <w:trHeight w:val="385"/>
        </w:trPr>
        <w:tc>
          <w:tcPr>
            <w:tcW w:w="3614" w:type="dxa"/>
            <w:shd w:val="clear" w:color="auto" w:fill="auto"/>
            <w:vAlign w:val="center"/>
          </w:tcPr>
          <w:p w14:paraId="0DB9BFD0" w14:textId="77777777" w:rsidR="00D84E45" w:rsidRDefault="00D84E45" w:rsidP="00D6223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Anbieter: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2A0047A9" w14:textId="6786744B" w:rsidR="00D84E45" w:rsidRPr="00350227" w:rsidRDefault="00D01B1A" w:rsidP="00D6223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  <w:r w:rsidR="00D84E45" w:rsidRPr="00350227">
              <w:rPr>
                <w:rFonts w:ascii="Arial" w:hAnsi="Arial"/>
                <w:sz w:val="20"/>
              </w:rPr>
              <w:t>:</w:t>
            </w:r>
            <w:r w:rsidR="00D84E45" w:rsidRPr="00350227">
              <w:rPr>
                <w:rFonts w:ascii="Arial" w:hAnsi="Arial"/>
                <w:b/>
                <w:sz w:val="20"/>
              </w:rPr>
              <w:t xml:space="preserve"> </w:t>
            </w:r>
            <w:r w:rsidR="00D84E45"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84E45" w:rsidRPr="00350227">
              <w:rPr>
                <w:rFonts w:ascii="Arial" w:hAnsi="Arial"/>
                <w:sz w:val="20"/>
              </w:rPr>
              <w:instrText xml:space="preserve"> FORMTEXT </w:instrText>
            </w:r>
            <w:r w:rsidR="00D84E45" w:rsidRPr="00350227">
              <w:rPr>
                <w:rFonts w:ascii="Arial" w:hAnsi="Arial"/>
                <w:sz w:val="20"/>
              </w:rPr>
            </w:r>
            <w:r w:rsidR="00D84E45" w:rsidRPr="00350227">
              <w:rPr>
                <w:rFonts w:ascii="Arial" w:hAnsi="Arial"/>
                <w:sz w:val="20"/>
              </w:rPr>
              <w:fldChar w:fldCharType="separate"/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noProof/>
                <w:sz w:val="20"/>
              </w:rPr>
              <w:t> </w:t>
            </w:r>
            <w:r w:rsidR="00D84E45" w:rsidRPr="00350227">
              <w:rPr>
                <w:rFonts w:ascii="Arial" w:hAnsi="Arial"/>
                <w:sz w:val="20"/>
              </w:rPr>
              <w:fldChar w:fldCharType="end"/>
            </w:r>
            <w:r w:rsidR="00D84E45" w:rsidRPr="00350227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7C9E19A" w14:textId="77777777" w:rsidR="00D84E45" w:rsidRPr="00350227" w:rsidRDefault="00D84E45" w:rsidP="00D6223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Niveau</w:t>
            </w:r>
            <w:r w:rsidRPr="00350227">
              <w:rPr>
                <w:rFonts w:ascii="Arial" w:hAnsi="Arial"/>
                <w:sz w:val="20"/>
              </w:rPr>
              <w:t>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84E45" w:rsidRPr="00350227" w14:paraId="2C7B578A" w14:textId="77777777" w:rsidTr="00AD4962">
        <w:trPr>
          <w:trHeight w:val="385"/>
        </w:trPr>
        <w:tc>
          <w:tcPr>
            <w:tcW w:w="9568" w:type="dxa"/>
            <w:gridSpan w:val="6"/>
            <w:shd w:val="clear" w:color="auto" w:fill="auto"/>
            <w:vAlign w:val="center"/>
          </w:tcPr>
          <w:p w14:paraId="395FD501" w14:textId="77777777" w:rsidR="00D84E45" w:rsidRDefault="00D84E45" w:rsidP="00BB1BD6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Zertifikate: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84E45" w:rsidRPr="00350227" w14:paraId="51C7E6CE" w14:textId="77777777" w:rsidTr="007570C1">
        <w:trPr>
          <w:trHeight w:val="1048"/>
        </w:trPr>
        <w:tc>
          <w:tcPr>
            <w:tcW w:w="95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2DA0A40" w14:textId="77777777" w:rsidR="00D84E45" w:rsidRDefault="00D84E45" w:rsidP="00D5194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Ich brauche mein Deutsch im Alltag in folgenden Situationen</w:t>
            </w:r>
            <w:r w:rsidRPr="00350227">
              <w:rPr>
                <w:rFonts w:ascii="Arial" w:hAnsi="Arial"/>
                <w:sz w:val="20"/>
              </w:rPr>
              <w:t>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84E45" w14:paraId="70C76B5D" w14:textId="77777777" w:rsidTr="007570C1">
        <w:trPr>
          <w:trHeight w:val="874"/>
        </w:trPr>
        <w:tc>
          <w:tcPr>
            <w:tcW w:w="9568" w:type="dxa"/>
            <w:gridSpan w:val="6"/>
            <w:shd w:val="clear" w:color="auto" w:fill="D9D9D9" w:themeFill="background1" w:themeFillShade="D9"/>
            <w:vAlign w:val="center"/>
          </w:tcPr>
          <w:p w14:paraId="7CEE5775" w14:textId="77777777" w:rsidR="00D84E45" w:rsidRPr="00350227" w:rsidRDefault="00D84E45" w:rsidP="008024AE">
            <w:pPr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 xml:space="preserve">Aktuelles </w:t>
            </w:r>
            <w:r w:rsidRPr="00350227">
              <w:rPr>
                <w:rFonts w:ascii="Arial" w:hAnsi="Arial"/>
                <w:b/>
                <w:sz w:val="20"/>
                <w:u w:val="single"/>
              </w:rPr>
              <w:t xml:space="preserve">Niveau </w:t>
            </w:r>
          </w:p>
          <w:p w14:paraId="2C2858D5" w14:textId="77777777" w:rsidR="00D01B1A" w:rsidRDefault="00D84E45" w:rsidP="00E26C6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Bitte erledigen Sie den Auftrag auf dem Zusatzblatt "Wie gut ist Ihr Deutsch</w:t>
            </w:r>
            <w:r w:rsidR="00045E7D">
              <w:rPr>
                <w:rFonts w:ascii="Arial" w:hAnsi="Arial"/>
                <w:sz w:val="20"/>
              </w:rPr>
              <w:t>?</w:t>
            </w:r>
            <w:r>
              <w:rPr>
                <w:rFonts w:ascii="Arial" w:hAnsi="Arial"/>
                <w:sz w:val="20"/>
              </w:rPr>
              <w:t xml:space="preserve">" </w:t>
            </w:r>
          </w:p>
          <w:p w14:paraId="5E9E0F8D" w14:textId="22E4B953" w:rsidR="00D84E45" w:rsidRPr="00350227" w:rsidRDefault="00D84E45" w:rsidP="00E26C6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</w:t>
            </w:r>
            <w:r w:rsidRPr="00E26C6F">
              <w:rPr>
                <w:rFonts w:ascii="Arial" w:hAnsi="Arial"/>
                <w:sz w:val="16"/>
                <w:szCs w:val="16"/>
              </w:rPr>
              <w:t xml:space="preserve">Download: </w:t>
            </w:r>
            <w:hyperlink r:id="rId9" w:history="1">
              <w:r w:rsidRPr="00E26C6F">
                <w:rPr>
                  <w:rStyle w:val="Hyperlink"/>
                  <w:rFonts w:ascii="Arial" w:hAnsi="Arial"/>
                  <w:sz w:val="14"/>
                  <w:szCs w:val="16"/>
                </w:rPr>
                <w:t>www.iba20plus-zug.ch/Organisation/Anmeldung</w:t>
              </w:r>
            </w:hyperlink>
            <w:r w:rsidRPr="00E26C6F">
              <w:rPr>
                <w:rStyle w:val="Hyperlink"/>
                <w:rFonts w:ascii="Arial" w:hAnsi="Arial"/>
                <w:sz w:val="14"/>
                <w:szCs w:val="16"/>
              </w:rPr>
              <w:t>)</w:t>
            </w:r>
            <w:r w:rsidRPr="00E26C6F">
              <w:rPr>
                <w:rStyle w:val="Hyperlink"/>
                <w:rFonts w:ascii="Arial" w:hAnsi="Arial"/>
                <w:sz w:val="14"/>
                <w:szCs w:val="16"/>
                <w:u w:val="none"/>
              </w:rPr>
              <w:t xml:space="preserve"> </w:t>
            </w:r>
            <w:r>
              <w:rPr>
                <w:rFonts w:ascii="Arial" w:hAnsi="Arial"/>
                <w:sz w:val="20"/>
              </w:rPr>
              <w:t>und übertragen Sie die Ergebnisse hier:</w:t>
            </w:r>
          </w:p>
        </w:tc>
      </w:tr>
      <w:tr w:rsidR="00D84E45" w14:paraId="656070FC" w14:textId="77777777" w:rsidTr="00D67F79">
        <w:trPr>
          <w:trHeight w:val="401"/>
        </w:trPr>
        <w:tc>
          <w:tcPr>
            <w:tcW w:w="3614" w:type="dxa"/>
            <w:shd w:val="clear" w:color="auto" w:fill="auto"/>
            <w:vAlign w:val="center"/>
          </w:tcPr>
          <w:p w14:paraId="2D6EB224" w14:textId="77777777" w:rsidR="00D84E45" w:rsidRPr="00E26C6F" w:rsidRDefault="00D84E45" w:rsidP="008024AE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t>Hören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B4E387" w14:textId="77777777" w:rsidR="00D84E45" w:rsidRPr="00E26C6F" w:rsidRDefault="00D84E45" w:rsidP="008024AE">
            <w:pPr>
              <w:rPr>
                <w:rFonts w:ascii="Arial" w:hAnsi="Arial"/>
                <w:b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</w:t>
            </w:r>
            <w:r w:rsidRPr="00BA4AA1">
              <w:rPr>
                <w:rFonts w:ascii="Arial" w:hAnsi="Arial"/>
                <w:sz w:val="20"/>
              </w:rPr>
              <w:t>H1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95A5A" w14:textId="77777777" w:rsidR="00D84E45" w:rsidRPr="00E26C6F" w:rsidRDefault="00D84E45" w:rsidP="008024AE">
            <w:pPr>
              <w:rPr>
                <w:rFonts w:ascii="Arial" w:hAnsi="Arial"/>
                <w:b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H2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285C2442" w14:textId="77777777" w:rsidR="00D84E45" w:rsidRPr="00E26C6F" w:rsidRDefault="00D84E45" w:rsidP="008024AE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H3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71E7D197" w14:textId="77777777" w:rsidR="00D84E45" w:rsidRPr="00E26C6F" w:rsidRDefault="00D84E45" w:rsidP="008024AE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H4</w:t>
            </w:r>
          </w:p>
        </w:tc>
      </w:tr>
      <w:tr w:rsidR="00D84E45" w14:paraId="046B1EB1" w14:textId="77777777" w:rsidTr="00D67F79">
        <w:trPr>
          <w:trHeight w:val="401"/>
        </w:trPr>
        <w:tc>
          <w:tcPr>
            <w:tcW w:w="3614" w:type="dxa"/>
            <w:shd w:val="clear" w:color="auto" w:fill="auto"/>
            <w:vAlign w:val="center"/>
          </w:tcPr>
          <w:p w14:paraId="3FDB5960" w14:textId="77777777"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t>Lesen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008BF1" w14:textId="77777777" w:rsidR="00D84E45" w:rsidRPr="00E26C6F" w:rsidRDefault="00D84E45" w:rsidP="00E5371B">
            <w:pPr>
              <w:rPr>
                <w:rFonts w:ascii="Arial" w:hAnsi="Arial"/>
                <w:b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L1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5951B" w14:textId="77777777" w:rsidR="00D84E45" w:rsidRPr="00E26C6F" w:rsidRDefault="00D84E45" w:rsidP="00E5371B">
            <w:pPr>
              <w:rPr>
                <w:rFonts w:ascii="Arial" w:hAnsi="Arial"/>
                <w:b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L2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663636F9" w14:textId="77777777"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L3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48E7EC90" w14:textId="77777777"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L4</w:t>
            </w:r>
          </w:p>
        </w:tc>
      </w:tr>
      <w:tr w:rsidR="00D84E45" w14:paraId="1765FE6D" w14:textId="77777777" w:rsidTr="00D67F79">
        <w:trPr>
          <w:trHeight w:val="401"/>
        </w:trPr>
        <w:tc>
          <w:tcPr>
            <w:tcW w:w="3614" w:type="dxa"/>
            <w:shd w:val="clear" w:color="auto" w:fill="auto"/>
            <w:vAlign w:val="center"/>
          </w:tcPr>
          <w:p w14:paraId="1C851FA1" w14:textId="77777777"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t>Mit anderen sprechen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1B2739" w14:textId="77777777" w:rsidR="00D84E45" w:rsidRPr="00E26C6F" w:rsidRDefault="00D84E45" w:rsidP="00E5371B">
            <w:pPr>
              <w:rPr>
                <w:rFonts w:ascii="Arial" w:hAnsi="Arial"/>
                <w:b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SP1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C9757" w14:textId="77777777" w:rsidR="00D84E45" w:rsidRPr="00E26C6F" w:rsidRDefault="00D84E45" w:rsidP="00E5371B">
            <w:pPr>
              <w:rPr>
                <w:rFonts w:ascii="Arial" w:hAnsi="Arial"/>
                <w:b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SP2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6406B214" w14:textId="77777777"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SP3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6FEAA26C" w14:textId="77777777"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SP4</w:t>
            </w:r>
          </w:p>
        </w:tc>
      </w:tr>
      <w:tr w:rsidR="00D84E45" w14:paraId="4501075E" w14:textId="77777777" w:rsidTr="00D67F79">
        <w:trPr>
          <w:trHeight w:val="401"/>
        </w:trPr>
        <w:tc>
          <w:tcPr>
            <w:tcW w:w="3614" w:type="dxa"/>
            <w:shd w:val="clear" w:color="auto" w:fill="auto"/>
            <w:vAlign w:val="center"/>
          </w:tcPr>
          <w:p w14:paraId="3EDE525F" w14:textId="77777777"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t>Etwas erzählen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0AD7E2" w14:textId="77777777" w:rsidR="00D84E45" w:rsidRPr="00E26C6F" w:rsidRDefault="00D84E45" w:rsidP="00E5371B">
            <w:pPr>
              <w:rPr>
                <w:rFonts w:ascii="Arial" w:hAnsi="Arial"/>
                <w:b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E1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8DCFC" w14:textId="77777777" w:rsidR="00D84E45" w:rsidRPr="00E26C6F" w:rsidRDefault="00D84E45" w:rsidP="00E5371B">
            <w:pPr>
              <w:rPr>
                <w:rFonts w:ascii="Arial" w:hAnsi="Arial"/>
                <w:b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E2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601267F7" w14:textId="77777777"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E3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3D2B6651" w14:textId="77777777"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E4</w:t>
            </w:r>
          </w:p>
        </w:tc>
      </w:tr>
      <w:tr w:rsidR="00D84E45" w14:paraId="4C315A01" w14:textId="77777777" w:rsidTr="00D67F79">
        <w:trPr>
          <w:trHeight w:val="401"/>
        </w:trPr>
        <w:tc>
          <w:tcPr>
            <w:tcW w:w="3614" w:type="dxa"/>
            <w:shd w:val="clear" w:color="auto" w:fill="auto"/>
            <w:vAlign w:val="center"/>
          </w:tcPr>
          <w:p w14:paraId="53848819" w14:textId="77777777"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t>Schreiben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6616F4" w14:textId="77777777" w:rsidR="00D84E45" w:rsidRPr="00E26C6F" w:rsidRDefault="00D84E45" w:rsidP="00E5371B">
            <w:pPr>
              <w:rPr>
                <w:rFonts w:ascii="Arial" w:hAnsi="Arial"/>
                <w:b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SCH1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B4962" w14:textId="77777777" w:rsidR="00D84E45" w:rsidRPr="00E26C6F" w:rsidRDefault="00D84E45" w:rsidP="00E5371B">
            <w:pPr>
              <w:rPr>
                <w:rFonts w:ascii="Arial" w:hAnsi="Arial"/>
                <w:b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SCH2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738B1E06" w14:textId="77777777"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SCH3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3B0BBBD3" w14:textId="77777777" w:rsidR="00D84E45" w:rsidRPr="00E26C6F" w:rsidRDefault="00D84E45" w:rsidP="00E5371B">
            <w:pPr>
              <w:rPr>
                <w:rFonts w:ascii="Arial" w:hAnsi="Arial"/>
                <w:sz w:val="20"/>
              </w:rPr>
            </w:pPr>
            <w:r w:rsidRPr="00E26C6F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6F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E26C6F">
              <w:rPr>
                <w:rFonts w:ascii="Arial" w:hAnsi="Arial"/>
                <w:sz w:val="20"/>
              </w:rPr>
              <w:fldChar w:fldCharType="end"/>
            </w:r>
            <w:r w:rsidRPr="00E26C6F">
              <w:rPr>
                <w:rFonts w:ascii="Arial" w:hAnsi="Arial"/>
                <w:sz w:val="20"/>
              </w:rPr>
              <w:t xml:space="preserve"> SCH4</w:t>
            </w:r>
          </w:p>
        </w:tc>
      </w:tr>
    </w:tbl>
    <w:p w14:paraId="1C56B5BA" w14:textId="77777777" w:rsidR="00825E58" w:rsidRDefault="00825E58" w:rsidP="00825E58">
      <w:pPr>
        <w:rPr>
          <w:rFonts w:ascii="Arial" w:hAnsi="Arial"/>
          <w:sz w:val="2"/>
          <w:szCs w:val="2"/>
        </w:rPr>
      </w:pPr>
    </w:p>
    <w:p w14:paraId="4586607C" w14:textId="77777777" w:rsidR="00315DDD" w:rsidRDefault="00315DDD" w:rsidP="00825E58">
      <w:pPr>
        <w:rPr>
          <w:rFonts w:ascii="Arial" w:hAnsi="Arial"/>
          <w:sz w:val="2"/>
          <w:szCs w:val="2"/>
        </w:rPr>
      </w:pPr>
    </w:p>
    <w:p w14:paraId="4F304C90" w14:textId="77777777" w:rsidR="002F62FD" w:rsidRPr="002F62FD" w:rsidRDefault="002F62FD" w:rsidP="00825E58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  <w:sz w:val="8"/>
          <w:szCs w:val="8"/>
        </w:rPr>
      </w:pPr>
    </w:p>
    <w:p w14:paraId="0AF61026" w14:textId="77777777" w:rsidR="00825E58" w:rsidRPr="008024AE" w:rsidRDefault="008024AE" w:rsidP="00825E58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  <w:sz w:val="20"/>
        </w:rPr>
      </w:pPr>
      <w:r w:rsidRPr="008024AE">
        <w:rPr>
          <w:rFonts w:ascii="Arial" w:hAnsi="Arial"/>
          <w:b/>
          <w:sz w:val="20"/>
        </w:rPr>
        <w:t>A</w:t>
      </w:r>
      <w:r w:rsidR="00825E58" w:rsidRPr="008024AE">
        <w:rPr>
          <w:rFonts w:ascii="Arial" w:hAnsi="Arial"/>
          <w:b/>
          <w:sz w:val="20"/>
        </w:rPr>
        <w:t>ndere Fremdsprache</w:t>
      </w:r>
      <w:r w:rsidR="00315DDD" w:rsidRPr="008024AE">
        <w:rPr>
          <w:rFonts w:ascii="Arial" w:hAnsi="Arial"/>
          <w:b/>
          <w:sz w:val="20"/>
        </w:rPr>
        <w:t>/n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260"/>
        <w:gridCol w:w="4253"/>
      </w:tblGrid>
      <w:tr w:rsidR="00825E58" w14:paraId="23EB970F" w14:textId="77777777" w:rsidTr="00825E58">
        <w:trPr>
          <w:trHeight w:val="385"/>
        </w:trPr>
        <w:tc>
          <w:tcPr>
            <w:tcW w:w="2055" w:type="dxa"/>
            <w:shd w:val="clear" w:color="auto" w:fill="auto"/>
            <w:vAlign w:val="center"/>
          </w:tcPr>
          <w:p w14:paraId="1CD6417F" w14:textId="77777777" w:rsidR="00825E58" w:rsidRDefault="00825E58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Sprache: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29B67BF" w14:textId="77777777" w:rsidR="00825E58" w:rsidRPr="00350227" w:rsidRDefault="00825E58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Niveau: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E7F694" w14:textId="77777777" w:rsidR="00825E58" w:rsidRPr="00350227" w:rsidRDefault="00825E58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Zertifikate: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15DDD" w14:paraId="4C3B2F0E" w14:textId="77777777" w:rsidTr="008024AE">
        <w:trPr>
          <w:trHeight w:val="385"/>
        </w:trPr>
        <w:tc>
          <w:tcPr>
            <w:tcW w:w="2055" w:type="dxa"/>
            <w:shd w:val="clear" w:color="auto" w:fill="auto"/>
            <w:vAlign w:val="center"/>
          </w:tcPr>
          <w:p w14:paraId="200EE7B4" w14:textId="77777777" w:rsidR="00315DDD" w:rsidRDefault="00315DD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Sprache: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6DBA247" w14:textId="77777777" w:rsidR="00315DDD" w:rsidRPr="00350227" w:rsidRDefault="00315DDD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Niveau: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2ED7F58" w14:textId="77777777" w:rsidR="00315DDD" w:rsidRPr="00350227" w:rsidRDefault="00315DDD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Zertifikate: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15DDD" w14:paraId="5BE469C3" w14:textId="77777777" w:rsidTr="008024AE">
        <w:trPr>
          <w:trHeight w:val="385"/>
        </w:trPr>
        <w:tc>
          <w:tcPr>
            <w:tcW w:w="2055" w:type="dxa"/>
            <w:shd w:val="clear" w:color="auto" w:fill="auto"/>
            <w:vAlign w:val="center"/>
          </w:tcPr>
          <w:p w14:paraId="15890EFF" w14:textId="77777777" w:rsidR="00315DDD" w:rsidRDefault="00315DD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Sprache: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10F71F" w14:textId="77777777" w:rsidR="00315DDD" w:rsidRPr="00350227" w:rsidRDefault="00315DDD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Niveau: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 w:rsidRPr="00350227">
              <w:rPr>
                <w:rFonts w:ascii="Arial" w:hAnsi="Arial"/>
                <w:b/>
                <w:sz w:val="20"/>
              </w:rPr>
              <w:t xml:space="preserve"> 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3E539BB" w14:textId="77777777" w:rsidR="00315DDD" w:rsidRPr="00350227" w:rsidRDefault="00315DDD" w:rsidP="008024AE">
            <w:pPr>
              <w:rPr>
                <w:rFonts w:ascii="Arial" w:hAnsi="Arial"/>
                <w:b/>
                <w:sz w:val="20"/>
              </w:rPr>
            </w:pPr>
            <w:r w:rsidRPr="00350227">
              <w:rPr>
                <w:rFonts w:ascii="Arial" w:hAnsi="Arial"/>
                <w:sz w:val="20"/>
              </w:rPr>
              <w:t>Zertifikate:</w:t>
            </w:r>
            <w:r w:rsidRPr="00350227">
              <w:rPr>
                <w:rFonts w:ascii="Arial" w:hAnsi="Arial"/>
                <w:b/>
                <w:sz w:val="20"/>
              </w:rPr>
              <w:t xml:space="preserve"> </w:t>
            </w: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64BA4BD5" w14:textId="77777777" w:rsidR="00885D5D" w:rsidRDefault="00885D5D" w:rsidP="00885D5D">
      <w:pPr>
        <w:rPr>
          <w:rFonts w:ascii="Arial" w:hAnsi="Arial"/>
          <w:sz w:val="8"/>
          <w:szCs w:val="8"/>
        </w:rPr>
      </w:pPr>
    </w:p>
    <w:p w14:paraId="59FC1D18" w14:textId="77777777" w:rsidR="00885D5D" w:rsidRDefault="00885D5D" w:rsidP="00885D5D">
      <w:pPr>
        <w:rPr>
          <w:rFonts w:ascii="Arial" w:hAnsi="Arial"/>
          <w:sz w:val="2"/>
          <w:szCs w:val="2"/>
        </w:rPr>
      </w:pPr>
    </w:p>
    <w:p w14:paraId="37F4FF15" w14:textId="77777777" w:rsidR="00885D5D" w:rsidRDefault="00885D5D" w:rsidP="00885D5D">
      <w:pPr>
        <w:rPr>
          <w:rFonts w:ascii="Arial" w:hAnsi="Arial"/>
          <w:sz w:val="2"/>
          <w:szCs w:val="2"/>
        </w:rPr>
      </w:pPr>
    </w:p>
    <w:p w14:paraId="4CEA888B" w14:textId="77777777" w:rsidR="00885D5D" w:rsidRDefault="00885D5D" w:rsidP="00885D5D">
      <w:pPr>
        <w:rPr>
          <w:rFonts w:ascii="Arial" w:hAnsi="Arial"/>
          <w:sz w:val="2"/>
          <w:szCs w:val="2"/>
        </w:rPr>
      </w:pPr>
    </w:p>
    <w:p w14:paraId="5C851403" w14:textId="77777777" w:rsidR="00885D5D" w:rsidRDefault="00885D5D" w:rsidP="00885D5D">
      <w:pPr>
        <w:rPr>
          <w:rFonts w:ascii="Arial" w:hAnsi="Arial"/>
          <w:sz w:val="2"/>
          <w:szCs w:val="2"/>
        </w:rPr>
      </w:pPr>
    </w:p>
    <w:p w14:paraId="785D96EC" w14:textId="77777777" w:rsidR="00885D5D" w:rsidRDefault="00885D5D" w:rsidP="00885D5D">
      <w:pPr>
        <w:rPr>
          <w:rFonts w:ascii="Arial" w:hAnsi="Arial"/>
          <w:sz w:val="2"/>
          <w:szCs w:val="2"/>
        </w:rPr>
      </w:pPr>
    </w:p>
    <w:p w14:paraId="3973C1CA" w14:textId="77777777" w:rsidR="00885D5D" w:rsidRDefault="00885D5D" w:rsidP="00885D5D">
      <w:pPr>
        <w:rPr>
          <w:rFonts w:ascii="Arial" w:hAnsi="Arial"/>
          <w:sz w:val="2"/>
          <w:szCs w:val="2"/>
        </w:rPr>
      </w:pPr>
    </w:p>
    <w:p w14:paraId="28DE2525" w14:textId="77777777" w:rsidR="003E05B7" w:rsidRDefault="003E05B7">
      <w:pPr>
        <w:rPr>
          <w:rFonts w:ascii="Arial" w:hAnsi="Arial"/>
          <w:sz w:val="2"/>
          <w:szCs w:val="2"/>
        </w:rPr>
      </w:pPr>
      <w:r>
        <w:rPr>
          <w:rFonts w:ascii="Arial" w:hAnsi="Arial"/>
          <w:sz w:val="2"/>
          <w:szCs w:val="2"/>
        </w:rPr>
        <w:br w:type="page"/>
      </w:r>
    </w:p>
    <w:p w14:paraId="6D43D035" w14:textId="77777777" w:rsidR="00885D5D" w:rsidRDefault="00885D5D" w:rsidP="00885D5D">
      <w:pPr>
        <w:rPr>
          <w:rFonts w:ascii="Arial" w:hAnsi="Arial"/>
          <w:sz w:val="2"/>
          <w:szCs w:val="2"/>
        </w:rPr>
      </w:pPr>
    </w:p>
    <w:p w14:paraId="5D97844D" w14:textId="77777777" w:rsidR="00885D5D" w:rsidRDefault="00885D5D" w:rsidP="00885D5D">
      <w:pPr>
        <w:rPr>
          <w:rFonts w:ascii="Arial" w:hAnsi="Arial"/>
          <w:sz w:val="2"/>
          <w:szCs w:val="2"/>
        </w:rPr>
      </w:pPr>
    </w:p>
    <w:p w14:paraId="18BB7257" w14:textId="77777777" w:rsidR="00885D5D" w:rsidRPr="005622B6" w:rsidRDefault="00885D5D" w:rsidP="00885D5D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>Spezielle Kenntnisse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230"/>
      </w:tblGrid>
      <w:tr w:rsidR="00885D5D" w14:paraId="5E675A71" w14:textId="77777777" w:rsidTr="00BC7CD4">
        <w:trPr>
          <w:trHeight w:val="385"/>
        </w:trPr>
        <w:tc>
          <w:tcPr>
            <w:tcW w:w="2338" w:type="dxa"/>
            <w:shd w:val="clear" w:color="auto" w:fill="auto"/>
            <w:vAlign w:val="center"/>
          </w:tcPr>
          <w:p w14:paraId="6A1E2A73" w14:textId="77777777" w:rsidR="00885D5D" w:rsidRDefault="00B62C3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>Computer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24F7C7C" w14:textId="77777777" w:rsidR="00885D5D" w:rsidRDefault="00885D5D" w:rsidP="00885D5D">
            <w:pPr>
              <w:rPr>
                <w:rFonts w:ascii="Arial" w:hAnsi="Arial"/>
                <w:b/>
                <w:sz w:val="18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B62C3D" w14:paraId="5F39523C" w14:textId="77777777" w:rsidTr="00BC7CD4">
        <w:trPr>
          <w:trHeight w:val="385"/>
        </w:trPr>
        <w:tc>
          <w:tcPr>
            <w:tcW w:w="2338" w:type="dxa"/>
            <w:shd w:val="clear" w:color="auto" w:fill="auto"/>
            <w:vAlign w:val="center"/>
          </w:tcPr>
          <w:p w14:paraId="3E058023" w14:textId="77777777"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>Haushalt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74118572" w14:textId="77777777"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B62C3D" w14:paraId="73E2DF6C" w14:textId="77777777" w:rsidTr="00BC7CD4">
        <w:trPr>
          <w:trHeight w:val="385"/>
        </w:trPr>
        <w:tc>
          <w:tcPr>
            <w:tcW w:w="2338" w:type="dxa"/>
            <w:shd w:val="clear" w:color="auto" w:fill="auto"/>
            <w:vAlign w:val="center"/>
          </w:tcPr>
          <w:p w14:paraId="3514B053" w14:textId="77777777" w:rsidR="00B62C3D" w:rsidRDefault="00B62C3D" w:rsidP="00BC7CD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>Handarbeit</w:t>
            </w:r>
            <w:r w:rsidR="00BC7CD4">
              <w:rPr>
                <w:rFonts w:ascii="Arial" w:hAnsi="Arial"/>
                <w:sz w:val="20"/>
              </w:rPr>
              <w:t>/Handwerk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75BD2289" w14:textId="77777777"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B62C3D" w14:paraId="4487D055" w14:textId="77777777" w:rsidTr="00BC7CD4">
        <w:trPr>
          <w:trHeight w:val="385"/>
        </w:trPr>
        <w:tc>
          <w:tcPr>
            <w:tcW w:w="2338" w:type="dxa"/>
            <w:shd w:val="clear" w:color="auto" w:fill="auto"/>
            <w:vAlign w:val="center"/>
          </w:tcPr>
          <w:p w14:paraId="61A22399" w14:textId="77777777"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>Andere Kenntnisse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43C9E0B" w14:textId="77777777"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B62C3D" w14:paraId="1D37FE97" w14:textId="77777777" w:rsidTr="00BC7CD4">
        <w:trPr>
          <w:trHeight w:val="385"/>
        </w:trPr>
        <w:tc>
          <w:tcPr>
            <w:tcW w:w="2338" w:type="dxa"/>
            <w:shd w:val="clear" w:color="auto" w:fill="auto"/>
            <w:vAlign w:val="center"/>
          </w:tcPr>
          <w:p w14:paraId="29501988" w14:textId="77777777" w:rsidR="00B62C3D" w:rsidRDefault="00B62C3D" w:rsidP="00BC7CD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</w:t>
            </w:r>
            <w:r w:rsidR="00BC7CD4">
              <w:rPr>
                <w:rFonts w:ascii="Arial" w:hAnsi="Arial"/>
                <w:sz w:val="20"/>
              </w:rPr>
              <w:t>hr</w:t>
            </w:r>
            <w:r>
              <w:rPr>
                <w:rFonts w:ascii="Arial" w:hAnsi="Arial"/>
                <w:sz w:val="20"/>
              </w:rPr>
              <w:t>ausweise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0F04948" w14:textId="77777777" w:rsidR="00B62C3D" w:rsidRPr="00350227" w:rsidRDefault="00B62C3D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C7CD4" w14:paraId="3D7A29F7" w14:textId="77777777" w:rsidTr="00BC7CD4">
        <w:trPr>
          <w:trHeight w:val="385"/>
        </w:trPr>
        <w:tc>
          <w:tcPr>
            <w:tcW w:w="2338" w:type="dxa"/>
            <w:shd w:val="clear" w:color="auto" w:fill="auto"/>
            <w:vAlign w:val="center"/>
          </w:tcPr>
          <w:p w14:paraId="082E9983" w14:textId="77777777" w:rsidR="00BC7CD4" w:rsidRDefault="00BC7CD4" w:rsidP="008024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Hobbies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7EC3ED79" w14:textId="77777777" w:rsidR="00BC7CD4" w:rsidRPr="00350227" w:rsidRDefault="00BC7CD4" w:rsidP="008024AE">
            <w:pPr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2A8B34A" w14:textId="77777777" w:rsidR="00B62C3D" w:rsidRDefault="00B62C3D" w:rsidP="00B62C3D">
      <w:pPr>
        <w:rPr>
          <w:rFonts w:ascii="Arial" w:hAnsi="Arial"/>
          <w:sz w:val="2"/>
          <w:szCs w:val="2"/>
        </w:rPr>
      </w:pPr>
    </w:p>
    <w:p w14:paraId="6CF2C717" w14:textId="77777777" w:rsidR="00B62C3D" w:rsidRDefault="00B62C3D" w:rsidP="00B62C3D">
      <w:pPr>
        <w:rPr>
          <w:rFonts w:ascii="Arial" w:hAnsi="Arial"/>
          <w:sz w:val="2"/>
          <w:szCs w:val="2"/>
        </w:rPr>
      </w:pPr>
    </w:p>
    <w:p w14:paraId="38CCB9D0" w14:textId="77777777" w:rsidR="00B62C3D" w:rsidRDefault="00B62C3D" w:rsidP="00B62C3D">
      <w:pPr>
        <w:rPr>
          <w:rFonts w:ascii="Arial" w:hAnsi="Arial"/>
          <w:sz w:val="2"/>
          <w:szCs w:val="2"/>
        </w:rPr>
      </w:pPr>
    </w:p>
    <w:p w14:paraId="21012F2A" w14:textId="77777777" w:rsidR="00B62C3D" w:rsidRDefault="00B62C3D" w:rsidP="00B62C3D">
      <w:pPr>
        <w:rPr>
          <w:rFonts w:ascii="Arial" w:hAnsi="Arial"/>
          <w:sz w:val="2"/>
          <w:szCs w:val="2"/>
        </w:rPr>
      </w:pPr>
    </w:p>
    <w:p w14:paraId="457B267D" w14:textId="77777777" w:rsidR="00B62C3D" w:rsidRDefault="00B62C3D" w:rsidP="00B62C3D">
      <w:pPr>
        <w:rPr>
          <w:rFonts w:ascii="Arial" w:hAnsi="Arial"/>
          <w:sz w:val="2"/>
          <w:szCs w:val="2"/>
        </w:rPr>
      </w:pPr>
    </w:p>
    <w:p w14:paraId="20806726" w14:textId="77777777" w:rsidR="00B62C3D" w:rsidRDefault="00B62C3D" w:rsidP="00B62C3D">
      <w:pPr>
        <w:rPr>
          <w:rFonts w:ascii="Arial" w:hAnsi="Arial"/>
          <w:sz w:val="2"/>
          <w:szCs w:val="2"/>
        </w:rPr>
      </w:pPr>
    </w:p>
    <w:p w14:paraId="7901D932" w14:textId="77777777" w:rsidR="00B62C3D" w:rsidRDefault="00B62C3D" w:rsidP="00B62C3D">
      <w:pPr>
        <w:rPr>
          <w:rFonts w:ascii="Arial" w:hAnsi="Arial"/>
          <w:sz w:val="2"/>
          <w:szCs w:val="2"/>
        </w:rPr>
      </w:pPr>
    </w:p>
    <w:p w14:paraId="56F63C70" w14:textId="77777777" w:rsidR="00B62C3D" w:rsidRDefault="00B62C3D" w:rsidP="00B62C3D">
      <w:pPr>
        <w:rPr>
          <w:rFonts w:ascii="Arial" w:hAnsi="Arial"/>
          <w:sz w:val="2"/>
          <w:szCs w:val="2"/>
        </w:rPr>
      </w:pPr>
    </w:p>
    <w:p w14:paraId="3F797678" w14:textId="77777777" w:rsidR="00B62C3D" w:rsidRDefault="00B62C3D" w:rsidP="00B62C3D">
      <w:pPr>
        <w:rPr>
          <w:rFonts w:ascii="Arial" w:hAnsi="Arial"/>
          <w:sz w:val="2"/>
          <w:szCs w:val="2"/>
        </w:rPr>
      </w:pPr>
    </w:p>
    <w:p w14:paraId="31C2B502" w14:textId="77777777" w:rsidR="00B62C3D" w:rsidRDefault="00B62C3D" w:rsidP="00B62C3D">
      <w:pPr>
        <w:rPr>
          <w:rFonts w:ascii="Arial" w:hAnsi="Arial"/>
          <w:sz w:val="2"/>
          <w:szCs w:val="2"/>
        </w:rPr>
      </w:pPr>
    </w:p>
    <w:p w14:paraId="15A6D848" w14:textId="77777777" w:rsidR="00B62C3D" w:rsidRDefault="00B62C3D" w:rsidP="00B62C3D">
      <w:pPr>
        <w:rPr>
          <w:rFonts w:ascii="Arial" w:hAnsi="Arial"/>
          <w:sz w:val="2"/>
          <w:szCs w:val="2"/>
        </w:rPr>
      </w:pPr>
    </w:p>
    <w:p w14:paraId="3CC411BB" w14:textId="77777777" w:rsidR="00B62C3D" w:rsidRDefault="00B62C3D" w:rsidP="00B62C3D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>Wochenplan</w:t>
      </w:r>
    </w:p>
    <w:p w14:paraId="48E90907" w14:textId="77777777" w:rsidR="00B62C3D" w:rsidRPr="00B62C3D" w:rsidRDefault="00B62C3D" w:rsidP="00B62C3D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  <w:sz w:val="20"/>
        </w:rPr>
      </w:pPr>
      <w:r w:rsidRPr="00B62C3D">
        <w:rPr>
          <w:rFonts w:ascii="Arial" w:hAnsi="Arial"/>
          <w:b/>
          <w:sz w:val="20"/>
        </w:rPr>
        <w:t>Ich kann an folgenden Tagen &amp; Zeiten am Angebot des I-B-A</w:t>
      </w:r>
      <w:r w:rsidR="00A36EEB">
        <w:rPr>
          <w:rFonts w:ascii="Arial" w:hAnsi="Arial"/>
          <w:b/>
          <w:sz w:val="20"/>
        </w:rPr>
        <w:t>-</w:t>
      </w:r>
      <w:r w:rsidRPr="00B62C3D">
        <w:rPr>
          <w:rFonts w:ascii="Arial" w:hAnsi="Arial"/>
          <w:b/>
          <w:sz w:val="20"/>
        </w:rPr>
        <w:t>20+ teilnehmen</w:t>
      </w:r>
      <w:r>
        <w:rPr>
          <w:rFonts w:ascii="Arial" w:hAnsi="Arial"/>
          <w:b/>
          <w:sz w:val="20"/>
        </w:rPr>
        <w:t xml:space="preserve"> </w:t>
      </w:r>
      <w:r w:rsidRPr="00B62C3D">
        <w:rPr>
          <w:rFonts w:ascii="Arial" w:hAnsi="Arial"/>
          <w:b/>
          <w:sz w:val="20"/>
        </w:rPr>
        <w:t>(bitte ankreuzen)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313"/>
        <w:gridCol w:w="2431"/>
        <w:gridCol w:w="2769"/>
      </w:tblGrid>
      <w:tr w:rsidR="00B62C3D" w14:paraId="531EDECD" w14:textId="77777777" w:rsidTr="00B62C3D">
        <w:trPr>
          <w:trHeight w:val="385"/>
        </w:trPr>
        <w:tc>
          <w:tcPr>
            <w:tcW w:w="2055" w:type="dxa"/>
            <w:shd w:val="clear" w:color="auto" w:fill="auto"/>
            <w:vAlign w:val="center"/>
          </w:tcPr>
          <w:p w14:paraId="2F0C2012" w14:textId="77777777"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>Zeit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7F3713CC" w14:textId="77777777"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B62C3D">
              <w:rPr>
                <w:rFonts w:ascii="Arial" w:hAnsi="Arial"/>
                <w:sz w:val="20"/>
              </w:rPr>
              <w:t>Montag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EFF8153" w14:textId="16CED80B" w:rsidR="00B62C3D" w:rsidRDefault="00D01B1A" w:rsidP="00B62C3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Dienstag / </w:t>
            </w:r>
            <w:r w:rsidR="005D4B09">
              <w:rPr>
                <w:rFonts w:ascii="Arial" w:hAnsi="Arial"/>
                <w:sz w:val="20"/>
              </w:rPr>
              <w:t>Mittwoch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B11560C" w14:textId="77777777" w:rsidR="00B62C3D" w:rsidRDefault="00B62C3D" w:rsidP="00B62C3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>Donnerstag</w:t>
            </w:r>
          </w:p>
        </w:tc>
      </w:tr>
      <w:tr w:rsidR="00B62C3D" w14:paraId="3171DAF5" w14:textId="77777777" w:rsidTr="00B62C3D">
        <w:trPr>
          <w:trHeight w:val="385"/>
        </w:trPr>
        <w:tc>
          <w:tcPr>
            <w:tcW w:w="2055" w:type="dxa"/>
            <w:shd w:val="clear" w:color="auto" w:fill="auto"/>
            <w:vAlign w:val="center"/>
          </w:tcPr>
          <w:p w14:paraId="62565382" w14:textId="77777777" w:rsidR="00B62C3D" w:rsidRDefault="00B62C3D" w:rsidP="00C77BE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>08:</w:t>
            </w:r>
            <w:r w:rsidR="00C77BEF">
              <w:rPr>
                <w:rFonts w:ascii="Arial" w:hAnsi="Arial"/>
                <w:sz w:val="20"/>
              </w:rPr>
              <w:t>00</w:t>
            </w:r>
            <w:r>
              <w:rPr>
                <w:rFonts w:ascii="Arial" w:hAnsi="Arial"/>
                <w:sz w:val="20"/>
              </w:rPr>
              <w:t xml:space="preserve"> - </w:t>
            </w:r>
            <w:r w:rsidR="004D0EBA">
              <w:rPr>
                <w:rFonts w:ascii="Arial" w:hAnsi="Arial"/>
                <w:sz w:val="20"/>
              </w:rPr>
              <w:t>09</w:t>
            </w:r>
            <w:r>
              <w:rPr>
                <w:rFonts w:ascii="Arial" w:hAnsi="Arial"/>
                <w:sz w:val="20"/>
              </w:rPr>
              <w:t>:</w:t>
            </w:r>
            <w:r w:rsidR="00C77BEF">
              <w:rPr>
                <w:rFonts w:ascii="Arial" w:hAnsi="Arial"/>
                <w:sz w:val="20"/>
              </w:rPr>
              <w:t>30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24CE97CB" w14:textId="77777777"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4A1FA00" w14:textId="77777777"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5008EC4" w14:textId="77777777"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B62C3D" w14:paraId="1D90C6D6" w14:textId="77777777" w:rsidTr="00B62C3D">
        <w:trPr>
          <w:trHeight w:val="385"/>
        </w:trPr>
        <w:tc>
          <w:tcPr>
            <w:tcW w:w="2055" w:type="dxa"/>
            <w:shd w:val="clear" w:color="auto" w:fill="auto"/>
            <w:vAlign w:val="center"/>
          </w:tcPr>
          <w:p w14:paraId="77E9B640" w14:textId="77777777" w:rsidR="00B62C3D" w:rsidRDefault="00C77BEF" w:rsidP="00C77BE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>09:45</w:t>
            </w:r>
            <w:r w:rsidR="00B62C3D">
              <w:rPr>
                <w:rFonts w:ascii="Arial" w:hAnsi="Arial"/>
                <w:sz w:val="20"/>
              </w:rPr>
              <w:t xml:space="preserve"> - 1</w:t>
            </w:r>
            <w:r w:rsidR="004D0EBA">
              <w:rPr>
                <w:rFonts w:ascii="Arial" w:hAnsi="Arial"/>
                <w:sz w:val="20"/>
              </w:rPr>
              <w:t>1</w:t>
            </w:r>
            <w:r w:rsidR="00B62C3D"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5C01BFDE" w14:textId="77777777"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A2A82FC" w14:textId="77777777"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5BEFE77E" w14:textId="77777777"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B62C3D" w14:paraId="2E21A1DD" w14:textId="77777777" w:rsidTr="00B62C3D">
        <w:trPr>
          <w:trHeight w:val="385"/>
        </w:trPr>
        <w:tc>
          <w:tcPr>
            <w:tcW w:w="2055" w:type="dxa"/>
            <w:shd w:val="clear" w:color="auto" w:fill="auto"/>
            <w:vAlign w:val="center"/>
          </w:tcPr>
          <w:p w14:paraId="5628AF19" w14:textId="77777777" w:rsidR="00B62C3D" w:rsidRDefault="00C77BEF" w:rsidP="00C77BE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t>13:0</w:t>
            </w:r>
            <w:r w:rsidR="00B62C3D">
              <w:rPr>
                <w:rFonts w:ascii="Arial" w:hAnsi="Arial"/>
                <w:sz w:val="20"/>
              </w:rPr>
              <w:t>0 - 1</w:t>
            </w:r>
            <w:r>
              <w:rPr>
                <w:rFonts w:ascii="Arial" w:hAnsi="Arial"/>
                <w:sz w:val="20"/>
              </w:rPr>
              <w:t>4</w:t>
            </w:r>
            <w:r w:rsidR="00B62C3D"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z w:val="20"/>
              </w:rPr>
              <w:t>3</w:t>
            </w:r>
            <w:r w:rsidR="00B62C3D">
              <w:rPr>
                <w:rFonts w:ascii="Arial" w:hAnsi="Arial"/>
                <w:sz w:val="20"/>
              </w:rPr>
              <w:t>0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71D22420" w14:textId="77777777"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5C0DBDC" w14:textId="77777777"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2BF40B0" w14:textId="77777777" w:rsidR="00B62C3D" w:rsidRDefault="00B62C3D" w:rsidP="008024A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B62C3D" w14:paraId="4F0437CA" w14:textId="77777777" w:rsidTr="00B62C3D">
        <w:trPr>
          <w:trHeight w:val="385"/>
        </w:trPr>
        <w:tc>
          <w:tcPr>
            <w:tcW w:w="2055" w:type="dxa"/>
            <w:shd w:val="clear" w:color="auto" w:fill="auto"/>
            <w:vAlign w:val="center"/>
          </w:tcPr>
          <w:p w14:paraId="5B4B73ED" w14:textId="77777777" w:rsidR="00B62C3D" w:rsidRDefault="00B62C3D" w:rsidP="00C77B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C77BEF">
              <w:rPr>
                <w:rFonts w:ascii="Arial" w:hAnsi="Arial"/>
                <w:sz w:val="20"/>
              </w:rPr>
              <w:t>4</w:t>
            </w:r>
            <w:r>
              <w:rPr>
                <w:rFonts w:ascii="Arial" w:hAnsi="Arial"/>
                <w:sz w:val="20"/>
              </w:rPr>
              <w:t>:</w:t>
            </w:r>
            <w:r w:rsidR="00C77BEF">
              <w:rPr>
                <w:rFonts w:ascii="Arial" w:hAnsi="Arial"/>
                <w:sz w:val="20"/>
              </w:rPr>
              <w:t>45</w:t>
            </w:r>
            <w:r>
              <w:rPr>
                <w:rFonts w:ascii="Arial" w:hAnsi="Arial"/>
                <w:sz w:val="20"/>
              </w:rPr>
              <w:t xml:space="preserve"> - 1</w:t>
            </w:r>
            <w:r w:rsidR="004D0EBA">
              <w:rPr>
                <w:rFonts w:ascii="Arial" w:hAnsi="Arial"/>
                <w:sz w:val="20"/>
              </w:rPr>
              <w:t>6</w:t>
            </w:r>
            <w:r>
              <w:rPr>
                <w:rFonts w:ascii="Arial" w:hAnsi="Arial"/>
                <w:sz w:val="20"/>
              </w:rPr>
              <w:t>:</w:t>
            </w:r>
            <w:r w:rsidR="00C77BEF">
              <w:rPr>
                <w:rFonts w:ascii="Arial" w:hAnsi="Arial"/>
                <w:sz w:val="20"/>
              </w:rPr>
              <w:t>1</w:t>
            </w:r>
            <w:r w:rsidR="004D0EBA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78AB205D" w14:textId="77777777" w:rsidR="00B62C3D" w:rsidRPr="00350227" w:rsidRDefault="00B62C3D" w:rsidP="008024AE">
            <w:pPr>
              <w:rPr>
                <w:rFonts w:ascii="Arial" w:hAnsi="Arial"/>
                <w:sz w:val="20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80584BF" w14:textId="77777777" w:rsidR="00B62C3D" w:rsidRPr="00350227" w:rsidRDefault="00B62C3D" w:rsidP="008024AE">
            <w:pPr>
              <w:rPr>
                <w:rFonts w:ascii="Arial" w:hAnsi="Arial"/>
                <w:sz w:val="20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6C2820E" w14:textId="77777777" w:rsidR="00B62C3D" w:rsidRPr="00350227" w:rsidRDefault="00B62C3D" w:rsidP="008024AE">
            <w:pPr>
              <w:rPr>
                <w:rFonts w:ascii="Arial" w:hAnsi="Arial"/>
                <w:sz w:val="20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52207D">
              <w:rPr>
                <w:rFonts w:ascii="Arial" w:hAnsi="Arial"/>
                <w:sz w:val="20"/>
              </w:rPr>
            </w:r>
            <w:r w:rsidR="0052207D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6FDD1F04" w14:textId="77777777" w:rsidR="00A62475" w:rsidRDefault="00A62475" w:rsidP="00A62475">
      <w:pPr>
        <w:rPr>
          <w:rFonts w:ascii="Arial" w:hAnsi="Arial"/>
          <w:sz w:val="8"/>
          <w:szCs w:val="8"/>
        </w:rPr>
      </w:pPr>
    </w:p>
    <w:p w14:paraId="10FBC61B" w14:textId="77777777" w:rsidR="00A62475" w:rsidRDefault="00A62475" w:rsidP="00A62475">
      <w:pPr>
        <w:rPr>
          <w:rFonts w:ascii="Arial" w:hAnsi="Arial"/>
          <w:sz w:val="2"/>
          <w:szCs w:val="2"/>
        </w:rPr>
      </w:pPr>
    </w:p>
    <w:p w14:paraId="25EBB1C8" w14:textId="77777777" w:rsidR="00A62475" w:rsidRDefault="00A62475" w:rsidP="00A62475">
      <w:pPr>
        <w:rPr>
          <w:rFonts w:ascii="Arial" w:hAnsi="Arial"/>
          <w:sz w:val="2"/>
          <w:szCs w:val="2"/>
        </w:rPr>
      </w:pPr>
    </w:p>
    <w:p w14:paraId="5E10136E" w14:textId="77777777" w:rsidR="00A62475" w:rsidRDefault="00A62475" w:rsidP="00A62475">
      <w:pPr>
        <w:rPr>
          <w:rFonts w:ascii="Arial" w:hAnsi="Arial"/>
          <w:sz w:val="2"/>
          <w:szCs w:val="2"/>
        </w:rPr>
      </w:pPr>
    </w:p>
    <w:p w14:paraId="29C651A2" w14:textId="77777777" w:rsidR="00A62475" w:rsidRDefault="00A62475" w:rsidP="00A62475">
      <w:pPr>
        <w:rPr>
          <w:rFonts w:ascii="Arial" w:hAnsi="Arial"/>
          <w:sz w:val="2"/>
          <w:szCs w:val="2"/>
        </w:rPr>
      </w:pPr>
    </w:p>
    <w:p w14:paraId="38367231" w14:textId="77777777" w:rsidR="00A62475" w:rsidRDefault="00A62475" w:rsidP="00A62475">
      <w:pPr>
        <w:rPr>
          <w:rFonts w:ascii="Arial" w:hAnsi="Arial"/>
          <w:sz w:val="2"/>
          <w:szCs w:val="2"/>
        </w:rPr>
      </w:pPr>
    </w:p>
    <w:p w14:paraId="1BC7A070" w14:textId="77777777" w:rsidR="00A62475" w:rsidRDefault="00A62475" w:rsidP="00A62475">
      <w:pPr>
        <w:rPr>
          <w:rFonts w:ascii="Arial" w:hAnsi="Arial"/>
          <w:sz w:val="2"/>
          <w:szCs w:val="2"/>
        </w:rPr>
      </w:pPr>
    </w:p>
    <w:p w14:paraId="5462ABF9" w14:textId="77777777" w:rsidR="00A62475" w:rsidRDefault="00A62475" w:rsidP="00A62475">
      <w:pPr>
        <w:rPr>
          <w:rFonts w:ascii="Arial" w:hAnsi="Arial"/>
          <w:sz w:val="2"/>
          <w:szCs w:val="2"/>
        </w:rPr>
      </w:pPr>
    </w:p>
    <w:p w14:paraId="686C4DA4" w14:textId="77777777" w:rsidR="00A62475" w:rsidRDefault="00A62475" w:rsidP="00A62475">
      <w:pPr>
        <w:rPr>
          <w:rFonts w:ascii="Arial" w:hAnsi="Arial"/>
          <w:sz w:val="2"/>
          <w:szCs w:val="2"/>
        </w:rPr>
      </w:pPr>
    </w:p>
    <w:p w14:paraId="1DEB72C8" w14:textId="77777777" w:rsidR="00A62475" w:rsidRDefault="00A62475" w:rsidP="00A62475">
      <w:pPr>
        <w:rPr>
          <w:rFonts w:ascii="Arial" w:hAnsi="Arial"/>
          <w:sz w:val="2"/>
          <w:szCs w:val="2"/>
        </w:rPr>
      </w:pPr>
    </w:p>
    <w:p w14:paraId="6C9F3334" w14:textId="77777777" w:rsidR="00A62475" w:rsidRDefault="00A62475" w:rsidP="00A62475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>
        <w:rPr>
          <w:rFonts w:ascii="Arial" w:hAnsi="Arial"/>
          <w:b/>
        </w:rPr>
        <w:t>Kosten</w:t>
      </w:r>
    </w:p>
    <w:p w14:paraId="327C35D9" w14:textId="77777777" w:rsidR="00477434" w:rsidRDefault="00A62475" w:rsidP="00825E58">
      <w:pPr>
        <w:tabs>
          <w:tab w:val="left" w:pos="7869"/>
        </w:tabs>
        <w:rPr>
          <w:rFonts w:ascii="Arial" w:hAnsi="Arial"/>
          <w:sz w:val="20"/>
        </w:rPr>
      </w:pPr>
      <w:r w:rsidRPr="00A62475">
        <w:rPr>
          <w:rFonts w:ascii="Arial" w:hAnsi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62475">
        <w:rPr>
          <w:rFonts w:ascii="Arial" w:hAnsi="Arial"/>
          <w:sz w:val="20"/>
        </w:rPr>
        <w:instrText xml:space="preserve"> FORMCHECKBOX </w:instrText>
      </w:r>
      <w:r w:rsidR="0052207D">
        <w:rPr>
          <w:rFonts w:ascii="Arial" w:hAnsi="Arial"/>
          <w:sz w:val="20"/>
        </w:rPr>
      </w:r>
      <w:r w:rsidR="0052207D">
        <w:rPr>
          <w:rFonts w:ascii="Arial" w:hAnsi="Arial"/>
          <w:sz w:val="20"/>
        </w:rPr>
        <w:fldChar w:fldCharType="separate"/>
      </w:r>
      <w:r w:rsidRPr="00A62475">
        <w:rPr>
          <w:rFonts w:ascii="Arial" w:hAnsi="Arial"/>
          <w:sz w:val="20"/>
        </w:rPr>
        <w:fldChar w:fldCharType="end"/>
      </w:r>
      <w:r w:rsidRPr="00A62475">
        <w:rPr>
          <w:rFonts w:ascii="Arial" w:hAnsi="Arial"/>
          <w:sz w:val="18"/>
        </w:rPr>
        <w:t xml:space="preserve">  </w:t>
      </w:r>
      <w:r w:rsidRPr="00A62475">
        <w:rPr>
          <w:rFonts w:ascii="Arial" w:hAnsi="Arial"/>
          <w:sz w:val="20"/>
        </w:rPr>
        <w:t>Ich bezahle die CHF 800.00 für 3 Monate selber</w:t>
      </w:r>
    </w:p>
    <w:p w14:paraId="622A854B" w14:textId="77777777" w:rsidR="00A62475" w:rsidRPr="00AD1E5F" w:rsidRDefault="00A62475" w:rsidP="00825E58">
      <w:pPr>
        <w:tabs>
          <w:tab w:val="left" w:pos="7869"/>
        </w:tabs>
        <w:rPr>
          <w:rFonts w:ascii="Arial" w:hAnsi="Arial"/>
          <w:sz w:val="18"/>
          <w:szCs w:val="18"/>
        </w:rPr>
      </w:pPr>
    </w:p>
    <w:p w14:paraId="144888AF" w14:textId="77777777" w:rsidR="00A62475" w:rsidRPr="00A62475" w:rsidRDefault="00A62475" w:rsidP="00A62475">
      <w:pPr>
        <w:tabs>
          <w:tab w:val="left" w:pos="7869"/>
        </w:tabs>
        <w:rPr>
          <w:rFonts w:ascii="Arial" w:hAnsi="Arial"/>
          <w:sz w:val="20"/>
        </w:rPr>
      </w:pPr>
      <w:r w:rsidRPr="00A62475">
        <w:rPr>
          <w:rFonts w:ascii="Arial" w:hAnsi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62475">
        <w:rPr>
          <w:rFonts w:ascii="Arial" w:hAnsi="Arial"/>
          <w:sz w:val="20"/>
        </w:rPr>
        <w:instrText xml:space="preserve"> FORMCHECKBOX </w:instrText>
      </w:r>
      <w:r w:rsidR="0052207D">
        <w:rPr>
          <w:rFonts w:ascii="Arial" w:hAnsi="Arial"/>
          <w:sz w:val="20"/>
        </w:rPr>
      </w:r>
      <w:r w:rsidR="0052207D">
        <w:rPr>
          <w:rFonts w:ascii="Arial" w:hAnsi="Arial"/>
          <w:sz w:val="20"/>
        </w:rPr>
        <w:fldChar w:fldCharType="separate"/>
      </w:r>
      <w:r w:rsidRPr="00A62475">
        <w:rPr>
          <w:rFonts w:ascii="Arial" w:hAnsi="Arial"/>
          <w:sz w:val="20"/>
        </w:rPr>
        <w:fldChar w:fldCharType="end"/>
      </w:r>
      <w:r w:rsidRPr="00A62475">
        <w:rPr>
          <w:rFonts w:ascii="Arial" w:hAnsi="Arial"/>
          <w:sz w:val="18"/>
        </w:rPr>
        <w:t xml:space="preserve">  </w:t>
      </w:r>
      <w:r>
        <w:rPr>
          <w:rFonts w:ascii="Arial" w:hAnsi="Arial"/>
          <w:sz w:val="20"/>
        </w:rPr>
        <w:t>Ich beziehe Sozialhilfe =&gt; Stempel vom Sozialdienst:</w:t>
      </w:r>
      <w:r w:rsidR="00D35B1B">
        <w:rPr>
          <w:rFonts w:ascii="Arial" w:hAnsi="Arial"/>
          <w:sz w:val="20"/>
        </w:rPr>
        <w:t xml:space="preserve">   </w:t>
      </w:r>
    </w:p>
    <w:p w14:paraId="3DB04D68" w14:textId="77777777" w:rsidR="00AD1E5F" w:rsidRDefault="00AD1E5F" w:rsidP="00825E58">
      <w:pPr>
        <w:tabs>
          <w:tab w:val="left" w:pos="7869"/>
        </w:tabs>
        <w:rPr>
          <w:rFonts w:ascii="Arial" w:hAnsi="Arial"/>
          <w:szCs w:val="12"/>
        </w:rPr>
      </w:pPr>
    </w:p>
    <w:p w14:paraId="2F967296" w14:textId="77777777" w:rsidR="00AD1E5F" w:rsidRDefault="00AD1E5F" w:rsidP="00825E58">
      <w:pPr>
        <w:tabs>
          <w:tab w:val="left" w:pos="7869"/>
        </w:tabs>
        <w:rPr>
          <w:rFonts w:ascii="Arial" w:hAnsi="Arial"/>
          <w:szCs w:val="12"/>
        </w:rPr>
      </w:pPr>
    </w:p>
    <w:p w14:paraId="39B6BC3C" w14:textId="77777777" w:rsidR="00AD1E5F" w:rsidRPr="00D35B1B" w:rsidRDefault="00AD1E5F" w:rsidP="00825E58">
      <w:pPr>
        <w:tabs>
          <w:tab w:val="left" w:pos="7869"/>
        </w:tabs>
        <w:rPr>
          <w:rFonts w:ascii="Arial" w:hAnsi="Arial"/>
          <w:szCs w:val="12"/>
        </w:rPr>
      </w:pPr>
    </w:p>
    <w:p w14:paraId="3260182C" w14:textId="77777777" w:rsidR="00A62475" w:rsidRDefault="00D35B1B" w:rsidP="00A62475">
      <w:pPr>
        <w:tabs>
          <w:tab w:val="left" w:pos="7869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Rechnungsempfänger (vollständige Adresse):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1809"/>
        <w:gridCol w:w="7797"/>
      </w:tblGrid>
      <w:tr w:rsidR="0044241A" w14:paraId="06E74452" w14:textId="77777777" w:rsidTr="005376C4">
        <w:tc>
          <w:tcPr>
            <w:tcW w:w="1809" w:type="dxa"/>
            <w:shd w:val="clear" w:color="auto" w:fill="D9D9D9" w:themeFill="background1" w:themeFillShade="D9"/>
          </w:tcPr>
          <w:p w14:paraId="2B8C29AD" w14:textId="77777777" w:rsidR="0044241A" w:rsidRDefault="0044241A" w:rsidP="0044241A">
            <w:pPr>
              <w:tabs>
                <w:tab w:val="left" w:pos="78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Name/Vorname</w:t>
            </w:r>
          </w:p>
          <w:p w14:paraId="3B279595" w14:textId="77777777" w:rsidR="0044241A" w:rsidRDefault="0044241A" w:rsidP="0044241A">
            <w:pPr>
              <w:tabs>
                <w:tab w:val="left" w:pos="78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oder Institution</w:t>
            </w:r>
          </w:p>
        </w:tc>
        <w:tc>
          <w:tcPr>
            <w:tcW w:w="7797" w:type="dxa"/>
          </w:tcPr>
          <w:p w14:paraId="78A256C2" w14:textId="77777777" w:rsidR="0044241A" w:rsidRDefault="0044241A" w:rsidP="00A62475">
            <w:pPr>
              <w:tabs>
                <w:tab w:val="left" w:pos="7869"/>
              </w:tabs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4241A" w14:paraId="1380E17A" w14:textId="77777777" w:rsidTr="005376C4">
        <w:tc>
          <w:tcPr>
            <w:tcW w:w="1809" w:type="dxa"/>
            <w:shd w:val="clear" w:color="auto" w:fill="D9D9D9" w:themeFill="background1" w:themeFillShade="D9"/>
          </w:tcPr>
          <w:p w14:paraId="7134AA5E" w14:textId="77777777" w:rsidR="0044241A" w:rsidRDefault="0044241A" w:rsidP="0044241A">
            <w:pPr>
              <w:tabs>
                <w:tab w:val="left" w:pos="78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Strasse</w:t>
            </w:r>
          </w:p>
        </w:tc>
        <w:tc>
          <w:tcPr>
            <w:tcW w:w="7797" w:type="dxa"/>
          </w:tcPr>
          <w:p w14:paraId="0C78DB47" w14:textId="77777777" w:rsidR="0044241A" w:rsidRDefault="0044241A" w:rsidP="00A62475">
            <w:pPr>
              <w:tabs>
                <w:tab w:val="left" w:pos="7869"/>
              </w:tabs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4241A" w14:paraId="1F6295F9" w14:textId="77777777" w:rsidTr="005376C4">
        <w:tc>
          <w:tcPr>
            <w:tcW w:w="1809" w:type="dxa"/>
            <w:shd w:val="clear" w:color="auto" w:fill="D9D9D9" w:themeFill="background1" w:themeFillShade="D9"/>
          </w:tcPr>
          <w:p w14:paraId="5256BF04" w14:textId="77777777" w:rsidR="0044241A" w:rsidRDefault="0044241A" w:rsidP="0044241A">
            <w:pPr>
              <w:tabs>
                <w:tab w:val="left" w:pos="78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PLZ/Ort</w:t>
            </w:r>
          </w:p>
        </w:tc>
        <w:tc>
          <w:tcPr>
            <w:tcW w:w="7797" w:type="dxa"/>
          </w:tcPr>
          <w:p w14:paraId="64EAD10C" w14:textId="77777777" w:rsidR="0044241A" w:rsidRDefault="0044241A" w:rsidP="00A62475">
            <w:pPr>
              <w:tabs>
                <w:tab w:val="left" w:pos="7869"/>
              </w:tabs>
              <w:rPr>
                <w:rFonts w:ascii="Arial" w:hAnsi="Arial"/>
                <w:sz w:val="20"/>
              </w:rPr>
            </w:pPr>
            <w:r w:rsidRPr="0035022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0227">
              <w:rPr>
                <w:rFonts w:ascii="Arial" w:hAnsi="Arial"/>
                <w:sz w:val="20"/>
              </w:rPr>
              <w:instrText xml:space="preserve"> FORMTEXT </w:instrText>
            </w:r>
            <w:r w:rsidRPr="00350227">
              <w:rPr>
                <w:rFonts w:ascii="Arial" w:hAnsi="Arial"/>
                <w:sz w:val="20"/>
              </w:rPr>
            </w:r>
            <w:r w:rsidRPr="00350227">
              <w:rPr>
                <w:rFonts w:ascii="Arial" w:hAnsi="Arial"/>
                <w:sz w:val="20"/>
              </w:rPr>
              <w:fldChar w:fldCharType="separate"/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noProof/>
                <w:sz w:val="20"/>
              </w:rPr>
              <w:t> </w:t>
            </w:r>
            <w:r w:rsidRPr="0035022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2420386B" w14:textId="77777777" w:rsidR="00825E58" w:rsidRPr="00927950" w:rsidRDefault="00825E58" w:rsidP="00CA7F60">
      <w:pPr>
        <w:rPr>
          <w:rFonts w:ascii="Arial" w:hAnsi="Arial"/>
          <w:sz w:val="16"/>
          <w:szCs w:val="16"/>
        </w:rPr>
      </w:pPr>
    </w:p>
    <w:p w14:paraId="032114E0" w14:textId="77777777" w:rsidR="00315DDD" w:rsidRPr="00927950" w:rsidRDefault="00315DDD" w:rsidP="00CA7F60">
      <w:pPr>
        <w:rPr>
          <w:rFonts w:ascii="Arial" w:hAnsi="Arial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315DDD" w14:paraId="462971C3" w14:textId="77777777" w:rsidTr="008024AE">
        <w:tc>
          <w:tcPr>
            <w:tcW w:w="4605" w:type="dxa"/>
          </w:tcPr>
          <w:p w14:paraId="272A8B1A" w14:textId="77777777" w:rsidR="00315DDD" w:rsidRDefault="00315DD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Ort und Datum</w:t>
            </w:r>
          </w:p>
        </w:tc>
        <w:tc>
          <w:tcPr>
            <w:tcW w:w="4605" w:type="dxa"/>
          </w:tcPr>
          <w:p w14:paraId="262720FE" w14:textId="77777777" w:rsidR="00315DDD" w:rsidRDefault="00315DDD" w:rsidP="008024A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Unterschrift der Bewerberin/des Bewerbers</w:t>
            </w:r>
          </w:p>
        </w:tc>
      </w:tr>
      <w:tr w:rsidR="00315DDD" w14:paraId="3EBE5073" w14:textId="77777777" w:rsidTr="008024AE">
        <w:tc>
          <w:tcPr>
            <w:tcW w:w="4605" w:type="dxa"/>
            <w:tcBorders>
              <w:bottom w:val="single" w:sz="4" w:space="0" w:color="auto"/>
            </w:tcBorders>
          </w:tcPr>
          <w:p w14:paraId="3EFE163D" w14:textId="77777777" w:rsidR="00315DDD" w:rsidRDefault="00315DDD" w:rsidP="008024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34A7F82E" w14:textId="77777777" w:rsidR="00315DDD" w:rsidRDefault="00315DDD" w:rsidP="008024AE">
            <w:pPr>
              <w:rPr>
                <w:rFonts w:ascii="Arial" w:hAnsi="Arial"/>
              </w:rPr>
            </w:pP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2AE8C445" w14:textId="77777777" w:rsidR="00315DDD" w:rsidRDefault="00315DDD" w:rsidP="008024AE">
            <w:pPr>
              <w:rPr>
                <w:rFonts w:ascii="Arial" w:hAnsi="Arial"/>
              </w:rPr>
            </w:pPr>
          </w:p>
        </w:tc>
      </w:tr>
    </w:tbl>
    <w:p w14:paraId="26212D43" w14:textId="77777777" w:rsidR="00315DDD" w:rsidRDefault="00315DDD" w:rsidP="00CA7F60">
      <w:pPr>
        <w:rPr>
          <w:rFonts w:ascii="Arial" w:hAnsi="Arial"/>
          <w:sz w:val="16"/>
          <w:szCs w:val="16"/>
        </w:rPr>
      </w:pPr>
    </w:p>
    <w:p w14:paraId="61D222E1" w14:textId="77777777" w:rsidR="005F00AA" w:rsidRDefault="00315DDD" w:rsidP="005F00AA">
      <w:pPr>
        <w:pStyle w:val="Listenabsatz"/>
        <w:ind w:left="0"/>
        <w:rPr>
          <w:rFonts w:ascii="Arial" w:hAnsi="Arial"/>
          <w:b/>
          <w:sz w:val="22"/>
          <w:szCs w:val="24"/>
        </w:rPr>
      </w:pPr>
      <w:r w:rsidRPr="005F00AA">
        <w:rPr>
          <w:rFonts w:ascii="Arial" w:hAnsi="Arial"/>
          <w:b/>
          <w:sz w:val="22"/>
          <w:szCs w:val="24"/>
        </w:rPr>
        <w:t>Bitte einsenden</w:t>
      </w:r>
      <w:r w:rsidR="00F063EC" w:rsidRPr="005F00AA">
        <w:rPr>
          <w:rFonts w:ascii="Arial" w:hAnsi="Arial"/>
          <w:b/>
          <w:sz w:val="22"/>
          <w:szCs w:val="24"/>
        </w:rPr>
        <w:t xml:space="preserve"> </w:t>
      </w:r>
    </w:p>
    <w:p w14:paraId="5590ECC6" w14:textId="77777777" w:rsidR="005F00AA" w:rsidRPr="0073741F" w:rsidRDefault="00F063EC" w:rsidP="005F00AA">
      <w:pPr>
        <w:pStyle w:val="Listenabsatz"/>
        <w:ind w:left="0"/>
        <w:rPr>
          <w:rFonts w:ascii="Arial" w:hAnsi="Arial"/>
          <w:b/>
          <w:sz w:val="22"/>
          <w:szCs w:val="24"/>
        </w:rPr>
      </w:pPr>
      <w:r w:rsidRPr="0073741F">
        <w:rPr>
          <w:rFonts w:ascii="Arial" w:hAnsi="Arial"/>
          <w:b/>
          <w:sz w:val="22"/>
          <w:szCs w:val="24"/>
        </w:rPr>
        <w:t xml:space="preserve">per Post an </w:t>
      </w:r>
      <w:r w:rsidR="00315DDD" w:rsidRPr="0073741F">
        <w:rPr>
          <w:rFonts w:ascii="Arial" w:hAnsi="Arial"/>
          <w:b/>
          <w:sz w:val="22"/>
          <w:szCs w:val="24"/>
        </w:rPr>
        <w:t>I-B-A</w:t>
      </w:r>
      <w:r w:rsidR="00F01174" w:rsidRPr="0073741F">
        <w:rPr>
          <w:rFonts w:ascii="Arial" w:hAnsi="Arial"/>
          <w:b/>
          <w:sz w:val="22"/>
          <w:szCs w:val="24"/>
        </w:rPr>
        <w:t>-</w:t>
      </w:r>
      <w:r w:rsidR="00315DDD" w:rsidRPr="0073741F">
        <w:rPr>
          <w:rFonts w:ascii="Arial" w:hAnsi="Arial"/>
          <w:b/>
          <w:sz w:val="22"/>
          <w:szCs w:val="24"/>
        </w:rPr>
        <w:t>20+,</w:t>
      </w:r>
      <w:r w:rsidR="00183080" w:rsidRPr="0073741F">
        <w:rPr>
          <w:rFonts w:ascii="Arial" w:hAnsi="Arial"/>
          <w:b/>
          <w:sz w:val="22"/>
          <w:szCs w:val="24"/>
        </w:rPr>
        <w:t xml:space="preserve"> </w:t>
      </w:r>
      <w:r w:rsidR="00F7751A" w:rsidRPr="0073741F">
        <w:rPr>
          <w:rFonts w:ascii="Arial" w:hAnsi="Arial"/>
          <w:b/>
          <w:sz w:val="22"/>
          <w:szCs w:val="24"/>
        </w:rPr>
        <w:t>Baarerstrasse 100</w:t>
      </w:r>
      <w:r w:rsidRPr="0073741F">
        <w:rPr>
          <w:rFonts w:ascii="Arial" w:hAnsi="Arial"/>
          <w:b/>
          <w:sz w:val="22"/>
          <w:szCs w:val="24"/>
        </w:rPr>
        <w:t>, 6300 Zug</w:t>
      </w:r>
      <w:r w:rsidR="007F74E7" w:rsidRPr="0073741F">
        <w:rPr>
          <w:rFonts w:ascii="Arial" w:hAnsi="Arial"/>
          <w:b/>
          <w:sz w:val="22"/>
          <w:szCs w:val="24"/>
        </w:rPr>
        <w:t>,</w:t>
      </w:r>
      <w:r w:rsidRPr="0073741F">
        <w:rPr>
          <w:rFonts w:ascii="Arial" w:hAnsi="Arial"/>
          <w:b/>
          <w:sz w:val="22"/>
          <w:szCs w:val="24"/>
        </w:rPr>
        <w:t xml:space="preserve"> </w:t>
      </w:r>
    </w:p>
    <w:p w14:paraId="33D85C5F" w14:textId="77777777" w:rsidR="007F74E7" w:rsidRDefault="00F063EC" w:rsidP="005F00AA">
      <w:pPr>
        <w:pStyle w:val="Listenabsatz"/>
        <w:ind w:left="0"/>
        <w:rPr>
          <w:rStyle w:val="Hyperlink"/>
          <w:rFonts w:ascii="Arial" w:hAnsi="Arial"/>
          <w:b/>
          <w:color w:val="auto"/>
          <w:sz w:val="22"/>
          <w:szCs w:val="24"/>
          <w:u w:val="none"/>
        </w:rPr>
      </w:pPr>
      <w:r w:rsidRPr="007F74E7">
        <w:rPr>
          <w:rFonts w:ascii="Arial" w:hAnsi="Arial"/>
          <w:b/>
          <w:sz w:val="22"/>
          <w:szCs w:val="24"/>
        </w:rPr>
        <w:t xml:space="preserve">per Mail an </w:t>
      </w:r>
      <w:hyperlink r:id="rId10" w:history="1">
        <w:r w:rsidR="00B948B0" w:rsidRPr="00C7483E">
          <w:rPr>
            <w:rStyle w:val="Hyperlink"/>
            <w:rFonts w:ascii="Arial" w:hAnsi="Arial"/>
            <w:b/>
            <w:sz w:val="22"/>
            <w:szCs w:val="24"/>
          </w:rPr>
          <w:t>iba20plus@aba-zug.ch</w:t>
        </w:r>
      </w:hyperlink>
      <w:r w:rsidR="00B948B0">
        <w:rPr>
          <w:rFonts w:ascii="Arial" w:hAnsi="Arial"/>
          <w:b/>
          <w:sz w:val="22"/>
          <w:szCs w:val="24"/>
        </w:rPr>
        <w:t xml:space="preserve"> </w:t>
      </w:r>
      <w:r w:rsidR="007F74E7" w:rsidRPr="007F74E7">
        <w:rPr>
          <w:rStyle w:val="Hyperlink"/>
          <w:rFonts w:ascii="Arial" w:hAnsi="Arial"/>
          <w:b/>
          <w:color w:val="auto"/>
          <w:sz w:val="22"/>
          <w:szCs w:val="24"/>
          <w:u w:val="none"/>
        </w:rPr>
        <w:t xml:space="preserve">oder bringen Sie das Formular ans bereits </w:t>
      </w:r>
    </w:p>
    <w:p w14:paraId="0E5C6655" w14:textId="77777777" w:rsidR="007F74E7" w:rsidRPr="007F74E7" w:rsidRDefault="007F74E7" w:rsidP="005F00AA">
      <w:pPr>
        <w:pStyle w:val="Listenabsatz"/>
        <w:ind w:left="0"/>
        <w:rPr>
          <w:rFonts w:ascii="Arial" w:hAnsi="Arial"/>
          <w:b/>
          <w:sz w:val="22"/>
          <w:szCs w:val="24"/>
        </w:rPr>
      </w:pPr>
      <w:r w:rsidRPr="007F74E7">
        <w:rPr>
          <w:rStyle w:val="Hyperlink"/>
          <w:rFonts w:ascii="Arial" w:hAnsi="Arial"/>
          <w:b/>
          <w:color w:val="auto"/>
          <w:sz w:val="22"/>
          <w:szCs w:val="24"/>
          <w:u w:val="none"/>
        </w:rPr>
        <w:t>vereinbarte Aufnahme- und Informationsgespräch mit.</w:t>
      </w:r>
    </w:p>
    <w:p w14:paraId="09CE78BD" w14:textId="77777777" w:rsidR="00375ECE" w:rsidRPr="007F74E7" w:rsidRDefault="00375ECE" w:rsidP="00CA7F60">
      <w:pPr>
        <w:rPr>
          <w:rFonts w:ascii="Arial" w:hAnsi="Arial"/>
          <w:szCs w:val="24"/>
        </w:rPr>
      </w:pPr>
    </w:p>
    <w:p w14:paraId="64C8D634" w14:textId="77777777" w:rsidR="00477434" w:rsidRPr="00825E58" w:rsidRDefault="00477434" w:rsidP="005F00AA">
      <w:pPr>
        <w:rPr>
          <w:rFonts w:ascii="Arial" w:hAnsi="Arial"/>
          <w:szCs w:val="24"/>
          <w:lang w:val="en-US"/>
        </w:rPr>
      </w:pPr>
    </w:p>
    <w:sectPr w:rsidR="00477434" w:rsidRPr="00825E58" w:rsidSect="00B8680C">
      <w:footerReference w:type="default" r:id="rId11"/>
      <w:pgSz w:w="11906" w:h="16838"/>
      <w:pgMar w:top="993" w:right="1418" w:bottom="113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3F0C2" w14:textId="77777777" w:rsidR="007803D4" w:rsidRDefault="007803D4">
      <w:r>
        <w:separator/>
      </w:r>
    </w:p>
  </w:endnote>
  <w:endnote w:type="continuationSeparator" w:id="0">
    <w:p w14:paraId="6D719B68" w14:textId="77777777" w:rsidR="007803D4" w:rsidRDefault="0078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3B342" w14:textId="77777777" w:rsidR="00E5371B" w:rsidRPr="000A406A" w:rsidRDefault="00E5371B">
    <w:pPr>
      <w:pStyle w:val="Fuzeile"/>
      <w:rPr>
        <w:rFonts w:ascii="Arial" w:hAnsi="Arial" w:cs="Arial"/>
        <w:sz w:val="10"/>
        <w:szCs w:val="8"/>
      </w:rPr>
    </w:pPr>
    <w:r>
      <w:rPr>
        <w:rFonts w:ascii="Arial" w:hAnsi="Arial" w:cs="Arial"/>
        <w:sz w:val="10"/>
        <w:szCs w:val="8"/>
      </w:rPr>
      <w:t>Anmeldung I-B-A 20+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BA703" w14:textId="77777777" w:rsidR="007803D4" w:rsidRDefault="007803D4">
      <w:r>
        <w:separator/>
      </w:r>
    </w:p>
  </w:footnote>
  <w:footnote w:type="continuationSeparator" w:id="0">
    <w:p w14:paraId="572184BB" w14:textId="77777777" w:rsidR="007803D4" w:rsidRDefault="00780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6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4F5504"/>
    <w:multiLevelType w:val="hybridMultilevel"/>
    <w:tmpl w:val="D5D281C6"/>
    <w:lvl w:ilvl="0" w:tplc="ABB845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014F0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969D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E3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2893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7CB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6E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C38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C68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DF0BE8"/>
    <w:multiLevelType w:val="hybridMultilevel"/>
    <w:tmpl w:val="280A8900"/>
    <w:lvl w:ilvl="0" w:tplc="72548D6E">
      <w:numFmt w:val="bullet"/>
      <w:lvlText w:val="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A0591"/>
    <w:multiLevelType w:val="hybridMultilevel"/>
    <w:tmpl w:val="D5D281C6"/>
    <w:lvl w:ilvl="0" w:tplc="E84C3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BCD9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567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EC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C4D8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42B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7E36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86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FC1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2208FC"/>
    <w:multiLevelType w:val="hybridMultilevel"/>
    <w:tmpl w:val="2248A0A0"/>
    <w:lvl w:ilvl="0" w:tplc="DD8CDA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Symbol" w:hint="default"/>
      </w:rPr>
    </w:lvl>
    <w:lvl w:ilvl="1" w:tplc="395CD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16A3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A12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4F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285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8A0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6EC1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A009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E9TgXkqy7Gq3HysCaDEUtUOxos=" w:salt="aoC+dkzpmbbJtf8xJIDg4w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64"/>
    <w:rsid w:val="00004273"/>
    <w:rsid w:val="0004089A"/>
    <w:rsid w:val="00045E7D"/>
    <w:rsid w:val="0005403B"/>
    <w:rsid w:val="00055A42"/>
    <w:rsid w:val="0008126A"/>
    <w:rsid w:val="000829D2"/>
    <w:rsid w:val="000A1BE4"/>
    <w:rsid w:val="000C6C0F"/>
    <w:rsid w:val="00122D76"/>
    <w:rsid w:val="001279C5"/>
    <w:rsid w:val="00130EBF"/>
    <w:rsid w:val="001310B8"/>
    <w:rsid w:val="00141EE7"/>
    <w:rsid w:val="00151A03"/>
    <w:rsid w:val="00156824"/>
    <w:rsid w:val="00156ED8"/>
    <w:rsid w:val="00163165"/>
    <w:rsid w:val="00183080"/>
    <w:rsid w:val="00191CCD"/>
    <w:rsid w:val="001A0E65"/>
    <w:rsid w:val="001A2A64"/>
    <w:rsid w:val="001A4094"/>
    <w:rsid w:val="001A41DE"/>
    <w:rsid w:val="0021652E"/>
    <w:rsid w:val="00222DCD"/>
    <w:rsid w:val="00245D61"/>
    <w:rsid w:val="002573E0"/>
    <w:rsid w:val="002B07E7"/>
    <w:rsid w:val="002B2FAC"/>
    <w:rsid w:val="002E6A1C"/>
    <w:rsid w:val="002F62FD"/>
    <w:rsid w:val="0030260C"/>
    <w:rsid w:val="00307F45"/>
    <w:rsid w:val="00315DDD"/>
    <w:rsid w:val="003212B6"/>
    <w:rsid w:val="00324481"/>
    <w:rsid w:val="00350227"/>
    <w:rsid w:val="00375ECE"/>
    <w:rsid w:val="0037694D"/>
    <w:rsid w:val="003860E4"/>
    <w:rsid w:val="003E05B7"/>
    <w:rsid w:val="003E422D"/>
    <w:rsid w:val="00403801"/>
    <w:rsid w:val="00441C8B"/>
    <w:rsid w:val="0044241A"/>
    <w:rsid w:val="00477434"/>
    <w:rsid w:val="00487264"/>
    <w:rsid w:val="004B06DC"/>
    <w:rsid w:val="004B3921"/>
    <w:rsid w:val="004D0EBA"/>
    <w:rsid w:val="0051168A"/>
    <w:rsid w:val="0052207D"/>
    <w:rsid w:val="0052347C"/>
    <w:rsid w:val="005269BA"/>
    <w:rsid w:val="00535292"/>
    <w:rsid w:val="005376C4"/>
    <w:rsid w:val="005603C7"/>
    <w:rsid w:val="00564BE3"/>
    <w:rsid w:val="00576459"/>
    <w:rsid w:val="005C32D4"/>
    <w:rsid w:val="005C57CE"/>
    <w:rsid w:val="005C7265"/>
    <w:rsid w:val="005D4B09"/>
    <w:rsid w:val="005E75D1"/>
    <w:rsid w:val="005F00AA"/>
    <w:rsid w:val="006909EB"/>
    <w:rsid w:val="006A58DF"/>
    <w:rsid w:val="0073741F"/>
    <w:rsid w:val="007460F6"/>
    <w:rsid w:val="007570C1"/>
    <w:rsid w:val="00763257"/>
    <w:rsid w:val="0077761A"/>
    <w:rsid w:val="007803D4"/>
    <w:rsid w:val="007B041A"/>
    <w:rsid w:val="007E582E"/>
    <w:rsid w:val="007F74E7"/>
    <w:rsid w:val="008024AE"/>
    <w:rsid w:val="00825E58"/>
    <w:rsid w:val="00866D1D"/>
    <w:rsid w:val="00884F31"/>
    <w:rsid w:val="00885BE4"/>
    <w:rsid w:val="00885D5D"/>
    <w:rsid w:val="00894D98"/>
    <w:rsid w:val="00895C6F"/>
    <w:rsid w:val="008B0B07"/>
    <w:rsid w:val="008B56E9"/>
    <w:rsid w:val="008F157E"/>
    <w:rsid w:val="00905399"/>
    <w:rsid w:val="00927950"/>
    <w:rsid w:val="009352F9"/>
    <w:rsid w:val="00943112"/>
    <w:rsid w:val="00963C99"/>
    <w:rsid w:val="00975CCB"/>
    <w:rsid w:val="00992FF7"/>
    <w:rsid w:val="0099576F"/>
    <w:rsid w:val="009A1491"/>
    <w:rsid w:val="00A24C96"/>
    <w:rsid w:val="00A36EEB"/>
    <w:rsid w:val="00A62475"/>
    <w:rsid w:val="00A86C4E"/>
    <w:rsid w:val="00AA46F8"/>
    <w:rsid w:val="00AB1FB6"/>
    <w:rsid w:val="00AC4F15"/>
    <w:rsid w:val="00AD1E5F"/>
    <w:rsid w:val="00B11D54"/>
    <w:rsid w:val="00B330B5"/>
    <w:rsid w:val="00B62C3D"/>
    <w:rsid w:val="00B711F3"/>
    <w:rsid w:val="00B8680C"/>
    <w:rsid w:val="00B948B0"/>
    <w:rsid w:val="00BA4AA1"/>
    <w:rsid w:val="00BB28C9"/>
    <w:rsid w:val="00BC7CD4"/>
    <w:rsid w:val="00BD76C4"/>
    <w:rsid w:val="00BE1CF9"/>
    <w:rsid w:val="00BE2A5B"/>
    <w:rsid w:val="00C35B99"/>
    <w:rsid w:val="00C46821"/>
    <w:rsid w:val="00C62ECB"/>
    <w:rsid w:val="00C64805"/>
    <w:rsid w:val="00C77BEF"/>
    <w:rsid w:val="00C90B8A"/>
    <w:rsid w:val="00CA7F60"/>
    <w:rsid w:val="00CE743B"/>
    <w:rsid w:val="00D01B1A"/>
    <w:rsid w:val="00D14165"/>
    <w:rsid w:val="00D35B1B"/>
    <w:rsid w:val="00D5194D"/>
    <w:rsid w:val="00D54B9A"/>
    <w:rsid w:val="00D6160E"/>
    <w:rsid w:val="00D67F79"/>
    <w:rsid w:val="00D776BA"/>
    <w:rsid w:val="00D84E45"/>
    <w:rsid w:val="00D8651E"/>
    <w:rsid w:val="00DC6906"/>
    <w:rsid w:val="00DC6C0F"/>
    <w:rsid w:val="00DE4295"/>
    <w:rsid w:val="00E21971"/>
    <w:rsid w:val="00E26C6F"/>
    <w:rsid w:val="00E41EFB"/>
    <w:rsid w:val="00E5371B"/>
    <w:rsid w:val="00E62869"/>
    <w:rsid w:val="00E71004"/>
    <w:rsid w:val="00E741F1"/>
    <w:rsid w:val="00EC0C8D"/>
    <w:rsid w:val="00EC2860"/>
    <w:rsid w:val="00EF13A1"/>
    <w:rsid w:val="00EF1415"/>
    <w:rsid w:val="00F01174"/>
    <w:rsid w:val="00F063EC"/>
    <w:rsid w:val="00F361F4"/>
    <w:rsid w:val="00F572E4"/>
    <w:rsid w:val="00F7751A"/>
    <w:rsid w:val="00F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7DE06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4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sid w:val="00FC368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024A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063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44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4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sid w:val="00FC368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024A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063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44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ba20plus@aba-zug.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ba20plus-zug.ch/Organisation/Anmeldun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91C1D-B52D-494E-9616-8D77C72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3D594D31.dotm</Template>
  <TotalTime>0</TotalTime>
  <Pages>3</Pages>
  <Words>741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Zug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creator>Schulen Athene</dc:creator>
  <cp:lastModifiedBy>Sandra Iten</cp:lastModifiedBy>
  <cp:revision>4</cp:revision>
  <cp:lastPrinted>2012-02-06T09:09:00Z</cp:lastPrinted>
  <dcterms:created xsi:type="dcterms:W3CDTF">2019-10-04T08:10:00Z</dcterms:created>
  <dcterms:modified xsi:type="dcterms:W3CDTF">2019-10-21T12:30:00Z</dcterms:modified>
</cp:coreProperties>
</file>