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BB6C0" w14:textId="17D4F45D" w:rsidR="00B8680C" w:rsidRDefault="00C64805">
      <w:pPr>
        <w:pStyle w:val="berschrift2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05C9A10" wp14:editId="6B8F2C7B">
                <wp:simplePos x="0" y="0"/>
                <wp:positionH relativeFrom="column">
                  <wp:posOffset>4751705</wp:posOffset>
                </wp:positionH>
                <wp:positionV relativeFrom="paragraph">
                  <wp:posOffset>-56515</wp:posOffset>
                </wp:positionV>
                <wp:extent cx="1257300" cy="16230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DD9A3" w14:textId="77777777" w:rsidR="00AB1FB6" w:rsidRDefault="00AB1FB6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00D2F52C" w14:textId="77777777" w:rsidR="00AB1FB6" w:rsidRDefault="00AB1FB6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381439E1" w14:textId="77777777" w:rsidR="00AB1FB6" w:rsidRPr="00BB2B50" w:rsidRDefault="00AB1FB6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  <w:r w:rsidRPr="00BB2B50">
                              <w:rPr>
                                <w:rFonts w:ascii="Arial" w:hAnsi="Arial"/>
                                <w:sz w:val="32"/>
                              </w:rPr>
                              <w:t>aktuelles</w:t>
                            </w:r>
                          </w:p>
                          <w:p w14:paraId="7AFD3C9C" w14:textId="77777777" w:rsidR="00AB1FB6" w:rsidRPr="00BB2B50" w:rsidRDefault="00AB1FB6">
                            <w:pPr>
                              <w:jc w:val="center"/>
                              <w:rPr>
                                <w:rFonts w:ascii="Arial" w:hAnsi="Arial"/>
                                <w:sz w:val="32"/>
                              </w:rPr>
                            </w:pPr>
                            <w:r w:rsidRPr="00BB2B50">
                              <w:rPr>
                                <w:rFonts w:ascii="Arial" w:hAnsi="Arial"/>
                                <w:sz w:val="32"/>
                              </w:rPr>
                              <w:t>Passfoto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C9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15pt;margin-top:-4.45pt;width:99pt;height:12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" o:allowincell="f">
                <v:textbox>
                  <w:txbxContent>
                    <w:p w14:paraId="153DD9A3" w14:textId="77777777" w:rsidR="00AB1FB6" w:rsidRDefault="00AB1FB6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00D2F52C" w14:textId="77777777" w:rsidR="00AB1FB6" w:rsidRDefault="00AB1FB6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  <w:p w14:paraId="381439E1" w14:textId="77777777" w:rsidR="00AB1FB6" w:rsidRPr="00BB2B50" w:rsidRDefault="00AB1FB6">
                      <w:pPr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  <w:r w:rsidRPr="00BB2B50">
                        <w:rPr>
                          <w:rFonts w:ascii="Arial" w:hAnsi="Arial"/>
                          <w:sz w:val="32"/>
                        </w:rPr>
                        <w:t>aktuelles</w:t>
                      </w:r>
                    </w:p>
                    <w:p w14:paraId="7AFD3C9C" w14:textId="77777777" w:rsidR="00AB1FB6" w:rsidRPr="00BB2B50" w:rsidRDefault="00AB1FB6">
                      <w:pPr>
                        <w:jc w:val="center"/>
                        <w:rPr>
                          <w:rFonts w:ascii="Arial" w:hAnsi="Arial"/>
                          <w:sz w:val="32"/>
                        </w:rPr>
                      </w:pPr>
                      <w:r w:rsidRPr="00BB2B50">
                        <w:rPr>
                          <w:rFonts w:ascii="Arial" w:hAnsi="Arial"/>
                          <w:sz w:val="32"/>
                        </w:rPr>
                        <w:t>Passfoto</w:t>
                      </w:r>
                    </w:p>
                  </w:txbxContent>
                </v:textbox>
              </v:shape>
            </w:pict>
          </mc:Fallback>
        </mc:AlternateContent>
      </w:r>
      <w:r w:rsidR="002573E0">
        <w:t>Anmeldeformular 20</w:t>
      </w:r>
      <w:r w:rsidR="00502697">
        <w:t>20</w:t>
      </w:r>
      <w:r w:rsidR="002573E0">
        <w:t>/</w:t>
      </w:r>
      <w:r w:rsidR="00272EA1">
        <w:t>2</w:t>
      </w:r>
      <w:r w:rsidR="00502697">
        <w:t>1</w:t>
      </w:r>
    </w:p>
    <w:p w14:paraId="362EBB6B" w14:textId="77777777" w:rsidR="00B8680C" w:rsidRPr="006209B6" w:rsidRDefault="00575A68">
      <w:pPr>
        <w:pStyle w:val="berschrift2"/>
        <w:rPr>
          <w:b/>
        </w:rPr>
      </w:pPr>
      <w:r w:rsidRPr="006209B6">
        <w:rPr>
          <w:b/>
        </w:rPr>
        <w:t>Berufsfindungsjahr</w:t>
      </w:r>
    </w:p>
    <w:p w14:paraId="39D8BF47" w14:textId="77777777" w:rsidR="002573E0" w:rsidRDefault="002573E0" w:rsidP="00B8680C">
      <w:pPr>
        <w:pStyle w:val="Kopfzeile"/>
        <w:tabs>
          <w:tab w:val="clear" w:pos="4703"/>
          <w:tab w:val="clear" w:pos="9406"/>
          <w:tab w:val="left" w:pos="3969"/>
        </w:tabs>
        <w:rPr>
          <w:sz w:val="16"/>
          <w:szCs w:val="16"/>
        </w:rPr>
      </w:pPr>
    </w:p>
    <w:p w14:paraId="4B2EE49A" w14:textId="77777777" w:rsidR="00575A68" w:rsidRPr="00B61CEB" w:rsidRDefault="00694557" w:rsidP="00B8680C">
      <w:pPr>
        <w:pStyle w:val="Kopfzeile"/>
        <w:tabs>
          <w:tab w:val="clear" w:pos="4703"/>
          <w:tab w:val="clear" w:pos="9406"/>
          <w:tab w:val="left" w:pos="3969"/>
        </w:tabs>
        <w:rPr>
          <w:rFonts w:ascii="Arial" w:hAnsi="Arial"/>
          <w:sz w:val="20"/>
        </w:rPr>
      </w:pPr>
      <w:r w:rsidRPr="00B61CEB">
        <w:rPr>
          <w:rFonts w:ascii="Arial" w:hAnsi="Arial"/>
          <w:sz w:val="20"/>
        </w:rPr>
        <w:t>Für Schüler/innen mit überdauernden Lernzielanpassungen in mehreren Fächern</w:t>
      </w:r>
    </w:p>
    <w:p w14:paraId="6104D1AB" w14:textId="77777777" w:rsidR="00575A68" w:rsidRPr="00694557" w:rsidRDefault="00575A68" w:rsidP="00B8680C">
      <w:pPr>
        <w:pStyle w:val="Kopfzeile"/>
        <w:tabs>
          <w:tab w:val="clear" w:pos="4703"/>
          <w:tab w:val="clear" w:pos="9406"/>
          <w:tab w:val="left" w:pos="3969"/>
        </w:tabs>
        <w:rPr>
          <w:rFonts w:ascii="Arial" w:hAnsi="Arial" w:cs="Arial"/>
          <w:sz w:val="16"/>
          <w:szCs w:val="16"/>
        </w:rPr>
      </w:pPr>
    </w:p>
    <w:p w14:paraId="59E8C982" w14:textId="77777777" w:rsidR="00575A68" w:rsidRDefault="00575A68" w:rsidP="00B8680C">
      <w:pPr>
        <w:pStyle w:val="Kopfzeile"/>
        <w:tabs>
          <w:tab w:val="clear" w:pos="4703"/>
          <w:tab w:val="clear" w:pos="9406"/>
          <w:tab w:val="left" w:pos="3969"/>
        </w:tabs>
        <w:rPr>
          <w:sz w:val="16"/>
          <w:szCs w:val="16"/>
        </w:rPr>
      </w:pPr>
    </w:p>
    <w:p w14:paraId="52877783" w14:textId="77777777" w:rsidR="00575A68" w:rsidRDefault="00575A68" w:rsidP="00B8680C">
      <w:pPr>
        <w:pStyle w:val="Kopfzeile"/>
        <w:tabs>
          <w:tab w:val="clear" w:pos="4703"/>
          <w:tab w:val="clear" w:pos="9406"/>
          <w:tab w:val="left" w:pos="3969"/>
        </w:tabs>
        <w:rPr>
          <w:sz w:val="16"/>
          <w:szCs w:val="16"/>
        </w:rPr>
      </w:pPr>
    </w:p>
    <w:p w14:paraId="4569E8A7" w14:textId="77777777" w:rsidR="00B61CEB" w:rsidRPr="00DC6C0F" w:rsidRDefault="00B61CEB" w:rsidP="00B8680C">
      <w:pPr>
        <w:pStyle w:val="Kopfzeile"/>
        <w:tabs>
          <w:tab w:val="clear" w:pos="4703"/>
          <w:tab w:val="clear" w:pos="9406"/>
          <w:tab w:val="left" w:pos="3969"/>
        </w:tabs>
        <w:rPr>
          <w:sz w:val="16"/>
          <w:szCs w:val="16"/>
        </w:rPr>
      </w:pPr>
    </w:p>
    <w:p w14:paraId="3200BD06" w14:textId="37025F73" w:rsidR="002573E0" w:rsidRPr="00B61CEB" w:rsidRDefault="00B61CEB" w:rsidP="002573E0">
      <w:pPr>
        <w:pStyle w:val="Kopfzeile"/>
        <w:tabs>
          <w:tab w:val="clear" w:pos="4703"/>
          <w:tab w:val="clear" w:pos="9406"/>
          <w:tab w:val="left" w:pos="3969"/>
        </w:tabs>
        <w:rPr>
          <w:rFonts w:ascii="Arial" w:hAnsi="Arial"/>
          <w:b/>
          <w:sz w:val="22"/>
        </w:rPr>
      </w:pPr>
      <w:r w:rsidRPr="00B61CEB">
        <w:rPr>
          <w:rFonts w:ascii="Arial" w:hAnsi="Arial"/>
          <w:sz w:val="18"/>
        </w:rPr>
        <w:t>(</w:t>
      </w:r>
      <w:r w:rsidR="00C64981" w:rsidRPr="00B61CEB">
        <w:rPr>
          <w:rFonts w:ascii="Arial" w:hAnsi="Arial"/>
          <w:sz w:val="18"/>
        </w:rPr>
        <w:t>In den</w:t>
      </w:r>
      <w:r w:rsidR="002573E0" w:rsidRPr="00B61CEB">
        <w:rPr>
          <w:rFonts w:ascii="Arial" w:hAnsi="Arial"/>
          <w:sz w:val="18"/>
        </w:rPr>
        <w:t xml:space="preserve"> nachfolgenden Teil</w:t>
      </w:r>
      <w:r w:rsidR="00C64981" w:rsidRPr="00B61CEB">
        <w:rPr>
          <w:rFonts w:ascii="Arial" w:hAnsi="Arial"/>
          <w:sz w:val="18"/>
        </w:rPr>
        <w:t>en</w:t>
      </w:r>
      <w:r w:rsidR="002573E0" w:rsidRPr="00B61CEB">
        <w:rPr>
          <w:rFonts w:ascii="Arial" w:hAnsi="Arial"/>
          <w:sz w:val="18"/>
        </w:rPr>
        <w:t xml:space="preserve"> bitte weisse Kästchen ausfüllen</w:t>
      </w:r>
      <w:r w:rsidRPr="00B61CEB">
        <w:rPr>
          <w:rFonts w:ascii="Arial" w:hAnsi="Arial"/>
          <w:sz w:val="18"/>
        </w:rPr>
        <w:t>)</w:t>
      </w:r>
    </w:p>
    <w:p w14:paraId="61606040" w14:textId="77777777" w:rsidR="00B63254" w:rsidRPr="00B63254" w:rsidRDefault="00B63254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  <w:sz w:val="16"/>
          <w:szCs w:val="16"/>
        </w:rPr>
      </w:pPr>
    </w:p>
    <w:p w14:paraId="4959659E" w14:textId="77777777" w:rsidR="00B8680C" w:rsidRPr="005622B6" w:rsidRDefault="00B8680C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 w:rsidRPr="005622B6">
        <w:rPr>
          <w:rFonts w:ascii="Arial" w:hAnsi="Arial"/>
          <w:b/>
        </w:rPr>
        <w:t>A)</w:t>
      </w:r>
      <w:r w:rsidRPr="005622B6">
        <w:rPr>
          <w:rFonts w:ascii="Arial" w:hAnsi="Arial"/>
          <w:b/>
        </w:rPr>
        <w:tab/>
        <w:t>Personalien</w:t>
      </w:r>
      <w:r>
        <w:rPr>
          <w:rFonts w:ascii="Arial" w:hAnsi="Arial"/>
          <w:b/>
        </w:rPr>
        <w:t xml:space="preserve"> 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4"/>
        <w:gridCol w:w="3685"/>
        <w:gridCol w:w="1419"/>
        <w:gridCol w:w="2410"/>
      </w:tblGrid>
      <w:tr w:rsidR="00B8680C" w14:paraId="5AFF46B0" w14:textId="77777777" w:rsidTr="005C57CE">
        <w:trPr>
          <w:trHeight w:val="690"/>
        </w:trPr>
        <w:tc>
          <w:tcPr>
            <w:tcW w:w="2054" w:type="dxa"/>
            <w:shd w:val="clear" w:color="auto" w:fill="D9D9D9"/>
            <w:vAlign w:val="center"/>
          </w:tcPr>
          <w:p w14:paraId="059C4D99" w14:textId="77777777" w:rsidR="00B8680C" w:rsidRPr="00DC5471" w:rsidRDefault="00B8680C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Name</w:t>
            </w:r>
          </w:p>
          <w:p w14:paraId="585988F9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Schüler/Schülerin</w:t>
            </w:r>
          </w:p>
        </w:tc>
        <w:tc>
          <w:tcPr>
            <w:tcW w:w="3685" w:type="dxa"/>
            <w:vAlign w:val="center"/>
          </w:tcPr>
          <w:p w14:paraId="7DE8A09B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1" w:name="_GoBack"/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bookmarkEnd w:id="1"/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1419" w:type="dxa"/>
            <w:vAlign w:val="center"/>
          </w:tcPr>
          <w:p w14:paraId="60664694" w14:textId="77777777" w:rsidR="00B8680C" w:rsidRDefault="00B8680C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Geburtsdatum</w:t>
            </w:r>
          </w:p>
          <w:p w14:paraId="4EAE87BD" w14:textId="77777777" w:rsidR="00B8680C" w:rsidRDefault="00D776BA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189A2DB0" w14:textId="77777777" w:rsidR="00B8680C" w:rsidRDefault="00B8680C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</w:tcPr>
          <w:p w14:paraId="6DD76C1C" w14:textId="77777777" w:rsidR="00B8680C" w:rsidRDefault="00B8680C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ID (offen lassen)</w:t>
            </w:r>
          </w:p>
          <w:p w14:paraId="7C5B70B2" w14:textId="77777777" w:rsidR="00B8680C" w:rsidRDefault="00B8680C">
            <w:pPr>
              <w:rPr>
                <w:rFonts w:ascii="Arial" w:hAnsi="Arial"/>
              </w:rPr>
            </w:pPr>
          </w:p>
        </w:tc>
      </w:tr>
      <w:tr w:rsidR="00B8680C" w14:paraId="4FCC6CCF" w14:textId="77777777" w:rsidTr="005C57CE">
        <w:trPr>
          <w:trHeight w:val="690"/>
        </w:trPr>
        <w:tc>
          <w:tcPr>
            <w:tcW w:w="2054" w:type="dxa"/>
            <w:shd w:val="clear" w:color="auto" w:fill="D9D9D9"/>
            <w:vAlign w:val="center"/>
          </w:tcPr>
          <w:p w14:paraId="0E47A8AE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Vorname</w:t>
            </w:r>
          </w:p>
        </w:tc>
        <w:tc>
          <w:tcPr>
            <w:tcW w:w="3685" w:type="dxa"/>
            <w:vAlign w:val="center"/>
          </w:tcPr>
          <w:p w14:paraId="6E1ECD69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1419" w:type="dxa"/>
            <w:vAlign w:val="center"/>
          </w:tcPr>
          <w:p w14:paraId="2EBB29CF" w14:textId="77777777" w:rsidR="00B8680C" w:rsidRDefault="00D776BA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C54E1E">
              <w:rPr>
                <w:rFonts w:ascii="Arial" w:hAnsi="Arial"/>
                <w:sz w:val="20"/>
              </w:rPr>
            </w:r>
            <w:r w:rsidR="00C54E1E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bookmarkEnd w:id="3"/>
            <w:r w:rsidR="00B8680C" w:rsidRPr="00D776BA">
              <w:rPr>
                <w:rFonts w:ascii="Arial" w:hAnsi="Arial"/>
                <w:sz w:val="20"/>
              </w:rPr>
              <w:t xml:space="preserve"> </w:t>
            </w:r>
            <w:r w:rsidR="00B8680C">
              <w:rPr>
                <w:rFonts w:ascii="Arial" w:hAnsi="Arial"/>
                <w:b/>
                <w:sz w:val="18"/>
              </w:rPr>
              <w:t>männlich</w:t>
            </w:r>
          </w:p>
          <w:p w14:paraId="5D3FBCFE" w14:textId="77777777" w:rsidR="00B8680C" w:rsidRDefault="00D776BA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C54E1E">
              <w:rPr>
                <w:rFonts w:ascii="Arial" w:hAnsi="Arial"/>
                <w:sz w:val="20"/>
              </w:rPr>
            </w:r>
            <w:r w:rsidR="00C54E1E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bookmarkEnd w:id="4"/>
            <w:r w:rsidR="00B8680C">
              <w:rPr>
                <w:rFonts w:ascii="Arial" w:hAnsi="Arial"/>
                <w:b/>
                <w:sz w:val="18"/>
              </w:rPr>
              <w:t xml:space="preserve"> weiblich</w:t>
            </w:r>
          </w:p>
        </w:tc>
        <w:tc>
          <w:tcPr>
            <w:tcW w:w="2410" w:type="dxa"/>
          </w:tcPr>
          <w:p w14:paraId="71425175" w14:textId="77777777" w:rsidR="00B8680C" w:rsidRDefault="00B8680C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Erstsprache</w:t>
            </w:r>
          </w:p>
          <w:p w14:paraId="183BF901" w14:textId="77777777" w:rsidR="00D776BA" w:rsidRPr="00D776BA" w:rsidRDefault="00D776BA" w:rsidP="00B8680C">
            <w:pPr>
              <w:spacing w:line="240" w:lineRule="exact"/>
              <w:rPr>
                <w:rFonts w:ascii="Arial" w:hAnsi="Arial"/>
                <w:szCs w:val="24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  <w:bookmarkEnd w:id="5"/>
          </w:p>
        </w:tc>
      </w:tr>
      <w:tr w:rsidR="003860E4" w14:paraId="0297CA85" w14:textId="77777777" w:rsidTr="005C57CE">
        <w:trPr>
          <w:trHeight w:val="690"/>
        </w:trPr>
        <w:tc>
          <w:tcPr>
            <w:tcW w:w="2054" w:type="dxa"/>
            <w:shd w:val="clear" w:color="auto" w:fill="D9D9D9"/>
            <w:vAlign w:val="center"/>
          </w:tcPr>
          <w:p w14:paraId="70772C0B" w14:textId="77777777" w:rsidR="003860E4" w:rsidRDefault="003860E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Strasse / Nummer</w:t>
            </w:r>
          </w:p>
        </w:tc>
        <w:tc>
          <w:tcPr>
            <w:tcW w:w="3685" w:type="dxa"/>
            <w:vAlign w:val="center"/>
          </w:tcPr>
          <w:p w14:paraId="26E1A2F3" w14:textId="77777777" w:rsidR="003860E4" w:rsidRPr="00D776BA" w:rsidRDefault="003860E4" w:rsidP="005C57CE">
            <w:pPr>
              <w:rPr>
                <w:rFonts w:ascii="Arial" w:hAnsi="Arial"/>
                <w:szCs w:val="24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829" w:type="dxa"/>
            <w:gridSpan w:val="2"/>
            <w:vAlign w:val="center"/>
          </w:tcPr>
          <w:p w14:paraId="39350EFB" w14:textId="77777777" w:rsidR="003860E4" w:rsidRDefault="003860E4" w:rsidP="003860E4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eMail</w:t>
            </w:r>
          </w:p>
          <w:p w14:paraId="438C90B2" w14:textId="77777777" w:rsidR="003860E4" w:rsidRDefault="003860E4" w:rsidP="003860E4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3860E4" w14:paraId="50A971D5" w14:textId="77777777" w:rsidTr="005C57CE">
        <w:trPr>
          <w:cantSplit/>
          <w:trHeight w:val="345"/>
        </w:trPr>
        <w:tc>
          <w:tcPr>
            <w:tcW w:w="2054" w:type="dxa"/>
            <w:vMerge w:val="restart"/>
            <w:shd w:val="clear" w:color="auto" w:fill="D9D9D9"/>
            <w:vAlign w:val="center"/>
          </w:tcPr>
          <w:p w14:paraId="1440F93B" w14:textId="77777777" w:rsidR="003860E4" w:rsidRDefault="003860E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 / Wohngemeinde</w:t>
            </w:r>
          </w:p>
        </w:tc>
        <w:tc>
          <w:tcPr>
            <w:tcW w:w="3685" w:type="dxa"/>
            <w:vMerge w:val="restart"/>
            <w:vAlign w:val="center"/>
          </w:tcPr>
          <w:p w14:paraId="1BA606A8" w14:textId="77777777" w:rsidR="003860E4" w:rsidRPr="00D776BA" w:rsidRDefault="003860E4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419" w:type="dxa"/>
            <w:shd w:val="clear" w:color="auto" w:fill="D9D9D9"/>
            <w:vAlign w:val="center"/>
          </w:tcPr>
          <w:p w14:paraId="4B5A2AAE" w14:textId="77777777" w:rsidR="003860E4" w:rsidRDefault="003860E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</w:t>
            </w:r>
          </w:p>
        </w:tc>
        <w:tc>
          <w:tcPr>
            <w:tcW w:w="2410" w:type="dxa"/>
            <w:vAlign w:val="center"/>
          </w:tcPr>
          <w:p w14:paraId="5D243245" w14:textId="77777777" w:rsidR="003860E4" w:rsidRPr="00D776BA" w:rsidRDefault="003860E4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3860E4" w14:paraId="24D3773C" w14:textId="77777777" w:rsidTr="005C57CE">
        <w:trPr>
          <w:cantSplit/>
          <w:trHeight w:val="345"/>
        </w:trPr>
        <w:tc>
          <w:tcPr>
            <w:tcW w:w="2054" w:type="dxa"/>
            <w:vMerge/>
            <w:shd w:val="clear" w:color="auto" w:fill="D9D9D9"/>
            <w:vAlign w:val="center"/>
          </w:tcPr>
          <w:p w14:paraId="0F80E062" w14:textId="77777777" w:rsidR="003860E4" w:rsidRDefault="003860E4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5E2CC792" w14:textId="77777777" w:rsidR="003860E4" w:rsidRDefault="003860E4" w:rsidP="005C57CE">
            <w:pPr>
              <w:rPr>
                <w:rFonts w:ascii="Arial" w:hAnsi="Arial"/>
              </w:rPr>
            </w:pPr>
          </w:p>
        </w:tc>
        <w:tc>
          <w:tcPr>
            <w:tcW w:w="1419" w:type="dxa"/>
            <w:shd w:val="clear" w:color="auto" w:fill="D9D9D9"/>
            <w:vAlign w:val="center"/>
          </w:tcPr>
          <w:p w14:paraId="76F1202D" w14:textId="77777777" w:rsidR="003860E4" w:rsidRDefault="003860E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Natel</w:t>
            </w:r>
          </w:p>
        </w:tc>
        <w:tc>
          <w:tcPr>
            <w:tcW w:w="2410" w:type="dxa"/>
            <w:vAlign w:val="center"/>
          </w:tcPr>
          <w:p w14:paraId="1B6C4D05" w14:textId="77777777" w:rsidR="003860E4" w:rsidRPr="00D776BA" w:rsidRDefault="003860E4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3860E4" w14:paraId="28F03286" w14:textId="77777777" w:rsidTr="005C57CE">
        <w:trPr>
          <w:cantSplit/>
          <w:trHeight w:val="690"/>
        </w:trPr>
        <w:tc>
          <w:tcPr>
            <w:tcW w:w="2054" w:type="dxa"/>
            <w:shd w:val="clear" w:color="auto" w:fill="D9D9D9"/>
            <w:vAlign w:val="center"/>
          </w:tcPr>
          <w:p w14:paraId="5F91F809" w14:textId="77777777" w:rsidR="003860E4" w:rsidRPr="00DC5471" w:rsidRDefault="003860E4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Heimatgemeinde</w:t>
            </w:r>
          </w:p>
        </w:tc>
        <w:tc>
          <w:tcPr>
            <w:tcW w:w="3685" w:type="dxa"/>
            <w:vAlign w:val="center"/>
          </w:tcPr>
          <w:p w14:paraId="7DE556CB" w14:textId="77777777" w:rsidR="003860E4" w:rsidRPr="00D776BA" w:rsidRDefault="003860E4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829" w:type="dxa"/>
            <w:gridSpan w:val="2"/>
          </w:tcPr>
          <w:p w14:paraId="623FAEAB" w14:textId="77777777" w:rsidR="003860E4" w:rsidRDefault="003860E4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AHV-Nummer</w:t>
            </w:r>
          </w:p>
          <w:p w14:paraId="401CB8F4" w14:textId="77777777" w:rsidR="003860E4" w:rsidRPr="00D776BA" w:rsidRDefault="003860E4" w:rsidP="00B8680C">
            <w:pPr>
              <w:spacing w:line="240" w:lineRule="exact"/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3860E4" w14:paraId="622029CD" w14:textId="77777777" w:rsidTr="005C57CE">
        <w:trPr>
          <w:cantSplit/>
          <w:trHeight w:val="690"/>
        </w:trPr>
        <w:tc>
          <w:tcPr>
            <w:tcW w:w="2054" w:type="dxa"/>
            <w:shd w:val="clear" w:color="auto" w:fill="D9D9D9"/>
            <w:vAlign w:val="center"/>
          </w:tcPr>
          <w:p w14:paraId="21CEF5E7" w14:textId="77777777" w:rsidR="003860E4" w:rsidRPr="00DC5471" w:rsidRDefault="003860E4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Nationalität</w:t>
            </w:r>
          </w:p>
        </w:tc>
        <w:tc>
          <w:tcPr>
            <w:tcW w:w="3685" w:type="dxa"/>
            <w:vAlign w:val="center"/>
          </w:tcPr>
          <w:p w14:paraId="1BBC73BD" w14:textId="77777777" w:rsidR="003860E4" w:rsidRPr="00D776BA" w:rsidRDefault="003860E4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829" w:type="dxa"/>
            <w:gridSpan w:val="2"/>
          </w:tcPr>
          <w:p w14:paraId="27B0E4D1" w14:textId="77777777" w:rsidR="003860E4" w:rsidRDefault="003860E4" w:rsidP="00B8680C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Niederlassungsbewilligung</w:t>
            </w:r>
          </w:p>
          <w:p w14:paraId="4846E085" w14:textId="77777777" w:rsidR="003860E4" w:rsidRPr="00D776BA" w:rsidRDefault="003860E4" w:rsidP="00B8680C">
            <w:pPr>
              <w:spacing w:line="240" w:lineRule="exact"/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</w:tbl>
    <w:p w14:paraId="06F0955D" w14:textId="77777777" w:rsidR="00B8680C" w:rsidRDefault="00B8680C">
      <w:pPr>
        <w:rPr>
          <w:rFonts w:ascii="Arial" w:hAnsi="Arial"/>
          <w:sz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418"/>
        <w:gridCol w:w="3685"/>
        <w:gridCol w:w="3828"/>
      </w:tblGrid>
      <w:tr w:rsidR="00895C6F" w14:paraId="4250AD12" w14:textId="77777777" w:rsidTr="005C57CE">
        <w:trPr>
          <w:cantSplit/>
          <w:trHeight w:val="635"/>
        </w:trPr>
        <w:tc>
          <w:tcPr>
            <w:tcW w:w="637" w:type="dxa"/>
            <w:vMerge w:val="restart"/>
            <w:shd w:val="pct15" w:color="auto" w:fill="auto"/>
            <w:textDirection w:val="btLr"/>
          </w:tcPr>
          <w:p w14:paraId="569EB5E0" w14:textId="77777777" w:rsidR="00895C6F" w:rsidRPr="00957BF9" w:rsidRDefault="00895C6F" w:rsidP="0052347C">
            <w:pPr>
              <w:ind w:left="113" w:right="113"/>
              <w:jc w:val="center"/>
              <w:rPr>
                <w:rFonts w:ascii="Arial" w:hAnsi="Arial"/>
                <w:color w:val="FF0000"/>
                <w:sz w:val="18"/>
                <w:highlight w:val="yellow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Erziehungsbe</w:t>
            </w:r>
            <w:r w:rsidRPr="00DC5471">
              <w:rPr>
                <w:rFonts w:ascii="Arial" w:hAnsi="Arial"/>
                <w:b/>
                <w:color w:val="000000"/>
                <w:sz w:val="18"/>
              </w:rPr>
              <w:t>rechtigte</w:t>
            </w:r>
          </w:p>
        </w:tc>
        <w:tc>
          <w:tcPr>
            <w:tcW w:w="1418" w:type="dxa"/>
            <w:shd w:val="pct15" w:color="auto" w:fill="auto"/>
            <w:vAlign w:val="center"/>
          </w:tcPr>
          <w:p w14:paraId="21B428D8" w14:textId="77777777" w:rsidR="00895C6F" w:rsidRPr="00DC5471" w:rsidRDefault="00895C6F" w:rsidP="00B8680C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Name,</w:t>
            </w:r>
          </w:p>
          <w:p w14:paraId="178FB17A" w14:textId="77777777" w:rsidR="00895C6F" w:rsidRPr="00DC5471" w:rsidRDefault="00895C6F" w:rsidP="00B8680C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Vorname</w:t>
            </w:r>
          </w:p>
        </w:tc>
        <w:tc>
          <w:tcPr>
            <w:tcW w:w="3685" w:type="dxa"/>
            <w:vAlign w:val="center"/>
          </w:tcPr>
          <w:p w14:paraId="7E9841F9" w14:textId="77777777" w:rsidR="00895C6F" w:rsidRPr="00D776BA" w:rsidRDefault="00895C6F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227F78D" w14:textId="77777777" w:rsidR="00895C6F" w:rsidRPr="00D776BA" w:rsidRDefault="00895C6F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895C6F" w14:paraId="09AE47B6" w14:textId="77777777" w:rsidTr="005C57CE">
        <w:trPr>
          <w:cantSplit/>
          <w:trHeight w:val="635"/>
        </w:trPr>
        <w:tc>
          <w:tcPr>
            <w:tcW w:w="637" w:type="dxa"/>
            <w:vMerge/>
            <w:shd w:val="pct15" w:color="auto" w:fill="auto"/>
            <w:textDirection w:val="btLr"/>
          </w:tcPr>
          <w:p w14:paraId="2C0C6501" w14:textId="77777777" w:rsidR="00895C6F" w:rsidRDefault="00895C6F" w:rsidP="002573E0">
            <w:pPr>
              <w:ind w:left="113" w:right="113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1418" w:type="dxa"/>
            <w:shd w:val="pct15" w:color="auto" w:fill="auto"/>
            <w:vAlign w:val="center"/>
          </w:tcPr>
          <w:p w14:paraId="728BAC8E" w14:textId="77777777" w:rsidR="00895C6F" w:rsidRPr="00DC5471" w:rsidRDefault="00895C6F" w:rsidP="00B8680C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Geschlecht</w:t>
            </w:r>
          </w:p>
        </w:tc>
        <w:tc>
          <w:tcPr>
            <w:tcW w:w="3685" w:type="dxa"/>
            <w:vAlign w:val="center"/>
          </w:tcPr>
          <w:p w14:paraId="7367B194" w14:textId="77777777" w:rsidR="00895C6F" w:rsidRDefault="00895C6F" w:rsidP="005C57C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C54E1E">
              <w:rPr>
                <w:rFonts w:ascii="Arial" w:hAnsi="Arial"/>
                <w:sz w:val="20"/>
              </w:rPr>
            </w:r>
            <w:r w:rsidR="00C54E1E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 w:rsidRPr="00D776B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männlich</w:t>
            </w:r>
          </w:p>
          <w:p w14:paraId="6C146D7A" w14:textId="77777777" w:rsidR="00895C6F" w:rsidRPr="00D776BA" w:rsidRDefault="00895C6F" w:rsidP="005C57CE">
            <w:pPr>
              <w:rPr>
                <w:rFonts w:ascii="Arial" w:hAnsi="Arial"/>
                <w:szCs w:val="24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C54E1E">
              <w:rPr>
                <w:rFonts w:ascii="Arial" w:hAnsi="Arial"/>
                <w:sz w:val="20"/>
              </w:rPr>
            </w:r>
            <w:r w:rsidR="00C54E1E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weiblich</w:t>
            </w:r>
          </w:p>
        </w:tc>
        <w:tc>
          <w:tcPr>
            <w:tcW w:w="3828" w:type="dxa"/>
            <w:vAlign w:val="center"/>
          </w:tcPr>
          <w:p w14:paraId="66B8E51E" w14:textId="77777777" w:rsidR="00895C6F" w:rsidRDefault="00895C6F" w:rsidP="005C57CE">
            <w:pPr>
              <w:rPr>
                <w:rFonts w:ascii="Arial" w:hAnsi="Arial"/>
                <w:b/>
                <w:sz w:val="18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C54E1E">
              <w:rPr>
                <w:rFonts w:ascii="Arial" w:hAnsi="Arial"/>
                <w:sz w:val="20"/>
              </w:rPr>
            </w:r>
            <w:r w:rsidR="00C54E1E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 w:rsidRPr="00D776B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männlich</w:t>
            </w:r>
          </w:p>
          <w:p w14:paraId="5E3A9D38" w14:textId="77777777" w:rsidR="00895C6F" w:rsidRPr="00D776BA" w:rsidRDefault="00895C6F" w:rsidP="005C57CE">
            <w:pPr>
              <w:rPr>
                <w:rFonts w:ascii="Arial" w:hAnsi="Arial"/>
                <w:szCs w:val="24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C54E1E">
              <w:rPr>
                <w:rFonts w:ascii="Arial" w:hAnsi="Arial"/>
                <w:sz w:val="20"/>
              </w:rPr>
            </w:r>
            <w:r w:rsidR="00C54E1E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weiblich</w:t>
            </w:r>
          </w:p>
        </w:tc>
      </w:tr>
      <w:tr w:rsidR="00895C6F" w14:paraId="1BB833DD" w14:textId="77777777" w:rsidTr="005C57CE">
        <w:trPr>
          <w:cantSplit/>
          <w:trHeight w:val="635"/>
        </w:trPr>
        <w:tc>
          <w:tcPr>
            <w:tcW w:w="637" w:type="dxa"/>
            <w:vMerge/>
            <w:shd w:val="pct15" w:color="auto" w:fill="auto"/>
          </w:tcPr>
          <w:p w14:paraId="7E01C6D6" w14:textId="77777777" w:rsidR="00895C6F" w:rsidRPr="00957BF9" w:rsidRDefault="00895C6F">
            <w:pPr>
              <w:rPr>
                <w:rFonts w:ascii="Arial" w:hAnsi="Arial"/>
                <w:color w:val="FF0000"/>
                <w:highlight w:val="yellow"/>
              </w:rPr>
            </w:pPr>
          </w:p>
        </w:tc>
        <w:tc>
          <w:tcPr>
            <w:tcW w:w="1418" w:type="dxa"/>
            <w:shd w:val="pct15" w:color="auto" w:fill="auto"/>
            <w:vAlign w:val="center"/>
          </w:tcPr>
          <w:p w14:paraId="25360903" w14:textId="77777777" w:rsidR="00895C6F" w:rsidRPr="00DC5471" w:rsidRDefault="00895C6F" w:rsidP="00B8680C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Strasse</w:t>
            </w:r>
          </w:p>
        </w:tc>
        <w:tc>
          <w:tcPr>
            <w:tcW w:w="3685" w:type="dxa"/>
            <w:vAlign w:val="center"/>
          </w:tcPr>
          <w:p w14:paraId="250488F0" w14:textId="77777777" w:rsidR="00895C6F" w:rsidRPr="00D776BA" w:rsidRDefault="00895C6F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A0638A7" w14:textId="77777777" w:rsidR="00895C6F" w:rsidRPr="00D776BA" w:rsidRDefault="00895C6F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895C6F" w14:paraId="31FF8928" w14:textId="77777777" w:rsidTr="005C57CE">
        <w:trPr>
          <w:cantSplit/>
          <w:trHeight w:val="635"/>
        </w:trPr>
        <w:tc>
          <w:tcPr>
            <w:tcW w:w="637" w:type="dxa"/>
            <w:vMerge/>
            <w:shd w:val="pct15" w:color="auto" w:fill="auto"/>
            <w:vAlign w:val="center"/>
          </w:tcPr>
          <w:p w14:paraId="04AA6CEC" w14:textId="77777777" w:rsidR="00895C6F" w:rsidRPr="00957BF9" w:rsidRDefault="00895C6F">
            <w:pPr>
              <w:rPr>
                <w:rFonts w:ascii="Arial" w:hAnsi="Arial"/>
                <w:b/>
                <w:color w:val="FF0000"/>
                <w:sz w:val="18"/>
                <w:highlight w:val="yellow"/>
              </w:rPr>
            </w:pPr>
          </w:p>
        </w:tc>
        <w:tc>
          <w:tcPr>
            <w:tcW w:w="1418" w:type="dxa"/>
            <w:shd w:val="pct15" w:color="auto" w:fill="auto"/>
            <w:vAlign w:val="center"/>
          </w:tcPr>
          <w:p w14:paraId="19213FBA" w14:textId="77777777" w:rsidR="00895C6F" w:rsidRPr="00DC5471" w:rsidRDefault="00895C6F" w:rsidP="00B8680C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PLZ / Ort</w:t>
            </w:r>
          </w:p>
        </w:tc>
        <w:tc>
          <w:tcPr>
            <w:tcW w:w="3685" w:type="dxa"/>
            <w:vAlign w:val="center"/>
          </w:tcPr>
          <w:p w14:paraId="2B967992" w14:textId="77777777" w:rsidR="00895C6F" w:rsidRPr="00D776BA" w:rsidRDefault="00895C6F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6C295F4" w14:textId="77777777" w:rsidR="00895C6F" w:rsidRPr="00D776BA" w:rsidRDefault="00895C6F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895C6F" w14:paraId="15964FC7" w14:textId="77777777" w:rsidTr="005C57CE">
        <w:trPr>
          <w:trHeight w:val="635"/>
        </w:trPr>
        <w:tc>
          <w:tcPr>
            <w:tcW w:w="637" w:type="dxa"/>
            <w:vMerge/>
            <w:shd w:val="pct15" w:color="auto" w:fill="auto"/>
            <w:vAlign w:val="center"/>
          </w:tcPr>
          <w:p w14:paraId="333DA35E" w14:textId="77777777" w:rsidR="00895C6F" w:rsidRPr="00957BF9" w:rsidRDefault="00895C6F">
            <w:pPr>
              <w:rPr>
                <w:rFonts w:ascii="Arial" w:hAnsi="Arial"/>
                <w:b/>
                <w:color w:val="FF0000"/>
                <w:sz w:val="18"/>
                <w:highlight w:val="yellow"/>
              </w:rPr>
            </w:pPr>
          </w:p>
        </w:tc>
        <w:tc>
          <w:tcPr>
            <w:tcW w:w="1418" w:type="dxa"/>
            <w:shd w:val="pct15" w:color="auto" w:fill="auto"/>
            <w:vAlign w:val="center"/>
          </w:tcPr>
          <w:p w14:paraId="5EB10CD6" w14:textId="77777777" w:rsidR="00895C6F" w:rsidRPr="00DC5471" w:rsidRDefault="00895C6F" w:rsidP="00B8680C">
            <w:pPr>
              <w:rPr>
                <w:rFonts w:ascii="Arial" w:hAnsi="Arial"/>
                <w:b/>
                <w:color w:val="000000"/>
                <w:sz w:val="18"/>
              </w:rPr>
            </w:pPr>
            <w:r w:rsidRPr="00DC5471">
              <w:rPr>
                <w:rFonts w:ascii="Arial" w:hAnsi="Arial"/>
                <w:b/>
                <w:color w:val="000000"/>
                <w:sz w:val="18"/>
              </w:rPr>
              <w:t>Telefon</w:t>
            </w:r>
          </w:p>
        </w:tc>
        <w:tc>
          <w:tcPr>
            <w:tcW w:w="3685" w:type="dxa"/>
            <w:vAlign w:val="center"/>
          </w:tcPr>
          <w:p w14:paraId="494656B7" w14:textId="77777777" w:rsidR="00895C6F" w:rsidRPr="00D776BA" w:rsidRDefault="00895C6F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2A7996AE" w14:textId="77777777" w:rsidR="00895C6F" w:rsidRPr="00D776BA" w:rsidRDefault="00895C6F" w:rsidP="005C57CE">
            <w:pPr>
              <w:rPr>
                <w:rFonts w:ascii="Arial" w:hAnsi="Arial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895C6F" w14:paraId="6EA97A2B" w14:textId="77777777" w:rsidTr="005C57CE">
        <w:trPr>
          <w:trHeight w:val="635"/>
        </w:trPr>
        <w:tc>
          <w:tcPr>
            <w:tcW w:w="637" w:type="dxa"/>
            <w:vMerge/>
            <w:shd w:val="pct15" w:color="auto" w:fill="auto"/>
            <w:vAlign w:val="center"/>
          </w:tcPr>
          <w:p w14:paraId="427F5278" w14:textId="77777777" w:rsidR="00895C6F" w:rsidRPr="00957BF9" w:rsidRDefault="00895C6F">
            <w:pPr>
              <w:rPr>
                <w:rFonts w:ascii="Arial" w:hAnsi="Arial"/>
                <w:b/>
                <w:color w:val="FF0000"/>
                <w:sz w:val="18"/>
                <w:highlight w:val="yellow"/>
              </w:rPr>
            </w:pPr>
          </w:p>
        </w:tc>
        <w:tc>
          <w:tcPr>
            <w:tcW w:w="1418" w:type="dxa"/>
            <w:shd w:val="pct15" w:color="auto" w:fill="auto"/>
            <w:vAlign w:val="center"/>
          </w:tcPr>
          <w:p w14:paraId="298BA2E2" w14:textId="77777777" w:rsidR="00895C6F" w:rsidRPr="00DC5471" w:rsidRDefault="00895C6F" w:rsidP="00B8680C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eMail</w:t>
            </w:r>
          </w:p>
        </w:tc>
        <w:tc>
          <w:tcPr>
            <w:tcW w:w="3685" w:type="dxa"/>
            <w:vAlign w:val="center"/>
          </w:tcPr>
          <w:p w14:paraId="6CF4710B" w14:textId="77777777" w:rsidR="00895C6F" w:rsidRPr="00D776BA" w:rsidRDefault="00895C6F" w:rsidP="005C57CE">
            <w:pPr>
              <w:rPr>
                <w:rFonts w:ascii="Arial" w:hAnsi="Arial"/>
                <w:szCs w:val="24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8A1B4FE" w14:textId="77777777" w:rsidR="00895C6F" w:rsidRPr="00D776BA" w:rsidRDefault="00895C6F" w:rsidP="005C57CE">
            <w:pPr>
              <w:rPr>
                <w:rFonts w:ascii="Arial" w:hAnsi="Arial"/>
                <w:szCs w:val="24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</w:tr>
    </w:tbl>
    <w:p w14:paraId="76C0B43C" w14:textId="77777777" w:rsidR="00B8680C" w:rsidRDefault="00B8680C">
      <w:pPr>
        <w:rPr>
          <w:rFonts w:ascii="Arial" w:hAnsi="Arial"/>
          <w:sz w:val="16"/>
        </w:rPr>
      </w:pPr>
    </w:p>
    <w:p w14:paraId="59CF624C" w14:textId="77777777" w:rsidR="00B8680C" w:rsidRPr="005622B6" w:rsidRDefault="00B8680C">
      <w:pPr>
        <w:pBdr>
          <w:bottom w:val="single" w:sz="4" w:space="1" w:color="auto"/>
        </w:pBdr>
        <w:tabs>
          <w:tab w:val="left" w:pos="426"/>
        </w:tabs>
        <w:rPr>
          <w:rFonts w:ascii="Arial" w:hAnsi="Arial"/>
          <w:b/>
        </w:rPr>
      </w:pPr>
      <w:r w:rsidRPr="005622B6">
        <w:rPr>
          <w:rFonts w:ascii="Arial" w:hAnsi="Arial"/>
          <w:b/>
        </w:rPr>
        <w:t>B)</w:t>
      </w:r>
      <w:r w:rsidRPr="005622B6">
        <w:rPr>
          <w:rFonts w:ascii="Arial" w:hAnsi="Arial"/>
          <w:b/>
        </w:rPr>
        <w:tab/>
        <w:t>Besuchte Schulen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3969"/>
        <w:gridCol w:w="2835"/>
      </w:tblGrid>
      <w:tr w:rsidR="00B8680C" w14:paraId="128B9201" w14:textId="77777777" w:rsidTr="00ED1307">
        <w:trPr>
          <w:trHeight w:val="350"/>
        </w:trPr>
        <w:tc>
          <w:tcPr>
            <w:tcW w:w="1204" w:type="dxa"/>
            <w:shd w:val="clear" w:color="auto" w:fill="D9D9D9"/>
            <w:vAlign w:val="center"/>
          </w:tcPr>
          <w:p w14:paraId="03FAEB3C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Anz. Jahre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C1F064F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von </w:t>
            </w:r>
            <w:r w:rsidR="002573E0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- </w:t>
            </w:r>
            <w:r w:rsidR="002573E0"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>bis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5D41D04D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Schulart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40E0FE60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Ort / Orte</w:t>
            </w:r>
          </w:p>
        </w:tc>
      </w:tr>
      <w:tr w:rsidR="00B8680C" w14:paraId="7D61AD55" w14:textId="77777777" w:rsidTr="00B63254">
        <w:trPr>
          <w:trHeight w:val="489"/>
        </w:trPr>
        <w:tc>
          <w:tcPr>
            <w:tcW w:w="1204" w:type="dxa"/>
            <w:vAlign w:val="center"/>
          </w:tcPr>
          <w:p w14:paraId="0F6CDDC6" w14:textId="77777777" w:rsidR="00B8680C" w:rsidRPr="00D776BA" w:rsidRDefault="00D776BA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E84AB40" w14:textId="77777777" w:rsidR="00B8680C" w:rsidRPr="00D776BA" w:rsidRDefault="00D776BA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2AAAA8A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Primarschule</w:t>
            </w:r>
          </w:p>
        </w:tc>
        <w:tc>
          <w:tcPr>
            <w:tcW w:w="2835" w:type="dxa"/>
            <w:vAlign w:val="center"/>
          </w:tcPr>
          <w:p w14:paraId="085D4661" w14:textId="77777777" w:rsidR="00B8680C" w:rsidRDefault="00D776BA" w:rsidP="005C57C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8680C" w14:paraId="12CEDA5B" w14:textId="77777777" w:rsidTr="00B63254">
        <w:trPr>
          <w:trHeight w:val="489"/>
        </w:trPr>
        <w:tc>
          <w:tcPr>
            <w:tcW w:w="1204" w:type="dxa"/>
            <w:vAlign w:val="center"/>
          </w:tcPr>
          <w:p w14:paraId="27439BA1" w14:textId="77777777" w:rsidR="00B8680C" w:rsidRPr="00D776BA" w:rsidRDefault="00D776BA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7B62BCE" w14:textId="77777777" w:rsidR="00B8680C" w:rsidRPr="00D776BA" w:rsidRDefault="00D776BA" w:rsidP="005C57CE">
            <w:pPr>
              <w:pStyle w:val="berschrift1"/>
              <w:rPr>
                <w:b w:val="0"/>
              </w:rPr>
            </w:pPr>
            <w:r w:rsidRPr="00D776BA">
              <w:rPr>
                <w:b w:val="0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b w:val="0"/>
                <w:sz w:val="24"/>
                <w:szCs w:val="24"/>
              </w:rPr>
              <w:instrText xml:space="preserve"> FORMTEXT </w:instrText>
            </w:r>
            <w:r w:rsidRPr="00D776BA">
              <w:rPr>
                <w:b w:val="0"/>
                <w:sz w:val="24"/>
                <w:szCs w:val="24"/>
              </w:rPr>
            </w:r>
            <w:r w:rsidRPr="00D776BA">
              <w:rPr>
                <w:b w:val="0"/>
                <w:sz w:val="24"/>
                <w:szCs w:val="24"/>
              </w:rPr>
              <w:fldChar w:fldCharType="separate"/>
            </w:r>
            <w:r w:rsidR="00AA46F8">
              <w:rPr>
                <w:b w:val="0"/>
                <w:noProof/>
                <w:sz w:val="24"/>
                <w:szCs w:val="24"/>
              </w:rPr>
              <w:t> </w:t>
            </w:r>
            <w:r w:rsidR="00AA46F8">
              <w:rPr>
                <w:b w:val="0"/>
                <w:noProof/>
                <w:sz w:val="24"/>
                <w:szCs w:val="24"/>
              </w:rPr>
              <w:t> </w:t>
            </w:r>
            <w:r w:rsidR="00AA46F8">
              <w:rPr>
                <w:b w:val="0"/>
                <w:noProof/>
                <w:sz w:val="24"/>
                <w:szCs w:val="24"/>
              </w:rPr>
              <w:t> </w:t>
            </w:r>
            <w:r w:rsidR="00AA46F8">
              <w:rPr>
                <w:b w:val="0"/>
                <w:noProof/>
                <w:sz w:val="24"/>
                <w:szCs w:val="24"/>
              </w:rPr>
              <w:t> </w:t>
            </w:r>
            <w:r w:rsidR="00AA46F8">
              <w:rPr>
                <w:b w:val="0"/>
                <w:noProof/>
                <w:sz w:val="24"/>
                <w:szCs w:val="24"/>
              </w:rPr>
              <w:t> </w:t>
            </w:r>
            <w:r w:rsidRPr="00D776BA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52BB6024" w14:textId="77777777" w:rsidR="00B8680C" w:rsidRDefault="00B8680C">
            <w:pPr>
              <w:pStyle w:val="berschrift1"/>
            </w:pPr>
            <w:r>
              <w:t>Realschule</w:t>
            </w:r>
          </w:p>
        </w:tc>
        <w:tc>
          <w:tcPr>
            <w:tcW w:w="2835" w:type="dxa"/>
            <w:vAlign w:val="center"/>
          </w:tcPr>
          <w:p w14:paraId="79642AE7" w14:textId="77777777" w:rsidR="00B8680C" w:rsidRDefault="00D776BA" w:rsidP="005C57C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8680C" w14:paraId="2E0CA485" w14:textId="77777777" w:rsidTr="00B63254">
        <w:trPr>
          <w:trHeight w:val="489"/>
        </w:trPr>
        <w:tc>
          <w:tcPr>
            <w:tcW w:w="1204" w:type="dxa"/>
            <w:vAlign w:val="center"/>
          </w:tcPr>
          <w:p w14:paraId="249B810B" w14:textId="77777777" w:rsidR="00B8680C" w:rsidRPr="00D776BA" w:rsidRDefault="00D776BA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CB24E5F" w14:textId="77777777" w:rsidR="00B8680C" w:rsidRPr="00D776BA" w:rsidRDefault="00D776BA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5F75885F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Sekundarschule</w:t>
            </w:r>
          </w:p>
        </w:tc>
        <w:tc>
          <w:tcPr>
            <w:tcW w:w="2835" w:type="dxa"/>
            <w:vAlign w:val="center"/>
          </w:tcPr>
          <w:p w14:paraId="3AFD9A13" w14:textId="77777777" w:rsidR="00B8680C" w:rsidRDefault="00D776BA" w:rsidP="005C57C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8680C" w14:paraId="7E613E56" w14:textId="77777777" w:rsidTr="00ED1307">
        <w:trPr>
          <w:trHeight w:val="489"/>
        </w:trPr>
        <w:tc>
          <w:tcPr>
            <w:tcW w:w="1204" w:type="dxa"/>
            <w:vAlign w:val="center"/>
          </w:tcPr>
          <w:p w14:paraId="36103F16" w14:textId="77777777" w:rsidR="00B8680C" w:rsidRPr="00D776BA" w:rsidRDefault="00D776BA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850EE62" w14:textId="77777777" w:rsidR="00B8680C" w:rsidRPr="00D776BA" w:rsidRDefault="00D776BA" w:rsidP="005C57CE">
            <w:pPr>
              <w:rPr>
                <w:rFonts w:ascii="Arial" w:hAnsi="Arial"/>
                <w:sz w:val="18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="00AA46F8"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D5F2B4" w14:textId="77777777" w:rsidR="00026FAF" w:rsidRPr="002D1E2E" w:rsidRDefault="00B8680C" w:rsidP="00026FAF">
            <w:pPr>
              <w:tabs>
                <w:tab w:val="left" w:pos="4182"/>
              </w:tabs>
              <w:rPr>
                <w:rFonts w:ascii="Arial" w:hAnsi="Arial"/>
                <w:b/>
                <w:sz w:val="18"/>
                <w:lang w:val="en-US"/>
              </w:rPr>
            </w:pPr>
            <w:r w:rsidRPr="002D1E2E">
              <w:rPr>
                <w:rFonts w:ascii="Arial" w:hAnsi="Arial"/>
                <w:b/>
                <w:sz w:val="18"/>
                <w:lang w:val="en-US"/>
              </w:rPr>
              <w:t xml:space="preserve">Andere (Werkschule, </w:t>
            </w:r>
            <w:r w:rsidR="00026FAF" w:rsidRPr="002D1E2E">
              <w:rPr>
                <w:rFonts w:ascii="Arial" w:hAnsi="Arial"/>
                <w:b/>
                <w:sz w:val="18"/>
                <w:lang w:val="en-US"/>
              </w:rPr>
              <w:t>I-B-A</w:t>
            </w:r>
            <w:r w:rsidRPr="002D1E2E">
              <w:rPr>
                <w:rFonts w:ascii="Arial" w:hAnsi="Arial"/>
                <w:b/>
                <w:sz w:val="18"/>
                <w:lang w:val="en-US"/>
              </w:rPr>
              <w:t xml:space="preserve">, </w:t>
            </w:r>
            <w:r w:rsidR="003860E4" w:rsidRPr="002D1E2E">
              <w:rPr>
                <w:rFonts w:ascii="Arial" w:hAnsi="Arial"/>
                <w:b/>
                <w:sz w:val="18"/>
                <w:lang w:val="en-US"/>
              </w:rPr>
              <w:t>Time-out</w:t>
            </w:r>
            <w:r w:rsidRPr="002D1E2E">
              <w:rPr>
                <w:rFonts w:ascii="Arial" w:hAnsi="Arial"/>
                <w:b/>
                <w:sz w:val="18"/>
                <w:lang w:val="en-US"/>
              </w:rPr>
              <w:t>...)</w:t>
            </w:r>
            <w:r w:rsidR="00D6160E" w:rsidRPr="002D1E2E">
              <w:rPr>
                <w:rFonts w:ascii="Arial" w:hAnsi="Arial"/>
                <w:b/>
                <w:sz w:val="18"/>
                <w:lang w:val="en-US"/>
              </w:rPr>
              <w:t xml:space="preserve"> </w:t>
            </w:r>
          </w:p>
          <w:p w14:paraId="01CCB9B6" w14:textId="77777777" w:rsidR="00B8680C" w:rsidRDefault="00B8680C" w:rsidP="00026FAF">
            <w:pPr>
              <w:tabs>
                <w:tab w:val="left" w:pos="4182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oder Privatschule </w:t>
            </w:r>
            <w:r w:rsidR="00026FAF">
              <w:rPr>
                <w:rFonts w:ascii="Arial" w:hAnsi="Arial"/>
                <w:b/>
                <w:sz w:val="18"/>
              </w:rPr>
              <w:t xml:space="preserve">                                  N</w:t>
            </w:r>
            <w:r>
              <w:rPr>
                <w:rFonts w:ascii="Arial" w:hAnsi="Arial"/>
                <w:b/>
                <w:sz w:val="18"/>
              </w:rPr>
              <w:t>ame: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5FD3830" w14:textId="77777777" w:rsidR="00B8680C" w:rsidRDefault="00D776BA" w:rsidP="005C57C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D1307" w14:paraId="57E8D92E" w14:textId="77777777" w:rsidTr="00ED1307">
        <w:trPr>
          <w:trHeight w:val="489"/>
        </w:trPr>
        <w:tc>
          <w:tcPr>
            <w:tcW w:w="1204" w:type="dxa"/>
            <w:vAlign w:val="center"/>
          </w:tcPr>
          <w:p w14:paraId="73A16339" w14:textId="77777777" w:rsidR="00ED1307" w:rsidRPr="00D776BA" w:rsidRDefault="00ED1307" w:rsidP="005C57CE">
            <w:pPr>
              <w:rPr>
                <w:rFonts w:ascii="Arial" w:hAnsi="Arial"/>
                <w:szCs w:val="24"/>
              </w:rPr>
            </w:pPr>
            <w:r w:rsidRPr="00D776BA">
              <w:rPr>
                <w:rFonts w:ascii="Arial" w:hAnsi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776BA">
              <w:rPr>
                <w:rFonts w:ascii="Arial" w:hAnsi="Arial"/>
                <w:szCs w:val="24"/>
              </w:rPr>
              <w:instrText xml:space="preserve"> FORMTEXT </w:instrText>
            </w:r>
            <w:r w:rsidRPr="00D776BA">
              <w:rPr>
                <w:rFonts w:ascii="Arial" w:hAnsi="Arial"/>
                <w:szCs w:val="24"/>
              </w:rPr>
            </w:r>
            <w:r w:rsidRPr="00D776BA"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 w:rsidRPr="00D776BA"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560" w:type="dxa"/>
            <w:shd w:val="pct15" w:color="auto" w:fill="auto"/>
            <w:vAlign w:val="center"/>
          </w:tcPr>
          <w:p w14:paraId="116876D3" w14:textId="4322C2E9" w:rsidR="00ED1307" w:rsidRDefault="00ED1307" w:rsidP="00272EA1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</w:t>
            </w:r>
            <w:r w:rsidR="00502697">
              <w:rPr>
                <w:rFonts w:ascii="Arial" w:hAnsi="Arial"/>
                <w:b/>
                <w:sz w:val="18"/>
              </w:rPr>
              <w:t>19</w:t>
            </w:r>
            <w:r>
              <w:rPr>
                <w:rFonts w:ascii="Arial" w:hAnsi="Arial"/>
                <w:b/>
                <w:sz w:val="18"/>
              </w:rPr>
              <w:t>/</w:t>
            </w:r>
            <w:r w:rsidR="00502697">
              <w:rPr>
                <w:rFonts w:ascii="Arial" w:hAnsi="Arial"/>
                <w:b/>
                <w:sz w:val="18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A32C87" w14:textId="77777777" w:rsidR="00ED1307" w:rsidRDefault="00ED1307" w:rsidP="00AA733E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Aktuelle Schule: 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F039DE" w14:textId="77777777" w:rsidR="00ED1307" w:rsidRDefault="00E412A9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1AE0AA41" w14:textId="77777777" w:rsidR="00B8680C" w:rsidRPr="00650BFF" w:rsidRDefault="00B8680C">
      <w:pPr>
        <w:pStyle w:val="Kopfzeile"/>
        <w:tabs>
          <w:tab w:val="clear" w:pos="4703"/>
          <w:tab w:val="clear" w:pos="9406"/>
          <w:tab w:val="left" w:pos="4395"/>
        </w:tabs>
        <w:rPr>
          <w:rFonts w:ascii="Arial" w:hAnsi="Arial"/>
        </w:rPr>
      </w:pPr>
    </w:p>
    <w:p w14:paraId="1A5C6A70" w14:textId="77777777" w:rsidR="00E12049" w:rsidRDefault="00575A68" w:rsidP="00E12049">
      <w:pPr>
        <w:pStyle w:val="Kopfzeile"/>
        <w:tabs>
          <w:tab w:val="clear" w:pos="4703"/>
          <w:tab w:val="clear" w:pos="9406"/>
          <w:tab w:val="left" w:pos="4395"/>
        </w:tabs>
        <w:rPr>
          <w:rFonts w:ascii="Arial" w:hAnsi="Arial"/>
          <w:b/>
        </w:rPr>
      </w:pPr>
      <w:r w:rsidRPr="00575A68">
        <w:rPr>
          <w:rFonts w:ascii="Arial" w:hAnsi="Arial"/>
          <w:b/>
        </w:rPr>
        <w:t xml:space="preserve">C) </w:t>
      </w:r>
      <w:r w:rsidR="00B8680C" w:rsidRPr="00575A68">
        <w:rPr>
          <w:rFonts w:ascii="Arial" w:hAnsi="Arial"/>
          <w:b/>
        </w:rPr>
        <w:t>Aktuelle Klassenlehrperson</w:t>
      </w:r>
      <w:r w:rsidR="00B8680C" w:rsidRPr="00575A68">
        <w:rPr>
          <w:rFonts w:ascii="Arial" w:hAnsi="Arial"/>
          <w:b/>
        </w:rPr>
        <w:tab/>
      </w:r>
      <w:r w:rsidR="00026FAF" w:rsidRPr="00575A68">
        <w:rPr>
          <w:rFonts w:ascii="Arial" w:hAnsi="Arial"/>
          <w:b/>
        </w:rPr>
        <w:t xml:space="preserve">     </w:t>
      </w:r>
      <w:r w:rsidR="00E12049">
        <w:rPr>
          <w:rFonts w:ascii="Arial" w:hAnsi="Arial"/>
          <w:b/>
        </w:rPr>
        <w:t>Schulische Heilpädagogin</w:t>
      </w:r>
    </w:p>
    <w:p w14:paraId="37F052B6" w14:textId="666BF9D1" w:rsidR="00B8680C" w:rsidRPr="00694557" w:rsidRDefault="00E12049" w:rsidP="00E12049">
      <w:pPr>
        <w:pStyle w:val="Kopfzeile"/>
        <w:tabs>
          <w:tab w:val="clear" w:pos="4703"/>
          <w:tab w:val="clear" w:pos="9406"/>
          <w:tab w:val="left" w:pos="4395"/>
        </w:tabs>
        <w:rPr>
          <w:rFonts w:ascii="Arial" w:hAnsi="Arial"/>
        </w:rPr>
      </w:pPr>
      <w:r>
        <w:rPr>
          <w:rFonts w:ascii="Arial" w:hAnsi="Arial"/>
          <w:b/>
        </w:rPr>
        <w:tab/>
        <w:t xml:space="preserve">     Schulischer Heilpädagoge</w:t>
      </w:r>
    </w:p>
    <w:p w14:paraId="19A1D474" w14:textId="77777777" w:rsidR="00B8680C" w:rsidRDefault="00B8680C">
      <w:pPr>
        <w:rPr>
          <w:rFonts w:ascii="Arial" w:hAnsi="Arial"/>
          <w:sz w:val="16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975"/>
        <w:gridCol w:w="1809"/>
        <w:gridCol w:w="2975"/>
      </w:tblGrid>
      <w:tr w:rsidR="00B8680C" w14:paraId="6B7F4A9A" w14:textId="77777777" w:rsidTr="00026FAF">
        <w:trPr>
          <w:trHeight w:val="495"/>
        </w:trPr>
        <w:tc>
          <w:tcPr>
            <w:tcW w:w="2392" w:type="dxa"/>
            <w:shd w:val="clear" w:color="auto" w:fill="D9D9D9"/>
            <w:vAlign w:val="center"/>
          </w:tcPr>
          <w:p w14:paraId="706032CA" w14:textId="77777777" w:rsidR="00B8680C" w:rsidRDefault="00B8680C">
            <w:pPr>
              <w:pStyle w:val="berschrift1"/>
            </w:pPr>
            <w:r>
              <w:t>Name</w:t>
            </w:r>
          </w:p>
        </w:tc>
        <w:tc>
          <w:tcPr>
            <w:tcW w:w="3969" w:type="dxa"/>
            <w:vAlign w:val="center"/>
          </w:tcPr>
          <w:p w14:paraId="3589689E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737F4B57" w14:textId="77777777" w:rsidR="00B8680C" w:rsidRDefault="00B8680C">
            <w:pPr>
              <w:pStyle w:val="berschrift1"/>
            </w:pPr>
            <w:r>
              <w:t>Name</w:t>
            </w:r>
          </w:p>
        </w:tc>
        <w:tc>
          <w:tcPr>
            <w:tcW w:w="3969" w:type="dxa"/>
            <w:vAlign w:val="center"/>
          </w:tcPr>
          <w:p w14:paraId="757A2F8E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8680C" w14:paraId="5BE00DCB" w14:textId="77777777" w:rsidTr="00026FAF">
        <w:trPr>
          <w:trHeight w:val="495"/>
        </w:trPr>
        <w:tc>
          <w:tcPr>
            <w:tcW w:w="2392" w:type="dxa"/>
            <w:shd w:val="clear" w:color="auto" w:fill="D9D9D9"/>
            <w:vAlign w:val="center"/>
          </w:tcPr>
          <w:p w14:paraId="0D5DE511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Vorname</w:t>
            </w:r>
          </w:p>
        </w:tc>
        <w:tc>
          <w:tcPr>
            <w:tcW w:w="3969" w:type="dxa"/>
            <w:vAlign w:val="center"/>
          </w:tcPr>
          <w:p w14:paraId="66297F09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60FB6F82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Vorname</w:t>
            </w:r>
          </w:p>
        </w:tc>
        <w:tc>
          <w:tcPr>
            <w:tcW w:w="3969" w:type="dxa"/>
            <w:vAlign w:val="center"/>
          </w:tcPr>
          <w:p w14:paraId="28F1B601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8680C" w14:paraId="4DE2DEA2" w14:textId="77777777" w:rsidTr="00026FAF">
        <w:trPr>
          <w:trHeight w:val="495"/>
        </w:trPr>
        <w:tc>
          <w:tcPr>
            <w:tcW w:w="2392" w:type="dxa"/>
            <w:shd w:val="clear" w:color="auto" w:fill="D9D9D9"/>
            <w:vAlign w:val="center"/>
          </w:tcPr>
          <w:p w14:paraId="3D7DFEE3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 privat</w:t>
            </w:r>
          </w:p>
        </w:tc>
        <w:tc>
          <w:tcPr>
            <w:tcW w:w="3969" w:type="dxa"/>
            <w:vAlign w:val="center"/>
          </w:tcPr>
          <w:p w14:paraId="25A811A6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3BB9D636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 privat</w:t>
            </w:r>
          </w:p>
        </w:tc>
        <w:tc>
          <w:tcPr>
            <w:tcW w:w="3969" w:type="dxa"/>
            <w:vAlign w:val="center"/>
          </w:tcPr>
          <w:p w14:paraId="635BA557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8680C" w14:paraId="5A2DE5D2" w14:textId="77777777" w:rsidTr="00026FAF">
        <w:trPr>
          <w:trHeight w:val="495"/>
        </w:trPr>
        <w:tc>
          <w:tcPr>
            <w:tcW w:w="2392" w:type="dxa"/>
            <w:shd w:val="clear" w:color="auto" w:fill="D9D9D9"/>
            <w:vAlign w:val="center"/>
          </w:tcPr>
          <w:p w14:paraId="1383D980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 Schule</w:t>
            </w:r>
          </w:p>
        </w:tc>
        <w:tc>
          <w:tcPr>
            <w:tcW w:w="3969" w:type="dxa"/>
            <w:vAlign w:val="center"/>
          </w:tcPr>
          <w:p w14:paraId="443BC583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44150D67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 Schule</w:t>
            </w:r>
          </w:p>
        </w:tc>
        <w:tc>
          <w:tcPr>
            <w:tcW w:w="3969" w:type="dxa"/>
            <w:vAlign w:val="center"/>
          </w:tcPr>
          <w:p w14:paraId="76B007F3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8680C" w14:paraId="208D9B2B" w14:textId="77777777" w:rsidTr="00026FAF">
        <w:trPr>
          <w:trHeight w:val="495"/>
        </w:trPr>
        <w:tc>
          <w:tcPr>
            <w:tcW w:w="2392" w:type="dxa"/>
            <w:shd w:val="clear" w:color="auto" w:fill="D9D9D9"/>
            <w:vAlign w:val="center"/>
          </w:tcPr>
          <w:p w14:paraId="2DD67C89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</w:t>
            </w:r>
          </w:p>
        </w:tc>
        <w:tc>
          <w:tcPr>
            <w:tcW w:w="3969" w:type="dxa"/>
            <w:vAlign w:val="center"/>
          </w:tcPr>
          <w:p w14:paraId="1874660B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447B7868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</w:t>
            </w:r>
          </w:p>
        </w:tc>
        <w:tc>
          <w:tcPr>
            <w:tcW w:w="3969" w:type="dxa"/>
            <w:vAlign w:val="center"/>
          </w:tcPr>
          <w:p w14:paraId="4FC70167" w14:textId="77777777" w:rsidR="00B8680C" w:rsidRDefault="00D776BA" w:rsidP="005C57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738696C9" w14:textId="77777777" w:rsidR="00B8680C" w:rsidRDefault="00B8680C">
      <w:pPr>
        <w:rPr>
          <w:rFonts w:ascii="Arial" w:hAnsi="Arial"/>
        </w:rPr>
      </w:pPr>
    </w:p>
    <w:p w14:paraId="0D5398E1" w14:textId="77777777" w:rsidR="00B8680C" w:rsidRPr="00650BFF" w:rsidRDefault="00B8680C">
      <w:pPr>
        <w:rPr>
          <w:rFonts w:ascii="Arial" w:hAnsi="Arial"/>
        </w:rPr>
      </w:pPr>
    </w:p>
    <w:p w14:paraId="5B1CACF4" w14:textId="77777777" w:rsidR="00694557" w:rsidRPr="00694557" w:rsidRDefault="00B8680C">
      <w:pPr>
        <w:rPr>
          <w:rFonts w:ascii="Arial" w:hAnsi="Arial"/>
          <w:b/>
        </w:rPr>
      </w:pPr>
      <w:r w:rsidRPr="005622B6">
        <w:rPr>
          <w:rFonts w:ascii="Arial" w:hAnsi="Arial"/>
          <w:b/>
        </w:rPr>
        <w:t>D)</w:t>
      </w:r>
      <w:r w:rsidRPr="005622B6">
        <w:rPr>
          <w:rFonts w:ascii="Arial" w:hAnsi="Arial"/>
          <w:b/>
        </w:rPr>
        <w:tab/>
        <w:t xml:space="preserve">Bestätigungen und Unterschriften </w:t>
      </w:r>
      <w:r w:rsidRPr="00650BFF">
        <w:rPr>
          <w:rFonts w:ascii="Arial" w:hAnsi="Arial"/>
          <w:sz w:val="20"/>
        </w:rPr>
        <w:t>(Zutreffendes ankreuzen)</w:t>
      </w: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8714"/>
      </w:tblGrid>
      <w:tr w:rsidR="00B8680C" w14:paraId="1070ED72" w14:textId="77777777">
        <w:trPr>
          <w:trHeight w:val="570"/>
        </w:trPr>
        <w:tc>
          <w:tcPr>
            <w:tcW w:w="646" w:type="dxa"/>
            <w:vAlign w:val="center"/>
          </w:tcPr>
          <w:p w14:paraId="7623F5D6" w14:textId="77777777" w:rsidR="00B8680C" w:rsidRDefault="00D776BA">
            <w:pPr>
              <w:jc w:val="center"/>
              <w:rPr>
                <w:rFonts w:ascii="Arial" w:hAnsi="Arial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C54E1E">
              <w:rPr>
                <w:rFonts w:ascii="Arial" w:hAnsi="Arial"/>
                <w:sz w:val="20"/>
              </w:rPr>
            </w:r>
            <w:r w:rsidR="00C54E1E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714" w:type="dxa"/>
            <w:vAlign w:val="center"/>
          </w:tcPr>
          <w:p w14:paraId="44551E1C" w14:textId="729DD4CF" w:rsidR="00B8680C" w:rsidRDefault="00B8680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Ich bin damit einverstanden, dass bei den aufgeführten Lehrpersonen </w:t>
            </w:r>
            <w:r w:rsidR="00842CD4">
              <w:rPr>
                <w:rFonts w:ascii="Arial" w:hAnsi="Arial"/>
                <w:sz w:val="18"/>
              </w:rPr>
              <w:t xml:space="preserve">und bei der Schulleitung der gemeindlichen Oberstufe </w:t>
            </w:r>
            <w:r>
              <w:rPr>
                <w:rFonts w:ascii="Arial" w:hAnsi="Arial"/>
                <w:sz w:val="18"/>
              </w:rPr>
              <w:t>Referenzen eingeholt werden können.</w:t>
            </w:r>
          </w:p>
        </w:tc>
      </w:tr>
      <w:tr w:rsidR="00B8680C" w14:paraId="38BE314A" w14:textId="77777777">
        <w:trPr>
          <w:trHeight w:val="570"/>
        </w:trPr>
        <w:tc>
          <w:tcPr>
            <w:tcW w:w="646" w:type="dxa"/>
            <w:vAlign w:val="center"/>
          </w:tcPr>
          <w:p w14:paraId="5751D6A6" w14:textId="77777777" w:rsidR="00B8680C" w:rsidRDefault="00D776BA">
            <w:pPr>
              <w:jc w:val="center"/>
              <w:rPr>
                <w:rFonts w:ascii="Arial" w:hAnsi="Arial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C54E1E">
              <w:rPr>
                <w:rFonts w:ascii="Arial" w:hAnsi="Arial"/>
                <w:sz w:val="20"/>
              </w:rPr>
            </w:r>
            <w:r w:rsidR="00C54E1E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714" w:type="dxa"/>
            <w:vAlign w:val="center"/>
          </w:tcPr>
          <w:p w14:paraId="79A48CE5" w14:textId="73A7C17E" w:rsidR="00B8680C" w:rsidRDefault="00B8680C" w:rsidP="00AA16F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Ich </w:t>
            </w:r>
            <w:r w:rsidR="00575A68">
              <w:rPr>
                <w:rFonts w:ascii="Arial" w:hAnsi="Arial"/>
                <w:sz w:val="18"/>
              </w:rPr>
              <w:t xml:space="preserve">und meine Eltern/Erziehungsberechtigten erklären sich bereit, </w:t>
            </w:r>
            <w:r w:rsidR="00AA16F4">
              <w:rPr>
                <w:rFonts w:ascii="Arial" w:hAnsi="Arial"/>
                <w:sz w:val="18"/>
              </w:rPr>
              <w:t>mit der IV zusammen zu arbeiten.</w:t>
            </w:r>
          </w:p>
        </w:tc>
      </w:tr>
      <w:tr w:rsidR="00B8680C" w14:paraId="4560BB28" w14:textId="77777777">
        <w:trPr>
          <w:trHeight w:val="570"/>
        </w:trPr>
        <w:tc>
          <w:tcPr>
            <w:tcW w:w="646" w:type="dxa"/>
            <w:vAlign w:val="center"/>
          </w:tcPr>
          <w:p w14:paraId="7375C6B6" w14:textId="77777777" w:rsidR="00B8680C" w:rsidRDefault="00D776BA" w:rsidP="00B8680C">
            <w:pPr>
              <w:jc w:val="center"/>
              <w:rPr>
                <w:rFonts w:ascii="Arial" w:hAnsi="Arial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C54E1E">
              <w:rPr>
                <w:rFonts w:ascii="Arial" w:hAnsi="Arial"/>
                <w:sz w:val="20"/>
              </w:rPr>
            </w:r>
            <w:r w:rsidR="00C54E1E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714" w:type="dxa"/>
            <w:vAlign w:val="center"/>
          </w:tcPr>
          <w:p w14:paraId="0855245D" w14:textId="64F97959" w:rsidR="00694557" w:rsidRDefault="00B8680C" w:rsidP="00575A6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Ich und meine Eltern</w:t>
            </w:r>
            <w:r w:rsidR="00575A68">
              <w:rPr>
                <w:rFonts w:ascii="Arial" w:hAnsi="Arial"/>
                <w:sz w:val="18"/>
              </w:rPr>
              <w:t xml:space="preserve">/Erziehungsberechtigten </w:t>
            </w:r>
            <w:r>
              <w:rPr>
                <w:rFonts w:ascii="Arial" w:hAnsi="Arial"/>
                <w:sz w:val="18"/>
              </w:rPr>
              <w:t>sind damit einverstanden, dass bei Bedarf Informationen zwischen der Berufsbera</w:t>
            </w:r>
            <w:r w:rsidR="005E75D1">
              <w:rPr>
                <w:rFonts w:ascii="Arial" w:hAnsi="Arial"/>
                <w:sz w:val="18"/>
              </w:rPr>
              <w:t>tung</w:t>
            </w:r>
            <w:r w:rsidR="00575A68">
              <w:rPr>
                <w:rFonts w:ascii="Arial" w:hAnsi="Arial"/>
                <w:sz w:val="18"/>
              </w:rPr>
              <w:t>, dem Schulpsychologischen Dienst</w:t>
            </w:r>
            <w:r w:rsidR="003604C2">
              <w:rPr>
                <w:rFonts w:ascii="Arial" w:hAnsi="Arial"/>
                <w:sz w:val="18"/>
              </w:rPr>
              <w:t>, der IV</w:t>
            </w:r>
            <w:r w:rsidR="005E75D1">
              <w:rPr>
                <w:rFonts w:ascii="Arial" w:hAnsi="Arial"/>
                <w:sz w:val="18"/>
              </w:rPr>
              <w:t xml:space="preserve"> und </w:t>
            </w:r>
            <w:r w:rsidR="003604C2">
              <w:rPr>
                <w:rFonts w:ascii="Arial" w:hAnsi="Arial"/>
                <w:sz w:val="18"/>
              </w:rPr>
              <w:t>der ausführenden Schule des</w:t>
            </w:r>
            <w:r w:rsidR="00694557">
              <w:rPr>
                <w:rFonts w:ascii="Arial" w:hAnsi="Arial"/>
                <w:sz w:val="18"/>
              </w:rPr>
              <w:t xml:space="preserve"> Berufsfind</w:t>
            </w:r>
            <w:r w:rsidR="00575A68">
              <w:rPr>
                <w:rFonts w:ascii="Arial" w:hAnsi="Arial"/>
                <w:sz w:val="18"/>
              </w:rPr>
              <w:t>ungsjahr</w:t>
            </w:r>
            <w:r w:rsidR="003604C2">
              <w:rPr>
                <w:rFonts w:ascii="Arial" w:hAnsi="Arial"/>
                <w:sz w:val="18"/>
              </w:rPr>
              <w:t>es</w:t>
            </w:r>
            <w:r w:rsidR="005E75D1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ausgetauscht werden können.</w:t>
            </w:r>
          </w:p>
        </w:tc>
      </w:tr>
    </w:tbl>
    <w:p w14:paraId="2AF8D04A" w14:textId="5DFC9B00" w:rsidR="00B8680C" w:rsidRDefault="00B8680C">
      <w:pPr>
        <w:rPr>
          <w:rFonts w:ascii="Arial" w:hAnsi="Arial"/>
          <w:sz w:val="20"/>
        </w:rPr>
      </w:pP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8714"/>
      </w:tblGrid>
      <w:tr w:rsidR="00694557" w14:paraId="5891A095" w14:textId="77777777" w:rsidTr="00163F99">
        <w:trPr>
          <w:trHeight w:val="570"/>
        </w:trPr>
        <w:tc>
          <w:tcPr>
            <w:tcW w:w="646" w:type="dxa"/>
            <w:vAlign w:val="center"/>
          </w:tcPr>
          <w:p w14:paraId="265B69CC" w14:textId="77777777" w:rsidR="00694557" w:rsidRDefault="00694557" w:rsidP="00163F99">
            <w:pPr>
              <w:jc w:val="center"/>
              <w:rPr>
                <w:rFonts w:ascii="Arial" w:hAnsi="Arial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C54E1E">
              <w:rPr>
                <w:rFonts w:ascii="Arial" w:hAnsi="Arial"/>
                <w:sz w:val="20"/>
              </w:rPr>
            </w:r>
            <w:r w:rsidR="00C54E1E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714" w:type="dxa"/>
            <w:vAlign w:val="center"/>
          </w:tcPr>
          <w:p w14:paraId="1BF67275" w14:textId="1B127F34" w:rsidR="00694557" w:rsidRDefault="00694557" w:rsidP="0069455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Kopien aller Oberstufen-Zeugnisse </w:t>
            </w:r>
            <w:r w:rsidR="006A7A9A">
              <w:rPr>
                <w:rFonts w:ascii="Arial" w:hAnsi="Arial"/>
                <w:sz w:val="18"/>
              </w:rPr>
              <w:t xml:space="preserve">sowie Schulberichte </w:t>
            </w:r>
            <w:r>
              <w:rPr>
                <w:rFonts w:ascii="Arial" w:hAnsi="Arial"/>
                <w:sz w:val="18"/>
              </w:rPr>
              <w:t>liegen bei.</w:t>
            </w:r>
          </w:p>
        </w:tc>
      </w:tr>
    </w:tbl>
    <w:p w14:paraId="65CA692A" w14:textId="77777777" w:rsidR="007B041A" w:rsidRPr="00B330B5" w:rsidRDefault="007B041A">
      <w:pPr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B8680C" w14:paraId="70A83B0C" w14:textId="77777777">
        <w:tc>
          <w:tcPr>
            <w:tcW w:w="4605" w:type="dxa"/>
          </w:tcPr>
          <w:p w14:paraId="213165D3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Ort und Datum</w:t>
            </w:r>
          </w:p>
        </w:tc>
        <w:tc>
          <w:tcPr>
            <w:tcW w:w="4605" w:type="dxa"/>
          </w:tcPr>
          <w:p w14:paraId="7F1C02E6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Unterschrift der Bewerberin/des Bewerbers</w:t>
            </w:r>
          </w:p>
        </w:tc>
      </w:tr>
      <w:tr w:rsidR="00B8680C" w14:paraId="36651365" w14:textId="77777777">
        <w:tc>
          <w:tcPr>
            <w:tcW w:w="4605" w:type="dxa"/>
            <w:tcBorders>
              <w:bottom w:val="single" w:sz="4" w:space="0" w:color="auto"/>
            </w:tcBorders>
          </w:tcPr>
          <w:p w14:paraId="00EE2131" w14:textId="77777777" w:rsidR="00B8680C" w:rsidRDefault="00D776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4A7C0295" w14:textId="77777777" w:rsidR="00B8680C" w:rsidRDefault="00B8680C">
            <w:pPr>
              <w:rPr>
                <w:rFonts w:ascii="Arial" w:hAnsi="Arial"/>
              </w:rPr>
            </w:pP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127BE74C" w14:textId="77777777" w:rsidR="00B8680C" w:rsidRDefault="00B8680C">
            <w:pPr>
              <w:rPr>
                <w:rFonts w:ascii="Arial" w:hAnsi="Arial"/>
              </w:rPr>
            </w:pPr>
          </w:p>
        </w:tc>
      </w:tr>
    </w:tbl>
    <w:p w14:paraId="5EA5D9CA" w14:textId="77777777" w:rsidR="00B8680C" w:rsidRPr="00B330B5" w:rsidRDefault="00B8680C">
      <w:pPr>
        <w:rPr>
          <w:rFonts w:ascii="Arial" w:hAnsi="Arial"/>
          <w:sz w:val="20"/>
        </w:rPr>
      </w:pPr>
    </w:p>
    <w:p w14:paraId="1BA0FAE5" w14:textId="77777777" w:rsidR="00B8680C" w:rsidRPr="00B330B5" w:rsidRDefault="00B8680C">
      <w:pPr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B8680C" w14:paraId="3BA16AC3" w14:textId="77777777">
        <w:tc>
          <w:tcPr>
            <w:tcW w:w="4605" w:type="dxa"/>
          </w:tcPr>
          <w:p w14:paraId="09C5D4DF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Ort und Datum</w:t>
            </w:r>
          </w:p>
        </w:tc>
        <w:tc>
          <w:tcPr>
            <w:tcW w:w="4605" w:type="dxa"/>
          </w:tcPr>
          <w:p w14:paraId="058432E7" w14:textId="77777777" w:rsidR="00B8680C" w:rsidRDefault="00B8680C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Unterschrift Eltern/Erziehungsberechtigte</w:t>
            </w:r>
          </w:p>
        </w:tc>
      </w:tr>
      <w:tr w:rsidR="00B8680C" w14:paraId="1F74EB3D" w14:textId="77777777">
        <w:tc>
          <w:tcPr>
            <w:tcW w:w="4605" w:type="dxa"/>
            <w:tcBorders>
              <w:bottom w:val="single" w:sz="4" w:space="0" w:color="auto"/>
            </w:tcBorders>
          </w:tcPr>
          <w:p w14:paraId="3A898013" w14:textId="77777777" w:rsidR="00B8680C" w:rsidRDefault="00D776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 w:rsidR="00AA46F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48032C72" w14:textId="77777777" w:rsidR="00B8680C" w:rsidRDefault="00B8680C">
            <w:pPr>
              <w:rPr>
                <w:rFonts w:ascii="Arial" w:hAnsi="Arial"/>
              </w:rPr>
            </w:pP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14:paraId="3CCCFF8F" w14:textId="77777777" w:rsidR="00B8680C" w:rsidRDefault="00B8680C">
            <w:pPr>
              <w:rPr>
                <w:rFonts w:ascii="Arial" w:hAnsi="Arial"/>
              </w:rPr>
            </w:pPr>
          </w:p>
        </w:tc>
      </w:tr>
    </w:tbl>
    <w:p w14:paraId="63715847" w14:textId="77777777" w:rsidR="00B8680C" w:rsidRDefault="00B8680C">
      <w:pPr>
        <w:rPr>
          <w:rFonts w:ascii="Arial" w:hAnsi="Arial"/>
          <w:sz w:val="2"/>
        </w:rPr>
      </w:pPr>
    </w:p>
    <w:p w14:paraId="0E5482D3" w14:textId="77777777" w:rsidR="00350425" w:rsidRDefault="00350425">
      <w:pPr>
        <w:rPr>
          <w:rFonts w:ascii="Arial" w:hAnsi="Arial"/>
          <w:sz w:val="2"/>
        </w:rPr>
      </w:pPr>
    </w:p>
    <w:p w14:paraId="5B2B82C3" w14:textId="77777777" w:rsidR="00350425" w:rsidRDefault="00350425">
      <w:pPr>
        <w:rPr>
          <w:rFonts w:ascii="Arial" w:hAnsi="Arial"/>
          <w:sz w:val="2"/>
        </w:rPr>
      </w:pPr>
    </w:p>
    <w:p w14:paraId="2F444FD4" w14:textId="77777777" w:rsidR="00350425" w:rsidRDefault="00350425">
      <w:pPr>
        <w:rPr>
          <w:rFonts w:ascii="Arial" w:hAnsi="Arial"/>
          <w:sz w:val="2"/>
        </w:rPr>
      </w:pPr>
    </w:p>
    <w:p w14:paraId="6AB73B73" w14:textId="77777777" w:rsidR="00350425" w:rsidRDefault="00350425">
      <w:pPr>
        <w:rPr>
          <w:rFonts w:ascii="Arial" w:hAnsi="Arial"/>
          <w:sz w:val="2"/>
        </w:rPr>
      </w:pPr>
    </w:p>
    <w:p w14:paraId="71B852B4" w14:textId="77777777" w:rsidR="0035630D" w:rsidRDefault="0035630D" w:rsidP="0035630D">
      <w:pPr>
        <w:rPr>
          <w:rFonts w:ascii="Arial" w:hAnsi="Arial"/>
          <w:sz w:val="20"/>
        </w:rPr>
      </w:pPr>
    </w:p>
    <w:p w14:paraId="04FD0D49" w14:textId="30DF580D" w:rsidR="0035630D" w:rsidRPr="0035630D" w:rsidRDefault="0035630D" w:rsidP="0035630D">
      <w:pPr>
        <w:rPr>
          <w:rFonts w:ascii="Arial" w:hAnsi="Arial"/>
          <w:sz w:val="20"/>
        </w:rPr>
      </w:pPr>
      <w:r w:rsidRPr="0035630D">
        <w:rPr>
          <w:rFonts w:ascii="Arial" w:hAnsi="Arial"/>
          <w:sz w:val="20"/>
        </w:rPr>
        <w:t xml:space="preserve">Senden an: </w:t>
      </w:r>
      <w:r w:rsidRPr="0035630D">
        <w:rPr>
          <w:rFonts w:ascii="Arial" w:hAnsi="Arial"/>
          <w:sz w:val="20"/>
        </w:rPr>
        <w:tab/>
        <w:t xml:space="preserve">Amt für Brückenangebote, </w:t>
      </w:r>
      <w:r w:rsidR="00F76268">
        <w:rPr>
          <w:rFonts w:ascii="Arial" w:hAnsi="Arial"/>
          <w:sz w:val="20"/>
        </w:rPr>
        <w:t>Postfach</w:t>
      </w:r>
      <w:r w:rsidRPr="0035630D">
        <w:rPr>
          <w:rFonts w:ascii="Arial" w:hAnsi="Arial"/>
          <w:sz w:val="20"/>
        </w:rPr>
        <w:t>, 630</w:t>
      </w:r>
      <w:r w:rsidR="00F76268">
        <w:rPr>
          <w:rFonts w:ascii="Arial" w:hAnsi="Arial"/>
          <w:sz w:val="20"/>
        </w:rPr>
        <w:t>1</w:t>
      </w:r>
      <w:r w:rsidRPr="0035630D">
        <w:rPr>
          <w:rFonts w:ascii="Arial" w:hAnsi="Arial"/>
          <w:sz w:val="20"/>
        </w:rPr>
        <w:t xml:space="preserve"> Zug</w:t>
      </w:r>
    </w:p>
    <w:p w14:paraId="0459D385" w14:textId="77777777" w:rsidR="00350425" w:rsidRDefault="00350425" w:rsidP="00350425">
      <w:pPr>
        <w:rPr>
          <w:rFonts w:ascii="Arial" w:hAnsi="Arial"/>
          <w:b/>
        </w:rPr>
      </w:pPr>
    </w:p>
    <w:p w14:paraId="42D61C73" w14:textId="77777777" w:rsidR="00272EA1" w:rsidRDefault="00272EA1" w:rsidP="00350425">
      <w:pPr>
        <w:rPr>
          <w:rFonts w:ascii="Arial" w:hAnsi="Arial"/>
          <w:b/>
        </w:rPr>
      </w:pPr>
    </w:p>
    <w:p w14:paraId="05144041" w14:textId="77777777" w:rsidR="00350425" w:rsidRDefault="00694557" w:rsidP="00350425">
      <w:pPr>
        <w:rPr>
          <w:rFonts w:ascii="Arial" w:hAnsi="Arial"/>
          <w:b/>
        </w:rPr>
      </w:pPr>
      <w:r>
        <w:rPr>
          <w:rFonts w:ascii="Arial" w:hAnsi="Arial"/>
          <w:b/>
        </w:rPr>
        <w:t>E</w:t>
      </w:r>
      <w:r w:rsidR="00350425" w:rsidRPr="005622B6">
        <w:rPr>
          <w:rFonts w:ascii="Arial" w:hAnsi="Arial"/>
          <w:b/>
        </w:rPr>
        <w:t>)</w:t>
      </w:r>
      <w:r w:rsidR="00350425" w:rsidRPr="005622B6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Bestätigung </w:t>
      </w:r>
      <w:r w:rsidR="00350425">
        <w:rPr>
          <w:rFonts w:ascii="Arial" w:hAnsi="Arial"/>
          <w:b/>
        </w:rPr>
        <w:t>Finanzierung</w:t>
      </w:r>
    </w:p>
    <w:p w14:paraId="77996BB9" w14:textId="6B9EB6C2" w:rsidR="00350425" w:rsidRDefault="00350425" w:rsidP="00350425">
      <w:pPr>
        <w:rPr>
          <w:rFonts w:ascii="Arial" w:hAnsi="Arial"/>
          <w:sz w:val="20"/>
        </w:rPr>
      </w:pPr>
      <w:r w:rsidRPr="00694557">
        <w:rPr>
          <w:rFonts w:ascii="Arial" w:hAnsi="Arial"/>
        </w:rPr>
        <w:tab/>
      </w:r>
    </w:p>
    <w:p w14:paraId="53C68886" w14:textId="541CF6B7" w:rsidR="00350425" w:rsidRPr="00350425" w:rsidRDefault="00694557" w:rsidP="00350425">
      <w:pPr>
        <w:ind w:left="142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Hinweis: </w:t>
      </w:r>
      <w:r w:rsidR="00272EA1">
        <w:rPr>
          <w:rFonts w:ascii="Arial" w:hAnsi="Arial"/>
          <w:sz w:val="20"/>
        </w:rPr>
        <w:t>Die</w:t>
      </w:r>
      <w:r w:rsidR="00350425">
        <w:rPr>
          <w:rFonts w:ascii="Arial" w:hAnsi="Arial"/>
          <w:sz w:val="20"/>
        </w:rPr>
        <w:t xml:space="preserve"> Anzahl Plätze </w:t>
      </w:r>
      <w:r w:rsidR="00272EA1">
        <w:rPr>
          <w:rFonts w:ascii="Arial" w:hAnsi="Arial"/>
          <w:sz w:val="20"/>
        </w:rPr>
        <w:t xml:space="preserve">sind </w:t>
      </w:r>
      <w:r w:rsidR="00350425">
        <w:rPr>
          <w:rFonts w:ascii="Arial" w:hAnsi="Arial"/>
          <w:sz w:val="20"/>
        </w:rPr>
        <w:t>auf fünf beschränkt.</w:t>
      </w:r>
    </w:p>
    <w:p w14:paraId="57787A2A" w14:textId="77777777" w:rsidR="0035630D" w:rsidRDefault="0035630D" w:rsidP="00694557">
      <w:pPr>
        <w:rPr>
          <w:rFonts w:ascii="Arial" w:hAnsi="Arial"/>
        </w:rPr>
      </w:pPr>
    </w:p>
    <w:tbl>
      <w:tblPr>
        <w:tblW w:w="92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4170"/>
        <w:gridCol w:w="4544"/>
      </w:tblGrid>
      <w:tr w:rsidR="00350425" w14:paraId="49202D3B" w14:textId="77777777" w:rsidTr="00555D8C">
        <w:trPr>
          <w:trHeight w:val="322"/>
        </w:trPr>
        <w:tc>
          <w:tcPr>
            <w:tcW w:w="576" w:type="dxa"/>
            <w:vMerge w:val="restart"/>
            <w:shd w:val="clear" w:color="auto" w:fill="F2F2F2" w:themeFill="background1" w:themeFillShade="F2"/>
            <w:vAlign w:val="center"/>
          </w:tcPr>
          <w:p w14:paraId="0BB45EB1" w14:textId="77777777" w:rsidR="00350425" w:rsidRDefault="00350425" w:rsidP="003047AB">
            <w:pPr>
              <w:jc w:val="center"/>
              <w:rPr>
                <w:rFonts w:ascii="Arial" w:hAnsi="Arial"/>
              </w:rPr>
            </w:pPr>
            <w:r w:rsidRPr="00D776BA">
              <w:rPr>
                <w:rFonts w:ascii="Arial" w:hAnsi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6BA">
              <w:rPr>
                <w:rFonts w:ascii="Arial" w:hAnsi="Arial"/>
                <w:sz w:val="20"/>
              </w:rPr>
              <w:instrText xml:space="preserve"> FORMCHECKBOX </w:instrText>
            </w:r>
            <w:r w:rsidR="00C54E1E">
              <w:rPr>
                <w:rFonts w:ascii="Arial" w:hAnsi="Arial"/>
                <w:sz w:val="20"/>
              </w:rPr>
            </w:r>
            <w:r w:rsidR="00C54E1E">
              <w:rPr>
                <w:rFonts w:ascii="Arial" w:hAnsi="Arial"/>
                <w:sz w:val="20"/>
              </w:rPr>
              <w:fldChar w:fldCharType="separate"/>
            </w:r>
            <w:r w:rsidRPr="00D776BA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8714" w:type="dxa"/>
            <w:gridSpan w:val="2"/>
            <w:shd w:val="clear" w:color="auto" w:fill="F2F2F2" w:themeFill="background1" w:themeFillShade="F2"/>
            <w:vAlign w:val="center"/>
          </w:tcPr>
          <w:p w14:paraId="21A16EB0" w14:textId="77777777" w:rsidR="00350425" w:rsidRPr="00350425" w:rsidRDefault="00350425" w:rsidP="00350425">
            <w:pPr>
              <w:rPr>
                <w:rFonts w:ascii="Arial" w:hAnsi="Arial"/>
                <w:b/>
                <w:sz w:val="18"/>
              </w:rPr>
            </w:pPr>
            <w:r w:rsidRPr="00350425">
              <w:rPr>
                <w:rFonts w:ascii="Arial" w:hAnsi="Arial"/>
                <w:b/>
                <w:sz w:val="18"/>
              </w:rPr>
              <w:t>Kanton Zug, Amt für Brückenangebote</w:t>
            </w:r>
          </w:p>
        </w:tc>
      </w:tr>
      <w:tr w:rsidR="00350425" w14:paraId="1D96A32D" w14:textId="77777777" w:rsidTr="00555D8C">
        <w:trPr>
          <w:trHeight w:val="293"/>
        </w:trPr>
        <w:tc>
          <w:tcPr>
            <w:tcW w:w="576" w:type="dxa"/>
            <w:vMerge/>
            <w:shd w:val="clear" w:color="auto" w:fill="F2F2F2" w:themeFill="background1" w:themeFillShade="F2"/>
            <w:vAlign w:val="center"/>
          </w:tcPr>
          <w:p w14:paraId="7273FB5C" w14:textId="77777777" w:rsidR="00350425" w:rsidRPr="00D776BA" w:rsidRDefault="00350425" w:rsidP="003047AB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70" w:type="dxa"/>
            <w:shd w:val="clear" w:color="auto" w:fill="F2F2F2" w:themeFill="background1" w:themeFillShade="F2"/>
            <w:vAlign w:val="center"/>
          </w:tcPr>
          <w:p w14:paraId="667EEAD6" w14:textId="77777777" w:rsidR="00350425" w:rsidRDefault="00350425" w:rsidP="003047A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Ort / Datum</w:t>
            </w:r>
          </w:p>
          <w:p w14:paraId="2E03FBAB" w14:textId="77777777" w:rsidR="00350425" w:rsidRDefault="00350425" w:rsidP="003047AB">
            <w:pPr>
              <w:rPr>
                <w:rFonts w:ascii="Arial" w:hAnsi="Arial"/>
                <w:sz w:val="18"/>
              </w:rPr>
            </w:pPr>
          </w:p>
          <w:p w14:paraId="69DAA67C" w14:textId="77777777" w:rsidR="00350425" w:rsidRDefault="00350425" w:rsidP="003047AB">
            <w:pPr>
              <w:rPr>
                <w:rFonts w:ascii="Arial" w:hAnsi="Arial"/>
                <w:sz w:val="18"/>
              </w:rPr>
            </w:pPr>
          </w:p>
          <w:p w14:paraId="0431DB50" w14:textId="77777777" w:rsidR="00350425" w:rsidRDefault="00350425" w:rsidP="003047AB">
            <w:pPr>
              <w:rPr>
                <w:rFonts w:ascii="Arial" w:hAnsi="Arial"/>
                <w:sz w:val="18"/>
              </w:rPr>
            </w:pPr>
          </w:p>
        </w:tc>
        <w:tc>
          <w:tcPr>
            <w:tcW w:w="4544" w:type="dxa"/>
            <w:shd w:val="clear" w:color="auto" w:fill="F2F2F2" w:themeFill="background1" w:themeFillShade="F2"/>
            <w:vAlign w:val="center"/>
          </w:tcPr>
          <w:p w14:paraId="07B72DA2" w14:textId="77777777" w:rsidR="00350425" w:rsidRDefault="00350425" w:rsidP="003047A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Stempel / Unterschrift</w:t>
            </w:r>
          </w:p>
          <w:p w14:paraId="195E61B7" w14:textId="77777777" w:rsidR="00350425" w:rsidRDefault="00350425" w:rsidP="003047AB">
            <w:pPr>
              <w:rPr>
                <w:rFonts w:ascii="Arial" w:hAnsi="Arial"/>
                <w:sz w:val="18"/>
              </w:rPr>
            </w:pPr>
          </w:p>
          <w:p w14:paraId="54D7765B" w14:textId="77777777" w:rsidR="00350425" w:rsidRDefault="00350425" w:rsidP="003047AB">
            <w:pPr>
              <w:rPr>
                <w:rFonts w:ascii="Arial" w:hAnsi="Arial"/>
                <w:sz w:val="18"/>
              </w:rPr>
            </w:pPr>
          </w:p>
          <w:p w14:paraId="68E468D5" w14:textId="77777777" w:rsidR="00350425" w:rsidRDefault="00350425" w:rsidP="003047AB">
            <w:pPr>
              <w:rPr>
                <w:rFonts w:ascii="Arial" w:hAnsi="Arial"/>
                <w:sz w:val="18"/>
              </w:rPr>
            </w:pPr>
          </w:p>
        </w:tc>
      </w:tr>
    </w:tbl>
    <w:p w14:paraId="29EAD0E5" w14:textId="7A63EF93" w:rsidR="00350425" w:rsidRDefault="00350425">
      <w:pPr>
        <w:rPr>
          <w:rFonts w:ascii="Arial" w:hAnsi="Arial"/>
          <w:sz w:val="2"/>
        </w:rPr>
      </w:pPr>
    </w:p>
    <w:p w14:paraId="798CCD7D" w14:textId="77777777" w:rsidR="0035630D" w:rsidRDefault="0035630D">
      <w:pPr>
        <w:rPr>
          <w:rFonts w:ascii="Arial" w:hAnsi="Arial"/>
          <w:sz w:val="2"/>
        </w:rPr>
      </w:pPr>
    </w:p>
    <w:sectPr w:rsidR="0035630D" w:rsidSect="00694557">
      <w:pgSz w:w="11906" w:h="16838"/>
      <w:pgMar w:top="993" w:right="1418" w:bottom="993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84229" w14:textId="77777777" w:rsidR="00AB1FB6" w:rsidRDefault="00AB1FB6">
      <w:r>
        <w:separator/>
      </w:r>
    </w:p>
  </w:endnote>
  <w:endnote w:type="continuationSeparator" w:id="0">
    <w:p w14:paraId="034F47B1" w14:textId="77777777" w:rsidR="00AB1FB6" w:rsidRDefault="00AB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A4E43" w14:textId="77777777" w:rsidR="00AB1FB6" w:rsidRDefault="00AB1FB6">
      <w:r>
        <w:separator/>
      </w:r>
    </w:p>
  </w:footnote>
  <w:footnote w:type="continuationSeparator" w:id="0">
    <w:p w14:paraId="2BD9EDD1" w14:textId="77777777" w:rsidR="00AB1FB6" w:rsidRDefault="00AB1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4F5504"/>
    <w:multiLevelType w:val="hybridMultilevel"/>
    <w:tmpl w:val="D5D281C6"/>
    <w:lvl w:ilvl="0" w:tplc="ABB845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014F0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969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6E3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289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7CB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6E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C3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C68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A0591"/>
    <w:multiLevelType w:val="hybridMultilevel"/>
    <w:tmpl w:val="D5D281C6"/>
    <w:lvl w:ilvl="0" w:tplc="E84C3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BCD9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567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EC1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C4D8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42B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7E3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86B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FC1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208FC"/>
    <w:multiLevelType w:val="hybridMultilevel"/>
    <w:tmpl w:val="2248A0A0"/>
    <w:lvl w:ilvl="0" w:tplc="DD8CDA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Symbol" w:hint="default"/>
      </w:rPr>
    </w:lvl>
    <w:lvl w:ilvl="1" w:tplc="395CD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16A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AA1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4F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2855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8A0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EC1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A009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jyMIO45kw4jRfoQ2YMzC2aEKeKfQPUwCFDaWjClRMA8QvdlKS2oNgOHcVOX4LSTmDFRar8NjsPYi72zzHX2Dw==" w:salt="xIZd6nGmyq7VAlByh3ZKCA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64"/>
    <w:rsid w:val="00004273"/>
    <w:rsid w:val="00026FAF"/>
    <w:rsid w:val="000829D2"/>
    <w:rsid w:val="001054FC"/>
    <w:rsid w:val="00151A03"/>
    <w:rsid w:val="00156ED8"/>
    <w:rsid w:val="00163165"/>
    <w:rsid w:val="001E5B95"/>
    <w:rsid w:val="00224219"/>
    <w:rsid w:val="002573E0"/>
    <w:rsid w:val="00272EA1"/>
    <w:rsid w:val="00287B75"/>
    <w:rsid w:val="00294DEF"/>
    <w:rsid w:val="002B07E7"/>
    <w:rsid w:val="002D1E2E"/>
    <w:rsid w:val="002D7A17"/>
    <w:rsid w:val="00307F45"/>
    <w:rsid w:val="00350425"/>
    <w:rsid w:val="0035630D"/>
    <w:rsid w:val="003604C2"/>
    <w:rsid w:val="00363F29"/>
    <w:rsid w:val="003860E4"/>
    <w:rsid w:val="00403801"/>
    <w:rsid w:val="00441C8B"/>
    <w:rsid w:val="00487264"/>
    <w:rsid w:val="00502697"/>
    <w:rsid w:val="0052347C"/>
    <w:rsid w:val="00555D8C"/>
    <w:rsid w:val="005603C7"/>
    <w:rsid w:val="005630A3"/>
    <w:rsid w:val="00575A68"/>
    <w:rsid w:val="005C57CE"/>
    <w:rsid w:val="005C7265"/>
    <w:rsid w:val="005E75D1"/>
    <w:rsid w:val="006209B6"/>
    <w:rsid w:val="00622D26"/>
    <w:rsid w:val="006411DA"/>
    <w:rsid w:val="00647760"/>
    <w:rsid w:val="006865CE"/>
    <w:rsid w:val="00694557"/>
    <w:rsid w:val="006A7A9A"/>
    <w:rsid w:val="007B041A"/>
    <w:rsid w:val="008150EE"/>
    <w:rsid w:val="00842CD4"/>
    <w:rsid w:val="00866D1D"/>
    <w:rsid w:val="00895C6F"/>
    <w:rsid w:val="008B56E9"/>
    <w:rsid w:val="008F157E"/>
    <w:rsid w:val="008F6E58"/>
    <w:rsid w:val="009352F9"/>
    <w:rsid w:val="00975CCB"/>
    <w:rsid w:val="009A1491"/>
    <w:rsid w:val="009F2D32"/>
    <w:rsid w:val="00A03542"/>
    <w:rsid w:val="00A24C96"/>
    <w:rsid w:val="00AA16F4"/>
    <w:rsid w:val="00AA46F8"/>
    <w:rsid w:val="00AB1FB6"/>
    <w:rsid w:val="00AB5364"/>
    <w:rsid w:val="00AC4F15"/>
    <w:rsid w:val="00B330B5"/>
    <w:rsid w:val="00B61CEB"/>
    <w:rsid w:val="00B63254"/>
    <w:rsid w:val="00B8680C"/>
    <w:rsid w:val="00BB2B50"/>
    <w:rsid w:val="00BE1CF9"/>
    <w:rsid w:val="00BE4352"/>
    <w:rsid w:val="00C008DF"/>
    <w:rsid w:val="00C35B99"/>
    <w:rsid w:val="00C46821"/>
    <w:rsid w:val="00C54E1E"/>
    <w:rsid w:val="00C64805"/>
    <w:rsid w:val="00C64981"/>
    <w:rsid w:val="00C66180"/>
    <w:rsid w:val="00C73B07"/>
    <w:rsid w:val="00C95932"/>
    <w:rsid w:val="00D02477"/>
    <w:rsid w:val="00D14165"/>
    <w:rsid w:val="00D6160E"/>
    <w:rsid w:val="00D776BA"/>
    <w:rsid w:val="00DC6C0F"/>
    <w:rsid w:val="00DE4295"/>
    <w:rsid w:val="00E12049"/>
    <w:rsid w:val="00E21971"/>
    <w:rsid w:val="00E323F2"/>
    <w:rsid w:val="00E412A9"/>
    <w:rsid w:val="00E71004"/>
    <w:rsid w:val="00EC0C8D"/>
    <w:rsid w:val="00EC2860"/>
    <w:rsid w:val="00ED1307"/>
    <w:rsid w:val="00F35C76"/>
    <w:rsid w:val="00F361F4"/>
    <w:rsid w:val="00F76268"/>
    <w:rsid w:val="00F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50995841"/>
  <w15:docId w15:val="{2AD23A9F-BFB9-4190-8370-EF53287C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4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sid w:val="00FC3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C1780-B825-42B6-BA05-E0A1F80F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A46220D0.dotm</Template>
  <TotalTime>0</TotalTime>
  <Pages>2</Pages>
  <Words>436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Zug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creator>Schulen Athene</dc:creator>
  <cp:lastModifiedBy>Sandra Iten</cp:lastModifiedBy>
  <cp:revision>6</cp:revision>
  <cp:lastPrinted>2015-06-27T10:40:00Z</cp:lastPrinted>
  <dcterms:created xsi:type="dcterms:W3CDTF">2018-12-11T09:35:00Z</dcterms:created>
  <dcterms:modified xsi:type="dcterms:W3CDTF">2020-02-27T07:24:00Z</dcterms:modified>
</cp:coreProperties>
</file>