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00C986" w14:textId="57267010" w:rsidR="009D2DA4" w:rsidRDefault="008E16F3" w:rsidP="00EE2DD8">
      <w:pPr>
        <w:outlineLvl w:val="0"/>
        <w:rPr>
          <w:sz w:val="22"/>
        </w:rPr>
      </w:pPr>
      <w:r>
        <w:rPr>
          <w:sz w:val="22"/>
        </w:rPr>
        <w:t>Jugendliche</w:t>
      </w:r>
      <w:r w:rsidR="00B102FA" w:rsidRPr="00B102FA">
        <w:rPr>
          <w:sz w:val="22"/>
        </w:rPr>
        <w:t xml:space="preserve"> aus dem Asyl- und Flüchtlingsbereich</w:t>
      </w:r>
      <w:r>
        <w:rPr>
          <w:sz w:val="22"/>
        </w:rPr>
        <w:t xml:space="preserve"> </w:t>
      </w:r>
    </w:p>
    <w:p w14:paraId="6A40068C" w14:textId="1A21AD79" w:rsidR="007C071A" w:rsidRDefault="00C12EE4" w:rsidP="00EE2DD8">
      <w:pPr>
        <w:outlineLvl w:val="0"/>
        <w:rPr>
          <w:b/>
          <w:sz w:val="32"/>
        </w:rPr>
      </w:pPr>
      <w:r>
        <w:rPr>
          <w:b/>
          <w:sz w:val="32"/>
        </w:rPr>
        <w:t xml:space="preserve">Anmeldung </w:t>
      </w:r>
      <w:r w:rsidR="008E16F3">
        <w:rPr>
          <w:b/>
          <w:sz w:val="32"/>
        </w:rPr>
        <w:t>Sekundarstufe I</w:t>
      </w:r>
    </w:p>
    <w:p w14:paraId="1908B99A" w14:textId="1F1576B6" w:rsidR="007C071A" w:rsidRDefault="007C071A" w:rsidP="007C071A">
      <w:pPr>
        <w:rPr>
          <w:sz w:val="32"/>
        </w:rPr>
      </w:pPr>
    </w:p>
    <w:p w14:paraId="5D477347" w14:textId="022FB487" w:rsidR="00A56FC8" w:rsidRDefault="00A56FC8" w:rsidP="00966684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>Die Punkte 1-</w:t>
      </w:r>
      <w:r w:rsidR="005072C2">
        <w:rPr>
          <w:b/>
          <w:sz w:val="16"/>
          <w:szCs w:val="16"/>
        </w:rPr>
        <w:t>6</w:t>
      </w:r>
      <w:r>
        <w:rPr>
          <w:b/>
          <w:sz w:val="16"/>
          <w:szCs w:val="16"/>
        </w:rPr>
        <w:t xml:space="preserve"> dieses Dokumentes werden bei der ersten Station der Einschulung ausgefüllt. </w:t>
      </w:r>
    </w:p>
    <w:p w14:paraId="1577F45E" w14:textId="64F9B578" w:rsidR="007C071A" w:rsidRPr="00A56FC8" w:rsidRDefault="00A56FC8" w:rsidP="00A56FC8">
      <w:pPr>
        <w:spacing w:after="120"/>
        <w:rPr>
          <w:b/>
          <w:sz w:val="16"/>
          <w:szCs w:val="16"/>
        </w:rPr>
      </w:pPr>
      <w:r w:rsidRPr="00A56FC8">
        <w:rPr>
          <w:b/>
          <w:sz w:val="16"/>
          <w:szCs w:val="16"/>
        </w:rPr>
        <w:t>1</w:t>
      </w:r>
      <w:r>
        <w:rPr>
          <w:b/>
          <w:sz w:val="16"/>
          <w:szCs w:val="16"/>
        </w:rPr>
        <w:t xml:space="preserve">. </w:t>
      </w:r>
      <w:r w:rsidR="007C071A" w:rsidRPr="00A56FC8">
        <w:rPr>
          <w:b/>
          <w:sz w:val="16"/>
          <w:szCs w:val="16"/>
        </w:rPr>
        <w:t>Schülerin, Schüler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125"/>
        <w:gridCol w:w="2124"/>
        <w:gridCol w:w="566"/>
        <w:gridCol w:w="1397"/>
        <w:gridCol w:w="698"/>
        <w:gridCol w:w="698"/>
        <w:gridCol w:w="1396"/>
      </w:tblGrid>
      <w:tr w:rsidR="007C071A" w14:paraId="7A46291E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E4821B8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bookmarkStart w:id="0" w:name="_GoBack"/>
          <w:p w14:paraId="6B0BDAF5" w14:textId="360D4977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"/>
            <w:bookmarkEnd w:id="0"/>
          </w:p>
        </w:tc>
        <w:tc>
          <w:tcPr>
            <w:tcW w:w="566" w:type="dxa"/>
          </w:tcPr>
          <w:p w14:paraId="40DBD9B2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76BC044" w14:textId="77777777" w:rsidR="007C071A" w:rsidRDefault="007C071A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4D3B62B2" w14:textId="62A89D38" w:rsidR="007C071A" w:rsidRPr="007C071A" w:rsidRDefault="007C071A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"/>
          </w:p>
        </w:tc>
      </w:tr>
      <w:tr w:rsidR="007C071A" w14:paraId="7BD2C848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39AE52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Geburtsdatum</w:t>
            </w:r>
          </w:p>
          <w:p w14:paraId="70A457A9" w14:textId="10976962" w:rsidR="005F0CB9" w:rsidRPr="007C071A" w:rsidRDefault="005F0CB9" w:rsidP="00F77CBB">
            <w:pPr>
              <w:ind w:left="57"/>
              <w:rPr>
                <w:sz w:val="16"/>
                <w:szCs w:val="16"/>
              </w:rPr>
            </w:pPr>
            <w:r w:rsidRPr="00966684">
              <w:rPr>
                <w:sz w:val="16"/>
                <w:szCs w:val="16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3" w:name="Text12"/>
            <w:r w:rsidRPr="00966684">
              <w:rPr>
                <w:sz w:val="16"/>
                <w:szCs w:val="16"/>
              </w:rPr>
              <w:instrText xml:space="preserve"> FORMTEXT </w:instrText>
            </w:r>
            <w:r w:rsidRPr="00966684">
              <w:rPr>
                <w:sz w:val="16"/>
                <w:szCs w:val="16"/>
              </w:rPr>
            </w:r>
            <w:r w:rsidRPr="00966684">
              <w:rPr>
                <w:sz w:val="16"/>
                <w:szCs w:val="16"/>
              </w:rPr>
              <w:fldChar w:fldCharType="separate"/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noProof/>
                <w:sz w:val="16"/>
                <w:szCs w:val="16"/>
              </w:rPr>
              <w:t> </w:t>
            </w:r>
            <w:r w:rsidRPr="00966684">
              <w:rPr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566" w:type="dxa"/>
          </w:tcPr>
          <w:p w14:paraId="6BC3E0A8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1397" w:type="dxa"/>
            <w:tcBorders>
              <w:top w:val="single" w:sz="4" w:space="0" w:color="auto"/>
              <w:bottom w:val="single" w:sz="4" w:space="0" w:color="auto"/>
            </w:tcBorders>
          </w:tcPr>
          <w:p w14:paraId="74A5C8F0" w14:textId="77777777" w:rsidR="007C071A" w:rsidRDefault="005F0CB9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  <w:r w:rsidR="007C071A">
              <w:rPr>
                <w:sz w:val="16"/>
                <w:szCs w:val="16"/>
              </w:rPr>
              <w:t xml:space="preserve"> </w:t>
            </w:r>
          </w:p>
          <w:p w14:paraId="39844713" w14:textId="171A8C96" w:rsidR="00966684" w:rsidRPr="007C071A" w:rsidRDefault="00966684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Kontrollkästchen1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4"/>
            <w:r>
              <w:rPr>
                <w:sz w:val="16"/>
                <w:szCs w:val="16"/>
              </w:rPr>
              <w:t>männlich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1FAB3D5" w14:textId="77777777" w:rsidR="007C071A" w:rsidRDefault="007C071A" w:rsidP="007C071A">
            <w:pPr>
              <w:rPr>
                <w:sz w:val="16"/>
                <w:szCs w:val="16"/>
              </w:rPr>
            </w:pPr>
          </w:p>
          <w:p w14:paraId="22A7720E" w14:textId="672212A5" w:rsidR="00966684" w:rsidRPr="007C071A" w:rsidRDefault="00966684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Kontrollkästchen2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5"/>
            <w:r>
              <w:rPr>
                <w:sz w:val="16"/>
                <w:szCs w:val="16"/>
              </w:rPr>
              <w:t>weiblich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</w:tcBorders>
          </w:tcPr>
          <w:p w14:paraId="548E8D62" w14:textId="68502ED8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</w:tr>
      <w:tr w:rsidR="007C071A" w14:paraId="274222BC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3C2E60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14:paraId="605A70A2" w14:textId="3AD43ECE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6" w:name="Text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6"/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089FE812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96BF9F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</w:tr>
      <w:tr w:rsidR="007C071A" w14:paraId="5989B9EC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12424F" w14:textId="77777777" w:rsidR="005F0CB9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Nationalität</w:t>
            </w:r>
          </w:p>
          <w:p w14:paraId="2F3B5666" w14:textId="3465ED3B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7"/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126E4134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E984F9F" w14:textId="77777777" w:rsidR="005F0CB9" w:rsidRDefault="007C071A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Asylstatus</w:t>
            </w:r>
          </w:p>
          <w:p w14:paraId="2AC81992" w14:textId="14336DA4" w:rsidR="007C071A" w:rsidRPr="007C071A" w:rsidRDefault="007C071A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8" w:name="Text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8"/>
          </w:p>
        </w:tc>
      </w:tr>
      <w:tr w:rsidR="007C071A" w14:paraId="1B040D47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D7518F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Religionszugehörigkeit</w:t>
            </w:r>
          </w:p>
          <w:p w14:paraId="13AE824E" w14:textId="1D91B077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9"/>
          </w:p>
        </w:tc>
        <w:tc>
          <w:tcPr>
            <w:tcW w:w="566" w:type="dxa"/>
          </w:tcPr>
          <w:p w14:paraId="28C9AF92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C614795" w14:textId="09E6380E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</w:tr>
      <w:tr w:rsidR="007C071A" w14:paraId="2702562B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E48CD6" w14:textId="39C298BA" w:rsidR="007C071A" w:rsidRDefault="00FA1A16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Erstsprache</w:t>
            </w:r>
            <w:r w:rsidR="00910AAA">
              <w:rPr>
                <w:sz w:val="16"/>
                <w:szCs w:val="16"/>
              </w:rPr>
              <w:t>/Muttersprache</w:t>
            </w:r>
          </w:p>
          <w:p w14:paraId="057E10B9" w14:textId="5177250E" w:rsidR="00FA1A16" w:rsidRPr="007C071A" w:rsidRDefault="00ED5198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0"/>
          </w:p>
        </w:tc>
        <w:tc>
          <w:tcPr>
            <w:tcW w:w="566" w:type="dxa"/>
          </w:tcPr>
          <w:p w14:paraId="505437F6" w14:textId="77777777" w:rsidR="007C071A" w:rsidRPr="007C071A" w:rsidRDefault="007C071A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2DB5538E" w14:textId="77777777" w:rsidR="007C071A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Weitere Sprachen</w:t>
            </w:r>
          </w:p>
          <w:p w14:paraId="49F3BF65" w14:textId="5CE5EB61" w:rsidR="00FA1A16" w:rsidRPr="007C071A" w:rsidRDefault="00ED5198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1" w:name="Text2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1"/>
          </w:p>
        </w:tc>
      </w:tr>
      <w:tr w:rsidR="00FA1A16" w14:paraId="44C95896" w14:textId="77777777" w:rsidTr="00A56FC8">
        <w:tc>
          <w:tcPr>
            <w:tcW w:w="424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93F10C4" w14:textId="77777777" w:rsidR="00FA1A16" w:rsidRDefault="00FA1A16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Schulbesuch</w:t>
            </w:r>
          </w:p>
          <w:p w14:paraId="4DC08599" w14:textId="33B82B28" w:rsidR="005F0CB9" w:rsidRDefault="005F0CB9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2"/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6DD22DC6" w14:textId="77777777" w:rsidR="00FA1A16" w:rsidRPr="007C071A" w:rsidRDefault="00FA1A16" w:rsidP="007C071A">
            <w:pPr>
              <w:rPr>
                <w:sz w:val="16"/>
                <w:szCs w:val="16"/>
              </w:rPr>
            </w:pPr>
          </w:p>
        </w:tc>
        <w:tc>
          <w:tcPr>
            <w:tcW w:w="4189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332F40D" w14:textId="77777777" w:rsidR="00FA1A16" w:rsidRDefault="00FA1A16" w:rsidP="007C071A">
            <w:pPr>
              <w:rPr>
                <w:sz w:val="16"/>
                <w:szCs w:val="16"/>
              </w:rPr>
            </w:pPr>
          </w:p>
        </w:tc>
      </w:tr>
      <w:tr w:rsidR="00FA1A16" w14:paraId="333B8958" w14:textId="77777777" w:rsidTr="00A56FC8">
        <w:tc>
          <w:tcPr>
            <w:tcW w:w="2125" w:type="dxa"/>
            <w:tcBorders>
              <w:top w:val="single" w:sz="4" w:space="0" w:color="auto"/>
              <w:bottom w:val="nil"/>
            </w:tcBorders>
          </w:tcPr>
          <w:p w14:paraId="51A7CE81" w14:textId="2DAA0767" w:rsidR="00FA1A16" w:rsidRDefault="00FA1A16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Erst-Alphabetisierung</w:t>
            </w:r>
          </w:p>
          <w:p w14:paraId="5C295E86" w14:textId="7986B722" w:rsidR="00FA1A16" w:rsidRDefault="00FA1A16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Kontrollkästchen4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3"/>
            <w:r>
              <w:rPr>
                <w:sz w:val="16"/>
                <w:szCs w:val="16"/>
              </w:rPr>
              <w:t xml:space="preserve">ja </w:t>
            </w:r>
          </w:p>
        </w:tc>
        <w:tc>
          <w:tcPr>
            <w:tcW w:w="2124" w:type="dxa"/>
            <w:tcBorders>
              <w:top w:val="single" w:sz="4" w:space="0" w:color="auto"/>
              <w:bottom w:val="nil"/>
            </w:tcBorders>
          </w:tcPr>
          <w:p w14:paraId="11CA9FB4" w14:textId="77777777" w:rsidR="00FA1A16" w:rsidRDefault="00FA1A16" w:rsidP="00F77CBB">
            <w:pPr>
              <w:ind w:left="57"/>
              <w:rPr>
                <w:sz w:val="16"/>
                <w:szCs w:val="16"/>
              </w:rPr>
            </w:pPr>
          </w:p>
          <w:p w14:paraId="6608CE0D" w14:textId="1176A12D" w:rsidR="00FA1A16" w:rsidRDefault="00FA1A16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Kontrollkästchen5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4"/>
            <w:r>
              <w:rPr>
                <w:sz w:val="16"/>
                <w:szCs w:val="16"/>
              </w:rPr>
              <w:t>nein</w:t>
            </w:r>
          </w:p>
        </w:tc>
        <w:tc>
          <w:tcPr>
            <w:tcW w:w="566" w:type="dxa"/>
            <w:tcBorders>
              <w:top w:val="single" w:sz="4" w:space="0" w:color="auto"/>
              <w:bottom w:val="nil"/>
            </w:tcBorders>
          </w:tcPr>
          <w:p w14:paraId="7AD5B225" w14:textId="77777777" w:rsidR="00FA1A16" w:rsidRPr="007C071A" w:rsidRDefault="00FA1A16" w:rsidP="007C071A">
            <w:pPr>
              <w:rPr>
                <w:sz w:val="16"/>
                <w:szCs w:val="16"/>
              </w:rPr>
            </w:pPr>
          </w:p>
        </w:tc>
        <w:tc>
          <w:tcPr>
            <w:tcW w:w="2095" w:type="dxa"/>
            <w:gridSpan w:val="2"/>
            <w:tcBorders>
              <w:top w:val="single" w:sz="4" w:space="0" w:color="auto"/>
              <w:bottom w:val="nil"/>
            </w:tcBorders>
          </w:tcPr>
          <w:p w14:paraId="56BED04A" w14:textId="77777777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 lateinischer Schrift</w:t>
            </w:r>
          </w:p>
          <w:p w14:paraId="222C75A5" w14:textId="050AA322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Kontrollkästchen6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5"/>
            <w:r>
              <w:rPr>
                <w:sz w:val="16"/>
                <w:szCs w:val="16"/>
              </w:rPr>
              <w:t xml:space="preserve">ja </w:t>
            </w:r>
          </w:p>
        </w:tc>
        <w:tc>
          <w:tcPr>
            <w:tcW w:w="2094" w:type="dxa"/>
            <w:gridSpan w:val="2"/>
            <w:tcBorders>
              <w:top w:val="single" w:sz="4" w:space="0" w:color="auto"/>
              <w:bottom w:val="nil"/>
            </w:tcBorders>
          </w:tcPr>
          <w:p w14:paraId="1438CB19" w14:textId="77777777" w:rsidR="00FA1A16" w:rsidRDefault="00FA1A16" w:rsidP="007C071A">
            <w:pPr>
              <w:rPr>
                <w:sz w:val="16"/>
                <w:szCs w:val="16"/>
              </w:rPr>
            </w:pPr>
          </w:p>
          <w:p w14:paraId="73202515" w14:textId="7DDBAA96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Kontrollkästchen7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6"/>
            <w:r>
              <w:rPr>
                <w:sz w:val="16"/>
                <w:szCs w:val="16"/>
              </w:rPr>
              <w:t>nein</w:t>
            </w:r>
          </w:p>
        </w:tc>
      </w:tr>
      <w:tr w:rsidR="00A56FC8" w14:paraId="1290B176" w14:textId="77777777" w:rsidTr="00A56FC8">
        <w:tc>
          <w:tcPr>
            <w:tcW w:w="9004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77F4" w14:textId="77777777" w:rsidR="00A56FC8" w:rsidRDefault="00A56FC8" w:rsidP="00A56FC8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 Durchgangszentrum, Erstaufnahme</w:t>
            </w:r>
          </w:p>
          <w:p w14:paraId="033E92C1" w14:textId="4108A4A8" w:rsidR="00A56FC8" w:rsidRDefault="00A56FC8" w:rsidP="00A56FC8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63B9C65C" w14:textId="116A99E1" w:rsidR="005F0CB9" w:rsidRPr="00966684" w:rsidRDefault="00A56FC8" w:rsidP="00A56FC8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2. </w:t>
      </w:r>
      <w:r w:rsidR="007C071A" w:rsidRPr="00966684">
        <w:rPr>
          <w:b/>
          <w:sz w:val="16"/>
          <w:szCs w:val="16"/>
        </w:rPr>
        <w:t>Erziehungsberechtigte Person, Personen / Kontaktperson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3000"/>
        <w:gridCol w:w="1248"/>
        <w:gridCol w:w="254"/>
        <w:gridCol w:w="312"/>
        <w:gridCol w:w="1188"/>
        <w:gridCol w:w="3002"/>
      </w:tblGrid>
      <w:tr w:rsidR="007C071A" w:rsidRPr="007C071A" w14:paraId="5A6B9A7E" w14:textId="77777777" w:rsidTr="00966684">
        <w:tc>
          <w:tcPr>
            <w:tcW w:w="9004" w:type="dxa"/>
            <w:gridSpan w:val="6"/>
          </w:tcPr>
          <w:p w14:paraId="5A0A5BAB" w14:textId="29F73943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Erziehungsberechtigte: </w:t>
            </w:r>
          </w:p>
        </w:tc>
      </w:tr>
      <w:tr w:rsidR="00306A64" w:rsidRPr="007C071A" w14:paraId="409614D4" w14:textId="77777777" w:rsidTr="00966684">
        <w:tc>
          <w:tcPr>
            <w:tcW w:w="3000" w:type="dxa"/>
          </w:tcPr>
          <w:p w14:paraId="07DD59D8" w14:textId="051AAC0F" w:rsidR="00306A64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Kontrollkästchen3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17"/>
            <w:r>
              <w:rPr>
                <w:sz w:val="16"/>
                <w:szCs w:val="16"/>
              </w:rPr>
              <w:t>Vater</w:t>
            </w:r>
          </w:p>
          <w:p w14:paraId="593B3604" w14:textId="16D58E87" w:rsidR="00306A64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Mutter</w:t>
            </w:r>
          </w:p>
        </w:tc>
        <w:tc>
          <w:tcPr>
            <w:tcW w:w="3002" w:type="dxa"/>
            <w:gridSpan w:val="4"/>
          </w:tcPr>
          <w:p w14:paraId="10EDF9CC" w14:textId="25982981" w:rsidR="00306A64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ältere Geschwister</w:t>
            </w:r>
          </w:p>
          <w:p w14:paraId="4F940A66" w14:textId="58E711C8" w:rsidR="00306A64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Beistand / Beiständin</w:t>
            </w:r>
          </w:p>
        </w:tc>
        <w:tc>
          <w:tcPr>
            <w:tcW w:w="3002" w:type="dxa"/>
          </w:tcPr>
          <w:p w14:paraId="284583FC" w14:textId="5CDC20B1" w:rsidR="00306A64" w:rsidRDefault="00306A64" w:rsidP="0030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Verwandte</w:t>
            </w:r>
          </w:p>
          <w:p w14:paraId="55B29F4C" w14:textId="6CB5FEE8" w:rsidR="00306A64" w:rsidRDefault="00306A64" w:rsidP="00306A6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andere</w:t>
            </w:r>
          </w:p>
        </w:tc>
      </w:tr>
      <w:tr w:rsidR="007C071A" w:rsidRPr="007C071A" w14:paraId="02828DD4" w14:textId="77777777" w:rsidTr="00966684">
        <w:tc>
          <w:tcPr>
            <w:tcW w:w="4248" w:type="dxa"/>
            <w:gridSpan w:val="2"/>
            <w:tcBorders>
              <w:top w:val="nil"/>
              <w:bottom w:val="single" w:sz="4" w:space="0" w:color="auto"/>
            </w:tcBorders>
          </w:tcPr>
          <w:p w14:paraId="589E0BD2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14:paraId="42386955" w14:textId="77777777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gridSpan w:val="2"/>
          </w:tcPr>
          <w:p w14:paraId="092DA6E4" w14:textId="77777777" w:rsidR="007C071A" w:rsidRPr="007C071A" w:rsidRDefault="007C071A" w:rsidP="00EB641F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top w:val="nil"/>
              <w:bottom w:val="single" w:sz="4" w:space="0" w:color="auto"/>
            </w:tcBorders>
          </w:tcPr>
          <w:p w14:paraId="37683778" w14:textId="77777777" w:rsidR="007C071A" w:rsidRDefault="007C071A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3424CABD" w14:textId="77777777" w:rsidR="007C071A" w:rsidRPr="007C071A" w:rsidRDefault="007C071A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7C071A" w:rsidRPr="007C071A" w14:paraId="6CA263ED" w14:textId="77777777" w:rsidTr="00ED5198"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F48FE1" w14:textId="77777777" w:rsid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14:paraId="2C408B06" w14:textId="77777777" w:rsidR="007C071A" w:rsidRPr="007C071A" w:rsidRDefault="007C071A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gridSpan w:val="2"/>
            <w:tcBorders>
              <w:bottom w:val="single" w:sz="4" w:space="0" w:color="auto"/>
            </w:tcBorders>
          </w:tcPr>
          <w:p w14:paraId="43222851" w14:textId="77777777" w:rsidR="007C071A" w:rsidRPr="007C071A" w:rsidRDefault="007C071A" w:rsidP="00EB641F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bottom w:val="single" w:sz="4" w:space="0" w:color="auto"/>
            </w:tcBorders>
          </w:tcPr>
          <w:p w14:paraId="10717BAD" w14:textId="77777777" w:rsidR="007C071A" w:rsidRPr="007C071A" w:rsidRDefault="007C071A" w:rsidP="00EB641F">
            <w:pPr>
              <w:rPr>
                <w:sz w:val="16"/>
                <w:szCs w:val="16"/>
              </w:rPr>
            </w:pPr>
          </w:p>
        </w:tc>
      </w:tr>
      <w:tr w:rsidR="007C071A" w:rsidRPr="007C071A" w14:paraId="07AF3AD4" w14:textId="77777777" w:rsidTr="00ED5198">
        <w:tc>
          <w:tcPr>
            <w:tcW w:w="424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317BD6" w14:textId="6B49CA33" w:rsidR="007C071A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2CE07143" w14:textId="73296438" w:rsidR="00306A64" w:rsidRPr="007C071A" w:rsidRDefault="00306A64" w:rsidP="00F77CBB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8" w:name="Text9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8"/>
          </w:p>
        </w:tc>
        <w:tc>
          <w:tcPr>
            <w:tcW w:w="566" w:type="dxa"/>
            <w:gridSpan w:val="2"/>
            <w:tcBorders>
              <w:top w:val="single" w:sz="4" w:space="0" w:color="auto"/>
            </w:tcBorders>
          </w:tcPr>
          <w:p w14:paraId="3965DC0D" w14:textId="77777777" w:rsidR="007C071A" w:rsidRPr="007C071A" w:rsidRDefault="007C071A" w:rsidP="00EB641F">
            <w:pPr>
              <w:rPr>
                <w:sz w:val="16"/>
                <w:szCs w:val="16"/>
              </w:rPr>
            </w:pPr>
          </w:p>
        </w:tc>
        <w:tc>
          <w:tcPr>
            <w:tcW w:w="41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BB8C58" w14:textId="0CDF9E10" w:rsidR="007C071A" w:rsidRDefault="00ED5198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14:paraId="13B7A7DB" w14:textId="4BF0ADD6" w:rsidR="00ED5198" w:rsidRPr="007C071A" w:rsidRDefault="00ED5198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9" w:name="Text2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19"/>
          </w:p>
        </w:tc>
      </w:tr>
      <w:tr w:rsidR="00306A64" w14:paraId="2D81B0AF" w14:textId="77777777" w:rsidTr="00966684">
        <w:tc>
          <w:tcPr>
            <w:tcW w:w="9004" w:type="dxa"/>
            <w:gridSpan w:val="6"/>
          </w:tcPr>
          <w:p w14:paraId="00C8AC2B" w14:textId="03F33EDB" w:rsidR="00306A64" w:rsidRDefault="00306A64" w:rsidP="00304CEC">
            <w:pPr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Ansprechsperson</w:t>
            </w:r>
            <w:proofErr w:type="spellEnd"/>
            <w:r>
              <w:rPr>
                <w:sz w:val="16"/>
                <w:szCs w:val="16"/>
              </w:rPr>
              <w:t xml:space="preserve"> im Alltag: </w:t>
            </w:r>
          </w:p>
        </w:tc>
      </w:tr>
      <w:tr w:rsidR="00306A64" w14:paraId="0D2CE508" w14:textId="77777777" w:rsidTr="00966684">
        <w:tc>
          <w:tcPr>
            <w:tcW w:w="3000" w:type="dxa"/>
          </w:tcPr>
          <w:p w14:paraId="6363F2DA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Vater</w:t>
            </w:r>
          </w:p>
          <w:p w14:paraId="0C689344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Mutter</w:t>
            </w:r>
          </w:p>
        </w:tc>
        <w:tc>
          <w:tcPr>
            <w:tcW w:w="3002" w:type="dxa"/>
            <w:gridSpan w:val="4"/>
          </w:tcPr>
          <w:p w14:paraId="22E64F74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ältere Geschwister</w:t>
            </w:r>
          </w:p>
          <w:p w14:paraId="7882CE02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Beistand / Beiständin</w:t>
            </w:r>
          </w:p>
        </w:tc>
        <w:tc>
          <w:tcPr>
            <w:tcW w:w="3002" w:type="dxa"/>
          </w:tcPr>
          <w:p w14:paraId="4D261DC2" w14:textId="77777777" w:rsidR="00306A64" w:rsidRDefault="00306A6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Verwandte</w:t>
            </w:r>
          </w:p>
          <w:p w14:paraId="4A507F35" w14:textId="77777777" w:rsidR="00306A64" w:rsidRDefault="00306A6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andere</w:t>
            </w:r>
          </w:p>
        </w:tc>
      </w:tr>
      <w:tr w:rsidR="00966684" w14:paraId="14A3E9A0" w14:textId="77777777" w:rsidTr="00EB3227">
        <w:tc>
          <w:tcPr>
            <w:tcW w:w="4502" w:type="dxa"/>
            <w:gridSpan w:val="3"/>
            <w:tcBorders>
              <w:top w:val="nil"/>
              <w:bottom w:val="single" w:sz="4" w:space="0" w:color="auto"/>
            </w:tcBorders>
          </w:tcPr>
          <w:p w14:paraId="4C8F70CE" w14:textId="77847DEA" w:rsidR="00966684" w:rsidRPr="00EB3227" w:rsidRDefault="00304CEC" w:rsidP="00304CEC">
            <w:pPr>
              <w:ind w:left="57"/>
              <w:rPr>
                <w:i/>
                <w:sz w:val="16"/>
                <w:szCs w:val="16"/>
              </w:rPr>
            </w:pPr>
            <w:r w:rsidRPr="00EB3227">
              <w:rPr>
                <w:i/>
                <w:sz w:val="16"/>
                <w:szCs w:val="16"/>
              </w:rPr>
              <w:t>n</w:t>
            </w:r>
            <w:r w:rsidR="00966684" w:rsidRPr="00EB3227">
              <w:rPr>
                <w:i/>
                <w:sz w:val="16"/>
                <w:szCs w:val="16"/>
              </w:rPr>
              <w:t xml:space="preserve">ur </w:t>
            </w:r>
            <w:r w:rsidR="00E942AA">
              <w:rPr>
                <w:i/>
                <w:sz w:val="16"/>
                <w:szCs w:val="16"/>
              </w:rPr>
              <w:t>e</w:t>
            </w:r>
            <w:r w:rsidR="00E942AA" w:rsidRPr="00EB3227">
              <w:rPr>
                <w:i/>
                <w:sz w:val="16"/>
                <w:szCs w:val="16"/>
              </w:rPr>
              <w:t>rgänzen,</w:t>
            </w:r>
            <w:r w:rsidR="00966684" w:rsidRPr="00EB3227">
              <w:rPr>
                <w:i/>
                <w:sz w:val="16"/>
                <w:szCs w:val="16"/>
              </w:rPr>
              <w:t xml:space="preserve"> wenn nicht identisch mit obigen Angaben</w:t>
            </w:r>
          </w:p>
          <w:p w14:paraId="46303341" w14:textId="77777777" w:rsidR="00966684" w:rsidRDefault="0096668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14:paraId="29B16457" w14:textId="715E7C51" w:rsidR="00966684" w:rsidRDefault="0096668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20" w:name="Text14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0"/>
          </w:p>
        </w:tc>
        <w:tc>
          <w:tcPr>
            <w:tcW w:w="4502" w:type="dxa"/>
            <w:gridSpan w:val="3"/>
            <w:tcBorders>
              <w:top w:val="nil"/>
              <w:bottom w:val="single" w:sz="4" w:space="0" w:color="auto"/>
            </w:tcBorders>
          </w:tcPr>
          <w:p w14:paraId="6C722925" w14:textId="77777777" w:rsidR="00966684" w:rsidRDefault="00966684" w:rsidP="00EB641F">
            <w:pPr>
              <w:rPr>
                <w:sz w:val="16"/>
                <w:szCs w:val="16"/>
              </w:rPr>
            </w:pPr>
          </w:p>
          <w:p w14:paraId="7570B99C" w14:textId="77777777" w:rsidR="00966684" w:rsidRDefault="00966684" w:rsidP="0096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475EA31A" w14:textId="0834711B" w:rsidR="00966684" w:rsidRDefault="00966684" w:rsidP="0096668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1" w:name="Text15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1"/>
          </w:p>
        </w:tc>
      </w:tr>
      <w:tr w:rsidR="00966684" w14:paraId="012E0D5F" w14:textId="77777777" w:rsidTr="00EB3227">
        <w:tc>
          <w:tcPr>
            <w:tcW w:w="4502" w:type="dxa"/>
            <w:gridSpan w:val="3"/>
            <w:tcBorders>
              <w:top w:val="single" w:sz="4" w:space="0" w:color="auto"/>
            </w:tcBorders>
          </w:tcPr>
          <w:p w14:paraId="437A2BEF" w14:textId="77777777" w:rsidR="00966684" w:rsidRDefault="0096668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7AD55CF7" w14:textId="22AE48E8" w:rsidR="00966684" w:rsidRDefault="0096668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2" w:name="Text16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2"/>
          </w:p>
        </w:tc>
        <w:tc>
          <w:tcPr>
            <w:tcW w:w="4502" w:type="dxa"/>
            <w:gridSpan w:val="3"/>
          </w:tcPr>
          <w:p w14:paraId="263E7992" w14:textId="0A1DCFAF" w:rsidR="00966684" w:rsidRDefault="0096668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14:paraId="665C6225" w14:textId="0D10790E" w:rsidR="00966684" w:rsidRDefault="0096668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23" w:name="Text17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3"/>
          </w:p>
        </w:tc>
      </w:tr>
    </w:tbl>
    <w:p w14:paraId="411E88DF" w14:textId="77777777" w:rsidR="00966684" w:rsidRDefault="00966684" w:rsidP="007C071A">
      <w:pPr>
        <w:rPr>
          <w:sz w:val="16"/>
          <w:szCs w:val="16"/>
        </w:rPr>
      </w:pPr>
    </w:p>
    <w:p w14:paraId="6E749D7F" w14:textId="36A2EF5E" w:rsidR="005072C2" w:rsidRPr="00966684" w:rsidRDefault="005072C2" w:rsidP="005072C2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t xml:space="preserve">3. Besteht eine Beistandschaft? </w:t>
      </w:r>
      <w:r>
        <w:rPr>
          <w:b/>
          <w:sz w:val="16"/>
          <w:szCs w:val="16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4A32B4">
        <w:rPr>
          <w:b/>
          <w:sz w:val="16"/>
          <w:szCs w:val="16"/>
        </w:rPr>
      </w:r>
      <w:r w:rsidR="004A32B4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nein </w:t>
      </w:r>
      <w:r>
        <w:rPr>
          <w:b/>
          <w:sz w:val="16"/>
          <w:szCs w:val="16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6"/>
          <w:szCs w:val="16"/>
        </w:rPr>
        <w:instrText xml:space="preserve"> FORMCHECKBOX </w:instrText>
      </w:r>
      <w:r w:rsidR="004A32B4">
        <w:rPr>
          <w:b/>
          <w:sz w:val="16"/>
          <w:szCs w:val="16"/>
        </w:rPr>
      </w:r>
      <w:r w:rsidR="004A32B4">
        <w:rPr>
          <w:b/>
          <w:sz w:val="16"/>
          <w:szCs w:val="16"/>
        </w:rPr>
        <w:fldChar w:fldCharType="separate"/>
      </w:r>
      <w:r>
        <w:rPr>
          <w:b/>
          <w:sz w:val="16"/>
          <w:szCs w:val="16"/>
        </w:rPr>
        <w:fldChar w:fldCharType="end"/>
      </w:r>
      <w:r>
        <w:rPr>
          <w:b/>
          <w:sz w:val="16"/>
          <w:szCs w:val="16"/>
        </w:rPr>
        <w:t xml:space="preserve"> ja, bitte unten stehende Angaben ergänzen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66"/>
        <w:gridCol w:w="4192"/>
      </w:tblGrid>
      <w:tr w:rsidR="005072C2" w:rsidRPr="007C071A" w14:paraId="3BC7A42F" w14:textId="77777777" w:rsidTr="00584D93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0ACB0102" w14:textId="2C240658" w:rsidR="005072C2" w:rsidRDefault="005072C2" w:rsidP="00584D9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2A54DA">
              <w:rPr>
                <w:sz w:val="16"/>
                <w:szCs w:val="16"/>
              </w:rPr>
              <w:t xml:space="preserve"> Beiständin / Beistand</w:t>
            </w:r>
          </w:p>
          <w:p w14:paraId="28F2648C" w14:textId="77777777" w:rsidR="005072C2" w:rsidRPr="007C071A" w:rsidRDefault="005072C2" w:rsidP="00584D9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760818E3" w14:textId="77777777" w:rsidR="005072C2" w:rsidRPr="007C071A" w:rsidRDefault="005072C2" w:rsidP="00584D93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2FAFA7FD" w14:textId="77777777" w:rsidR="005072C2" w:rsidRDefault="005072C2" w:rsidP="0058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00CC6191" w14:textId="77777777" w:rsidR="005072C2" w:rsidRPr="007C071A" w:rsidRDefault="005072C2" w:rsidP="0058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5072C2" w:rsidRPr="007C071A" w14:paraId="7F88A858" w14:textId="77777777" w:rsidTr="00584D93">
        <w:tc>
          <w:tcPr>
            <w:tcW w:w="4246" w:type="dxa"/>
            <w:tcBorders>
              <w:top w:val="single" w:sz="4" w:space="0" w:color="auto"/>
            </w:tcBorders>
          </w:tcPr>
          <w:p w14:paraId="74F274DE" w14:textId="77777777" w:rsidR="005072C2" w:rsidRDefault="005072C2" w:rsidP="00584D9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147A4D21" w14:textId="77777777" w:rsidR="005072C2" w:rsidRPr="007C071A" w:rsidRDefault="005072C2" w:rsidP="00584D93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2EDB4CB" w14:textId="77777777" w:rsidR="005072C2" w:rsidRPr="007C071A" w:rsidRDefault="005072C2" w:rsidP="00584D93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14:paraId="643DA65C" w14:textId="77777777" w:rsidR="005072C2" w:rsidRDefault="005072C2" w:rsidP="00584D93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14:paraId="2C2416BA" w14:textId="77777777" w:rsidR="005072C2" w:rsidRPr="007C071A" w:rsidRDefault="005072C2" w:rsidP="00584D93">
            <w:pPr>
              <w:tabs>
                <w:tab w:val="left" w:pos="32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ab/>
            </w:r>
          </w:p>
        </w:tc>
      </w:tr>
    </w:tbl>
    <w:p w14:paraId="3B591B8D" w14:textId="77777777" w:rsidR="00A56FC8" w:rsidRDefault="00A56FC8" w:rsidP="00966684">
      <w:pPr>
        <w:spacing w:after="120"/>
        <w:rPr>
          <w:b/>
          <w:sz w:val="16"/>
          <w:szCs w:val="16"/>
        </w:rPr>
      </w:pPr>
    </w:p>
    <w:p w14:paraId="71A5B2B7" w14:textId="745A9B24" w:rsidR="007C071A" w:rsidRPr="00966684" w:rsidRDefault="005072C2" w:rsidP="00966684">
      <w:pPr>
        <w:spacing w:after="120"/>
        <w:rPr>
          <w:b/>
          <w:sz w:val="16"/>
          <w:szCs w:val="16"/>
        </w:rPr>
      </w:pPr>
      <w:r>
        <w:rPr>
          <w:b/>
          <w:sz w:val="16"/>
          <w:szCs w:val="16"/>
        </w:rPr>
        <w:lastRenderedPageBreak/>
        <w:t>4</w:t>
      </w:r>
      <w:r w:rsidR="00A56FC8">
        <w:rPr>
          <w:b/>
          <w:sz w:val="16"/>
          <w:szCs w:val="16"/>
        </w:rPr>
        <w:t xml:space="preserve">. </w:t>
      </w:r>
      <w:r>
        <w:rPr>
          <w:b/>
          <w:sz w:val="16"/>
          <w:szCs w:val="16"/>
        </w:rPr>
        <w:t>Betreuungsperson</w:t>
      </w:r>
      <w:r w:rsidR="00306A64" w:rsidRPr="00966684">
        <w:rPr>
          <w:b/>
          <w:sz w:val="16"/>
          <w:szCs w:val="16"/>
        </w:rPr>
        <w:t xml:space="preserve"> Soziale Dienste Asyl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6"/>
        <w:gridCol w:w="566"/>
        <w:gridCol w:w="4192"/>
      </w:tblGrid>
      <w:tr w:rsidR="00306A64" w:rsidRPr="007C071A" w14:paraId="2BEF8729" w14:textId="77777777" w:rsidTr="005072C2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6A7F0F5A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14:paraId="277CE8C8" w14:textId="77777777" w:rsidR="00306A64" w:rsidRPr="007C071A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</w:tcPr>
          <w:p w14:paraId="7DFB0882" w14:textId="77777777" w:rsidR="00306A64" w:rsidRPr="007C071A" w:rsidRDefault="00306A64" w:rsidP="00EB641F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22826AD9" w14:textId="77777777" w:rsidR="00306A64" w:rsidRDefault="00306A6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0049D7FC" w14:textId="77777777" w:rsidR="00306A64" w:rsidRPr="007C071A" w:rsidRDefault="00306A6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306A64" w:rsidRPr="007C071A" w14:paraId="5F570C7E" w14:textId="77777777" w:rsidTr="005072C2">
        <w:tc>
          <w:tcPr>
            <w:tcW w:w="4246" w:type="dxa"/>
            <w:tcBorders>
              <w:top w:val="single" w:sz="4" w:space="0" w:color="auto"/>
              <w:bottom w:val="single" w:sz="4" w:space="0" w:color="auto"/>
            </w:tcBorders>
          </w:tcPr>
          <w:p w14:paraId="24783E16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Adresse, PLZ, Wohnort</w:t>
            </w:r>
          </w:p>
          <w:p w14:paraId="33F29F2B" w14:textId="77777777" w:rsidR="00306A64" w:rsidRPr="007C071A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6" w:type="dxa"/>
            <w:tcBorders>
              <w:bottom w:val="single" w:sz="4" w:space="0" w:color="auto"/>
            </w:tcBorders>
          </w:tcPr>
          <w:p w14:paraId="7DD111E7" w14:textId="77777777" w:rsidR="00306A64" w:rsidRPr="007C071A" w:rsidRDefault="00306A64" w:rsidP="00EB641F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  <w:bottom w:val="single" w:sz="4" w:space="0" w:color="auto"/>
            </w:tcBorders>
          </w:tcPr>
          <w:p w14:paraId="58A8D097" w14:textId="77777777" w:rsidR="00306A64" w:rsidRPr="007C071A" w:rsidRDefault="00306A64" w:rsidP="00EB641F">
            <w:pPr>
              <w:rPr>
                <w:sz w:val="16"/>
                <w:szCs w:val="16"/>
              </w:rPr>
            </w:pPr>
          </w:p>
        </w:tc>
      </w:tr>
      <w:tr w:rsidR="00306A64" w:rsidRPr="007C071A" w14:paraId="7A05D8DF" w14:textId="77777777" w:rsidTr="005072C2">
        <w:tc>
          <w:tcPr>
            <w:tcW w:w="4246" w:type="dxa"/>
            <w:tcBorders>
              <w:top w:val="single" w:sz="4" w:space="0" w:color="auto"/>
            </w:tcBorders>
          </w:tcPr>
          <w:p w14:paraId="19E203DB" w14:textId="77777777" w:rsidR="00306A64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29871D3C" w14:textId="5B929CCD" w:rsidR="00306A64" w:rsidRPr="007C071A" w:rsidRDefault="00306A6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24" w:name="Text10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4"/>
          </w:p>
        </w:tc>
        <w:tc>
          <w:tcPr>
            <w:tcW w:w="566" w:type="dxa"/>
            <w:tcBorders>
              <w:top w:val="single" w:sz="4" w:space="0" w:color="auto"/>
            </w:tcBorders>
          </w:tcPr>
          <w:p w14:paraId="3F794A02" w14:textId="77777777" w:rsidR="00306A64" w:rsidRPr="007C071A" w:rsidRDefault="00306A64" w:rsidP="00EB641F">
            <w:pPr>
              <w:rPr>
                <w:sz w:val="16"/>
                <w:szCs w:val="16"/>
              </w:rPr>
            </w:pPr>
          </w:p>
        </w:tc>
        <w:tc>
          <w:tcPr>
            <w:tcW w:w="4192" w:type="dxa"/>
            <w:tcBorders>
              <w:top w:val="single" w:sz="4" w:space="0" w:color="auto"/>
            </w:tcBorders>
          </w:tcPr>
          <w:p w14:paraId="7BC9D33C" w14:textId="55F017AE" w:rsidR="00306A64" w:rsidRDefault="00306A64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14:paraId="2B1905F2" w14:textId="554B52C1" w:rsidR="00306A64" w:rsidRPr="007C071A" w:rsidRDefault="00306A64" w:rsidP="009F7571">
            <w:pPr>
              <w:tabs>
                <w:tab w:val="left" w:pos="3275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5" w:name="Text11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5"/>
            <w:r w:rsidR="009F7571">
              <w:rPr>
                <w:sz w:val="16"/>
                <w:szCs w:val="16"/>
              </w:rPr>
              <w:tab/>
            </w:r>
          </w:p>
        </w:tc>
      </w:tr>
    </w:tbl>
    <w:p w14:paraId="1D767582" w14:textId="1572E21B" w:rsidR="00306A64" w:rsidRPr="00966684" w:rsidRDefault="005072C2" w:rsidP="00A56FC8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>5</w:t>
      </w:r>
      <w:r w:rsidR="00A56FC8">
        <w:rPr>
          <w:b/>
          <w:sz w:val="16"/>
          <w:szCs w:val="16"/>
        </w:rPr>
        <w:t xml:space="preserve">. </w:t>
      </w:r>
      <w:r w:rsidR="00FA1A16" w:rsidRPr="00966684">
        <w:rPr>
          <w:b/>
          <w:sz w:val="16"/>
          <w:szCs w:val="16"/>
        </w:rPr>
        <w:t>Zusatzinformationen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000"/>
        <w:gridCol w:w="1502"/>
        <w:gridCol w:w="1501"/>
        <w:gridCol w:w="3001"/>
      </w:tblGrid>
      <w:tr w:rsidR="00FA1A16" w14:paraId="2052B69E" w14:textId="77777777" w:rsidTr="00A56FC8">
        <w:tc>
          <w:tcPr>
            <w:tcW w:w="3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9DC85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Geschwister</w:t>
            </w:r>
          </w:p>
          <w:p w14:paraId="4DB4268C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Jahrgang</w:t>
            </w:r>
          </w:p>
          <w:p w14:paraId="74B7955F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5D9BB94A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24D1444F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31D9BFD4" w14:textId="77777777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B6C908F" w14:textId="7C6FF2AA" w:rsidR="00FA1A16" w:rsidRDefault="00FA1A16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502" w:type="dxa"/>
            <w:tcBorders>
              <w:top w:val="single" w:sz="4" w:space="0" w:color="auto"/>
              <w:bottom w:val="single" w:sz="4" w:space="0" w:color="auto"/>
            </w:tcBorders>
          </w:tcPr>
          <w:p w14:paraId="42947F1D" w14:textId="77777777" w:rsidR="00FA1A16" w:rsidRDefault="00FA1A16" w:rsidP="007C071A">
            <w:pPr>
              <w:rPr>
                <w:sz w:val="16"/>
                <w:szCs w:val="16"/>
              </w:rPr>
            </w:pPr>
          </w:p>
          <w:p w14:paraId="15042DE0" w14:textId="77777777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Geschlecht</w:t>
            </w:r>
          </w:p>
          <w:p w14:paraId="3751EFC7" w14:textId="77777777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Kontrollkästchen8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6"/>
            <w:r>
              <w:rPr>
                <w:sz w:val="16"/>
                <w:szCs w:val="16"/>
              </w:rPr>
              <w:t>männlich</w:t>
            </w:r>
          </w:p>
          <w:p w14:paraId="5F519A5C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14:paraId="6F45516A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14:paraId="6F2AEF66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  <w:p w14:paraId="0A9F03DD" w14:textId="5D2F063A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männlich</w:t>
            </w:r>
          </w:p>
        </w:tc>
        <w:tc>
          <w:tcPr>
            <w:tcW w:w="1501" w:type="dxa"/>
            <w:tcBorders>
              <w:top w:val="single" w:sz="4" w:space="0" w:color="auto"/>
              <w:bottom w:val="single" w:sz="4" w:space="0" w:color="auto"/>
            </w:tcBorders>
          </w:tcPr>
          <w:p w14:paraId="5962C358" w14:textId="77777777" w:rsidR="00FA1A16" w:rsidRDefault="00FA1A16" w:rsidP="007C071A">
            <w:pPr>
              <w:rPr>
                <w:sz w:val="16"/>
                <w:szCs w:val="16"/>
              </w:rPr>
            </w:pPr>
          </w:p>
          <w:p w14:paraId="6573A2A3" w14:textId="77777777" w:rsidR="00FA1A16" w:rsidRDefault="00FA1A16" w:rsidP="007C071A">
            <w:pPr>
              <w:rPr>
                <w:sz w:val="16"/>
                <w:szCs w:val="16"/>
              </w:rPr>
            </w:pPr>
          </w:p>
          <w:p w14:paraId="67FDE84D" w14:textId="77777777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Kontrollkästchen9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7"/>
            <w:r w:rsidR="00E55F32">
              <w:rPr>
                <w:sz w:val="16"/>
                <w:szCs w:val="16"/>
              </w:rPr>
              <w:t>weiblich</w:t>
            </w:r>
          </w:p>
          <w:p w14:paraId="2F516BE8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14:paraId="7BE49BC2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14:paraId="4B89200B" w14:textId="7777777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  <w:p w14:paraId="6EF2B349" w14:textId="669F1964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r>
              <w:rPr>
                <w:sz w:val="16"/>
                <w:szCs w:val="16"/>
              </w:rPr>
              <w:t>weiblich</w:t>
            </w:r>
          </w:p>
        </w:tc>
        <w:tc>
          <w:tcPr>
            <w:tcW w:w="300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0348" w14:textId="77777777" w:rsidR="00FA1A16" w:rsidRDefault="00FA1A16" w:rsidP="007C071A">
            <w:pPr>
              <w:rPr>
                <w:sz w:val="16"/>
                <w:szCs w:val="16"/>
              </w:rPr>
            </w:pPr>
          </w:p>
          <w:p w14:paraId="553E4EE9" w14:textId="009DF18A" w:rsidR="00FA1A16" w:rsidRDefault="00FA1A16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Aufenthaltsort</w:t>
            </w:r>
          </w:p>
          <w:p w14:paraId="4647F74D" w14:textId="62DEE861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1.</w:t>
            </w:r>
          </w:p>
          <w:p w14:paraId="1C85C022" w14:textId="62B13BF7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</w:t>
            </w:r>
          </w:p>
          <w:p w14:paraId="44566CCA" w14:textId="163381A5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3.</w:t>
            </w:r>
          </w:p>
          <w:p w14:paraId="51015090" w14:textId="55F9F851" w:rsidR="00E55F32" w:rsidRDefault="00E55F32" w:rsidP="007C071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  <w:p w14:paraId="53DB54D8" w14:textId="6D4DDCC5" w:rsidR="00FA1A16" w:rsidRDefault="00E55F32" w:rsidP="00E55F3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</w:tr>
      <w:tr w:rsidR="00E55F32" w14:paraId="197D3291" w14:textId="77777777" w:rsidTr="00A56FC8">
        <w:tc>
          <w:tcPr>
            <w:tcW w:w="90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801D" w14:textId="7CAA8E0F" w:rsidR="00E55F32" w:rsidRDefault="00E55F32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Besondere Hinweise oder Beilagen</w:t>
            </w:r>
          </w:p>
          <w:p w14:paraId="3618E337" w14:textId="7A57A2CE" w:rsidR="00966684" w:rsidRDefault="00966684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8" w:name="Text18"/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  <w:bookmarkEnd w:id="28"/>
          </w:p>
          <w:p w14:paraId="5D9362FA" w14:textId="5D508068" w:rsidR="00966684" w:rsidRDefault="00966684" w:rsidP="007C071A">
            <w:pPr>
              <w:rPr>
                <w:sz w:val="16"/>
                <w:szCs w:val="16"/>
              </w:rPr>
            </w:pPr>
          </w:p>
          <w:p w14:paraId="745AEE32" w14:textId="77777777" w:rsidR="00966684" w:rsidRDefault="00966684" w:rsidP="007C071A">
            <w:pPr>
              <w:rPr>
                <w:sz w:val="16"/>
                <w:szCs w:val="16"/>
              </w:rPr>
            </w:pPr>
          </w:p>
          <w:p w14:paraId="27524065" w14:textId="07F61972" w:rsidR="00E55F32" w:rsidRDefault="00E55F32" w:rsidP="007C071A">
            <w:pPr>
              <w:rPr>
                <w:sz w:val="16"/>
                <w:szCs w:val="16"/>
              </w:rPr>
            </w:pPr>
          </w:p>
        </w:tc>
      </w:tr>
    </w:tbl>
    <w:p w14:paraId="5A415D08" w14:textId="32C854DD" w:rsidR="00FA1A16" w:rsidRPr="00966684" w:rsidRDefault="005072C2" w:rsidP="00A56FC8">
      <w:pPr>
        <w:spacing w:before="120" w:after="120"/>
        <w:rPr>
          <w:b/>
          <w:sz w:val="16"/>
          <w:szCs w:val="16"/>
        </w:rPr>
      </w:pPr>
      <w:r>
        <w:rPr>
          <w:b/>
          <w:sz w:val="16"/>
          <w:szCs w:val="16"/>
        </w:rPr>
        <w:t>6</w:t>
      </w:r>
      <w:r w:rsidR="00A56FC8">
        <w:rPr>
          <w:b/>
          <w:sz w:val="16"/>
          <w:szCs w:val="16"/>
        </w:rPr>
        <w:t xml:space="preserve">. </w:t>
      </w:r>
      <w:r w:rsidR="00D4731F" w:rsidRPr="00966684">
        <w:rPr>
          <w:b/>
          <w:sz w:val="16"/>
          <w:szCs w:val="16"/>
        </w:rPr>
        <w:t>Unterschrift zuweisende Person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D4731F" w:rsidRPr="007C071A" w14:paraId="123907F5" w14:textId="77777777" w:rsidTr="00966684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58B1A54B" w14:textId="0D62B0CE" w:rsidR="00D4731F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  <w:r w:rsidR="005F0CB9">
              <w:rPr>
                <w:sz w:val="16"/>
                <w:szCs w:val="16"/>
              </w:rPr>
              <w:t xml:space="preserve"> / Vorname</w:t>
            </w:r>
          </w:p>
          <w:p w14:paraId="321F0C35" w14:textId="77777777" w:rsidR="00D4731F" w:rsidRPr="007C071A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6C241E8C" w14:textId="77777777" w:rsidR="00D4731F" w:rsidRPr="007C071A" w:rsidRDefault="00D4731F" w:rsidP="00EB64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14:paraId="40B4E422" w14:textId="15EC1E65" w:rsidR="00D4731F" w:rsidRDefault="005F0CB9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Organisation</w:t>
            </w:r>
          </w:p>
          <w:p w14:paraId="76A0CF2E" w14:textId="77777777" w:rsidR="00D4731F" w:rsidRPr="007C071A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731F" w:rsidRPr="007C071A" w14:paraId="2501D42D" w14:textId="77777777" w:rsidTr="00966684">
        <w:tc>
          <w:tcPr>
            <w:tcW w:w="4253" w:type="dxa"/>
            <w:tcBorders>
              <w:top w:val="single" w:sz="4" w:space="0" w:color="auto"/>
              <w:bottom w:val="single" w:sz="4" w:space="0" w:color="auto"/>
            </w:tcBorders>
          </w:tcPr>
          <w:p w14:paraId="4CDFA991" w14:textId="77777777" w:rsidR="00D4731F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Telefon</w:t>
            </w:r>
          </w:p>
          <w:p w14:paraId="7455BAA1" w14:textId="3B78FBD7" w:rsidR="00D4731F" w:rsidRPr="007C071A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7E59BC4" w14:textId="77777777" w:rsidR="00D4731F" w:rsidRPr="007C071A" w:rsidRDefault="00D4731F" w:rsidP="00D473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  <w:bottom w:val="single" w:sz="4" w:space="0" w:color="auto"/>
            </w:tcBorders>
          </w:tcPr>
          <w:p w14:paraId="2B622A9E" w14:textId="77777777" w:rsidR="00D4731F" w:rsidRDefault="00D4731F" w:rsidP="00D47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E-Mail</w:t>
            </w:r>
          </w:p>
          <w:p w14:paraId="5E95699F" w14:textId="7009BC1F" w:rsidR="00D4731F" w:rsidRPr="007C071A" w:rsidRDefault="00D4731F" w:rsidP="00D473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731F" w:rsidRPr="007C071A" w14:paraId="6D19E66B" w14:textId="77777777" w:rsidTr="00966684">
        <w:tc>
          <w:tcPr>
            <w:tcW w:w="4253" w:type="dxa"/>
            <w:tcBorders>
              <w:top w:val="single" w:sz="4" w:space="0" w:color="auto"/>
            </w:tcBorders>
          </w:tcPr>
          <w:p w14:paraId="52358CE7" w14:textId="2433AD48" w:rsidR="00D4731F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14:paraId="6B6B497D" w14:textId="77777777" w:rsidR="00D4731F" w:rsidRPr="007C071A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0DEF3CDF" w14:textId="77777777" w:rsidR="00D4731F" w:rsidRPr="007C071A" w:rsidRDefault="00D4731F" w:rsidP="00EB64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single" w:sz="4" w:space="0" w:color="auto"/>
            </w:tcBorders>
          </w:tcPr>
          <w:p w14:paraId="2DFEDF40" w14:textId="745FAA10" w:rsidR="00D4731F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14:paraId="25C7627C" w14:textId="77777777" w:rsidR="00D4731F" w:rsidRPr="007C071A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7C92E58C" w14:textId="1758AAFB" w:rsidR="00966684" w:rsidRPr="00304CEC" w:rsidRDefault="00304CEC" w:rsidP="007C071A">
      <w:pPr>
        <w:rPr>
          <w:b/>
          <w:i/>
          <w:sz w:val="16"/>
          <w:szCs w:val="16"/>
        </w:rPr>
      </w:pPr>
      <w:r w:rsidRPr="00304CEC">
        <w:rPr>
          <w:b/>
          <w:i/>
          <w:sz w:val="16"/>
          <w:szCs w:val="16"/>
        </w:rPr>
        <w:t xml:space="preserve">Bitte leiten Sie </w:t>
      </w:r>
      <w:r>
        <w:rPr>
          <w:b/>
          <w:i/>
          <w:sz w:val="16"/>
          <w:szCs w:val="16"/>
        </w:rPr>
        <w:t xml:space="preserve">nach Ihrer Unterschrift </w:t>
      </w:r>
      <w:r w:rsidRPr="00304CEC">
        <w:rPr>
          <w:b/>
          <w:i/>
          <w:sz w:val="16"/>
          <w:szCs w:val="16"/>
        </w:rPr>
        <w:t>das Formular weiter an das Rektorat der Wohngemeinde.</w:t>
      </w:r>
    </w:p>
    <w:p w14:paraId="74A79C6E" w14:textId="247E2139" w:rsidR="00304CEC" w:rsidRPr="00A56FC8" w:rsidRDefault="00A56FC8" w:rsidP="007C071A">
      <w:pPr>
        <w:rPr>
          <w:i/>
          <w:color w:val="FF0000"/>
          <w:sz w:val="16"/>
          <w:szCs w:val="16"/>
        </w:rPr>
      </w:pPr>
      <w:r>
        <w:rPr>
          <w:sz w:val="16"/>
          <w:szCs w:val="16"/>
        </w:rPr>
        <w:sym w:font="Wingdings" w:char="F0F0"/>
      </w:r>
      <w:r>
        <w:rPr>
          <w:sz w:val="16"/>
          <w:szCs w:val="16"/>
        </w:rPr>
        <w:t xml:space="preserve"> </w:t>
      </w:r>
      <w:r>
        <w:rPr>
          <w:i/>
          <w:sz w:val="16"/>
          <w:szCs w:val="16"/>
        </w:rPr>
        <w:t xml:space="preserve">Rektorat der Wohngemeinde leitet das Formular weiter an </w:t>
      </w:r>
      <w:r w:rsidR="005072C2">
        <w:rPr>
          <w:i/>
          <w:sz w:val="16"/>
          <w:szCs w:val="16"/>
        </w:rPr>
        <w:t xml:space="preserve">I-B-A, Postfach, Landis + </w:t>
      </w:r>
      <w:proofErr w:type="spellStart"/>
      <w:r w:rsidR="005072C2">
        <w:rPr>
          <w:i/>
          <w:sz w:val="16"/>
          <w:szCs w:val="16"/>
        </w:rPr>
        <w:t>Gyr</w:t>
      </w:r>
      <w:proofErr w:type="spellEnd"/>
      <w:r w:rsidR="005072C2">
        <w:rPr>
          <w:i/>
          <w:sz w:val="16"/>
          <w:szCs w:val="16"/>
        </w:rPr>
        <w:t>-Strasse 1, 6301 Zug</w:t>
      </w:r>
    </w:p>
    <w:p w14:paraId="503DD64B" w14:textId="3F3325AD" w:rsidR="00D4731F" w:rsidRPr="00966684" w:rsidRDefault="005072C2" w:rsidP="00A56FC8">
      <w:pPr>
        <w:spacing w:before="200" w:after="120"/>
        <w:rPr>
          <w:b/>
          <w:sz w:val="16"/>
          <w:szCs w:val="16"/>
        </w:rPr>
      </w:pPr>
      <w:r>
        <w:rPr>
          <w:b/>
          <w:sz w:val="16"/>
          <w:szCs w:val="16"/>
        </w:rPr>
        <w:t>7</w:t>
      </w:r>
      <w:r w:rsidR="00A56FC8">
        <w:rPr>
          <w:b/>
          <w:sz w:val="16"/>
          <w:szCs w:val="16"/>
        </w:rPr>
        <w:t xml:space="preserve">. </w:t>
      </w:r>
      <w:proofErr w:type="spellStart"/>
      <w:r w:rsidR="00D4731F" w:rsidRPr="00966684">
        <w:rPr>
          <w:b/>
          <w:sz w:val="16"/>
          <w:szCs w:val="16"/>
        </w:rPr>
        <w:t>Sprachstandserhebung</w:t>
      </w:r>
      <w:proofErr w:type="spellEnd"/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D4731F" w:rsidRPr="007C071A" w14:paraId="1144664A" w14:textId="77777777" w:rsidTr="005F0CB9">
        <w:tc>
          <w:tcPr>
            <w:tcW w:w="9014" w:type="dxa"/>
            <w:gridSpan w:val="3"/>
          </w:tcPr>
          <w:p w14:paraId="3E3BA562" w14:textId="533B4696" w:rsidR="00D4731F" w:rsidRDefault="00D4731F" w:rsidP="00304CEC">
            <w:pPr>
              <w:ind w:left="57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Sprachstandserhebung</w:t>
            </w:r>
            <w:proofErr w:type="spellEnd"/>
            <w:r>
              <w:rPr>
                <w:sz w:val="16"/>
                <w:szCs w:val="16"/>
              </w:rPr>
              <w:t xml:space="preserve"> durch das Integrationsbrückenangebot</w:t>
            </w:r>
            <w:r w:rsidR="005F0CB9">
              <w:rPr>
                <w:sz w:val="16"/>
                <w:szCs w:val="16"/>
              </w:rPr>
              <w:t xml:space="preserve"> (IBA)</w:t>
            </w:r>
            <w:r>
              <w:rPr>
                <w:sz w:val="16"/>
                <w:szCs w:val="16"/>
              </w:rPr>
              <w:t xml:space="preserve"> ist erfolgt</w:t>
            </w:r>
            <w:r w:rsidR="005F0CB9">
              <w:rPr>
                <w:sz w:val="16"/>
                <w:szCs w:val="16"/>
              </w:rPr>
              <w:t xml:space="preserve"> und der Bericht liegt bei.</w:t>
            </w:r>
          </w:p>
        </w:tc>
      </w:tr>
      <w:tr w:rsidR="00D4731F" w:rsidRPr="007C071A" w14:paraId="4F6D3181" w14:textId="77777777" w:rsidTr="00966684">
        <w:tc>
          <w:tcPr>
            <w:tcW w:w="4253" w:type="dxa"/>
            <w:tcBorders>
              <w:top w:val="nil"/>
              <w:bottom w:val="single" w:sz="4" w:space="0" w:color="auto"/>
            </w:tcBorders>
          </w:tcPr>
          <w:p w14:paraId="3D394DFC" w14:textId="77777777" w:rsidR="00D4731F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Name</w:t>
            </w:r>
          </w:p>
          <w:p w14:paraId="5A7186D6" w14:textId="77777777" w:rsidR="00D4731F" w:rsidRPr="007C071A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504EB06F" w14:textId="77777777" w:rsidR="00D4731F" w:rsidRPr="007C071A" w:rsidRDefault="00D4731F" w:rsidP="00EB64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  <w:tcBorders>
              <w:top w:val="nil"/>
              <w:bottom w:val="single" w:sz="4" w:space="0" w:color="auto"/>
            </w:tcBorders>
          </w:tcPr>
          <w:p w14:paraId="75D3735A" w14:textId="77777777" w:rsidR="00D4731F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Vorname</w:t>
            </w:r>
          </w:p>
          <w:p w14:paraId="4BFD4C84" w14:textId="77777777" w:rsidR="00D4731F" w:rsidRPr="007C071A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  <w:tr w:rsidR="00D4731F" w:rsidRPr="007C071A" w14:paraId="34DEE7BD" w14:textId="77777777" w:rsidTr="00966684">
        <w:tc>
          <w:tcPr>
            <w:tcW w:w="4253" w:type="dxa"/>
            <w:tcBorders>
              <w:top w:val="single" w:sz="4" w:space="0" w:color="auto"/>
            </w:tcBorders>
          </w:tcPr>
          <w:p w14:paraId="2B10FBA1" w14:textId="38CCF308" w:rsidR="00D4731F" w:rsidRDefault="005F0CB9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14:paraId="45921A31" w14:textId="77777777" w:rsidR="00D4731F" w:rsidRPr="007C071A" w:rsidRDefault="00D4731F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103A751" w14:textId="77777777" w:rsidR="00D4731F" w:rsidRPr="007C071A" w:rsidRDefault="00D4731F" w:rsidP="00EB64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</w:tcPr>
          <w:p w14:paraId="543675E9" w14:textId="0B26BC71" w:rsidR="00D4731F" w:rsidRDefault="005F0CB9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Unterschrift</w:t>
            </w:r>
          </w:p>
          <w:p w14:paraId="48566148" w14:textId="77777777" w:rsidR="00D4731F" w:rsidRPr="007C071A" w:rsidRDefault="00D4731F" w:rsidP="00EB641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6653DE1" w14:textId="7D7DEF0F" w:rsidR="00966684" w:rsidRPr="00304CEC" w:rsidRDefault="00304CEC" w:rsidP="007C071A">
      <w:pPr>
        <w:rPr>
          <w:b/>
          <w:i/>
          <w:sz w:val="16"/>
          <w:szCs w:val="16"/>
        </w:rPr>
      </w:pPr>
      <w:r w:rsidRPr="00304CEC">
        <w:rPr>
          <w:b/>
          <w:i/>
          <w:sz w:val="16"/>
          <w:szCs w:val="16"/>
        </w:rPr>
        <w:t xml:space="preserve">Bitte </w:t>
      </w:r>
      <w:r>
        <w:rPr>
          <w:b/>
          <w:i/>
          <w:sz w:val="16"/>
          <w:szCs w:val="16"/>
        </w:rPr>
        <w:t xml:space="preserve">nach erfolgter </w:t>
      </w:r>
      <w:proofErr w:type="spellStart"/>
      <w:r>
        <w:rPr>
          <w:b/>
          <w:i/>
          <w:sz w:val="16"/>
          <w:szCs w:val="16"/>
        </w:rPr>
        <w:t>Sprachstandserhebung</w:t>
      </w:r>
      <w:proofErr w:type="spellEnd"/>
      <w:r>
        <w:rPr>
          <w:b/>
          <w:i/>
          <w:sz w:val="16"/>
          <w:szCs w:val="16"/>
        </w:rPr>
        <w:t xml:space="preserve"> </w:t>
      </w:r>
      <w:r w:rsidRPr="00304CEC">
        <w:rPr>
          <w:b/>
          <w:i/>
          <w:sz w:val="16"/>
          <w:szCs w:val="16"/>
        </w:rPr>
        <w:t xml:space="preserve">unterzeichnen und mit Bericht </w:t>
      </w:r>
      <w:r w:rsidR="00A56FC8">
        <w:rPr>
          <w:b/>
          <w:i/>
          <w:sz w:val="16"/>
          <w:szCs w:val="16"/>
        </w:rPr>
        <w:t xml:space="preserve">zurück </w:t>
      </w:r>
      <w:r w:rsidRPr="00304CEC">
        <w:rPr>
          <w:b/>
          <w:i/>
          <w:sz w:val="16"/>
          <w:szCs w:val="16"/>
        </w:rPr>
        <w:t>an das Rektorat der Wohngemeinde senden.</w:t>
      </w:r>
    </w:p>
    <w:p w14:paraId="308CA770" w14:textId="35FD6DE7" w:rsidR="00D4731F" w:rsidRPr="00966684" w:rsidRDefault="005072C2" w:rsidP="00A56FC8">
      <w:pPr>
        <w:spacing w:before="200" w:after="120"/>
        <w:rPr>
          <w:b/>
          <w:sz w:val="16"/>
          <w:szCs w:val="16"/>
        </w:rPr>
      </w:pPr>
      <w:r>
        <w:rPr>
          <w:b/>
          <w:sz w:val="16"/>
          <w:szCs w:val="16"/>
        </w:rPr>
        <w:t>8</w:t>
      </w:r>
      <w:r w:rsidR="00A56FC8">
        <w:rPr>
          <w:b/>
          <w:sz w:val="16"/>
          <w:szCs w:val="16"/>
        </w:rPr>
        <w:t xml:space="preserve">. </w:t>
      </w:r>
      <w:r w:rsidR="00304CEC">
        <w:rPr>
          <w:b/>
          <w:sz w:val="16"/>
          <w:szCs w:val="16"/>
        </w:rPr>
        <w:t>Zuweisungsentscheid</w:t>
      </w:r>
    </w:p>
    <w:tbl>
      <w:tblPr>
        <w:tblStyle w:val="Tabellenrast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4249"/>
        <w:gridCol w:w="566"/>
        <w:gridCol w:w="4189"/>
      </w:tblGrid>
      <w:tr w:rsidR="005F0CB9" w14:paraId="109E8C44" w14:textId="77777777" w:rsidTr="005F0CB9">
        <w:tc>
          <w:tcPr>
            <w:tcW w:w="9014" w:type="dxa"/>
            <w:gridSpan w:val="3"/>
          </w:tcPr>
          <w:p w14:paraId="1A6ADC9F" w14:textId="57D9A679" w:rsidR="005F0CB9" w:rsidRDefault="00304CEC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Kontrollkästchen10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29"/>
            <w:r>
              <w:rPr>
                <w:sz w:val="16"/>
                <w:szCs w:val="16"/>
              </w:rPr>
              <w:t>IBA Integrationsbrückenangebot</w:t>
            </w:r>
          </w:p>
        </w:tc>
      </w:tr>
      <w:tr w:rsidR="00304CEC" w14:paraId="2668EB49" w14:textId="77777777" w:rsidTr="005F0CB9">
        <w:tc>
          <w:tcPr>
            <w:tcW w:w="9014" w:type="dxa"/>
            <w:gridSpan w:val="3"/>
          </w:tcPr>
          <w:p w14:paraId="1617B434" w14:textId="7D9A7372" w:rsidR="00304CEC" w:rsidRDefault="00304CEC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Kontrollkästchen11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0"/>
            <w:r>
              <w:rPr>
                <w:sz w:val="16"/>
                <w:szCs w:val="16"/>
              </w:rPr>
              <w:t>DaZ-Klasse</w:t>
            </w:r>
          </w:p>
        </w:tc>
      </w:tr>
      <w:tr w:rsidR="00304CEC" w14:paraId="2834E558" w14:textId="77777777" w:rsidTr="005F0CB9">
        <w:tc>
          <w:tcPr>
            <w:tcW w:w="9014" w:type="dxa"/>
            <w:gridSpan w:val="3"/>
          </w:tcPr>
          <w:p w14:paraId="7F3B7CEF" w14:textId="6C8539D6" w:rsidR="00304CEC" w:rsidRDefault="00304CEC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Kontrollkästchen12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1"/>
            <w:r>
              <w:rPr>
                <w:sz w:val="16"/>
                <w:szCs w:val="16"/>
              </w:rPr>
              <w:t>Integrationsklasse</w:t>
            </w:r>
            <w:r w:rsidR="00F94F65">
              <w:rPr>
                <w:sz w:val="16"/>
                <w:szCs w:val="16"/>
              </w:rPr>
              <w:t xml:space="preserve"> (Kind altersmässig im Graubereich Primar/Sekundarstufe I)</w:t>
            </w:r>
          </w:p>
        </w:tc>
      </w:tr>
      <w:tr w:rsidR="00304CEC" w14:paraId="4172D180" w14:textId="77777777" w:rsidTr="005F0CB9">
        <w:tc>
          <w:tcPr>
            <w:tcW w:w="9014" w:type="dxa"/>
            <w:gridSpan w:val="3"/>
          </w:tcPr>
          <w:p w14:paraId="12E39FB6" w14:textId="1D7ED400" w:rsidR="00304CEC" w:rsidRDefault="00304CEC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Kontrollkästchen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Kontrollkästchen13"/>
            <w:r>
              <w:rPr>
                <w:sz w:val="16"/>
                <w:szCs w:val="16"/>
              </w:rPr>
              <w:instrText xml:space="preserve"> FORMCHECKBOX </w:instrText>
            </w:r>
            <w:r w:rsidR="004A32B4">
              <w:rPr>
                <w:sz w:val="16"/>
                <w:szCs w:val="16"/>
              </w:rPr>
            </w:r>
            <w:r w:rsidR="004A32B4">
              <w:rPr>
                <w:sz w:val="16"/>
                <w:szCs w:val="16"/>
              </w:rPr>
              <w:fldChar w:fldCharType="separate"/>
            </w:r>
            <w:r>
              <w:rPr>
                <w:sz w:val="16"/>
                <w:szCs w:val="16"/>
              </w:rPr>
              <w:fldChar w:fldCharType="end"/>
            </w:r>
            <w:bookmarkEnd w:id="32"/>
            <w:r>
              <w:rPr>
                <w:sz w:val="16"/>
                <w:szCs w:val="16"/>
              </w:rPr>
              <w:t>Regelklasse</w:t>
            </w:r>
          </w:p>
        </w:tc>
      </w:tr>
      <w:tr w:rsidR="005F0CB9" w:rsidRPr="007C071A" w14:paraId="75FBB71F" w14:textId="77777777" w:rsidTr="00A56FC8">
        <w:trPr>
          <w:trHeight w:val="745"/>
        </w:trPr>
        <w:tc>
          <w:tcPr>
            <w:tcW w:w="4253" w:type="dxa"/>
          </w:tcPr>
          <w:p w14:paraId="6E7310B9" w14:textId="77777777" w:rsidR="005F0CB9" w:rsidRDefault="005F0CB9" w:rsidP="00F94F65">
            <w:pPr>
              <w:spacing w:after="120"/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Ort, Datum</w:t>
            </w:r>
          </w:p>
          <w:p w14:paraId="4F558643" w14:textId="77777777" w:rsidR="005F0CB9" w:rsidRPr="007C071A" w:rsidRDefault="005F0CB9" w:rsidP="00304CEC">
            <w:pPr>
              <w:ind w:left="5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  <w:tc>
          <w:tcPr>
            <w:tcW w:w="567" w:type="dxa"/>
          </w:tcPr>
          <w:p w14:paraId="1F0C9853" w14:textId="77777777" w:rsidR="005F0CB9" w:rsidRPr="007C071A" w:rsidRDefault="005F0CB9" w:rsidP="00EB641F">
            <w:pPr>
              <w:rPr>
                <w:sz w:val="16"/>
                <w:szCs w:val="16"/>
              </w:rPr>
            </w:pPr>
          </w:p>
        </w:tc>
        <w:tc>
          <w:tcPr>
            <w:tcW w:w="4194" w:type="dxa"/>
          </w:tcPr>
          <w:p w14:paraId="413C75C7" w14:textId="46DD2426" w:rsidR="005F0CB9" w:rsidRDefault="005F0CB9" w:rsidP="00F94F65">
            <w:pPr>
              <w:spacing w:after="1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Stempel und Unterschrift Rektorat </w:t>
            </w:r>
            <w:r w:rsidR="00F94F65">
              <w:rPr>
                <w:sz w:val="16"/>
                <w:szCs w:val="16"/>
              </w:rPr>
              <w:t>Wohng</w:t>
            </w:r>
            <w:r>
              <w:rPr>
                <w:sz w:val="16"/>
                <w:szCs w:val="16"/>
              </w:rPr>
              <w:t>emeinde</w:t>
            </w:r>
          </w:p>
          <w:p w14:paraId="477F3406" w14:textId="042F0464" w:rsidR="00D4602F" w:rsidRPr="007C071A" w:rsidRDefault="005F0CB9" w:rsidP="00A56FC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sz w:val="16"/>
                <w:szCs w:val="16"/>
              </w:rPr>
              <w:instrText xml:space="preserve"> FORMTEXT </w:instrText>
            </w:r>
            <w:r>
              <w:rPr>
                <w:sz w:val="16"/>
                <w:szCs w:val="16"/>
              </w:rPr>
            </w:r>
            <w:r>
              <w:rPr>
                <w:sz w:val="16"/>
                <w:szCs w:val="16"/>
              </w:rPr>
              <w:fldChar w:fldCharType="separate"/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noProof/>
                <w:sz w:val="16"/>
                <w:szCs w:val="16"/>
              </w:rPr>
              <w:t> </w:t>
            </w:r>
            <w:r>
              <w:rPr>
                <w:sz w:val="16"/>
                <w:szCs w:val="16"/>
              </w:rPr>
              <w:fldChar w:fldCharType="end"/>
            </w:r>
          </w:p>
        </w:tc>
      </w:tr>
    </w:tbl>
    <w:p w14:paraId="1F70366A" w14:textId="77777777" w:rsidR="005F0CB9" w:rsidRPr="007C071A" w:rsidRDefault="005F0CB9" w:rsidP="00A56FC8">
      <w:pPr>
        <w:rPr>
          <w:sz w:val="16"/>
          <w:szCs w:val="16"/>
        </w:rPr>
      </w:pPr>
    </w:p>
    <w:sectPr w:rsidR="005F0CB9" w:rsidRPr="007C071A" w:rsidSect="00A56FC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701" w:right="907" w:bottom="681" w:left="1985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B211DC" w14:textId="77777777" w:rsidR="00883F5F" w:rsidRDefault="00883F5F">
      <w:r>
        <w:separator/>
      </w:r>
    </w:p>
  </w:endnote>
  <w:endnote w:type="continuationSeparator" w:id="0">
    <w:p w14:paraId="6F8992F3" w14:textId="77777777" w:rsidR="00883F5F" w:rsidRDefault="00883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D141C" w14:textId="245870C1" w:rsidR="009F7571" w:rsidRDefault="009F7571" w:rsidP="009F7571">
    <w:pPr>
      <w:pStyle w:val="Fuzeile"/>
    </w:pPr>
    <w:r>
      <w:tab/>
    </w:r>
    <w:r>
      <w:ptab w:relativeTo="margin" w:alignment="center" w:leader="none"/>
    </w:r>
    <w:r>
      <w:ptab w:relativeTo="margin" w:alignment="right" w:leader="none"/>
    </w:r>
    <w:r>
      <w:t>Seite 2 von 2</w:t>
    </w:r>
  </w:p>
  <w:p w14:paraId="0D889678" w14:textId="4D6C09C7" w:rsidR="009F7571" w:rsidRDefault="009F7571">
    <w:pPr>
      <w:pStyle w:val="Fuzeile"/>
    </w:pPr>
    <w:r>
      <w:tab/>
    </w:r>
    <w:r>
      <w:tab/>
    </w: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9DFB05" w14:textId="6350670A" w:rsidR="009F7571" w:rsidRDefault="009F7571">
    <w:pPr>
      <w:pStyle w:val="Fuzeile"/>
    </w:pPr>
    <w:r>
      <w:ptab w:relativeTo="margin" w:alignment="center" w:leader="none"/>
    </w:r>
    <w:r>
      <w:ptab w:relativeTo="margin" w:alignment="right" w:leader="none"/>
    </w:r>
    <w:r>
      <w:t>Seite 1 von 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5E88FA" w14:textId="12DF29BC" w:rsidR="00C87E27" w:rsidRPr="00C618E0" w:rsidRDefault="00C87E27" w:rsidP="00832570">
    <w:pPr>
      <w:pStyle w:val="Dateiname"/>
      <w:ind w:left="-11340"/>
    </w:pPr>
    <w:r>
      <w:fldChar w:fldCharType="begin"/>
    </w:r>
    <w:r>
      <w:instrText xml:space="preserve"> FILENAME  \* Caps</w:instrText>
    </w:r>
    <w:r>
      <w:fldChar w:fldCharType="separate"/>
    </w:r>
    <w:r w:rsidR="009B7DB6">
      <w:t>Form_20191219_Anmeldeformular-Asyl-Sek-I-V3.Docx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B9A81" w14:textId="77777777" w:rsidR="00883F5F" w:rsidRDefault="00883F5F">
      <w:r>
        <w:separator/>
      </w:r>
    </w:p>
  </w:footnote>
  <w:footnote w:type="continuationSeparator" w:id="0">
    <w:p w14:paraId="04E24C16" w14:textId="77777777" w:rsidR="00883F5F" w:rsidRDefault="00883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313F2" w14:textId="77777777" w:rsidR="00B25AC9" w:rsidRDefault="00B25AC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FD4782" w14:textId="1650D629" w:rsidR="00B25AC9" w:rsidRDefault="00B25AC9">
    <w:pPr>
      <w:pStyle w:val="Kopfzeile"/>
    </w:pPr>
    <w:r>
      <w:drawing>
        <wp:anchor distT="0" distB="0" distL="114300" distR="114300" simplePos="0" relativeHeight="251661824" behindDoc="0" locked="1" layoutInCell="1" allowOverlap="1" wp14:anchorId="66389F3D" wp14:editId="669D6D0A">
          <wp:simplePos x="0" y="0"/>
          <wp:positionH relativeFrom="page">
            <wp:posOffset>342900</wp:posOffset>
          </wp:positionH>
          <wp:positionV relativeFrom="page">
            <wp:posOffset>250825</wp:posOffset>
          </wp:positionV>
          <wp:extent cx="1986915" cy="694690"/>
          <wp:effectExtent l="0" t="0" r="0" b="0"/>
          <wp:wrapNone/>
          <wp:docPr id="14" name="logo1" descr="logo_verw_zug_s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1" descr="logo_verw_zug_s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6915" cy="694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5726"/>
      <w:gridCol w:w="3288"/>
    </w:tblGrid>
    <w:tr w:rsidR="00C87E27" w14:paraId="2F3D3CC5" w14:textId="77777777" w:rsidTr="00456F4F">
      <w:tc>
        <w:tcPr>
          <w:tcW w:w="5726" w:type="dxa"/>
        </w:tcPr>
        <w:p w14:paraId="64B41086" w14:textId="75B9C68B" w:rsidR="00C87E27" w:rsidRDefault="00C87E27">
          <w:pPr>
            <w:pStyle w:val="Kopfzeile"/>
          </w:pPr>
          <w:r>
            <w:drawing>
              <wp:anchor distT="0" distB="0" distL="114300" distR="114300" simplePos="0" relativeHeight="251657728" behindDoc="0" locked="1" layoutInCell="1" allowOverlap="1" wp14:anchorId="22EF5ECC" wp14:editId="54147267">
                <wp:simplePos x="0" y="0"/>
                <wp:positionH relativeFrom="page">
                  <wp:posOffset>-828040</wp:posOffset>
                </wp:positionH>
                <wp:positionV relativeFrom="page">
                  <wp:posOffset>-180340</wp:posOffset>
                </wp:positionV>
                <wp:extent cx="1986915" cy="694690"/>
                <wp:effectExtent l="0" t="0" r="0" b="0"/>
                <wp:wrapNone/>
                <wp:docPr id="15" name="logo1" descr="logo_verw_zug_s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1" descr="logo_verw_zug_sw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6915" cy="694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88" w:type="dxa"/>
        </w:tcPr>
        <w:p w14:paraId="4898F6B4" w14:textId="5C08C70D" w:rsidR="00456F4F" w:rsidRDefault="00456F4F" w:rsidP="00456F4F">
          <w:pPr>
            <w:pStyle w:val="Kopfzeile"/>
            <w:tabs>
              <w:tab w:val="left" w:pos="3063"/>
            </w:tabs>
          </w:pPr>
          <w:r>
            <w:rPr>
              <w:color w:val="0000FF"/>
            </w:rPr>
            <w:t xml:space="preserve">           </w:t>
          </w:r>
          <w:r>
            <w:rPr>
              <w:color w:val="0000FF"/>
            </w:rPr>
            <w:drawing>
              <wp:inline distT="0" distB="0" distL="0" distR="0" wp14:anchorId="0918E10A" wp14:editId="1A7DE0E7">
                <wp:extent cx="1609725" cy="405130"/>
                <wp:effectExtent l="0" t="0" r="9525" b="0"/>
                <wp:docPr id="16" name="Grafik 16" descr="Bildergebnis für logo stadt zug">
                  <a:hlinkClick xmlns:a="http://schemas.openxmlformats.org/drawingml/2006/main" r:id="rId2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rc_mi" descr="Bildergebnis für logo stadt zug">
                          <a:hlinkClick r:id="rId2"/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09725" cy="40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B512230" w14:textId="2389A422" w:rsidR="00C87E27" w:rsidRDefault="00456F4F" w:rsidP="00456F4F">
    <w:pPr>
      <w:pStyle w:val="Kopfzeile"/>
      <w:tabs>
        <w:tab w:val="left" w:pos="8789"/>
      </w:tabs>
    </w:pPr>
    <w:r>
      <w:rPr>
        <w:color w:val="0000FF"/>
      </w:rPr>
      <w:t xml:space="preserve">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AEC27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06688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5248F07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FFBEA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806C51E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E0BC34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E2458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E1AAD21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914623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0BEB3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07B31D8E"/>
    <w:multiLevelType w:val="multilevel"/>
    <w:tmpl w:val="C18A8086"/>
    <w:lvl w:ilvl="0">
      <w:start w:val="1"/>
      <w:numFmt w:val="lowerLetter"/>
      <w:lvlRestart w:val="0"/>
      <w:pStyle w:val="Nummerierung3"/>
      <w:lvlText w:val="%1)"/>
      <w:lvlJc w:val="left"/>
      <w:pPr>
        <w:tabs>
          <w:tab w:val="num" w:pos="850"/>
        </w:tabs>
        <w:ind w:left="567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567"/>
        </w:tabs>
        <w:ind w:left="-567" w:firstLine="0"/>
      </w:pPr>
      <w:rPr>
        <w:rFonts w:hint="default"/>
      </w:rPr>
    </w:lvl>
  </w:abstractNum>
  <w:abstractNum w:abstractNumId="12" w15:restartNumberingAfterBreak="0">
    <w:nsid w:val="0A7E3BE3"/>
    <w:multiLevelType w:val="hybridMultilevel"/>
    <w:tmpl w:val="682002D2"/>
    <w:lvl w:ilvl="0" w:tplc="5EE01FDA">
      <w:start w:val="1"/>
      <w:numFmt w:val="upperRoman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ACC64DF"/>
    <w:multiLevelType w:val="multilevel"/>
    <w:tmpl w:val="8A9E3D98"/>
    <w:lvl w:ilvl="0">
      <w:start w:val="1"/>
      <w:numFmt w:val="upperLetter"/>
      <w:lvlRestart w:val="0"/>
      <w:pStyle w:val="Nummerierung2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cs="Times New Roman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ascii="Times New Roman" w:hAnsi="Times New Roman" w:cs="Times New Roman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14" w15:restartNumberingAfterBreak="0">
    <w:nsid w:val="0C33268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D9E1385"/>
    <w:multiLevelType w:val="multilevel"/>
    <w:tmpl w:val="499663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1278424A"/>
    <w:multiLevelType w:val="multilevel"/>
    <w:tmpl w:val="ACB8C50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138925F3"/>
    <w:multiLevelType w:val="hybridMultilevel"/>
    <w:tmpl w:val="3664FB86"/>
    <w:lvl w:ilvl="0" w:tplc="C23C0D3C">
      <w:start w:val="1"/>
      <w:numFmt w:val="lowerLetter"/>
      <w:lvlText w:val="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4DF61D5"/>
    <w:multiLevelType w:val="multilevel"/>
    <w:tmpl w:val="12D282B4"/>
    <w:styleLink w:val="Nummerierung1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19" w15:restartNumberingAfterBreak="0">
    <w:nsid w:val="16822295"/>
    <w:multiLevelType w:val="multilevel"/>
    <w:tmpl w:val="FF889C7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2B8D6BC4"/>
    <w:multiLevelType w:val="multilevel"/>
    <w:tmpl w:val="EB0AA014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1" w15:restartNumberingAfterBreak="0">
    <w:nsid w:val="2D3873FB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EAC37A1"/>
    <w:multiLevelType w:val="multilevel"/>
    <w:tmpl w:val="8570AA2A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3" w15:restartNumberingAfterBreak="0">
    <w:nsid w:val="36022C28"/>
    <w:multiLevelType w:val="multilevel"/>
    <w:tmpl w:val="E3D62DBE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4" w15:restartNumberingAfterBreak="0">
    <w:nsid w:val="3F77794A"/>
    <w:multiLevelType w:val="multilevel"/>
    <w:tmpl w:val="B6EAAC04"/>
    <w:lvl w:ilvl="0">
      <w:start w:val="1"/>
      <w:numFmt w:val="lowerLetter"/>
      <w:lvlText w:val="%1)"/>
      <w:lvlJc w:val="left"/>
      <w:pPr>
        <w:tabs>
          <w:tab w:val="num" w:pos="851"/>
        </w:tabs>
        <w:ind w:left="567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31"/>
        </w:tabs>
        <w:ind w:left="143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575"/>
        </w:tabs>
        <w:ind w:left="157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19"/>
        </w:tabs>
        <w:ind w:left="171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63"/>
        </w:tabs>
        <w:ind w:left="186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007"/>
        </w:tabs>
        <w:ind w:left="200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51"/>
        </w:tabs>
        <w:ind w:left="2151" w:hanging="1584"/>
      </w:pPr>
      <w:rPr>
        <w:rFonts w:hint="default"/>
      </w:rPr>
    </w:lvl>
  </w:abstractNum>
  <w:abstractNum w:abstractNumId="25" w15:restartNumberingAfterBreak="0">
    <w:nsid w:val="51FA1F23"/>
    <w:multiLevelType w:val="multilevel"/>
    <w:tmpl w:val="ABEE77D4"/>
    <w:lvl w:ilvl="0">
      <w:start w:val="1"/>
      <w:numFmt w:val="upperLetter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upperLetter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upperLetter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upperLetter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upperLetter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upperLetter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upperLetter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upperLetter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 w15:restartNumberingAfterBreak="0">
    <w:nsid w:val="5A4C6E31"/>
    <w:multiLevelType w:val="multilevel"/>
    <w:tmpl w:val="D2CA3E8A"/>
    <w:lvl w:ilvl="0">
      <w:start w:val="1"/>
      <w:numFmt w:val="decimal"/>
      <w:pStyle w:val="berschrift1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7" w15:restartNumberingAfterBreak="0">
    <w:nsid w:val="62A10B0D"/>
    <w:multiLevelType w:val="multilevel"/>
    <w:tmpl w:val="9620BEBC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 w15:restartNumberingAfterBreak="0">
    <w:nsid w:val="63AD37EE"/>
    <w:multiLevelType w:val="hybridMultilevel"/>
    <w:tmpl w:val="E2602B06"/>
    <w:lvl w:ilvl="0" w:tplc="08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930E9B"/>
    <w:multiLevelType w:val="multilevel"/>
    <w:tmpl w:val="A0DE1668"/>
    <w:lvl w:ilvl="0">
      <w:start w:val="1"/>
      <w:numFmt w:val="lowerLetter"/>
      <w:lvlText w:val="%1)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65C20100"/>
    <w:multiLevelType w:val="multilevel"/>
    <w:tmpl w:val="F6825C56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1" w15:restartNumberingAfterBreak="0">
    <w:nsid w:val="6C166500"/>
    <w:multiLevelType w:val="multilevel"/>
    <w:tmpl w:val="6A50D7BA"/>
    <w:lvl w:ilvl="0">
      <w:start w:val="1"/>
      <w:numFmt w:val="decimal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2" w15:restartNumberingAfterBreak="0">
    <w:nsid w:val="784B2CE8"/>
    <w:multiLevelType w:val="multilevel"/>
    <w:tmpl w:val="0807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797D7F16"/>
    <w:multiLevelType w:val="multilevel"/>
    <w:tmpl w:val="B22E04C2"/>
    <w:lvl w:ilvl="0">
      <w:start w:val="1"/>
      <w:numFmt w:val="lowerLetter"/>
      <w:lvlText w:val="%1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4" w15:restartNumberingAfterBreak="0">
    <w:nsid w:val="79840137"/>
    <w:multiLevelType w:val="hybridMultilevel"/>
    <w:tmpl w:val="54AA547C"/>
    <w:lvl w:ilvl="0" w:tplc="375411B2">
      <w:start w:val="1"/>
      <w:numFmt w:val="upperLetter"/>
      <w:lvlText w:val="%1"/>
      <w:lvlJc w:val="left"/>
      <w:pPr>
        <w:tabs>
          <w:tab w:val="num" w:pos="0"/>
        </w:tabs>
        <w:ind w:left="0" w:hanging="284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9"/>
  </w:num>
  <w:num w:numId="7">
    <w:abstractNumId w:val="4"/>
  </w:num>
  <w:num w:numId="8">
    <w:abstractNumId w:val="3"/>
  </w:num>
  <w:num w:numId="9">
    <w:abstractNumId w:val="2"/>
  </w:num>
  <w:num w:numId="10">
    <w:abstractNumId w:val="1"/>
  </w:num>
  <w:num w:numId="11">
    <w:abstractNumId w:val="30"/>
  </w:num>
  <w:num w:numId="12">
    <w:abstractNumId w:val="25"/>
  </w:num>
  <w:num w:numId="13">
    <w:abstractNumId w:val="17"/>
  </w:num>
  <w:num w:numId="14">
    <w:abstractNumId w:val="27"/>
  </w:num>
  <w:num w:numId="15">
    <w:abstractNumId w:val="27"/>
  </w:num>
  <w:num w:numId="16">
    <w:abstractNumId w:val="27"/>
  </w:num>
  <w:num w:numId="17">
    <w:abstractNumId w:val="27"/>
  </w:num>
  <w:num w:numId="18">
    <w:abstractNumId w:val="27"/>
  </w:num>
  <w:num w:numId="19">
    <w:abstractNumId w:val="12"/>
  </w:num>
  <w:num w:numId="20">
    <w:abstractNumId w:val="34"/>
  </w:num>
  <w:num w:numId="21">
    <w:abstractNumId w:val="31"/>
  </w:num>
  <w:num w:numId="22">
    <w:abstractNumId w:val="20"/>
  </w:num>
  <w:num w:numId="23">
    <w:abstractNumId w:val="19"/>
  </w:num>
  <w:num w:numId="24">
    <w:abstractNumId w:val="24"/>
  </w:num>
  <w:num w:numId="25">
    <w:abstractNumId w:val="16"/>
  </w:num>
  <w:num w:numId="26">
    <w:abstractNumId w:val="33"/>
  </w:num>
  <w:num w:numId="27">
    <w:abstractNumId w:val="29"/>
  </w:num>
  <w:num w:numId="28">
    <w:abstractNumId w:val="23"/>
  </w:num>
  <w:num w:numId="29">
    <w:abstractNumId w:val="22"/>
  </w:num>
  <w:num w:numId="30">
    <w:abstractNumId w:val="15"/>
  </w:num>
  <w:num w:numId="31">
    <w:abstractNumId w:val="10"/>
  </w:num>
  <w:num w:numId="32">
    <w:abstractNumId w:val="18"/>
  </w:num>
  <w:num w:numId="33">
    <w:abstractNumId w:val="13"/>
  </w:num>
  <w:num w:numId="34">
    <w:abstractNumId w:val="11"/>
  </w:num>
  <w:num w:numId="35">
    <w:abstractNumId w:val="26"/>
  </w:num>
  <w:num w:numId="36">
    <w:abstractNumId w:val="26"/>
  </w:num>
  <w:num w:numId="37">
    <w:abstractNumId w:val="26"/>
  </w:num>
  <w:num w:numId="38">
    <w:abstractNumId w:val="14"/>
  </w:num>
  <w:num w:numId="39">
    <w:abstractNumId w:val="21"/>
  </w:num>
  <w:num w:numId="40">
    <w:abstractNumId w:val="32"/>
  </w:num>
  <w:num w:numId="41">
    <w:abstractNumId w:val="26"/>
  </w:num>
  <w:num w:numId="42">
    <w:abstractNumId w:val="26"/>
  </w:num>
  <w:num w:numId="43">
    <w:abstractNumId w:val="0"/>
  </w:num>
  <w:num w:numId="4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CH" w:vendorID="64" w:dllVersion="6" w:nlCheck="1" w:checkStyle="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709"/>
  <w:autoHyphenation/>
  <w:hyphenationZone w:val="142"/>
  <w:evenAndOddHeaders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5F4D"/>
    <w:rsid w:val="00012743"/>
    <w:rsid w:val="00017FD7"/>
    <w:rsid w:val="00030EF2"/>
    <w:rsid w:val="000406F4"/>
    <w:rsid w:val="000411E2"/>
    <w:rsid w:val="00042A70"/>
    <w:rsid w:val="000540D8"/>
    <w:rsid w:val="0008216B"/>
    <w:rsid w:val="000A2360"/>
    <w:rsid w:val="000A335B"/>
    <w:rsid w:val="000D3E03"/>
    <w:rsid w:val="000D7098"/>
    <w:rsid w:val="000E09B2"/>
    <w:rsid w:val="00116F16"/>
    <w:rsid w:val="00121831"/>
    <w:rsid w:val="001342A5"/>
    <w:rsid w:val="00172AD3"/>
    <w:rsid w:val="001867F5"/>
    <w:rsid w:val="001B09DB"/>
    <w:rsid w:val="001B370B"/>
    <w:rsid w:val="001C78E1"/>
    <w:rsid w:val="001D4AE3"/>
    <w:rsid w:val="001E0939"/>
    <w:rsid w:val="001E314A"/>
    <w:rsid w:val="001E5B42"/>
    <w:rsid w:val="00226A18"/>
    <w:rsid w:val="00246C7A"/>
    <w:rsid w:val="00261690"/>
    <w:rsid w:val="00262D21"/>
    <w:rsid w:val="00262EA9"/>
    <w:rsid w:val="0027358B"/>
    <w:rsid w:val="002956DB"/>
    <w:rsid w:val="002A04BC"/>
    <w:rsid w:val="002A54DA"/>
    <w:rsid w:val="002B4581"/>
    <w:rsid w:val="002B59FA"/>
    <w:rsid w:val="002B7183"/>
    <w:rsid w:val="002D0BB0"/>
    <w:rsid w:val="002D415A"/>
    <w:rsid w:val="00304CEC"/>
    <w:rsid w:val="00306A64"/>
    <w:rsid w:val="00314874"/>
    <w:rsid w:val="003260D4"/>
    <w:rsid w:val="00334E81"/>
    <w:rsid w:val="0035561D"/>
    <w:rsid w:val="00360FC3"/>
    <w:rsid w:val="00380A4D"/>
    <w:rsid w:val="00383B25"/>
    <w:rsid w:val="00386312"/>
    <w:rsid w:val="00390968"/>
    <w:rsid w:val="003A04F1"/>
    <w:rsid w:val="003A2867"/>
    <w:rsid w:val="003A5136"/>
    <w:rsid w:val="003A5B63"/>
    <w:rsid w:val="003B357E"/>
    <w:rsid w:val="003B3F0F"/>
    <w:rsid w:val="003C5E31"/>
    <w:rsid w:val="003E1599"/>
    <w:rsid w:val="003E1906"/>
    <w:rsid w:val="003E27D0"/>
    <w:rsid w:val="003F2E75"/>
    <w:rsid w:val="003F4E59"/>
    <w:rsid w:val="004026B3"/>
    <w:rsid w:val="00403E09"/>
    <w:rsid w:val="004154D0"/>
    <w:rsid w:val="00446AAC"/>
    <w:rsid w:val="00456F4F"/>
    <w:rsid w:val="00474673"/>
    <w:rsid w:val="0047754A"/>
    <w:rsid w:val="004A32B4"/>
    <w:rsid w:val="004B3967"/>
    <w:rsid w:val="004B4710"/>
    <w:rsid w:val="004D1544"/>
    <w:rsid w:val="004F64B2"/>
    <w:rsid w:val="005072C2"/>
    <w:rsid w:val="00526DE6"/>
    <w:rsid w:val="00550DEB"/>
    <w:rsid w:val="00561F96"/>
    <w:rsid w:val="00582E7C"/>
    <w:rsid w:val="00591C64"/>
    <w:rsid w:val="00592215"/>
    <w:rsid w:val="005929E6"/>
    <w:rsid w:val="00596494"/>
    <w:rsid w:val="005A26B7"/>
    <w:rsid w:val="005C0863"/>
    <w:rsid w:val="005C6E7E"/>
    <w:rsid w:val="005D0472"/>
    <w:rsid w:val="005D3750"/>
    <w:rsid w:val="005D428F"/>
    <w:rsid w:val="005D6960"/>
    <w:rsid w:val="005E0B4F"/>
    <w:rsid w:val="005F0CB9"/>
    <w:rsid w:val="00605183"/>
    <w:rsid w:val="0061484C"/>
    <w:rsid w:val="00615BCA"/>
    <w:rsid w:val="00632C16"/>
    <w:rsid w:val="00634EC2"/>
    <w:rsid w:val="0065224A"/>
    <w:rsid w:val="00694065"/>
    <w:rsid w:val="006A5DAD"/>
    <w:rsid w:val="006A5F4D"/>
    <w:rsid w:val="006C504C"/>
    <w:rsid w:val="006D4A7B"/>
    <w:rsid w:val="006E752C"/>
    <w:rsid w:val="006F6841"/>
    <w:rsid w:val="007070C8"/>
    <w:rsid w:val="0071513C"/>
    <w:rsid w:val="00721FD2"/>
    <w:rsid w:val="0074274E"/>
    <w:rsid w:val="0074355E"/>
    <w:rsid w:val="007543D2"/>
    <w:rsid w:val="00761721"/>
    <w:rsid w:val="00762F11"/>
    <w:rsid w:val="0077020E"/>
    <w:rsid w:val="007765C1"/>
    <w:rsid w:val="00785701"/>
    <w:rsid w:val="00791D48"/>
    <w:rsid w:val="00794044"/>
    <w:rsid w:val="007A60A5"/>
    <w:rsid w:val="007C071A"/>
    <w:rsid w:val="007C480E"/>
    <w:rsid w:val="007C5F41"/>
    <w:rsid w:val="007C64E9"/>
    <w:rsid w:val="007D7930"/>
    <w:rsid w:val="007F0D50"/>
    <w:rsid w:val="007F6BB4"/>
    <w:rsid w:val="008014B7"/>
    <w:rsid w:val="00803356"/>
    <w:rsid w:val="00810AB8"/>
    <w:rsid w:val="00832570"/>
    <w:rsid w:val="00840BDB"/>
    <w:rsid w:val="0084428A"/>
    <w:rsid w:val="00852991"/>
    <w:rsid w:val="0088247D"/>
    <w:rsid w:val="00883F5F"/>
    <w:rsid w:val="0089501B"/>
    <w:rsid w:val="00895F2A"/>
    <w:rsid w:val="008B49D1"/>
    <w:rsid w:val="008D23D2"/>
    <w:rsid w:val="008E0535"/>
    <w:rsid w:val="008E16F3"/>
    <w:rsid w:val="008E505C"/>
    <w:rsid w:val="008F4785"/>
    <w:rsid w:val="009031E4"/>
    <w:rsid w:val="00906B52"/>
    <w:rsid w:val="009103F2"/>
    <w:rsid w:val="00910AAA"/>
    <w:rsid w:val="00922597"/>
    <w:rsid w:val="00946754"/>
    <w:rsid w:val="009507F7"/>
    <w:rsid w:val="00955F1B"/>
    <w:rsid w:val="00966684"/>
    <w:rsid w:val="00971527"/>
    <w:rsid w:val="009721FF"/>
    <w:rsid w:val="0098341B"/>
    <w:rsid w:val="0099188A"/>
    <w:rsid w:val="009A0077"/>
    <w:rsid w:val="009A3BE1"/>
    <w:rsid w:val="009B044E"/>
    <w:rsid w:val="009B7DB6"/>
    <w:rsid w:val="009D2DA4"/>
    <w:rsid w:val="009D5E27"/>
    <w:rsid w:val="009E155B"/>
    <w:rsid w:val="009E4D1A"/>
    <w:rsid w:val="009F63F6"/>
    <w:rsid w:val="009F6A7E"/>
    <w:rsid w:val="009F7571"/>
    <w:rsid w:val="00A23828"/>
    <w:rsid w:val="00A528DB"/>
    <w:rsid w:val="00A56FC8"/>
    <w:rsid w:val="00AA2E31"/>
    <w:rsid w:val="00AB2A2D"/>
    <w:rsid w:val="00AB3D8E"/>
    <w:rsid w:val="00AD06BB"/>
    <w:rsid w:val="00AD31AB"/>
    <w:rsid w:val="00AD5CB2"/>
    <w:rsid w:val="00AE22D7"/>
    <w:rsid w:val="00B01247"/>
    <w:rsid w:val="00B102FA"/>
    <w:rsid w:val="00B1106C"/>
    <w:rsid w:val="00B174CA"/>
    <w:rsid w:val="00B25AC9"/>
    <w:rsid w:val="00B37AB1"/>
    <w:rsid w:val="00B4073E"/>
    <w:rsid w:val="00B43C9A"/>
    <w:rsid w:val="00B45FAB"/>
    <w:rsid w:val="00B531CF"/>
    <w:rsid w:val="00B53DD7"/>
    <w:rsid w:val="00B6745C"/>
    <w:rsid w:val="00B73252"/>
    <w:rsid w:val="00B753D6"/>
    <w:rsid w:val="00B81873"/>
    <w:rsid w:val="00B8501D"/>
    <w:rsid w:val="00B927D1"/>
    <w:rsid w:val="00BA6559"/>
    <w:rsid w:val="00BC1E50"/>
    <w:rsid w:val="00C05DC1"/>
    <w:rsid w:val="00C12EE4"/>
    <w:rsid w:val="00C32D12"/>
    <w:rsid w:val="00C36614"/>
    <w:rsid w:val="00C44F9F"/>
    <w:rsid w:val="00C6071E"/>
    <w:rsid w:val="00C618E0"/>
    <w:rsid w:val="00C75B62"/>
    <w:rsid w:val="00C75D9C"/>
    <w:rsid w:val="00C7714A"/>
    <w:rsid w:val="00C87E27"/>
    <w:rsid w:val="00C9278F"/>
    <w:rsid w:val="00CA0761"/>
    <w:rsid w:val="00CB515F"/>
    <w:rsid w:val="00CC5ABD"/>
    <w:rsid w:val="00CE1261"/>
    <w:rsid w:val="00D03E26"/>
    <w:rsid w:val="00D120E6"/>
    <w:rsid w:val="00D4211D"/>
    <w:rsid w:val="00D4602F"/>
    <w:rsid w:val="00D4731F"/>
    <w:rsid w:val="00D52510"/>
    <w:rsid w:val="00D54EA7"/>
    <w:rsid w:val="00D753CF"/>
    <w:rsid w:val="00D77EA4"/>
    <w:rsid w:val="00D80818"/>
    <w:rsid w:val="00D861AC"/>
    <w:rsid w:val="00DA7301"/>
    <w:rsid w:val="00DB0C5B"/>
    <w:rsid w:val="00DB2F96"/>
    <w:rsid w:val="00DB79F4"/>
    <w:rsid w:val="00DC24D9"/>
    <w:rsid w:val="00DC410B"/>
    <w:rsid w:val="00DF6296"/>
    <w:rsid w:val="00E2335A"/>
    <w:rsid w:val="00E3372A"/>
    <w:rsid w:val="00E54101"/>
    <w:rsid w:val="00E55F32"/>
    <w:rsid w:val="00E64C2F"/>
    <w:rsid w:val="00E665AF"/>
    <w:rsid w:val="00E918DC"/>
    <w:rsid w:val="00E942AA"/>
    <w:rsid w:val="00EA1982"/>
    <w:rsid w:val="00EB3227"/>
    <w:rsid w:val="00EC47FD"/>
    <w:rsid w:val="00ED5198"/>
    <w:rsid w:val="00EE2DD8"/>
    <w:rsid w:val="00EE60B0"/>
    <w:rsid w:val="00EE65E7"/>
    <w:rsid w:val="00EF5159"/>
    <w:rsid w:val="00EF6F53"/>
    <w:rsid w:val="00F00A30"/>
    <w:rsid w:val="00F15DB6"/>
    <w:rsid w:val="00F40A44"/>
    <w:rsid w:val="00F43D6C"/>
    <w:rsid w:val="00F46A83"/>
    <w:rsid w:val="00F568E8"/>
    <w:rsid w:val="00F7352D"/>
    <w:rsid w:val="00F77CBB"/>
    <w:rsid w:val="00F81B49"/>
    <w:rsid w:val="00F871C4"/>
    <w:rsid w:val="00F94F65"/>
    <w:rsid w:val="00F95DC6"/>
    <w:rsid w:val="00F96C06"/>
    <w:rsid w:val="00FA1A16"/>
    <w:rsid w:val="00FA3F07"/>
    <w:rsid w:val="00FA4AF7"/>
    <w:rsid w:val="00FA55CC"/>
    <w:rsid w:val="00FC4D58"/>
    <w:rsid w:val="00FE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533C67B2"/>
  <w15:docId w15:val="{22F60331-720F-456A-BBC5-AFDD2609C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42A70"/>
    <w:pPr>
      <w:spacing w:line="280" w:lineRule="atLeast"/>
    </w:pPr>
    <w:rPr>
      <w:rFonts w:ascii="Arial" w:hAnsi="Arial"/>
      <w:spacing w:val="6"/>
      <w:lang w:val="de-CH" w:eastAsia="de-CH"/>
    </w:rPr>
  </w:style>
  <w:style w:type="paragraph" w:styleId="berschrift1">
    <w:name w:val="heading 1"/>
    <w:basedOn w:val="Standard"/>
    <w:next w:val="Textkrper"/>
    <w:qFormat/>
    <w:rsid w:val="00261690"/>
    <w:pPr>
      <w:keepNext/>
      <w:numPr>
        <w:numId w:val="37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rsid w:val="00261690"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rsid w:val="00261690"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berschrift3"/>
    <w:next w:val="Standard"/>
    <w:qFormat/>
    <w:rsid w:val="009507F7"/>
    <w:pPr>
      <w:numPr>
        <w:ilvl w:val="3"/>
      </w:numPr>
      <w:outlineLvl w:val="3"/>
    </w:pPr>
  </w:style>
  <w:style w:type="paragraph" w:styleId="berschrift5">
    <w:name w:val="heading 5"/>
    <w:basedOn w:val="berschrift4"/>
    <w:next w:val="Standard"/>
    <w:qFormat/>
    <w:rsid w:val="002956DB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rsid w:val="00C36614"/>
  </w:style>
  <w:style w:type="paragraph" w:customStyle="1" w:styleId="Betreff">
    <w:name w:val="Betreff"/>
    <w:basedOn w:val="Textkrper"/>
    <w:rsid w:val="00C36614"/>
    <w:rPr>
      <w:b/>
    </w:rPr>
  </w:style>
  <w:style w:type="paragraph" w:customStyle="1" w:styleId="Senderzeile">
    <w:name w:val="Senderzeile"/>
    <w:basedOn w:val="Standard"/>
    <w:rsid w:val="001E314A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rsid w:val="009A3BE1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sid w:val="00F7352D"/>
    <w:rPr>
      <w:noProof/>
    </w:rPr>
  </w:style>
  <w:style w:type="paragraph" w:customStyle="1" w:styleId="TextkrperNo">
    <w:name w:val="TextkörperNo"/>
    <w:basedOn w:val="Textkrper"/>
    <w:rsid w:val="00F7352D"/>
    <w:rPr>
      <w:noProof/>
    </w:rPr>
  </w:style>
  <w:style w:type="paragraph" w:customStyle="1" w:styleId="Gruss">
    <w:name w:val="Gruss"/>
    <w:basedOn w:val="TextkrperNo"/>
    <w:rsid w:val="00B53DD7"/>
    <w:pPr>
      <w:keepNext/>
    </w:pPr>
  </w:style>
  <w:style w:type="paragraph" w:styleId="Kopfzeile">
    <w:name w:val="header"/>
    <w:basedOn w:val="Vordruck"/>
    <w:rsid w:val="00F871C4"/>
  </w:style>
  <w:style w:type="paragraph" w:styleId="Fuzeile">
    <w:name w:val="footer"/>
    <w:basedOn w:val="Vordruck"/>
    <w:rsid w:val="00F871C4"/>
  </w:style>
  <w:style w:type="paragraph" w:customStyle="1" w:styleId="StandardFett">
    <w:name w:val="StandardFett"/>
    <w:basedOn w:val="Standard"/>
    <w:rsid w:val="00B927D1"/>
    <w:rPr>
      <w:b/>
    </w:rPr>
  </w:style>
  <w:style w:type="paragraph" w:styleId="Aufzhlungszeichen">
    <w:name w:val="List Bullet"/>
    <w:basedOn w:val="Standard"/>
    <w:rsid w:val="007C64E9"/>
    <w:pPr>
      <w:numPr>
        <w:numId w:val="31"/>
      </w:numPr>
      <w:tabs>
        <w:tab w:val="clear" w:pos="284"/>
        <w:tab w:val="num" w:pos="567"/>
      </w:tabs>
      <w:ind w:left="567" w:hanging="567"/>
    </w:pPr>
  </w:style>
  <w:style w:type="paragraph" w:customStyle="1" w:styleId="Nummerierung2">
    <w:name w:val="Nummerierung 2"/>
    <w:basedOn w:val="Standard"/>
    <w:rsid w:val="00592215"/>
    <w:pPr>
      <w:numPr>
        <w:numId w:val="33"/>
      </w:numPr>
    </w:pPr>
  </w:style>
  <w:style w:type="paragraph" w:customStyle="1" w:styleId="Blindzeile">
    <w:name w:val="Blindzeile"/>
    <w:basedOn w:val="Standard"/>
    <w:rsid w:val="001B370B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rsid w:val="00B45FAB"/>
    <w:pPr>
      <w:spacing w:after="240" w:line="240" w:lineRule="auto"/>
    </w:pPr>
    <w:rPr>
      <w:b/>
    </w:rPr>
  </w:style>
  <w:style w:type="paragraph" w:customStyle="1" w:styleId="Dateiname">
    <w:name w:val="Dateiname"/>
    <w:basedOn w:val="Fuzeile"/>
    <w:rsid w:val="00FC4D58"/>
    <w:pPr>
      <w:spacing w:line="240" w:lineRule="auto"/>
    </w:pPr>
    <w:rPr>
      <w:spacing w:val="0"/>
      <w:sz w:val="14"/>
      <w:szCs w:val="14"/>
    </w:rPr>
  </w:style>
  <w:style w:type="paragraph" w:customStyle="1" w:styleId="Hochgestellt">
    <w:name w:val="Hochgestellt"/>
    <w:basedOn w:val="Standard"/>
    <w:next w:val="Standard"/>
    <w:rsid w:val="00FC4D58"/>
    <w:rPr>
      <w:vertAlign w:val="superscript"/>
    </w:rPr>
  </w:style>
  <w:style w:type="table" w:styleId="Tabellenraster">
    <w:name w:val="Table Grid"/>
    <w:basedOn w:val="NormaleTabelle"/>
    <w:rsid w:val="003A5B63"/>
    <w:pPr>
      <w:spacing w:line="280" w:lineRule="atLeast"/>
    </w:pPr>
    <w:tblPr>
      <w:tblCellMar>
        <w:left w:w="0" w:type="dxa"/>
        <w:right w:w="0" w:type="dxa"/>
      </w:tblCellMar>
    </w:tblPr>
  </w:style>
  <w:style w:type="paragraph" w:customStyle="1" w:styleId="Nummerierung3">
    <w:name w:val="Nummerierung 3"/>
    <w:basedOn w:val="Standard"/>
    <w:rsid w:val="00C05DC1"/>
    <w:pPr>
      <w:numPr>
        <w:numId w:val="34"/>
      </w:numPr>
    </w:pPr>
  </w:style>
  <w:style w:type="paragraph" w:styleId="Verzeichnis1">
    <w:name w:val="toc 1"/>
    <w:basedOn w:val="Standard"/>
    <w:next w:val="Standard"/>
    <w:autoRedefine/>
    <w:rsid w:val="00C44F9F"/>
    <w:pPr>
      <w:tabs>
        <w:tab w:val="right" w:pos="9356"/>
      </w:tabs>
      <w:spacing w:before="360"/>
      <w:ind w:left="567" w:hanging="567"/>
    </w:pPr>
    <w:rPr>
      <w:b/>
    </w:rPr>
  </w:style>
  <w:style w:type="paragraph" w:styleId="Verzeichnis2">
    <w:name w:val="toc 2"/>
    <w:basedOn w:val="Standard"/>
    <w:next w:val="Standard"/>
    <w:autoRedefine/>
    <w:rsid w:val="003A5136"/>
    <w:pPr>
      <w:tabs>
        <w:tab w:val="right" w:pos="9356"/>
      </w:tabs>
      <w:ind w:left="567" w:hanging="567"/>
    </w:pPr>
  </w:style>
  <w:style w:type="paragraph" w:styleId="Verzeichnis3">
    <w:name w:val="toc 3"/>
    <w:basedOn w:val="Standard"/>
    <w:next w:val="Standard"/>
    <w:autoRedefine/>
    <w:rsid w:val="00012743"/>
    <w:pPr>
      <w:tabs>
        <w:tab w:val="right" w:pos="9356"/>
      </w:tabs>
      <w:ind w:left="567" w:hanging="567"/>
    </w:pPr>
  </w:style>
  <w:style w:type="paragraph" w:styleId="Verzeichnis4">
    <w:name w:val="toc 4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rsid w:val="00FC4D58"/>
    <w:pPr>
      <w:tabs>
        <w:tab w:val="left" w:pos="1134"/>
        <w:tab w:val="right" w:pos="9356"/>
      </w:tabs>
    </w:pPr>
  </w:style>
  <w:style w:type="paragraph" w:styleId="Abbildungsverzeichnis">
    <w:name w:val="table of figures"/>
    <w:basedOn w:val="Standard"/>
    <w:next w:val="Standard"/>
    <w:rsid w:val="002B4581"/>
    <w:pPr>
      <w:tabs>
        <w:tab w:val="right" w:pos="9356"/>
      </w:tabs>
    </w:pPr>
  </w:style>
  <w:style w:type="numbering" w:customStyle="1" w:styleId="Nummerierung1">
    <w:name w:val="Nummerierung 1"/>
    <w:rsid w:val="00561F96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7EA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7EA4"/>
    <w:rPr>
      <w:rFonts w:ascii="Tahoma" w:hAnsi="Tahoma" w:cs="Tahoma"/>
      <w:spacing w:val="6"/>
      <w:sz w:val="16"/>
      <w:szCs w:val="16"/>
      <w:lang w:val="de-CH" w:eastAsia="de-CH"/>
    </w:rPr>
  </w:style>
  <w:style w:type="character" w:styleId="Platzhaltertext">
    <w:name w:val="Placeholder Text"/>
    <w:basedOn w:val="Absatz-Standardschriftart"/>
    <w:uiPriority w:val="67"/>
    <w:rsid w:val="005C6E7E"/>
    <w:rPr>
      <w:color w:val="808080"/>
    </w:rPr>
  </w:style>
  <w:style w:type="paragraph" w:styleId="Listenabsatz">
    <w:name w:val="List Paragraph"/>
    <w:basedOn w:val="Standard"/>
    <w:uiPriority w:val="72"/>
    <w:rsid w:val="00A56F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2.gif"/><Relationship Id="rId2" Type="http://schemas.openxmlformats.org/officeDocument/2006/relationships/hyperlink" Target="http://www.google.ch/url?sa=i&amp;rct=j&amp;q=&amp;esrc=s&amp;source=images&amp;cd=&amp;cad=rja&amp;uact=8&amp;ved=0ahUKEwif8JuLpLTPAhXMuhQKHXimAksQjRwIBw&amp;url=http://www.ahbaar.ch/Infos/Links/&amp;psig=AFQjCNEKslsX3cNCkZevtfPJp30tCT1oPw&amp;ust=1475228352330314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9423D1-CD76-4F13-AB1B-0B7C7FAD2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A17938D1.dotm</Template>
  <TotalTime>0</TotalTime>
  <Pages>2</Pages>
  <Words>301</Words>
  <Characters>3332</Characters>
  <Application>Microsoft Office Word</Application>
  <DocSecurity>4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Kanton Zug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Edith Illi</dc:creator>
  <cp:lastModifiedBy>Sandra Iten</cp:lastModifiedBy>
  <cp:revision>2</cp:revision>
  <cp:lastPrinted>2020-01-09T10:36:00Z</cp:lastPrinted>
  <dcterms:created xsi:type="dcterms:W3CDTF">2020-04-27T06:00:00Z</dcterms:created>
  <dcterms:modified xsi:type="dcterms:W3CDTF">2020-04-27T06:00:00Z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PDokSprache">
    <vt:lpwstr>D</vt:lpwstr>
  </property>
  <property fmtid="{D5CDD505-2E9C-101B-9397-08002B2CF9AE}" pid="3" name="DokumentSchuetzen">
    <vt:lpwstr>0</vt:lpwstr>
  </property>
  <property fmtid="{D5CDD505-2E9C-101B-9397-08002B2CF9AE}" pid="4" name="WPMakroStart">
    <vt:lpwstr>DC.DocRefreshDC</vt:lpwstr>
  </property>
  <property fmtid="{D5CDD505-2E9C-101B-9397-08002B2CF9AE}" pid="5" name="BenutzerID">
    <vt:lpwstr>200530-1</vt:lpwstr>
  </property>
  <property fmtid="{D5CDD505-2E9C-101B-9397-08002B2CF9AE}" pid="6" name="BenutzerIDLinks">
    <vt:lpwstr>BenutzerIDLinks</vt:lpwstr>
  </property>
  <property fmtid="{D5CDD505-2E9C-101B-9397-08002B2CF9AE}" pid="7" name="BenutzerIDRechts">
    <vt:lpwstr>BenutzerIDRechts</vt:lpwstr>
  </property>
  <property fmtid="{D5CDD505-2E9C-101B-9397-08002B2CF9AE}" pid="8" name="Kurzzeichen">
    <vt:lpwstr>ILED</vt:lpwstr>
  </property>
  <property fmtid="{D5CDD505-2E9C-101B-9397-08002B2CF9AE}" pid="9" name="KurzzeichenLinks">
    <vt:lpwstr>Kurzzeichen_UserLinks</vt:lpwstr>
  </property>
  <property fmtid="{D5CDD505-2E9C-101B-9397-08002B2CF9AE}" pid="10" name="KurzzeichenRechts">
    <vt:lpwstr>Kurzzeichen_UserRechts</vt:lpwstr>
  </property>
  <property fmtid="{D5CDD505-2E9C-101B-9397-08002B2CF9AE}" pid="11" name="Kurzzeichen_User">
    <vt:lpwstr/>
  </property>
  <property fmtid="{D5CDD505-2E9C-101B-9397-08002B2CF9AE}" pid="12" name="Kurzzeichen_UserLinks">
    <vt:lpwstr>Kurzzeichen_UserLinks</vt:lpwstr>
  </property>
  <property fmtid="{D5CDD505-2E9C-101B-9397-08002B2CF9AE}" pid="13" name="Kurzzeichen_UserRechts">
    <vt:lpwstr>Kurzzeichen_UserRechts</vt:lpwstr>
  </property>
  <property fmtid="{D5CDD505-2E9C-101B-9397-08002B2CF9AE}" pid="14" name="Name">
    <vt:lpwstr>Illi</vt:lpwstr>
  </property>
  <property fmtid="{D5CDD505-2E9C-101B-9397-08002B2CF9AE}" pid="15" name="NameLinks">
    <vt:lpwstr>NameLinks</vt:lpwstr>
  </property>
  <property fmtid="{D5CDD505-2E9C-101B-9397-08002B2CF9AE}" pid="16" name="NameRechts">
    <vt:lpwstr>NameRechts</vt:lpwstr>
  </property>
  <property fmtid="{D5CDD505-2E9C-101B-9397-08002B2CF9AE}" pid="17" name="Vorname">
    <vt:lpwstr>Edith</vt:lpwstr>
  </property>
  <property fmtid="{D5CDD505-2E9C-101B-9397-08002B2CF9AE}" pid="18" name="VornameLinks">
    <vt:lpwstr>VornameLinks</vt:lpwstr>
  </property>
  <property fmtid="{D5CDD505-2E9C-101B-9397-08002B2CF9AE}" pid="19" name="VornameRechts">
    <vt:lpwstr>VornameRechts</vt:lpwstr>
  </property>
  <property fmtid="{D5CDD505-2E9C-101B-9397-08002B2CF9AE}" pid="20" name="Titel">
    <vt:lpwstr/>
  </property>
  <property fmtid="{D5CDD505-2E9C-101B-9397-08002B2CF9AE}" pid="21" name="TitelLinks">
    <vt:lpwstr>Titel_UserLinks</vt:lpwstr>
  </property>
  <property fmtid="{D5CDD505-2E9C-101B-9397-08002B2CF9AE}" pid="22" name="TitelRechts">
    <vt:lpwstr>Titel_UserRechts</vt:lpwstr>
  </property>
  <property fmtid="{D5CDD505-2E9C-101B-9397-08002B2CF9AE}" pid="23" name="Funktion">
    <vt:lpwstr>Sachbearbeiterin</vt:lpwstr>
  </property>
  <property fmtid="{D5CDD505-2E9C-101B-9397-08002B2CF9AE}" pid="24" name="FunktionLinks">
    <vt:lpwstr>Funktion_UserLinks</vt:lpwstr>
  </property>
  <property fmtid="{D5CDD505-2E9C-101B-9397-08002B2CF9AE}" pid="25" name="FunktionRechts">
    <vt:lpwstr>Funktion_UserRechts</vt:lpwstr>
  </property>
  <property fmtid="{D5CDD505-2E9C-101B-9397-08002B2CF9AE}" pid="26" name="Titel_User">
    <vt:lpwstr/>
  </property>
  <property fmtid="{D5CDD505-2E9C-101B-9397-08002B2CF9AE}" pid="27" name="Titel_UserLinks">
    <vt:lpwstr>Titel_UserLinks</vt:lpwstr>
  </property>
  <property fmtid="{D5CDD505-2E9C-101B-9397-08002B2CF9AE}" pid="28" name="Titel_UserRechts">
    <vt:lpwstr>Titel_UserRechts</vt:lpwstr>
  </property>
  <property fmtid="{D5CDD505-2E9C-101B-9397-08002B2CF9AE}" pid="29" name="Funktion_User">
    <vt:lpwstr>Sachbearbeiterin</vt:lpwstr>
  </property>
  <property fmtid="{D5CDD505-2E9C-101B-9397-08002B2CF9AE}" pid="30" name="Funktion_UserLinks">
    <vt:lpwstr>Funktion_UserLinks</vt:lpwstr>
  </property>
  <property fmtid="{D5CDD505-2E9C-101B-9397-08002B2CF9AE}" pid="31" name="Funktion_UserRechts">
    <vt:lpwstr>Funktion_UserRechts</vt:lpwstr>
  </property>
  <property fmtid="{D5CDD505-2E9C-101B-9397-08002B2CF9AE}" pid="32" name="TelefonDirekt">
    <vt:lpwstr>041 728 31 55</vt:lpwstr>
  </property>
  <property fmtid="{D5CDD505-2E9C-101B-9397-08002B2CF9AE}" pid="33" name="TelefonDirektLinks">
    <vt:lpwstr>TelefonDirektLinks</vt:lpwstr>
  </property>
  <property fmtid="{D5CDD505-2E9C-101B-9397-08002B2CF9AE}" pid="34" name="TelefonDirektRechts">
    <vt:lpwstr>TelefonDirektRechts</vt:lpwstr>
  </property>
  <property fmtid="{D5CDD505-2E9C-101B-9397-08002B2CF9AE}" pid="35" name="TelefaxDirekt">
    <vt:lpwstr>041 728 31 59</vt:lpwstr>
  </property>
  <property fmtid="{D5CDD505-2E9C-101B-9397-08002B2CF9AE}" pid="36" name="TelefaxDirektLinks">
    <vt:lpwstr>TelefaxDirektLinks</vt:lpwstr>
  </property>
  <property fmtid="{D5CDD505-2E9C-101B-9397-08002B2CF9AE}" pid="37" name="TelefaxDirektRechts">
    <vt:lpwstr>TelefaxDirektRechts</vt:lpwstr>
  </property>
  <property fmtid="{D5CDD505-2E9C-101B-9397-08002B2CF9AE}" pid="38" name="EMail">
    <vt:lpwstr>edith.illi@zg.ch</vt:lpwstr>
  </property>
  <property fmtid="{D5CDD505-2E9C-101B-9397-08002B2CF9AE}" pid="39" name="EMailLinks">
    <vt:lpwstr>EMailLinks</vt:lpwstr>
  </property>
  <property fmtid="{D5CDD505-2E9C-101B-9397-08002B2CF9AE}" pid="40" name="EMailRechts">
    <vt:lpwstr>EMailRechts</vt:lpwstr>
  </property>
  <property fmtid="{D5CDD505-2E9C-101B-9397-08002B2CF9AE}" pid="41" name="FirmaID">
    <vt:lpwstr>20</vt:lpwstr>
  </property>
  <property fmtid="{D5CDD505-2E9C-101B-9397-08002B2CF9AE}" pid="42" name="FirmaKennung">
    <vt:lpwstr>DBK/AGS/Amt für gemeindliche Schulen</vt:lpwstr>
  </property>
  <property fmtid="{D5CDD505-2E9C-101B-9397-08002B2CF9AE}" pid="43" name="FirmaKurzzeichen">
    <vt:lpwstr>DBK</vt:lpwstr>
  </property>
  <property fmtid="{D5CDD505-2E9C-101B-9397-08002B2CF9AE}" pid="44" name="FirmaDirektion">
    <vt:lpwstr>Direktion für Bildung und Kultur</vt:lpwstr>
  </property>
  <property fmtid="{D5CDD505-2E9C-101B-9397-08002B2CF9AE}" pid="45" name="FirmaAmt">
    <vt:lpwstr>Amt für gemeindliche Schulen</vt:lpwstr>
  </property>
  <property fmtid="{D5CDD505-2E9C-101B-9397-08002B2CF9AE}" pid="46" name="FirmaDienststelle">
    <vt:lpwstr/>
  </property>
  <property fmtid="{D5CDD505-2E9C-101B-9397-08002B2CF9AE}" pid="47" name="BezeichnungImGruss">
    <vt:lpwstr>Amt für gemeindliche Schulen</vt:lpwstr>
  </property>
  <property fmtid="{D5CDD505-2E9C-101B-9397-08002B2CF9AE}" pid="48" name="FirmaAdresszeile1">
    <vt:lpwstr>Artherstrasse 25</vt:lpwstr>
  </property>
  <property fmtid="{D5CDD505-2E9C-101B-9397-08002B2CF9AE}" pid="49" name="FirmaAdresszeile2">
    <vt:lpwstr/>
  </property>
  <property fmtid="{D5CDD505-2E9C-101B-9397-08002B2CF9AE}" pid="50" name="FirmaPostfach">
    <vt:lpwstr/>
  </property>
  <property fmtid="{D5CDD505-2E9C-101B-9397-08002B2CF9AE}" pid="51" name="FirmaPLZPostfach">
    <vt:lpwstr/>
  </property>
  <property fmtid="{D5CDD505-2E9C-101B-9397-08002B2CF9AE}" pid="52" name="FirmaPLZ">
    <vt:lpwstr>6300</vt:lpwstr>
  </property>
  <property fmtid="{D5CDD505-2E9C-101B-9397-08002B2CF9AE}" pid="53" name="FirmaOrt">
    <vt:lpwstr>Zug</vt:lpwstr>
  </property>
  <property fmtid="{D5CDD505-2E9C-101B-9397-08002B2CF9AE}" pid="54" name="FirmaTelefon">
    <vt:lpwstr>041 728 31 50</vt:lpwstr>
  </property>
  <property fmtid="{D5CDD505-2E9C-101B-9397-08002B2CF9AE}" pid="55" name="FirmaTelefax">
    <vt:lpwstr>041 728 31 59</vt:lpwstr>
  </property>
  <property fmtid="{D5CDD505-2E9C-101B-9397-08002B2CF9AE}" pid="56" name="FirmaEMail">
    <vt:lpwstr>info.schulen@zg.ch</vt:lpwstr>
  </property>
  <property fmtid="{D5CDD505-2E9C-101B-9397-08002B2CF9AE}" pid="57" name="FirmaInternet">
    <vt:lpwstr>www.zg.ch/unterricht</vt:lpwstr>
  </property>
  <property fmtid="{D5CDD505-2E9C-101B-9397-08002B2CF9AE}" pid="58" name="Adresse">
    <vt:lpwstr> </vt:lpwstr>
  </property>
  <property fmtid="{D5CDD505-2E9C-101B-9397-08002B2CF9AE}" pid="59" name="Versandart">
    <vt:lpwstr>Versandart</vt:lpwstr>
  </property>
  <property fmtid="{D5CDD505-2E9C-101B-9397-08002B2CF9AE}" pid="60" name="Dienstgrad">
    <vt:lpwstr/>
  </property>
  <property fmtid="{D5CDD505-2E9C-101B-9397-08002B2CF9AE}" pid="61" name="DienstgradLinks">
    <vt:lpwstr>DienstgradLinks</vt:lpwstr>
  </property>
  <property fmtid="{D5CDD505-2E9C-101B-9397-08002B2CF9AE}" pid="62" name="DienstgradRechts">
    <vt:lpwstr>DienstgradRechts</vt:lpwstr>
  </property>
  <property fmtid="{D5CDD505-2E9C-101B-9397-08002B2CF9AE}" pid="63" name="FirmaAbteilung">
    <vt:lpwstr/>
  </property>
  <property fmtid="{D5CDD505-2E9C-101B-9397-08002B2CF9AE}" pid="64" name="FirmaDienststelleZUPO">
    <vt:lpwstr/>
  </property>
  <property fmtid="{D5CDD505-2E9C-101B-9397-08002B2CF9AE}" pid="65" name="FirmaFachbereich">
    <vt:lpwstr/>
  </property>
  <property fmtid="{D5CDD505-2E9C-101B-9397-08002B2CF9AE}" pid="66" name="Adresse Kennung">
    <vt:lpwstr>Adresse Kennung</vt:lpwstr>
  </property>
  <property fmtid="{D5CDD505-2E9C-101B-9397-08002B2CF9AE}" pid="67" name="CompanyID">
    <vt:lpwstr>-1</vt:lpwstr>
  </property>
  <property fmtid="{D5CDD505-2E9C-101B-9397-08002B2CF9AE}" pid="68" name="FormularTitel">
    <vt:lpwstr> </vt:lpwstr>
  </property>
  <property fmtid="{D5CDD505-2E9C-101B-9397-08002B2CF9AE}" pid="69" name="FormularNr">
    <vt:lpwstr>001.011</vt:lpwstr>
  </property>
  <property fmtid="{D5CDD505-2E9C-101B-9397-08002B2CF9AE}" pid="70" name="Erste Seite">
    <vt:lpwstr>Neutral</vt:lpwstr>
  </property>
  <property fmtid="{D5CDD505-2E9C-101B-9397-08002B2CF9AE}" pid="71" name="Folgeseite">
    <vt:lpwstr>Neutral</vt:lpwstr>
  </property>
  <property fmtid="{D5CDD505-2E9C-101B-9397-08002B2CF9AE}" pid="72" name="Sprache">
    <vt:lpwstr>Deutsch</vt:lpwstr>
  </property>
  <property fmtid="{D5CDD505-2E9C-101B-9397-08002B2CF9AE}" pid="73" name="Layout">
    <vt:lpwstr>Kanton Zug</vt:lpwstr>
  </property>
  <property fmtid="{D5CDD505-2E9C-101B-9397-08002B2CF9AE}" pid="74" name="Mutation">
    <vt:lpwstr>14.01.2011</vt:lpwstr>
  </property>
  <property fmtid="{D5CDD505-2E9C-101B-9397-08002B2CF9AE}" pid="75" name="BenutzerIDDokumentersteller">
    <vt:lpwstr>200530-1</vt:lpwstr>
  </property>
  <property fmtid="{D5CDD505-2E9C-101B-9397-08002B2CF9AE}" pid="76" name="KurzzeichenDokumentersteller">
    <vt:lpwstr>ILED</vt:lpwstr>
  </property>
  <property fmtid="{D5CDD505-2E9C-101B-9397-08002B2CF9AE}" pid="77" name="Kurzzeichen_UserDokumentersteller">
    <vt:lpwstr/>
  </property>
  <property fmtid="{D5CDD505-2E9C-101B-9397-08002B2CF9AE}" pid="78" name="NameDokumentersteller">
    <vt:lpwstr>Illi</vt:lpwstr>
  </property>
  <property fmtid="{D5CDD505-2E9C-101B-9397-08002B2CF9AE}" pid="79" name="VornameDokumentersteller">
    <vt:lpwstr>Edith</vt:lpwstr>
  </property>
  <property fmtid="{D5CDD505-2E9C-101B-9397-08002B2CF9AE}" pid="80" name="TitelDokumentersteller">
    <vt:lpwstr/>
  </property>
  <property fmtid="{D5CDD505-2E9C-101B-9397-08002B2CF9AE}" pid="81" name="DienstgradDokumentersteller">
    <vt:lpwstr/>
  </property>
  <property fmtid="{D5CDD505-2E9C-101B-9397-08002B2CF9AE}" pid="82" name="FunktionDokumentersteller">
    <vt:lpwstr>Sachbearbeiterin</vt:lpwstr>
  </property>
  <property fmtid="{D5CDD505-2E9C-101B-9397-08002B2CF9AE}" pid="83" name="Titel_UserDokumentersteller">
    <vt:lpwstr/>
  </property>
  <property fmtid="{D5CDD505-2E9C-101B-9397-08002B2CF9AE}" pid="84" name="Funktion_UserDokumentersteller">
    <vt:lpwstr>Sachbearbeiterin</vt:lpwstr>
  </property>
  <property fmtid="{D5CDD505-2E9C-101B-9397-08002B2CF9AE}" pid="85" name="TelefonDirektDokumentersteller">
    <vt:lpwstr>041 728 31 55</vt:lpwstr>
  </property>
  <property fmtid="{D5CDD505-2E9C-101B-9397-08002B2CF9AE}" pid="86" name="TelefaxDirektDokumentersteller">
    <vt:lpwstr>041 728 31 59</vt:lpwstr>
  </property>
  <property fmtid="{D5CDD505-2E9C-101B-9397-08002B2CF9AE}" pid="87" name="EMailDokumentersteller">
    <vt:lpwstr>edith.illi@zg.ch</vt:lpwstr>
  </property>
  <property fmtid="{D5CDD505-2E9C-101B-9397-08002B2CF9AE}" pid="88" name="FirmaAmtCouvert">
    <vt:lpwstr/>
  </property>
</Properties>
</file>