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2707"/>
        <w:gridCol w:w="2410"/>
        <w:gridCol w:w="3641"/>
        <w:gridCol w:w="753"/>
      </w:tblGrid>
      <w:tr w:rsidR="000A0F1C" w:rsidTr="007E3189">
        <w:trPr>
          <w:gridAfter w:val="1"/>
          <w:wAfter w:w="753" w:type="dxa"/>
          <w:trHeight w:val="1247"/>
        </w:trPr>
        <w:tc>
          <w:tcPr>
            <w:tcW w:w="9028" w:type="dxa"/>
            <w:gridSpan w:val="4"/>
            <w:shd w:val="clear" w:color="auto" w:fill="auto"/>
          </w:tcPr>
          <w:p w:rsidR="000A0F1C" w:rsidRPr="006976A2" w:rsidRDefault="000A0F1C" w:rsidP="006976A2">
            <w:pPr>
              <w:pStyle w:val="Vordruck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6976A2">
              <w:rPr>
                <w:b/>
                <w:sz w:val="22"/>
                <w:szCs w:val="22"/>
              </w:rPr>
              <w:t>Meldeformular</w:t>
            </w:r>
            <w:r w:rsidR="0065579E">
              <w:rPr>
                <w:b/>
                <w:sz w:val="22"/>
                <w:szCs w:val="22"/>
              </w:rPr>
              <w:t xml:space="preserve"> suchtbedingte Störung </w:t>
            </w:r>
            <w:r w:rsidR="00933B8E">
              <w:rPr>
                <w:b/>
                <w:sz w:val="22"/>
                <w:szCs w:val="22"/>
              </w:rPr>
              <w:t xml:space="preserve">- Meldebefugnis </w:t>
            </w:r>
          </w:p>
          <w:p w:rsidR="0065579E" w:rsidRDefault="000A0F1C" w:rsidP="006976A2">
            <w:pPr>
              <w:pStyle w:val="Vordruck"/>
              <w:rPr>
                <w:b/>
                <w:sz w:val="22"/>
                <w:szCs w:val="22"/>
              </w:rPr>
            </w:pPr>
            <w:r w:rsidRPr="006976A2">
              <w:rPr>
                <w:b/>
                <w:sz w:val="22"/>
                <w:szCs w:val="22"/>
              </w:rPr>
              <w:t>Gefährdungsmeldung nach Art. 3c Betm</w:t>
            </w:r>
            <w:r w:rsidR="0065579E">
              <w:rPr>
                <w:b/>
                <w:sz w:val="22"/>
                <w:szCs w:val="22"/>
              </w:rPr>
              <w:t xml:space="preserve">G (SR 812.121) </w:t>
            </w:r>
          </w:p>
          <w:p w:rsidR="00BD0BB3" w:rsidRPr="00BD0BB3" w:rsidRDefault="0065579E" w:rsidP="00BD0BB3">
            <w:pPr>
              <w:pStyle w:val="Vordruck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i.V. mit § 4</w:t>
            </w:r>
            <w:r w:rsidR="00DD37C0">
              <w:rPr>
                <w:b/>
                <w:sz w:val="22"/>
                <w:szCs w:val="22"/>
              </w:rPr>
              <w:t xml:space="preserve"> Abs. 1 Bst. A EG BetmG (BGS 823.5</w:t>
            </w:r>
            <w:r w:rsidR="00BD0BB3">
              <w:rPr>
                <w:b/>
                <w:sz w:val="22"/>
                <w:szCs w:val="22"/>
              </w:rPr>
              <w:t>)</w:t>
            </w:r>
            <w:r w:rsidR="000A0F1C" w:rsidRPr="006976A2">
              <w:rPr>
                <w:vanish/>
                <w:szCs w:val="16"/>
              </w:rPr>
              <w:t>(GEVER Nr.)</w:t>
            </w:r>
          </w:p>
          <w:p w:rsidR="00BD0BB3" w:rsidRPr="00BD0BB3" w:rsidRDefault="00BD0BB3" w:rsidP="00BD0BB3"/>
        </w:tc>
      </w:tr>
      <w:tr w:rsidR="000B086E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0A0F1C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 xml:space="preserve">Meldende Fachstelle </w:t>
            </w:r>
            <w:r w:rsidR="004131D0">
              <w:rPr>
                <w:sz w:val="18"/>
                <w:szCs w:val="18"/>
              </w:rPr>
              <w:t>(Fach-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Name / </w:t>
            </w:r>
            <w:r w:rsidR="000A0F1C" w:rsidRPr="006976A2">
              <w:rPr>
                <w:b w:val="0"/>
                <w:sz w:val="18"/>
                <w:szCs w:val="18"/>
              </w:rPr>
              <w:t xml:space="preserve">Vorname </w:t>
            </w:r>
          </w:p>
        </w:tc>
        <w:sdt>
          <w:sdtPr>
            <w:rPr>
              <w:sz w:val="16"/>
              <w:szCs w:val="16"/>
            </w:rPr>
            <w:id w:val="-4076180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9F35E5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DD37C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131D0">
              <w:rPr>
                <w:sz w:val="18"/>
                <w:szCs w:val="18"/>
              </w:rPr>
              <w:t>-</w:t>
            </w:r>
            <w:r w:rsidR="000A0F1C" w:rsidRPr="006976A2">
              <w:rPr>
                <w:sz w:val="18"/>
                <w:szCs w:val="18"/>
              </w:rPr>
              <w:t>person</w:t>
            </w:r>
            <w:r>
              <w:rPr>
                <w:sz w:val="18"/>
                <w:szCs w:val="18"/>
              </w:rPr>
              <w:t>)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Amtsstelle</w:t>
            </w:r>
            <w:r w:rsidR="000A0F1C" w:rsidRPr="006976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Fachstelle</w:t>
            </w:r>
            <w:r w:rsidR="004131D0">
              <w:rPr>
                <w:b w:val="0"/>
                <w:sz w:val="18"/>
                <w:szCs w:val="18"/>
              </w:rPr>
              <w:t xml:space="preserve"> </w:t>
            </w:r>
            <w:r w:rsidR="00DD37C0">
              <w:rPr>
                <w:b w:val="0"/>
                <w:sz w:val="18"/>
                <w:szCs w:val="18"/>
              </w:rPr>
              <w:t>/</w:t>
            </w:r>
            <w:r w:rsidR="004131D0">
              <w:rPr>
                <w:b w:val="0"/>
                <w:sz w:val="18"/>
                <w:szCs w:val="18"/>
              </w:rPr>
              <w:t xml:space="preserve"> </w:t>
            </w:r>
            <w:r w:rsidR="00DD37C0">
              <w:rPr>
                <w:b w:val="0"/>
                <w:sz w:val="18"/>
                <w:szCs w:val="18"/>
              </w:rPr>
              <w:t>Amtsstelle</w:t>
            </w:r>
          </w:p>
        </w:tc>
        <w:sdt>
          <w:sdtPr>
            <w:rPr>
              <w:sz w:val="16"/>
              <w:szCs w:val="16"/>
            </w:rPr>
            <w:id w:val="-877864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13519900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Postfach</w:t>
            </w:r>
          </w:p>
        </w:tc>
        <w:sdt>
          <w:sdtPr>
            <w:rPr>
              <w:sz w:val="16"/>
              <w:szCs w:val="16"/>
            </w:rPr>
            <w:id w:val="12835373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E305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PLZ / Ort </w:t>
            </w:r>
          </w:p>
        </w:tc>
        <w:sdt>
          <w:sdtPr>
            <w:rPr>
              <w:sz w:val="16"/>
              <w:szCs w:val="16"/>
            </w:rPr>
            <w:id w:val="-1363289132"/>
            <w:placeholder>
              <w:docPart w:val="A4C5E684AB944E9BABCC84D39533E98B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4E305C" w:rsidRDefault="004E305C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Telefonnummer</w:t>
            </w:r>
          </w:p>
        </w:tc>
        <w:sdt>
          <w:sdtPr>
            <w:rPr>
              <w:sz w:val="16"/>
              <w:szCs w:val="16"/>
            </w:rPr>
            <w:id w:val="84120108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Mailadresse</w:t>
            </w:r>
            <w:r w:rsidR="00BD0BB3">
              <w:rPr>
                <w:b w:val="0"/>
                <w:sz w:val="18"/>
                <w:szCs w:val="18"/>
              </w:rPr>
              <w:t>*</w:t>
            </w:r>
            <w:r w:rsidRPr="006976A2">
              <w:rPr>
                <w:b w:val="0"/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6"/>
              <w:szCs w:val="16"/>
            </w:rPr>
            <w:id w:val="16735231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0A0F1C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Angaben zur betroffe</w:t>
            </w:r>
            <w:r w:rsidR="00702CAA" w:rsidRPr="006976A2">
              <w:rPr>
                <w:sz w:val="18"/>
                <w:szCs w:val="18"/>
              </w:rPr>
              <w:t>nen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Name / Vorname</w:t>
            </w:r>
          </w:p>
        </w:tc>
        <w:sdt>
          <w:sdtPr>
            <w:rPr>
              <w:sz w:val="16"/>
              <w:szCs w:val="16"/>
            </w:rPr>
            <w:id w:val="10670753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64734D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933B8E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Person</w:t>
            </w:r>
            <w:r w:rsidR="004131D0">
              <w:rPr>
                <w:sz w:val="18"/>
                <w:szCs w:val="18"/>
              </w:rPr>
              <w:t xml:space="preserve"> </w:t>
            </w:r>
            <w:r w:rsidRPr="006976A2">
              <w:rPr>
                <w:sz w:val="18"/>
                <w:szCs w:val="18"/>
              </w:rPr>
              <w:t>/</w:t>
            </w:r>
            <w:r w:rsidR="004131D0">
              <w:rPr>
                <w:sz w:val="18"/>
                <w:szCs w:val="18"/>
              </w:rPr>
              <w:t xml:space="preserve"> </w:t>
            </w:r>
            <w:r w:rsidR="002B325D">
              <w:rPr>
                <w:sz w:val="18"/>
                <w:szCs w:val="18"/>
              </w:rPr>
              <w:t xml:space="preserve">zum </w:t>
            </w:r>
            <w:r w:rsidR="00933B8E">
              <w:rPr>
                <w:sz w:val="18"/>
                <w:szCs w:val="18"/>
              </w:rPr>
              <w:t xml:space="preserve">Kind, </w:t>
            </w:r>
            <w:r w:rsidR="002B325D">
              <w:rPr>
                <w:sz w:val="18"/>
                <w:szCs w:val="18"/>
              </w:rPr>
              <w:t>J</w:t>
            </w:r>
            <w:r w:rsidRPr="006976A2">
              <w:rPr>
                <w:sz w:val="18"/>
                <w:szCs w:val="18"/>
              </w:rPr>
              <w:t>ugend</w:t>
            </w:r>
            <w:r w:rsidR="002B325D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34D" w:rsidRPr="006976A2" w:rsidRDefault="0064734D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Geburtsdatum</w:t>
            </w:r>
          </w:p>
        </w:tc>
        <w:sdt>
          <w:sdtPr>
            <w:rPr>
              <w:sz w:val="16"/>
              <w:szCs w:val="16"/>
            </w:rPr>
            <w:id w:val="13731053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4734D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DD37C0" w:rsidP="000A0F1C">
            <w:pPr>
              <w:pStyle w:val="Betre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</w:t>
            </w:r>
            <w:r w:rsidR="0064734D" w:rsidRPr="006976A2">
              <w:rPr>
                <w:sz w:val="18"/>
                <w:szCs w:val="18"/>
              </w:rPr>
              <w:t>iche</w:t>
            </w:r>
            <w:r w:rsidR="002B325D">
              <w:rPr>
                <w:sz w:val="18"/>
                <w:szCs w:val="18"/>
              </w:rPr>
              <w:t>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510435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PLZ / Wohnort</w:t>
            </w:r>
          </w:p>
        </w:tc>
        <w:sdt>
          <w:sdtPr>
            <w:rPr>
              <w:sz w:val="16"/>
              <w:szCs w:val="16"/>
            </w:rPr>
            <w:id w:val="9778065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D13DA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DD13D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DD13D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DA" w:rsidRPr="006976A2" w:rsidRDefault="00F06DF8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Telefonnummer </w:t>
            </w:r>
          </w:p>
        </w:tc>
        <w:sdt>
          <w:sdtPr>
            <w:rPr>
              <w:sz w:val="16"/>
              <w:szCs w:val="16"/>
            </w:rPr>
            <w:id w:val="-967200710"/>
            <w:placeholder>
              <w:docPart w:val="38A60AAE2A514CD9BFD5566D909D70E0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DD13DA" w:rsidRDefault="00F06DF8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0F1C" w:rsidRPr="006976A2" w:rsidRDefault="000A0F1C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0A0F1C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3.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A0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 xml:space="preserve">Angaben zu </w:t>
            </w:r>
            <w:r w:rsidR="0064734D" w:rsidRPr="006976A2">
              <w:rPr>
                <w:sz w:val="18"/>
                <w:szCs w:val="18"/>
              </w:rPr>
              <w:t xml:space="preserve">den </w:t>
            </w:r>
            <w:r w:rsidRPr="006976A2">
              <w:rPr>
                <w:sz w:val="18"/>
                <w:szCs w:val="18"/>
              </w:rPr>
              <w:t>Eltern</w:t>
            </w:r>
            <w:r w:rsidR="004131D0">
              <w:rPr>
                <w:sz w:val="18"/>
                <w:szCs w:val="18"/>
              </w:rPr>
              <w:t xml:space="preserve"> </w:t>
            </w:r>
            <w:r w:rsidRPr="006976A2">
              <w:rPr>
                <w:sz w:val="18"/>
                <w:szCs w:val="18"/>
              </w:rPr>
              <w:t xml:space="preserve">/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F1C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 xml:space="preserve">Name / Vorname </w:t>
            </w:r>
          </w:p>
        </w:tc>
        <w:sdt>
          <w:sdtPr>
            <w:rPr>
              <w:sz w:val="16"/>
              <w:szCs w:val="16"/>
            </w:rPr>
            <w:id w:val="-111667695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0A0F1C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E305C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455A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Erziehungsberechtigten</w:t>
            </w:r>
            <w:r w:rsidR="004131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Pr="006976A2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Strasse</w:t>
            </w:r>
          </w:p>
        </w:tc>
        <w:sdt>
          <w:sdtPr>
            <w:rPr>
              <w:sz w:val="16"/>
              <w:szCs w:val="16"/>
            </w:rPr>
            <w:id w:val="-1537967269"/>
            <w:placeholder>
              <w:docPart w:val="27BB93F7F8214D9B9EFEB708B24A509B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4E305C" w:rsidRDefault="004E305C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4455A0" w:rsidP="006976A2">
            <w:pPr>
              <w:pStyle w:val="Betre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gesetzlichen Vertreter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PLZ / Wohnort</w:t>
            </w:r>
          </w:p>
        </w:tc>
        <w:sdt>
          <w:sdtPr>
            <w:rPr>
              <w:sz w:val="16"/>
              <w:szCs w:val="16"/>
            </w:rPr>
            <w:id w:val="-17112588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02CAA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06DF8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Pr="006976A2" w:rsidRDefault="00F06DF8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Default="00F06DF8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DF8" w:rsidRPr="006976A2" w:rsidRDefault="00F06DF8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Telefonnummer </w:t>
            </w:r>
          </w:p>
        </w:tc>
        <w:sdt>
          <w:sdtPr>
            <w:rPr>
              <w:sz w:val="16"/>
              <w:szCs w:val="16"/>
            </w:rPr>
            <w:id w:val="1528377159"/>
            <w:placeholder>
              <w:docPart w:val="F4ACCC1C9B2A468AB06B301AFD40FAFF"/>
            </w:placeholder>
            <w:showingPlcHdr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F06DF8" w:rsidRDefault="002B325D" w:rsidP="002B325D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325D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5D" w:rsidRPr="006976A2" w:rsidRDefault="002B325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25D" w:rsidRDefault="002B325D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5C" w:rsidRDefault="004E305C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Eltern</w:t>
            </w:r>
            <w:r w:rsidR="004131D0">
              <w:rPr>
                <w:b w:val="0"/>
                <w:sz w:val="18"/>
                <w:szCs w:val="18"/>
              </w:rPr>
              <w:t>/</w:t>
            </w:r>
            <w:proofErr w:type="spellStart"/>
            <w:r>
              <w:rPr>
                <w:b w:val="0"/>
                <w:sz w:val="18"/>
                <w:szCs w:val="18"/>
              </w:rPr>
              <w:t>Erziehungsberecht</w:t>
            </w:r>
            <w:proofErr w:type="spellEnd"/>
            <w:r>
              <w:rPr>
                <w:b w:val="0"/>
                <w:sz w:val="18"/>
                <w:szCs w:val="18"/>
              </w:rPr>
              <w:t>./</w:t>
            </w:r>
          </w:p>
          <w:p w:rsidR="002B325D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g</w:t>
            </w:r>
            <w:r w:rsidR="004E305C">
              <w:rPr>
                <w:b w:val="0"/>
                <w:sz w:val="18"/>
                <w:szCs w:val="18"/>
              </w:rPr>
              <w:t>es.</w:t>
            </w:r>
            <w:r w:rsidR="002B325D">
              <w:rPr>
                <w:b w:val="0"/>
                <w:sz w:val="18"/>
                <w:szCs w:val="18"/>
              </w:rPr>
              <w:t>Vertreter</w:t>
            </w:r>
            <w:proofErr w:type="spellEnd"/>
            <w:r w:rsidR="002B325D">
              <w:rPr>
                <w:b w:val="0"/>
                <w:sz w:val="18"/>
                <w:szCs w:val="18"/>
              </w:rPr>
              <w:t xml:space="preserve"> informiert?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299" w:rsidRDefault="00E32299" w:rsidP="00E32299">
            <w:pPr>
              <w:pStyle w:val="Betreff"/>
              <w:tabs>
                <w:tab w:val="left" w:pos="473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8AEE7" wp14:editId="0E3A9B1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55456</wp:posOffset>
                      </wp:positionV>
                      <wp:extent cx="110066" cy="118533"/>
                      <wp:effectExtent l="0" t="0" r="23495" b="1524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6" cy="118533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" o:spid="_x0000_s1026" style="position:absolute;margin-left:2.25pt;margin-top:4.35pt;width:8.6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" fillcolor="white [3201]" strokecolor="black [3200]" strokeweight=".25pt"/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>Ja</w:t>
            </w:r>
          </w:p>
          <w:p w:rsidR="00E32299" w:rsidRDefault="00E32299" w:rsidP="00E32299">
            <w:pPr>
              <w:pStyle w:val="Betreff"/>
              <w:tabs>
                <w:tab w:val="left" w:pos="473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D08D0" wp14:editId="012801A3">
                      <wp:simplePos x="0" y="0"/>
                      <wp:positionH relativeFrom="column">
                        <wp:posOffset>30057</wp:posOffset>
                      </wp:positionH>
                      <wp:positionV relativeFrom="paragraph">
                        <wp:posOffset>29845</wp:posOffset>
                      </wp:positionV>
                      <wp:extent cx="110066" cy="118533"/>
                      <wp:effectExtent l="0" t="0" r="23495" b="1524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066" cy="118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5" o:spid="_x0000_s1026" style="position:absolute;margin-left:2.35pt;margin-top:2.35pt;width:8.6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" fillcolor="window" strokecolor="windowText" strokeweight=".25pt"/>
                  </w:pict>
                </mc:Fallback>
              </mc:AlternateContent>
            </w:r>
            <w:r>
              <w:rPr>
                <w:sz w:val="16"/>
                <w:szCs w:val="16"/>
              </w:rPr>
              <w:tab/>
              <w:t xml:space="preserve">Nein </w:t>
            </w:r>
          </w:p>
        </w:tc>
      </w:tr>
      <w:tr w:rsidR="00702CAA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CAA" w:rsidRPr="006976A2" w:rsidRDefault="00702CAA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4.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189" w:rsidRDefault="00702CAA" w:rsidP="006976A2">
            <w:pPr>
              <w:pStyle w:val="Betreff"/>
              <w:rPr>
                <w:sz w:val="18"/>
                <w:szCs w:val="18"/>
              </w:rPr>
            </w:pPr>
            <w:r w:rsidRPr="006976A2">
              <w:rPr>
                <w:sz w:val="18"/>
                <w:szCs w:val="18"/>
              </w:rPr>
              <w:t>Meldegrund</w:t>
            </w:r>
          </w:p>
          <w:p w:rsidR="007E3189" w:rsidRDefault="007E3189" w:rsidP="006976A2">
            <w:pPr>
              <w:pStyle w:val="Betreff"/>
              <w:rPr>
                <w:sz w:val="18"/>
                <w:szCs w:val="18"/>
              </w:rPr>
            </w:pP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Vor</w:t>
            </w:r>
            <w:r w:rsidR="004131D0">
              <w:rPr>
                <w:b w:val="0"/>
                <w:sz w:val="12"/>
                <w:szCs w:val="12"/>
              </w:rPr>
              <w:t xml:space="preserve">aussetzung </w:t>
            </w:r>
            <w:r w:rsidR="00706B14">
              <w:rPr>
                <w:b w:val="0"/>
                <w:sz w:val="12"/>
                <w:szCs w:val="12"/>
              </w:rPr>
              <w:t xml:space="preserve">für Gefährdungsmeldung </w:t>
            </w:r>
            <w:r w:rsidR="004131D0">
              <w:rPr>
                <w:b w:val="0"/>
                <w:sz w:val="12"/>
                <w:szCs w:val="12"/>
              </w:rPr>
              <w:t>(Auszug aus Gesetz</w:t>
            </w:r>
            <w:r>
              <w:rPr>
                <w:b w:val="0"/>
                <w:sz w:val="12"/>
                <w:szCs w:val="12"/>
              </w:rPr>
              <w:t xml:space="preserve"> Art. 3c </w:t>
            </w:r>
            <w:proofErr w:type="spellStart"/>
            <w:r>
              <w:rPr>
                <w:b w:val="0"/>
                <w:sz w:val="12"/>
                <w:szCs w:val="12"/>
              </w:rPr>
              <w:t>BetmG</w:t>
            </w:r>
            <w:proofErr w:type="spellEnd"/>
            <w:r>
              <w:rPr>
                <w:b w:val="0"/>
                <w:sz w:val="12"/>
                <w:szCs w:val="12"/>
              </w:rPr>
              <w:t xml:space="preserve">): </w:t>
            </w:r>
          </w:p>
          <w:p w:rsidR="004131D0" w:rsidRPr="007E3189" w:rsidRDefault="004131D0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D9F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  <w:r w:rsidRPr="006976A2">
              <w:rPr>
                <w:b w:val="0"/>
                <w:sz w:val="18"/>
                <w:szCs w:val="18"/>
              </w:rPr>
              <w:t>Beschreibung der</w:t>
            </w:r>
          </w:p>
          <w:p w:rsidR="00702CAA" w:rsidRPr="0048426E" w:rsidRDefault="0048426E" w:rsidP="00484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Situation/</w:t>
            </w:r>
            <w:r w:rsidR="00E32299">
              <w:rPr>
                <w:sz w:val="18"/>
                <w:szCs w:val="18"/>
              </w:rPr>
              <w:t>Gefähr</w:t>
            </w:r>
            <w:r>
              <w:rPr>
                <w:sz w:val="18"/>
                <w:szCs w:val="18"/>
              </w:rPr>
              <w:t>dung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16"/>
                <w:szCs w:val="16"/>
              </w:rPr>
              <w:id w:val="1294948331"/>
              <w:placeholder>
                <w:docPart w:val="DefaultPlaceholder_1082065158"/>
              </w:placeholder>
              <w:showingPlcHdr/>
            </w:sdtPr>
            <w:sdtEndPr/>
            <w:sdtContent>
              <w:p w:rsidR="00254BD0" w:rsidRDefault="001912CF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48426E" w:rsidRPr="006976A2" w:rsidRDefault="0048426E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7E3189" w:rsidRDefault="007E3189" w:rsidP="00465BCB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Amtsstellen und Fachleute im Erziehungs-, Sozial-, Gesundheits-, Justiz- und Polizei-wesen können melden, wenn</w:t>
            </w:r>
            <w:r w:rsidR="00465BCB">
              <w:rPr>
                <w:b w:val="0"/>
                <w:sz w:val="12"/>
                <w:szCs w:val="12"/>
              </w:rPr>
              <w:t xml:space="preserve">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426E" w:rsidRPr="006976A2" w:rsidRDefault="0048426E" w:rsidP="009F35E5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 xml:space="preserve"> 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a) sie diese in ihrer amtlichen oder berufl</w:t>
            </w:r>
            <w:r>
              <w:rPr>
                <w:b w:val="0"/>
                <w:sz w:val="12"/>
                <w:szCs w:val="12"/>
              </w:rPr>
              <w:t>i</w:t>
            </w:r>
            <w:r>
              <w:rPr>
                <w:b w:val="0"/>
                <w:sz w:val="12"/>
                <w:szCs w:val="12"/>
              </w:rPr>
              <w:t>chen Tätigkeit festgestellt haben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b) eine erhebliche Gefährdung der Betroff</w:t>
            </w:r>
            <w:r>
              <w:rPr>
                <w:b w:val="0"/>
                <w:sz w:val="12"/>
                <w:szCs w:val="12"/>
              </w:rPr>
              <w:t>e</w:t>
            </w:r>
            <w:r>
              <w:rPr>
                <w:b w:val="0"/>
                <w:sz w:val="12"/>
                <w:szCs w:val="12"/>
              </w:rPr>
              <w:t>nen, ihrer Angehörigen oder der Allgemei</w:t>
            </w:r>
            <w:r>
              <w:rPr>
                <w:b w:val="0"/>
                <w:sz w:val="12"/>
                <w:szCs w:val="12"/>
              </w:rPr>
              <w:t>n</w:t>
            </w:r>
            <w:r>
              <w:rPr>
                <w:b w:val="0"/>
                <w:sz w:val="12"/>
                <w:szCs w:val="12"/>
              </w:rPr>
              <w:t>heit vorliegt</w:t>
            </w:r>
            <w:r w:rsidR="00B85CF6" w:rsidRPr="00B85CF6">
              <w:rPr>
                <w:sz w:val="12"/>
                <w:szCs w:val="12"/>
              </w:rPr>
              <w:t xml:space="preserve"> </w:t>
            </w:r>
            <w:r w:rsidR="00B85CF6" w:rsidRPr="003B530D">
              <w:rPr>
                <w:sz w:val="12"/>
                <w:szCs w:val="12"/>
              </w:rPr>
              <w:t>und</w:t>
            </w:r>
          </w:p>
          <w:p w:rsidR="007E3189" w:rsidRDefault="007E3189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  <w:r>
              <w:rPr>
                <w:b w:val="0"/>
                <w:sz w:val="12"/>
                <w:szCs w:val="12"/>
              </w:rPr>
              <w:t>c) sie eine Betreuungsmassnahme als ang</w:t>
            </w:r>
            <w:r>
              <w:rPr>
                <w:b w:val="0"/>
                <w:sz w:val="12"/>
                <w:szCs w:val="12"/>
              </w:rPr>
              <w:t>e</w:t>
            </w:r>
            <w:r>
              <w:rPr>
                <w:b w:val="0"/>
                <w:sz w:val="12"/>
                <w:szCs w:val="12"/>
              </w:rPr>
              <w:t>zeigt erachten</w:t>
            </w:r>
          </w:p>
          <w:p w:rsidR="00465BCB" w:rsidRPr="007E3189" w:rsidRDefault="00465BCB" w:rsidP="007E3189">
            <w:pPr>
              <w:pStyle w:val="Betreff"/>
              <w:spacing w:line="240" w:lineRule="auto"/>
              <w:rPr>
                <w:b w:val="0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Default="00702CAA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  <w:p w:rsidR="00814DDE" w:rsidRPr="006976A2" w:rsidRDefault="00814DDE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6"/>
                <w:szCs w:val="16"/>
              </w:rPr>
            </w:pPr>
          </w:p>
        </w:tc>
      </w:tr>
      <w:tr w:rsidR="00702CAA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702CAA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AA" w:rsidRPr="006976A2" w:rsidRDefault="00E32299" w:rsidP="006976A2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Evtl. s</w:t>
            </w:r>
            <w:r w:rsidR="00702CAA" w:rsidRPr="006976A2">
              <w:rPr>
                <w:b w:val="0"/>
                <w:sz w:val="18"/>
                <w:szCs w:val="18"/>
              </w:rPr>
              <w:t>pezielles Ereignis</w:t>
            </w:r>
          </w:p>
          <w:p w:rsidR="00814DDE" w:rsidRPr="004131D0" w:rsidRDefault="00E32299" w:rsidP="009F35E5">
            <w:pPr>
              <w:pStyle w:val="Betreff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(mit Angabe </w:t>
            </w:r>
            <w:r w:rsidR="00254BD0" w:rsidRPr="006976A2">
              <w:rPr>
                <w:b w:val="0"/>
                <w:sz w:val="18"/>
                <w:szCs w:val="18"/>
              </w:rPr>
              <w:t>Datum</w:t>
            </w:r>
            <w:r>
              <w:rPr>
                <w:b w:val="0"/>
                <w:sz w:val="18"/>
                <w:szCs w:val="18"/>
              </w:rPr>
              <w:t xml:space="preserve">/      </w:t>
            </w:r>
            <w:r w:rsidR="00254BD0" w:rsidRPr="006976A2">
              <w:rPr>
                <w:b w:val="0"/>
                <w:sz w:val="18"/>
                <w:szCs w:val="18"/>
              </w:rPr>
              <w:t>Uhrzeit</w:t>
            </w:r>
            <w:r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 w:val="16"/>
                <w:szCs w:val="16"/>
              </w:rPr>
              <w:id w:val="-1944758319"/>
              <w:placeholder>
                <w:docPart w:val="DefaultPlaceholder_1082065158"/>
              </w:placeholder>
              <w:showingPlcHdr/>
            </w:sdtPr>
            <w:sdtEndPr/>
            <w:sdtContent>
              <w:p w:rsidR="00702CAA" w:rsidRPr="006976A2" w:rsidRDefault="009F35E5" w:rsidP="006976A2">
                <w:pPr>
                  <w:pStyle w:val="Betreff"/>
                  <w:rPr>
                    <w:sz w:val="16"/>
                    <w:szCs w:val="16"/>
                  </w:rPr>
                </w:pPr>
                <w:r w:rsidRPr="0082079A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254BD0" w:rsidRPr="006976A2" w:rsidRDefault="00254BD0" w:rsidP="009F35E5">
            <w:pPr>
              <w:pStyle w:val="Betreff"/>
              <w:rPr>
                <w:sz w:val="16"/>
                <w:szCs w:val="16"/>
              </w:rPr>
            </w:pPr>
          </w:p>
        </w:tc>
      </w:tr>
      <w:tr w:rsidR="000B086E" w:rsidRPr="006976A2" w:rsidTr="007E3189"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B086E" w:rsidRPr="006976A2" w:rsidRDefault="000B086E" w:rsidP="006976A2">
            <w:pPr>
              <w:pStyle w:val="Betreff"/>
              <w:rPr>
                <w:sz w:val="16"/>
                <w:szCs w:val="16"/>
              </w:rPr>
            </w:pPr>
          </w:p>
        </w:tc>
      </w:tr>
    </w:tbl>
    <w:p w:rsidR="00BD0BB3" w:rsidRDefault="00254BD0" w:rsidP="009F35E5">
      <w:pPr>
        <w:ind w:left="-709"/>
      </w:pPr>
      <w:r w:rsidRPr="00960D9F">
        <w:t xml:space="preserve">Das ausgefüllte Formular </w:t>
      </w:r>
      <w:r w:rsidR="00BD0BB3">
        <w:t xml:space="preserve">per Post senden </w:t>
      </w:r>
      <w:r w:rsidR="00933B8E">
        <w:t xml:space="preserve">an: </w:t>
      </w:r>
      <w:r w:rsidR="00DD37C0">
        <w:t xml:space="preserve">Amt für Gesundheit, </w:t>
      </w:r>
      <w:r w:rsidR="002A540C">
        <w:t>Kantonsarzt, Gartenstrasse 3</w:t>
      </w:r>
      <w:r w:rsidRPr="00960D9F">
        <w:t xml:space="preserve">, </w:t>
      </w:r>
    </w:p>
    <w:p w:rsidR="00814DDE" w:rsidRDefault="00254BD0" w:rsidP="009F35E5">
      <w:pPr>
        <w:ind w:left="-709"/>
      </w:pPr>
      <w:r w:rsidRPr="00960D9F">
        <w:t xml:space="preserve">6300 </w:t>
      </w:r>
      <w:proofErr w:type="gramStart"/>
      <w:r w:rsidRPr="00960D9F">
        <w:t>Zug</w:t>
      </w:r>
      <w:proofErr w:type="gramEnd"/>
      <w:r w:rsidR="00933B8E">
        <w:t xml:space="preserve"> </w:t>
      </w:r>
      <w:r w:rsidRPr="00960D9F">
        <w:t xml:space="preserve"> </w:t>
      </w:r>
    </w:p>
    <w:p w:rsidR="00DD37C0" w:rsidRPr="00BD0BB3" w:rsidRDefault="00DD37C0" w:rsidP="009F35E5">
      <w:pPr>
        <w:ind w:left="-709"/>
        <w:rPr>
          <w:sz w:val="12"/>
          <w:szCs w:val="12"/>
        </w:rPr>
      </w:pPr>
      <w:r w:rsidRPr="00BD0BB3">
        <w:rPr>
          <w:sz w:val="12"/>
          <w:szCs w:val="12"/>
        </w:rPr>
        <w:t xml:space="preserve">* </w:t>
      </w:r>
      <w:r w:rsidR="00B85CF6">
        <w:rPr>
          <w:sz w:val="12"/>
          <w:szCs w:val="12"/>
        </w:rPr>
        <w:t xml:space="preserve">Versand von Personendaten per E-Mail nur über gesichertes Intranet oder </w:t>
      </w:r>
      <w:proofErr w:type="spellStart"/>
      <w:r w:rsidR="00B85CF6">
        <w:rPr>
          <w:sz w:val="12"/>
          <w:szCs w:val="12"/>
        </w:rPr>
        <w:t>Securemail</w:t>
      </w:r>
      <w:proofErr w:type="spellEnd"/>
      <w:r w:rsidR="00BD0BB3" w:rsidRPr="00BD0BB3">
        <w:rPr>
          <w:sz w:val="12"/>
          <w:szCs w:val="12"/>
        </w:rPr>
        <w:t xml:space="preserve"> </w:t>
      </w:r>
      <w:r w:rsidR="007E3189">
        <w:rPr>
          <w:sz w:val="12"/>
          <w:szCs w:val="12"/>
        </w:rPr>
        <w:t xml:space="preserve">  </w:t>
      </w:r>
      <w:r w:rsidRPr="00BD0BB3">
        <w:rPr>
          <w:sz w:val="12"/>
          <w:szCs w:val="12"/>
        </w:rPr>
        <w:tab/>
      </w:r>
      <w:r w:rsidRPr="00BD0BB3">
        <w:rPr>
          <w:sz w:val="12"/>
          <w:szCs w:val="12"/>
        </w:rPr>
        <w:tab/>
      </w:r>
    </w:p>
    <w:sectPr w:rsidR="00DD37C0" w:rsidRPr="00BD0BB3" w:rsidSect="00BD0BB3">
      <w:headerReference w:type="default" r:id="rId9"/>
      <w:headerReference w:type="first" r:id="rId10"/>
      <w:footerReference w:type="first" r:id="rId11"/>
      <w:type w:val="continuous"/>
      <w:pgSz w:w="11906" w:h="16838" w:code="9"/>
      <w:pgMar w:top="3119" w:right="907" w:bottom="1418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16E" w:rsidRDefault="008F016E">
      <w:r>
        <w:separator/>
      </w:r>
    </w:p>
  </w:endnote>
  <w:endnote w:type="continuationSeparator" w:id="0">
    <w:p w:rsidR="008F016E" w:rsidRDefault="008F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  <w:vAlign w:val="bottom"/>
        </w:tcPr>
        <w:bookmarkStart w:id="3" w:name="BkmDateiname"/>
        <w:p w:rsidR="000F6959" w:rsidRDefault="000F6959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564540">
            <w:t>Meldeformular Art. 3c.Docx</w:t>
          </w:r>
          <w:r>
            <w:fldChar w:fldCharType="end"/>
          </w:r>
          <w:bookmarkEnd w:id="3"/>
        </w:p>
      </w:tc>
      <w:tc>
        <w:tcPr>
          <w:tcW w:w="3289" w:type="dxa"/>
          <w:vAlign w:val="bottom"/>
        </w:tcPr>
        <w:p w:rsidR="000F6959" w:rsidRDefault="000A0F1C" w:rsidP="00E2335A">
          <w:pPr>
            <w:pStyle w:val="Kopfzeile"/>
          </w:pPr>
          <w:bookmarkStart w:id="4" w:name="BkmAdresse"/>
          <w:r>
            <w:t>Aegeristrasse 56</w:t>
          </w:r>
          <w:r w:rsidR="000F6959">
            <w:t xml:space="preserve">, </w:t>
          </w:r>
          <w:r>
            <w:t>6300</w:t>
          </w:r>
          <w:r w:rsidR="000F6959" w:rsidRPr="00945456">
            <w:t xml:space="preserve"> </w:t>
          </w:r>
          <w:r>
            <w:t>Zug</w:t>
          </w:r>
        </w:p>
        <w:p w:rsidR="000F6959" w:rsidRDefault="000A0F1C" w:rsidP="00E2335A">
          <w:pPr>
            <w:pStyle w:val="Kopfzeile"/>
          </w:pPr>
          <w:r>
            <w:t>T 041 728 39 39, F 041 728 39 40</w:t>
          </w:r>
        </w:p>
        <w:p w:rsidR="000F6959" w:rsidRDefault="000A0F1C" w:rsidP="00E2335A">
          <w:pPr>
            <w:pStyle w:val="Kopfzeile"/>
          </w:pPr>
          <w:r>
            <w:t>www.zg.ch/gesund - GLN 7601001396487</w:t>
          </w:r>
          <w:bookmarkEnd w:id="4"/>
        </w:p>
      </w:tc>
    </w:tr>
  </w:tbl>
  <w:p w:rsidR="000F6959" w:rsidRPr="00314874" w:rsidRDefault="000F6959" w:rsidP="00840BDB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16E" w:rsidRDefault="008F016E">
      <w:r>
        <w:separator/>
      </w:r>
    </w:p>
  </w:footnote>
  <w:footnote w:type="continuationSeparator" w:id="0">
    <w:p w:rsidR="008F016E" w:rsidRDefault="008F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0F6959">
      <w:trPr>
        <w:trHeight w:hRule="exact" w:val="2211"/>
      </w:trPr>
      <w:tc>
        <w:tcPr>
          <w:tcW w:w="9072" w:type="dxa"/>
          <w:vAlign w:val="bottom"/>
        </w:tcPr>
        <w:p w:rsidR="000F6959" w:rsidRDefault="000F6959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5BCB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65BCB">
            <w:t>2</w:t>
          </w:r>
          <w:r>
            <w:fldChar w:fldCharType="end"/>
          </w:r>
        </w:p>
      </w:tc>
    </w:tr>
  </w:tbl>
  <w:p w:rsidR="000F6959" w:rsidRDefault="000F69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7"/>
      <w:gridCol w:w="3289"/>
    </w:tblGrid>
    <w:tr w:rsidR="000F6959">
      <w:tc>
        <w:tcPr>
          <w:tcW w:w="5727" w:type="dxa"/>
        </w:tcPr>
        <w:p w:rsidR="000F6959" w:rsidRDefault="000F6959">
          <w:pPr>
            <w:pStyle w:val="Kopfzeile"/>
          </w:pPr>
        </w:p>
      </w:tc>
      <w:tc>
        <w:tcPr>
          <w:tcW w:w="3289" w:type="dxa"/>
        </w:tcPr>
        <w:p w:rsidR="000F6959" w:rsidRDefault="000A0F1C">
          <w:pPr>
            <w:pStyle w:val="Kopfzeile"/>
          </w:pPr>
          <w:bookmarkStart w:id="1" w:name="BkmDirektion"/>
          <w:r>
            <w:t>Gesundheitsdirektion</w:t>
          </w:r>
        </w:p>
        <w:p w:rsidR="000F6959" w:rsidRPr="00DC410B" w:rsidRDefault="000A0F1C">
          <w:pPr>
            <w:pStyle w:val="Kopfzeile"/>
          </w:pPr>
          <w:bookmarkStart w:id="2" w:name="BkmAmt"/>
          <w:bookmarkEnd w:id="1"/>
          <w:r>
            <w:t>Amt für Gesundheit</w:t>
          </w:r>
        </w:p>
        <w:bookmarkEnd w:id="2"/>
        <w:p w:rsidR="000F6959" w:rsidRDefault="00F06DF8">
          <w:pPr>
            <w:pStyle w:val="Kopfzeile"/>
          </w:pPr>
          <w:r>
            <w:t xml:space="preserve">Kantonsarzt </w:t>
          </w:r>
        </w:p>
        <w:p w:rsidR="000F6959" w:rsidRDefault="000F6959">
          <w:pPr>
            <w:pStyle w:val="Kopfzeile"/>
          </w:pPr>
        </w:p>
      </w:tc>
    </w:tr>
  </w:tbl>
  <w:p w:rsidR="000F6959" w:rsidRDefault="00DC47A4">
    <w:pPr>
      <w:pStyle w:val="Kopfzeile"/>
    </w:pPr>
    <w:r>
      <w:drawing>
        <wp:anchor distT="0" distB="0" distL="114300" distR="114300" simplePos="0" relativeHeight="251657728" behindDoc="0" locked="1" layoutInCell="1" allowOverlap="1" wp14:anchorId="02C2B104" wp14:editId="020D92F7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BF02DE6"/>
    <w:multiLevelType w:val="hybridMultilevel"/>
    <w:tmpl w:val="B9F0CDBE"/>
    <w:lvl w:ilvl="0" w:tplc="EDA0C47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teiler" w:val=" "/>
    <w:docVar w:name="VerteilerEntschuldigt" w:val=" "/>
    <w:docVar w:name="VerteilerKopie" w:val=" "/>
  </w:docVars>
  <w:rsids>
    <w:rsidRoot w:val="000A0F1C"/>
    <w:rsid w:val="00022828"/>
    <w:rsid w:val="00025867"/>
    <w:rsid w:val="00027BC4"/>
    <w:rsid w:val="00037372"/>
    <w:rsid w:val="000428C8"/>
    <w:rsid w:val="00066DA7"/>
    <w:rsid w:val="000A0F1C"/>
    <w:rsid w:val="000A335B"/>
    <w:rsid w:val="000B086E"/>
    <w:rsid w:val="000D3E03"/>
    <w:rsid w:val="000E09B2"/>
    <w:rsid w:val="000F6959"/>
    <w:rsid w:val="001014B1"/>
    <w:rsid w:val="001912CF"/>
    <w:rsid w:val="001B069A"/>
    <w:rsid w:val="001C78E1"/>
    <w:rsid w:val="001D5456"/>
    <w:rsid w:val="001E04E5"/>
    <w:rsid w:val="001E314A"/>
    <w:rsid w:val="001F627A"/>
    <w:rsid w:val="001F66F8"/>
    <w:rsid w:val="0021650A"/>
    <w:rsid w:val="0023236B"/>
    <w:rsid w:val="00242130"/>
    <w:rsid w:val="00254BD0"/>
    <w:rsid w:val="00296488"/>
    <w:rsid w:val="00297B9E"/>
    <w:rsid w:val="002A1457"/>
    <w:rsid w:val="002A3ECF"/>
    <w:rsid w:val="002A540C"/>
    <w:rsid w:val="002B325D"/>
    <w:rsid w:val="002B59FA"/>
    <w:rsid w:val="002E240A"/>
    <w:rsid w:val="00314874"/>
    <w:rsid w:val="0034196A"/>
    <w:rsid w:val="003644DB"/>
    <w:rsid w:val="003660A5"/>
    <w:rsid w:val="003733BE"/>
    <w:rsid w:val="00383B25"/>
    <w:rsid w:val="003A210F"/>
    <w:rsid w:val="003B41B1"/>
    <w:rsid w:val="003B530D"/>
    <w:rsid w:val="003B687A"/>
    <w:rsid w:val="003C5E31"/>
    <w:rsid w:val="003C7E1D"/>
    <w:rsid w:val="003E01F7"/>
    <w:rsid w:val="003E1906"/>
    <w:rsid w:val="003F2E75"/>
    <w:rsid w:val="003F3780"/>
    <w:rsid w:val="004026B3"/>
    <w:rsid w:val="004131D0"/>
    <w:rsid w:val="00430C06"/>
    <w:rsid w:val="00437289"/>
    <w:rsid w:val="004450F1"/>
    <w:rsid w:val="004455A0"/>
    <w:rsid w:val="00457B65"/>
    <w:rsid w:val="004654FB"/>
    <w:rsid w:val="00465BCB"/>
    <w:rsid w:val="00483CE1"/>
    <w:rsid w:val="0048426E"/>
    <w:rsid w:val="004A0B11"/>
    <w:rsid w:val="004A4D56"/>
    <w:rsid w:val="004B367B"/>
    <w:rsid w:val="004C05C7"/>
    <w:rsid w:val="004D1CC5"/>
    <w:rsid w:val="004E305C"/>
    <w:rsid w:val="004F64B2"/>
    <w:rsid w:val="004F79F8"/>
    <w:rsid w:val="00510C1C"/>
    <w:rsid w:val="00511B6F"/>
    <w:rsid w:val="00564540"/>
    <w:rsid w:val="005706F2"/>
    <w:rsid w:val="00585308"/>
    <w:rsid w:val="00591C64"/>
    <w:rsid w:val="005D536D"/>
    <w:rsid w:val="005E0B4F"/>
    <w:rsid w:val="005F7699"/>
    <w:rsid w:val="00612DA1"/>
    <w:rsid w:val="006317CE"/>
    <w:rsid w:val="00634EC2"/>
    <w:rsid w:val="00637736"/>
    <w:rsid w:val="00641487"/>
    <w:rsid w:val="00646D02"/>
    <w:rsid w:val="0064734D"/>
    <w:rsid w:val="0065267D"/>
    <w:rsid w:val="0065579E"/>
    <w:rsid w:val="0065587C"/>
    <w:rsid w:val="00662313"/>
    <w:rsid w:val="006704F6"/>
    <w:rsid w:val="00686045"/>
    <w:rsid w:val="00691F52"/>
    <w:rsid w:val="006976A2"/>
    <w:rsid w:val="006B335E"/>
    <w:rsid w:val="006B69F9"/>
    <w:rsid w:val="006C3177"/>
    <w:rsid w:val="006D4A7B"/>
    <w:rsid w:val="006E23AB"/>
    <w:rsid w:val="006F1A3B"/>
    <w:rsid w:val="006F67ED"/>
    <w:rsid w:val="00702CAA"/>
    <w:rsid w:val="00706B14"/>
    <w:rsid w:val="00721FD2"/>
    <w:rsid w:val="0074134B"/>
    <w:rsid w:val="00771EAE"/>
    <w:rsid w:val="007765C1"/>
    <w:rsid w:val="007B1251"/>
    <w:rsid w:val="007E3189"/>
    <w:rsid w:val="007F0D50"/>
    <w:rsid w:val="00807CA2"/>
    <w:rsid w:val="00814DDE"/>
    <w:rsid w:val="0083322A"/>
    <w:rsid w:val="008359C3"/>
    <w:rsid w:val="00840BDB"/>
    <w:rsid w:val="00850F9F"/>
    <w:rsid w:val="00852991"/>
    <w:rsid w:val="00862EA2"/>
    <w:rsid w:val="008B7679"/>
    <w:rsid w:val="008C2687"/>
    <w:rsid w:val="008F016E"/>
    <w:rsid w:val="00903FD5"/>
    <w:rsid w:val="0090499B"/>
    <w:rsid w:val="00922597"/>
    <w:rsid w:val="0092578C"/>
    <w:rsid w:val="00933B8E"/>
    <w:rsid w:val="00960D9F"/>
    <w:rsid w:val="009721FF"/>
    <w:rsid w:val="00985092"/>
    <w:rsid w:val="009911E2"/>
    <w:rsid w:val="009A3BE1"/>
    <w:rsid w:val="009C32C3"/>
    <w:rsid w:val="009F1CF2"/>
    <w:rsid w:val="009F35E5"/>
    <w:rsid w:val="00A122F9"/>
    <w:rsid w:val="00A528DB"/>
    <w:rsid w:val="00AD688D"/>
    <w:rsid w:val="00B0718C"/>
    <w:rsid w:val="00B22EE3"/>
    <w:rsid w:val="00B317B4"/>
    <w:rsid w:val="00B5296C"/>
    <w:rsid w:val="00B53BF5"/>
    <w:rsid w:val="00B53DD7"/>
    <w:rsid w:val="00B6170C"/>
    <w:rsid w:val="00B85CF6"/>
    <w:rsid w:val="00B87E29"/>
    <w:rsid w:val="00B927D1"/>
    <w:rsid w:val="00B92AD2"/>
    <w:rsid w:val="00BA13FD"/>
    <w:rsid w:val="00BB0D9B"/>
    <w:rsid w:val="00BD0BB3"/>
    <w:rsid w:val="00BE75E4"/>
    <w:rsid w:val="00BF079A"/>
    <w:rsid w:val="00C01A6D"/>
    <w:rsid w:val="00C01B3A"/>
    <w:rsid w:val="00C05AE9"/>
    <w:rsid w:val="00C06B3F"/>
    <w:rsid w:val="00C329FF"/>
    <w:rsid w:val="00C36614"/>
    <w:rsid w:val="00C710C5"/>
    <w:rsid w:val="00C75B62"/>
    <w:rsid w:val="00D216BE"/>
    <w:rsid w:val="00D60D30"/>
    <w:rsid w:val="00D64825"/>
    <w:rsid w:val="00DA7301"/>
    <w:rsid w:val="00DB2F96"/>
    <w:rsid w:val="00DC2D05"/>
    <w:rsid w:val="00DC410B"/>
    <w:rsid w:val="00DC47A4"/>
    <w:rsid w:val="00DD13DA"/>
    <w:rsid w:val="00DD37C0"/>
    <w:rsid w:val="00E03A5A"/>
    <w:rsid w:val="00E20484"/>
    <w:rsid w:val="00E2335A"/>
    <w:rsid w:val="00E304B3"/>
    <w:rsid w:val="00E32299"/>
    <w:rsid w:val="00E46060"/>
    <w:rsid w:val="00E64779"/>
    <w:rsid w:val="00E64C2F"/>
    <w:rsid w:val="00E665AF"/>
    <w:rsid w:val="00EA34D0"/>
    <w:rsid w:val="00EE008C"/>
    <w:rsid w:val="00EE343C"/>
    <w:rsid w:val="00EE60B0"/>
    <w:rsid w:val="00EF0D28"/>
    <w:rsid w:val="00F06DF8"/>
    <w:rsid w:val="00F15DB6"/>
    <w:rsid w:val="00F568E8"/>
    <w:rsid w:val="00F7352D"/>
    <w:rsid w:val="00F849CD"/>
    <w:rsid w:val="00F86CE4"/>
    <w:rsid w:val="00F871C4"/>
    <w:rsid w:val="00F93FB7"/>
    <w:rsid w:val="00F95DC6"/>
    <w:rsid w:val="00F96C06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F35E5"/>
    <w:rPr>
      <w:color w:val="808080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5E5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5E5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3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F35E5"/>
    <w:rPr>
      <w:color w:val="808080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5E5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5E5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33B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Korrespondenz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377A8-4304-4689-A461-939080984232}"/>
      </w:docPartPr>
      <w:docPartBody>
        <w:p w:rsidR="00210C8B" w:rsidRDefault="00A8153E"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A60AAE2A514CD9BFD5566D909D7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2B0A9-84BA-4981-84A9-5095CAA7C3CA}"/>
      </w:docPartPr>
      <w:docPartBody>
        <w:p w:rsidR="0054249E" w:rsidRDefault="003D74E8" w:rsidP="003D74E8">
          <w:pPr>
            <w:pStyle w:val="38A60AAE2A514CD9BFD5566D909D70E0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ACCC1C9B2A468AB06B301AFD40F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1F30A-CC59-4459-8C66-646F427A3C1C}"/>
      </w:docPartPr>
      <w:docPartBody>
        <w:p w:rsidR="0054249E" w:rsidRDefault="003D74E8" w:rsidP="003D74E8">
          <w:pPr>
            <w:pStyle w:val="F4ACCC1C9B2A468AB06B301AFD40FAFF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BB93F7F8214D9B9EFEB708B24A5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F1F91-F11A-4FF0-B811-07999DF613CB}"/>
      </w:docPartPr>
      <w:docPartBody>
        <w:p w:rsidR="00D02422" w:rsidRDefault="00853C64" w:rsidP="00853C64">
          <w:pPr>
            <w:pStyle w:val="27BB93F7F8214D9B9EFEB708B24A509B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C5E684AB944E9BABCC84D39533E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B43A3-C304-42E0-BA58-0438A9DD82AC}"/>
      </w:docPartPr>
      <w:docPartBody>
        <w:p w:rsidR="00D02422" w:rsidRDefault="00853C64" w:rsidP="00853C64">
          <w:pPr>
            <w:pStyle w:val="A4C5E684AB944E9BABCC84D39533E98B"/>
          </w:pPr>
          <w:r w:rsidRPr="0082079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3E"/>
    <w:rsid w:val="00210C8B"/>
    <w:rsid w:val="003D74E8"/>
    <w:rsid w:val="0054249E"/>
    <w:rsid w:val="00853C64"/>
    <w:rsid w:val="00A8153E"/>
    <w:rsid w:val="00AC70A1"/>
    <w:rsid w:val="00D0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3C64"/>
    <w:rPr>
      <w:color w:val="808080"/>
    </w:rPr>
  </w:style>
  <w:style w:type="paragraph" w:customStyle="1" w:styleId="38A60AAE2A514CD9BFD5566D909D70E0">
    <w:name w:val="38A60AAE2A514CD9BFD5566D909D70E0"/>
    <w:rsid w:val="003D74E8"/>
  </w:style>
  <w:style w:type="paragraph" w:customStyle="1" w:styleId="F4ACCC1C9B2A468AB06B301AFD40FAFF">
    <w:name w:val="F4ACCC1C9B2A468AB06B301AFD40FAFF"/>
    <w:rsid w:val="003D74E8"/>
  </w:style>
  <w:style w:type="paragraph" w:customStyle="1" w:styleId="53DDE9D90B3E4A1B919A5150D7FFA9C4">
    <w:name w:val="53DDE9D90B3E4A1B919A5150D7FFA9C4"/>
    <w:rsid w:val="00AC70A1"/>
  </w:style>
  <w:style w:type="paragraph" w:customStyle="1" w:styleId="9A90F610B8F140EDA4938FCB305C0585">
    <w:name w:val="9A90F610B8F140EDA4938FCB305C0585"/>
    <w:rsid w:val="00AC70A1"/>
  </w:style>
  <w:style w:type="paragraph" w:customStyle="1" w:styleId="6F8A5C9A408D4971BB25392520924E0A">
    <w:name w:val="6F8A5C9A408D4971BB25392520924E0A"/>
    <w:rsid w:val="00AC70A1"/>
  </w:style>
  <w:style w:type="paragraph" w:customStyle="1" w:styleId="27BB93F7F8214D9B9EFEB708B24A509B">
    <w:name w:val="27BB93F7F8214D9B9EFEB708B24A509B"/>
    <w:rsid w:val="00853C64"/>
  </w:style>
  <w:style w:type="paragraph" w:customStyle="1" w:styleId="A4C5E684AB944E9BABCC84D39533E98B">
    <w:name w:val="A4C5E684AB944E9BABCC84D39533E98B"/>
    <w:rsid w:val="00853C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3C64"/>
    <w:rPr>
      <w:color w:val="808080"/>
    </w:rPr>
  </w:style>
  <w:style w:type="paragraph" w:customStyle="1" w:styleId="38A60AAE2A514CD9BFD5566D909D70E0">
    <w:name w:val="38A60AAE2A514CD9BFD5566D909D70E0"/>
    <w:rsid w:val="003D74E8"/>
  </w:style>
  <w:style w:type="paragraph" w:customStyle="1" w:styleId="F4ACCC1C9B2A468AB06B301AFD40FAFF">
    <w:name w:val="F4ACCC1C9B2A468AB06B301AFD40FAFF"/>
    <w:rsid w:val="003D74E8"/>
  </w:style>
  <w:style w:type="paragraph" w:customStyle="1" w:styleId="53DDE9D90B3E4A1B919A5150D7FFA9C4">
    <w:name w:val="53DDE9D90B3E4A1B919A5150D7FFA9C4"/>
    <w:rsid w:val="00AC70A1"/>
  </w:style>
  <w:style w:type="paragraph" w:customStyle="1" w:styleId="9A90F610B8F140EDA4938FCB305C0585">
    <w:name w:val="9A90F610B8F140EDA4938FCB305C0585"/>
    <w:rsid w:val="00AC70A1"/>
  </w:style>
  <w:style w:type="paragraph" w:customStyle="1" w:styleId="6F8A5C9A408D4971BB25392520924E0A">
    <w:name w:val="6F8A5C9A408D4971BB25392520924E0A"/>
    <w:rsid w:val="00AC70A1"/>
  </w:style>
  <w:style w:type="paragraph" w:customStyle="1" w:styleId="27BB93F7F8214D9B9EFEB708B24A509B">
    <w:name w:val="27BB93F7F8214D9B9EFEB708B24A509B"/>
    <w:rsid w:val="00853C64"/>
  </w:style>
  <w:style w:type="paragraph" w:customStyle="1" w:styleId="A4C5E684AB944E9BABCC84D39533E98B">
    <w:name w:val="A4C5E684AB944E9BABCC84D39533E98B"/>
    <w:rsid w:val="00853C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87308-E238-44E2-971C-21AF950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Korrespondenz.dot</Template>
  <TotalTime>0</TotalTime>
  <Pages>1</Pages>
  <Words>286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Halter</dc:creator>
  <cp:lastModifiedBy>Pascale Wolf</cp:lastModifiedBy>
  <cp:revision>2</cp:revision>
  <cp:lastPrinted>2015-10-17T18:10:00Z</cp:lastPrinted>
  <dcterms:created xsi:type="dcterms:W3CDTF">2016-02-22T13:33:00Z</dcterms:created>
  <dcterms:modified xsi:type="dcterms:W3CDTF">2016-02-22T13:33:00Z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136694-1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haju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Halter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Judith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Abteilungsleiterin Suchtberatung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Abteilungsleiterin Suchtberatung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041 728 35 14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041 728 24 63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judith.halter@zg.ch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417</vt:lpwstr>
  </property>
  <property fmtid="{D5CDD505-2E9C-101B-9397-08002B2CF9AE}" pid="42" name="FirmaKennung">
    <vt:lpwstr>GD/AFG/Suchtberatung</vt:lpwstr>
  </property>
  <property fmtid="{D5CDD505-2E9C-101B-9397-08002B2CF9AE}" pid="43" name="FirmaKurzzeichen">
    <vt:lpwstr>GD</vt:lpwstr>
  </property>
  <property fmtid="{D5CDD505-2E9C-101B-9397-08002B2CF9AE}" pid="44" name="FirmaDirektion">
    <vt:lpwstr>Gesundheitsdirektion</vt:lpwstr>
  </property>
  <property fmtid="{D5CDD505-2E9C-101B-9397-08002B2CF9AE}" pid="45" name="FirmaAmt">
    <vt:lpwstr>Amt für Gesundheit</vt:lpwstr>
  </property>
  <property fmtid="{D5CDD505-2E9C-101B-9397-08002B2CF9AE}" pid="46" name="FirmaDienststelle">
    <vt:lpwstr>Suchtberatung</vt:lpwstr>
  </property>
  <property fmtid="{D5CDD505-2E9C-101B-9397-08002B2CF9AE}" pid="47" name="BezeichnungImGruss">
    <vt:lpwstr>Amt für Gesundheit</vt:lpwstr>
  </property>
  <property fmtid="{D5CDD505-2E9C-101B-9397-08002B2CF9AE}" pid="48" name="FirmaAdresszeile1">
    <vt:lpwstr>Aegeristrasse 56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041 728 39 39</vt:lpwstr>
  </property>
  <property fmtid="{D5CDD505-2E9C-101B-9397-08002B2CF9AE}" pid="55" name="FirmaTelefax">
    <vt:lpwstr>041 728 39 40</vt:lpwstr>
  </property>
  <property fmtid="{D5CDD505-2E9C-101B-9397-08002B2CF9AE}" pid="56" name="FirmaEMail">
    <vt:lpwstr>gesund@zg.ch</vt:lpwstr>
  </property>
  <property fmtid="{D5CDD505-2E9C-101B-9397-08002B2CF9AE}" pid="57" name="FirmaInternet">
    <vt:lpwstr>www.zg.ch/gesund - GLN 7601001396487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haju</vt:lpwstr>
  </property>
  <property fmtid="{D5CDD505-2E9C-101B-9397-08002B2CF9AE}" pid="62" name="Dienstgrad">
    <vt:lpwstr/>
  </property>
  <property fmtid="{D5CDD505-2E9C-101B-9397-08002B2CF9AE}" pid="63" name="DienstgradLinks">
    <vt:lpwstr>DienstgradLinks</vt:lpwstr>
  </property>
  <property fmtid="{D5CDD505-2E9C-101B-9397-08002B2CF9AE}" pid="64" name="DienstgradRechts">
    <vt:lpwstr>DienstgradRechts</vt:lpwstr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Neutral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11.12.2007</vt:lpwstr>
  </property>
  <property fmtid="{D5CDD505-2E9C-101B-9397-08002B2CF9AE}" pid="77" name="BenutzerIDDokumentersteller">
    <vt:lpwstr>136694-1</vt:lpwstr>
  </property>
  <property fmtid="{D5CDD505-2E9C-101B-9397-08002B2CF9AE}" pid="78" name="NameDokumentersteller">
    <vt:lpwstr>Halter</vt:lpwstr>
  </property>
  <property fmtid="{D5CDD505-2E9C-101B-9397-08002B2CF9AE}" pid="79" name="VornameDokumentersteller">
    <vt:lpwstr>Judith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Abteilungsleiterin Suchtberatung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Abteilungsleiterin Suchtberatung</vt:lpwstr>
  </property>
  <property fmtid="{D5CDD505-2E9C-101B-9397-08002B2CF9AE}" pid="85" name="TelefonDirektDokumentersteller">
    <vt:lpwstr>041 728 35 14</vt:lpwstr>
  </property>
  <property fmtid="{D5CDD505-2E9C-101B-9397-08002B2CF9AE}" pid="86" name="TelefaxDirektDokumentersteller">
    <vt:lpwstr>041 728 24 63</vt:lpwstr>
  </property>
  <property fmtid="{D5CDD505-2E9C-101B-9397-08002B2CF9AE}" pid="87" name="EMailDokumentersteller">
    <vt:lpwstr>judith.halter@zg.ch</vt:lpwstr>
  </property>
  <property fmtid="{D5CDD505-2E9C-101B-9397-08002B2CF9AE}" pid="88" name="FirmaAmtCouvert">
    <vt:lpwstr/>
  </property>
</Properties>
</file>