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9F35B" w14:textId="77777777" w:rsidR="00584589" w:rsidRDefault="00584589" w:rsidP="003A5B63">
      <w:pPr>
        <w:rPr>
          <w:b/>
          <w:sz w:val="24"/>
          <w:szCs w:val="24"/>
        </w:rPr>
      </w:pPr>
    </w:p>
    <w:p w14:paraId="75799E5B" w14:textId="59B6B1DD" w:rsidR="009604B9" w:rsidRDefault="000D23CC" w:rsidP="003A5B6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Anmeldung </w:t>
      </w:r>
      <w:r w:rsidR="009604B9" w:rsidRPr="009604B9">
        <w:rPr>
          <w:b/>
          <w:sz w:val="24"/>
          <w:szCs w:val="24"/>
        </w:rPr>
        <w:t>für</w:t>
      </w:r>
      <w:r>
        <w:rPr>
          <w:b/>
          <w:sz w:val="24"/>
          <w:szCs w:val="24"/>
        </w:rPr>
        <w:t xml:space="preserve"> </w:t>
      </w:r>
      <w:r w:rsidR="009604B9">
        <w:rPr>
          <w:b/>
          <w:sz w:val="24"/>
          <w:szCs w:val="24"/>
        </w:rPr>
        <w:t>Testkäufe Alkohol und Tabakwaren</w:t>
      </w:r>
    </w:p>
    <w:p w14:paraId="55BD0105" w14:textId="3D2C5596" w:rsidR="00885A40" w:rsidRPr="00885A40" w:rsidRDefault="00885A40" w:rsidP="003A5B63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Umsetzung gemäss dem Dokument </w:t>
      </w:r>
      <w:r w:rsidR="00EF5BD0">
        <w:rPr>
          <w:rFonts w:cs="Arial"/>
          <w:i/>
          <w:sz w:val="16"/>
          <w:szCs w:val="16"/>
        </w:rPr>
        <w:t>«</w:t>
      </w:r>
      <w:r w:rsidR="008C48F9">
        <w:rPr>
          <w:i/>
          <w:sz w:val="16"/>
          <w:szCs w:val="16"/>
        </w:rPr>
        <w:t>Testkäufe Alkohol und Tabakwaren – Eine Koo</w:t>
      </w:r>
      <w:r w:rsidR="006E3D30">
        <w:rPr>
          <w:i/>
          <w:sz w:val="16"/>
          <w:szCs w:val="16"/>
        </w:rPr>
        <w:t>per</w:t>
      </w:r>
      <w:r w:rsidR="008C48F9">
        <w:rPr>
          <w:i/>
          <w:sz w:val="16"/>
          <w:szCs w:val="16"/>
        </w:rPr>
        <w:t>ation des Kantons Zug mit G</w:t>
      </w:r>
      <w:r w:rsidR="008C48F9">
        <w:rPr>
          <w:i/>
          <w:sz w:val="16"/>
          <w:szCs w:val="16"/>
        </w:rPr>
        <w:t>e</w:t>
      </w:r>
      <w:r w:rsidR="008C48F9">
        <w:rPr>
          <w:i/>
          <w:sz w:val="16"/>
          <w:szCs w:val="16"/>
        </w:rPr>
        <w:t>meinden, Gastro Zug und dem Kantonalen Gewerbeverband Zug»</w:t>
      </w:r>
      <w:r w:rsidR="00EF5BD0">
        <w:rPr>
          <w:rFonts w:cs="Arial"/>
          <w:i/>
          <w:sz w:val="16"/>
          <w:szCs w:val="16"/>
        </w:rPr>
        <w:t>»</w:t>
      </w:r>
    </w:p>
    <w:p w14:paraId="4EDCEF50" w14:textId="77777777" w:rsidR="009604B9" w:rsidRDefault="009604B9" w:rsidP="003A5B63"/>
    <w:p w14:paraId="0CD5A961" w14:textId="77777777" w:rsidR="009604B9" w:rsidRDefault="009604B9" w:rsidP="009604B9">
      <w:pPr>
        <w:spacing w:after="120"/>
        <w:rPr>
          <w:b/>
        </w:rPr>
      </w:pPr>
      <w:r w:rsidRPr="009604B9">
        <w:rPr>
          <w:b/>
        </w:rPr>
        <w:t>Termin</w:t>
      </w:r>
    </w:p>
    <w:p w14:paraId="7BCFB57E" w14:textId="088C0079" w:rsidR="009604B9" w:rsidRDefault="00EF5BD0" w:rsidP="009604B9">
      <w:pPr>
        <w:spacing w:after="120"/>
      </w:pPr>
      <w:r>
        <w:t xml:space="preserve">Bitte </w:t>
      </w:r>
      <w:r w:rsidR="008D6D07">
        <w:t xml:space="preserve">für </w:t>
      </w:r>
      <w:proofErr w:type="spellStart"/>
      <w:r w:rsidR="008D6D07">
        <w:t>Test</w:t>
      </w:r>
      <w:r w:rsidR="00944428">
        <w:t>jahr</w:t>
      </w:r>
      <w:proofErr w:type="spellEnd"/>
      <w:r w:rsidR="00944428">
        <w:t xml:space="preserve"> 2020 </w:t>
      </w:r>
      <w:r>
        <w:t>b</w:t>
      </w:r>
      <w:r w:rsidR="009604B9">
        <w:t xml:space="preserve">is </w:t>
      </w:r>
      <w:r w:rsidR="00D6389E">
        <w:t xml:space="preserve">spätestens am </w:t>
      </w:r>
      <w:r w:rsidR="00944428">
        <w:t>20. Dezember 2019</w:t>
      </w:r>
      <w:bookmarkStart w:id="0" w:name="_GoBack"/>
      <w:bookmarkEnd w:id="0"/>
      <w:r w:rsidR="00D6389E">
        <w:t xml:space="preserve"> an </w:t>
      </w:r>
      <w:hyperlink r:id="rId9" w:history="1">
        <w:r w:rsidR="00D6389E" w:rsidRPr="001707D4">
          <w:rPr>
            <w:rStyle w:val="Hyperlink"/>
          </w:rPr>
          <w:t>gesund@zg.ch</w:t>
        </w:r>
      </w:hyperlink>
      <w:r w:rsidR="00D6389E">
        <w:t xml:space="preserve"> send</w:t>
      </w:r>
      <w:r w:rsidR="009604B9">
        <w:t>en</w:t>
      </w:r>
      <w:r>
        <w:t>.</w:t>
      </w:r>
    </w:p>
    <w:p w14:paraId="6A729902" w14:textId="77777777" w:rsidR="009604B9" w:rsidRDefault="009604B9" w:rsidP="009604B9">
      <w:pPr>
        <w:spacing w:after="120"/>
        <w:rPr>
          <w:b/>
        </w:rPr>
      </w:pPr>
      <w:r w:rsidRPr="009604B9">
        <w:rPr>
          <w:b/>
        </w:rPr>
        <w:t>Basisdaten</w:t>
      </w:r>
    </w:p>
    <w:tbl>
      <w:tblPr>
        <w:tblW w:w="97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0"/>
        <w:gridCol w:w="5386"/>
      </w:tblGrid>
      <w:tr w:rsidR="009604B9" w:rsidRPr="00182BB8" w14:paraId="08C6AF22" w14:textId="77777777" w:rsidTr="00507CF3">
        <w:trPr>
          <w:trHeight w:val="50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D3D8" w14:textId="77777777" w:rsidR="009604B9" w:rsidRDefault="009604B9" w:rsidP="00D646F1">
            <w:pPr>
              <w:spacing w:line="240" w:lineRule="atLeast"/>
            </w:pPr>
            <w:r w:rsidRPr="00E7393E">
              <w:t>Name der Gemeinde</w:t>
            </w:r>
          </w:p>
          <w:p w14:paraId="3C1FD172" w14:textId="77777777" w:rsidR="002219E9" w:rsidRPr="00E7393E" w:rsidRDefault="002219E9" w:rsidP="00D646F1">
            <w:pPr>
              <w:spacing w:line="240" w:lineRule="atLeas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2E34C" w14:textId="77777777" w:rsidR="009604B9" w:rsidRPr="00182BB8" w:rsidRDefault="009604B9" w:rsidP="00D646F1">
            <w:pPr>
              <w:spacing w:line="240" w:lineRule="atLeast"/>
              <w:rPr>
                <w:b/>
              </w:rPr>
            </w:pPr>
          </w:p>
        </w:tc>
      </w:tr>
      <w:tr w:rsidR="009604B9" w:rsidRPr="00182BB8" w14:paraId="766C2A62" w14:textId="77777777" w:rsidTr="00F9142B">
        <w:trPr>
          <w:trHeight w:val="42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95AA2" w14:textId="77777777" w:rsidR="009604B9" w:rsidRDefault="009604B9" w:rsidP="00D646F1">
            <w:pPr>
              <w:spacing w:line="240" w:lineRule="atLeast"/>
            </w:pPr>
            <w:r>
              <w:t>Name der Kontaktperson</w:t>
            </w:r>
          </w:p>
          <w:p w14:paraId="3856C3EE" w14:textId="77777777" w:rsidR="002219E9" w:rsidRPr="009604B9" w:rsidRDefault="002219E9" w:rsidP="00D646F1">
            <w:pPr>
              <w:spacing w:line="240" w:lineRule="atLeas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75B72" w14:textId="77777777" w:rsidR="009604B9" w:rsidRPr="00182BB8" w:rsidRDefault="009604B9" w:rsidP="00D646F1">
            <w:pPr>
              <w:spacing w:line="240" w:lineRule="atLeast"/>
              <w:rPr>
                <w:b/>
              </w:rPr>
            </w:pPr>
          </w:p>
        </w:tc>
      </w:tr>
      <w:tr w:rsidR="009604B9" w:rsidRPr="00182BB8" w14:paraId="3716622C" w14:textId="77777777" w:rsidTr="00507CF3">
        <w:trPr>
          <w:trHeight w:val="132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2E91D" w14:textId="77777777" w:rsidR="009604B9" w:rsidRPr="009604B9" w:rsidRDefault="009604B9" w:rsidP="002219E9">
            <w:pPr>
              <w:spacing w:before="120" w:line="240" w:lineRule="atLeast"/>
            </w:pPr>
            <w:r>
              <w:t>Postadresse der Kontaktperson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5CC96" w14:textId="77777777" w:rsidR="009604B9" w:rsidRPr="00182BB8" w:rsidRDefault="009604B9" w:rsidP="00182BB8">
            <w:pPr>
              <w:spacing w:line="240" w:lineRule="atLeast"/>
              <w:rPr>
                <w:b/>
              </w:rPr>
            </w:pPr>
          </w:p>
        </w:tc>
      </w:tr>
      <w:tr w:rsidR="009604B9" w:rsidRPr="00182BB8" w14:paraId="6939365A" w14:textId="77777777" w:rsidTr="00F9142B">
        <w:trPr>
          <w:trHeight w:val="424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0F6FE" w14:textId="77777777" w:rsidR="009604B9" w:rsidRDefault="00507CF3" w:rsidP="00D646F1">
            <w:pPr>
              <w:spacing w:line="240" w:lineRule="atLeast"/>
            </w:pPr>
            <w:r>
              <w:t>E-Mail A</w:t>
            </w:r>
            <w:r w:rsidR="009604B9">
              <w:t>dresse der Kontaktperson</w:t>
            </w:r>
          </w:p>
          <w:p w14:paraId="35D05347" w14:textId="77777777" w:rsidR="002219E9" w:rsidRPr="009604B9" w:rsidRDefault="002219E9" w:rsidP="00D646F1">
            <w:pPr>
              <w:spacing w:line="240" w:lineRule="atLeas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79EF1" w14:textId="77777777" w:rsidR="009604B9" w:rsidRPr="00182BB8" w:rsidRDefault="009604B9" w:rsidP="00D646F1">
            <w:pPr>
              <w:spacing w:line="240" w:lineRule="atLeast"/>
              <w:rPr>
                <w:b/>
              </w:rPr>
            </w:pPr>
          </w:p>
        </w:tc>
      </w:tr>
      <w:tr w:rsidR="009604B9" w:rsidRPr="00182BB8" w14:paraId="5DE67A18" w14:textId="77777777" w:rsidTr="0025684D">
        <w:trPr>
          <w:trHeight w:val="516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6FA61" w14:textId="77777777" w:rsidR="009604B9" w:rsidRDefault="009604B9" w:rsidP="00D646F1">
            <w:pPr>
              <w:spacing w:line="240" w:lineRule="atLeast"/>
            </w:pPr>
            <w:r>
              <w:t>Telefonnummer der Kontaktperson</w:t>
            </w:r>
          </w:p>
          <w:p w14:paraId="0220335C" w14:textId="77777777" w:rsidR="002219E9" w:rsidRPr="009604B9" w:rsidRDefault="002219E9" w:rsidP="00D646F1">
            <w:pPr>
              <w:spacing w:line="240" w:lineRule="atLeas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F4EA" w14:textId="77777777" w:rsidR="009604B9" w:rsidRPr="00182BB8" w:rsidRDefault="009604B9" w:rsidP="00D646F1">
            <w:pPr>
              <w:spacing w:line="240" w:lineRule="atLeast"/>
              <w:rPr>
                <w:b/>
              </w:rPr>
            </w:pPr>
          </w:p>
        </w:tc>
      </w:tr>
    </w:tbl>
    <w:p w14:paraId="6DE6C754" w14:textId="77777777" w:rsidR="009604B9" w:rsidRDefault="009604B9" w:rsidP="009604B9">
      <w:pPr>
        <w:rPr>
          <w:b/>
        </w:rPr>
      </w:pPr>
    </w:p>
    <w:p w14:paraId="4979CED6" w14:textId="77777777" w:rsidR="009604B9" w:rsidRDefault="009604B9" w:rsidP="009604B9">
      <w:pPr>
        <w:rPr>
          <w:b/>
        </w:rPr>
      </w:pPr>
      <w:r>
        <w:rPr>
          <w:b/>
        </w:rPr>
        <w:t>An</w:t>
      </w:r>
      <w:r w:rsidR="000D23CC">
        <w:rPr>
          <w:b/>
        </w:rPr>
        <w:t>zahl</w:t>
      </w:r>
      <w:r>
        <w:rPr>
          <w:b/>
        </w:rPr>
        <w:t xml:space="preserve"> </w:t>
      </w:r>
      <w:r w:rsidR="000D23CC">
        <w:rPr>
          <w:b/>
        </w:rPr>
        <w:t>geplanter Testkäufe</w:t>
      </w:r>
    </w:p>
    <w:p w14:paraId="6100C22E" w14:textId="77777777" w:rsidR="009604B9" w:rsidRDefault="009604B9" w:rsidP="009604B9">
      <w:pPr>
        <w:rPr>
          <w:b/>
        </w:rPr>
      </w:pPr>
    </w:p>
    <w:tbl>
      <w:tblPr>
        <w:tblW w:w="4536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513"/>
        <w:gridCol w:w="1134"/>
        <w:gridCol w:w="1275"/>
        <w:gridCol w:w="1134"/>
      </w:tblGrid>
      <w:tr w:rsidR="007404E7" w:rsidRPr="00182BB8" w14:paraId="115B4863" w14:textId="77777777" w:rsidTr="00471208">
        <w:trPr>
          <w:trHeight w:val="59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41C3" w14:textId="77777777" w:rsidR="007404E7" w:rsidRPr="00182BB8" w:rsidRDefault="007404E7" w:rsidP="00C333E5">
            <w:pPr>
              <w:jc w:val="center"/>
              <w:rPr>
                <w:b/>
              </w:rPr>
            </w:pPr>
            <w:r>
              <w:rPr>
                <w:b/>
              </w:rPr>
              <w:t>Anzahl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5DAFC" w14:textId="77777777" w:rsidR="007404E7" w:rsidRPr="00182BB8" w:rsidRDefault="007404E7" w:rsidP="00C333E5">
            <w:pPr>
              <w:jc w:val="center"/>
              <w:rPr>
                <w:b/>
              </w:rPr>
            </w:pPr>
            <w:r>
              <w:rPr>
                <w:b/>
              </w:rPr>
              <w:t>Preis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EED34" w14:textId="77777777" w:rsidR="007404E7" w:rsidRDefault="007404E7" w:rsidP="00C333E5">
            <w:pPr>
              <w:jc w:val="center"/>
              <w:rPr>
                <w:b/>
              </w:rPr>
            </w:pPr>
            <w:r>
              <w:rPr>
                <w:b/>
              </w:rPr>
              <w:t>Anteil</w:t>
            </w:r>
          </w:p>
          <w:p w14:paraId="49FEE72A" w14:textId="77777777" w:rsidR="007404E7" w:rsidRPr="00182BB8" w:rsidRDefault="007404E7" w:rsidP="00C333E5">
            <w:pPr>
              <w:jc w:val="center"/>
              <w:rPr>
                <w:b/>
              </w:rPr>
            </w:pPr>
            <w:r>
              <w:rPr>
                <w:b/>
              </w:rPr>
              <w:t>Kanton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71916" w14:textId="77777777" w:rsidR="007404E7" w:rsidRDefault="007404E7" w:rsidP="00C333E5">
            <w:pPr>
              <w:jc w:val="center"/>
              <w:rPr>
                <w:b/>
              </w:rPr>
            </w:pPr>
            <w:r>
              <w:rPr>
                <w:b/>
              </w:rPr>
              <w:t>Anteil</w:t>
            </w:r>
          </w:p>
          <w:p w14:paraId="6C8A513B" w14:textId="77777777" w:rsidR="007404E7" w:rsidRPr="00182BB8" w:rsidRDefault="007404E7" w:rsidP="00C333E5">
            <w:pPr>
              <w:jc w:val="center"/>
              <w:rPr>
                <w:b/>
              </w:rPr>
            </w:pPr>
            <w:r>
              <w:rPr>
                <w:b/>
              </w:rPr>
              <w:t>Gemeinde</w:t>
            </w:r>
          </w:p>
        </w:tc>
      </w:tr>
      <w:tr w:rsidR="00E25934" w:rsidRPr="00182BB8" w14:paraId="64A3F6CB" w14:textId="77777777" w:rsidTr="00E25934">
        <w:trPr>
          <w:trHeight w:val="2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4AC7E" w14:textId="77777777" w:rsidR="00E25934" w:rsidRDefault="00E25934" w:rsidP="00E25934">
            <w:pPr>
              <w:pStyle w:val="StandardNoAuswahl"/>
              <w:spacing w:before="40"/>
              <w:jc w:val="right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A5642" w14:textId="77777777" w:rsidR="00E25934" w:rsidRDefault="00E25934" w:rsidP="00E25934">
            <w:pPr>
              <w:pStyle w:val="StandardNoAuswahl"/>
              <w:ind w:right="57"/>
              <w:jc w:val="right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FED0" w14:textId="77777777" w:rsidR="00E25934" w:rsidRPr="002468F9" w:rsidRDefault="00E25934" w:rsidP="00471208">
            <w:pPr>
              <w:spacing w:before="40" w:after="40" w:line="40" w:lineRule="atLeast"/>
              <w:ind w:right="57"/>
              <w:jc w:val="right"/>
            </w:pPr>
            <w:r>
              <w:t>100 CHF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4D6E" w14:textId="77777777" w:rsidR="00E25934" w:rsidRPr="002468F9" w:rsidRDefault="00E25934" w:rsidP="00471208">
            <w:pPr>
              <w:spacing w:before="40" w:after="40" w:line="40" w:lineRule="atLeast"/>
              <w:ind w:right="57"/>
              <w:jc w:val="right"/>
            </w:pPr>
            <w:r>
              <w:t>50 CHF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1C9A" w14:textId="77777777" w:rsidR="00E25934" w:rsidRPr="002468F9" w:rsidRDefault="00E25934" w:rsidP="00471208">
            <w:pPr>
              <w:spacing w:before="40" w:after="40" w:line="40" w:lineRule="atLeast"/>
              <w:ind w:right="57"/>
              <w:jc w:val="right"/>
            </w:pPr>
            <w:r>
              <w:t>50 CHF</w:t>
            </w:r>
          </w:p>
        </w:tc>
      </w:tr>
      <w:tr w:rsidR="00E25934" w:rsidRPr="00182BB8" w14:paraId="67C8546B" w14:textId="77777777" w:rsidTr="00E25934">
        <w:trPr>
          <w:trHeight w:val="26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FAD98" w14:textId="77777777" w:rsidR="00E25934" w:rsidRDefault="00E25934" w:rsidP="00E25934">
            <w:pPr>
              <w:pStyle w:val="StandardNoAuswahl"/>
              <w:spacing w:before="40"/>
              <w:jc w:val="right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41F1" w14:textId="77777777" w:rsidR="00E25934" w:rsidRDefault="00E25934" w:rsidP="00E25934">
            <w:pPr>
              <w:pStyle w:val="StandardNoAuswahl"/>
              <w:spacing w:before="40"/>
              <w:ind w:right="57"/>
              <w:jc w:val="right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63FD" w14:textId="77777777" w:rsidR="00E25934" w:rsidRPr="002468F9" w:rsidRDefault="00E25934" w:rsidP="00471208">
            <w:pPr>
              <w:spacing w:before="40" w:after="40" w:line="40" w:lineRule="atLeast"/>
              <w:ind w:right="57"/>
              <w:jc w:val="right"/>
            </w:pPr>
            <w:r>
              <w:t>200 CHF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B10C" w14:textId="77777777" w:rsidR="00E25934" w:rsidRPr="002468F9" w:rsidRDefault="00E25934" w:rsidP="00471208">
            <w:pPr>
              <w:spacing w:before="40" w:after="40" w:line="40" w:lineRule="atLeast"/>
              <w:ind w:right="57"/>
              <w:jc w:val="right"/>
            </w:pPr>
            <w:r>
              <w:t>100 CHF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D334" w14:textId="77777777" w:rsidR="00E25934" w:rsidRPr="002468F9" w:rsidRDefault="00E25934" w:rsidP="00471208">
            <w:pPr>
              <w:spacing w:before="40" w:after="40" w:line="40" w:lineRule="atLeast"/>
              <w:ind w:right="57"/>
              <w:jc w:val="right"/>
            </w:pPr>
            <w:r>
              <w:t>100 CHF</w:t>
            </w:r>
          </w:p>
        </w:tc>
      </w:tr>
      <w:tr w:rsidR="00E25934" w:rsidRPr="00182BB8" w14:paraId="2D786F6D" w14:textId="77777777" w:rsidTr="00E25934">
        <w:trPr>
          <w:trHeight w:val="13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879B" w14:textId="77777777" w:rsidR="00E25934" w:rsidRDefault="00E25934" w:rsidP="00E25934">
            <w:pPr>
              <w:pStyle w:val="StandardNoAuswahl"/>
              <w:spacing w:before="40"/>
              <w:jc w:val="right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0D04" w14:textId="77777777" w:rsidR="00E25934" w:rsidRDefault="00E25934" w:rsidP="00E25934">
            <w:pPr>
              <w:pStyle w:val="StandardNoAuswahl"/>
              <w:spacing w:before="40"/>
              <w:ind w:right="57"/>
              <w:jc w:val="right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25C7" w14:textId="77777777" w:rsidR="00E25934" w:rsidRPr="002468F9" w:rsidRDefault="00E25934" w:rsidP="00471208">
            <w:pPr>
              <w:spacing w:before="40" w:after="40" w:line="40" w:lineRule="atLeast"/>
              <w:ind w:right="57"/>
              <w:jc w:val="right"/>
            </w:pPr>
            <w:r>
              <w:t>300 CHF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F62B" w14:textId="77777777" w:rsidR="00E25934" w:rsidRPr="002468F9" w:rsidRDefault="00E25934" w:rsidP="00471208">
            <w:pPr>
              <w:spacing w:before="40" w:after="40" w:line="40" w:lineRule="atLeast"/>
              <w:ind w:right="57"/>
              <w:jc w:val="right"/>
            </w:pPr>
            <w:r>
              <w:t>150 CHF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B646" w14:textId="77777777" w:rsidR="00E25934" w:rsidRPr="002468F9" w:rsidRDefault="00E25934" w:rsidP="00471208">
            <w:pPr>
              <w:spacing w:before="40" w:after="40" w:line="40" w:lineRule="atLeast"/>
              <w:ind w:right="57"/>
              <w:jc w:val="right"/>
            </w:pPr>
            <w:r>
              <w:t>150 CHF</w:t>
            </w:r>
          </w:p>
        </w:tc>
      </w:tr>
      <w:tr w:rsidR="00E25934" w:rsidRPr="00182BB8" w14:paraId="19346AF2" w14:textId="77777777" w:rsidTr="00E25934">
        <w:trPr>
          <w:trHeight w:val="13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73D4" w14:textId="77777777" w:rsidR="00E25934" w:rsidRDefault="00E25934" w:rsidP="00E25934">
            <w:pPr>
              <w:pStyle w:val="StandardNoAuswahl"/>
              <w:spacing w:before="40"/>
              <w:jc w:val="right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4D94" w14:textId="77777777" w:rsidR="00E25934" w:rsidRDefault="00E25934" w:rsidP="00E25934">
            <w:pPr>
              <w:pStyle w:val="StandardNoAuswahl"/>
              <w:spacing w:before="40"/>
              <w:ind w:right="57"/>
              <w:jc w:val="right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3FE22" w14:textId="77777777" w:rsidR="00E25934" w:rsidRPr="002468F9" w:rsidRDefault="00E25934" w:rsidP="00471208">
            <w:pPr>
              <w:spacing w:before="40" w:after="40" w:line="40" w:lineRule="atLeast"/>
              <w:ind w:right="57"/>
              <w:jc w:val="right"/>
            </w:pPr>
            <w:r>
              <w:t>400 CHF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93EA2" w14:textId="77777777" w:rsidR="00E25934" w:rsidRPr="002468F9" w:rsidRDefault="00E25934" w:rsidP="00471208">
            <w:pPr>
              <w:spacing w:before="40" w:after="40" w:line="40" w:lineRule="atLeast"/>
              <w:ind w:right="57"/>
              <w:jc w:val="right"/>
            </w:pPr>
            <w:r>
              <w:t>200 CHF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4B65A" w14:textId="77777777" w:rsidR="00E25934" w:rsidRPr="002468F9" w:rsidRDefault="00E25934" w:rsidP="00471208">
            <w:pPr>
              <w:spacing w:before="40" w:after="40" w:line="40" w:lineRule="atLeast"/>
              <w:ind w:right="57"/>
              <w:jc w:val="right"/>
            </w:pPr>
            <w:r>
              <w:t>200 CHF</w:t>
            </w:r>
          </w:p>
        </w:tc>
      </w:tr>
      <w:tr w:rsidR="00E25934" w:rsidRPr="00182BB8" w14:paraId="6D6EA5DA" w14:textId="77777777" w:rsidTr="00E25934">
        <w:trPr>
          <w:trHeight w:val="13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78E00" w14:textId="77777777" w:rsidR="00E25934" w:rsidRDefault="00E25934" w:rsidP="00E25934">
            <w:pPr>
              <w:pStyle w:val="StandardNoAuswahl"/>
              <w:spacing w:before="40"/>
              <w:jc w:val="right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3F6F" w14:textId="77777777" w:rsidR="00E25934" w:rsidRDefault="00E25934" w:rsidP="00E25934">
            <w:pPr>
              <w:pStyle w:val="StandardNoAuswahl"/>
              <w:spacing w:before="40"/>
              <w:ind w:right="57"/>
              <w:jc w:val="right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17053" w14:textId="77777777" w:rsidR="00E25934" w:rsidRPr="002468F9" w:rsidRDefault="00E25934" w:rsidP="00471208">
            <w:pPr>
              <w:spacing w:before="40" w:after="40" w:line="40" w:lineRule="atLeast"/>
              <w:ind w:right="57"/>
              <w:jc w:val="right"/>
            </w:pPr>
            <w:r>
              <w:t>500 CHF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E251" w14:textId="77777777" w:rsidR="00E25934" w:rsidRPr="002468F9" w:rsidRDefault="00E25934" w:rsidP="00471208">
            <w:pPr>
              <w:spacing w:before="40" w:after="40" w:line="40" w:lineRule="atLeast"/>
              <w:ind w:right="57"/>
              <w:jc w:val="right"/>
            </w:pPr>
            <w:r>
              <w:t>250 CHF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FFD1" w14:textId="77777777" w:rsidR="00E25934" w:rsidRPr="002468F9" w:rsidRDefault="00E25934" w:rsidP="00471208">
            <w:pPr>
              <w:spacing w:before="40" w:after="40" w:line="40" w:lineRule="atLeast"/>
              <w:ind w:right="57"/>
              <w:jc w:val="right"/>
            </w:pPr>
            <w:r>
              <w:t>250 CHF</w:t>
            </w:r>
          </w:p>
        </w:tc>
      </w:tr>
      <w:tr w:rsidR="00E25934" w:rsidRPr="00182BB8" w14:paraId="59C378D5" w14:textId="77777777" w:rsidTr="00E25934">
        <w:trPr>
          <w:trHeight w:val="13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D8D7D" w14:textId="77777777" w:rsidR="00E25934" w:rsidRDefault="00E25934" w:rsidP="00E25934">
            <w:pPr>
              <w:pStyle w:val="StandardNoAuswahl"/>
              <w:spacing w:before="40"/>
              <w:jc w:val="right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9C076" w14:textId="77777777" w:rsidR="00E25934" w:rsidRDefault="00E25934" w:rsidP="00E25934">
            <w:pPr>
              <w:pStyle w:val="StandardNoAuswahl"/>
              <w:spacing w:before="40"/>
              <w:ind w:right="57"/>
              <w:jc w:val="right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56B8" w14:textId="77777777" w:rsidR="00E25934" w:rsidRPr="002468F9" w:rsidRDefault="00E25934" w:rsidP="00471208">
            <w:pPr>
              <w:spacing w:before="40" w:after="40" w:line="40" w:lineRule="atLeast"/>
              <w:ind w:right="57"/>
              <w:jc w:val="right"/>
            </w:pPr>
            <w:r>
              <w:t>600 CHF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A165" w14:textId="77777777" w:rsidR="00E25934" w:rsidRPr="002468F9" w:rsidRDefault="00E25934" w:rsidP="00471208">
            <w:pPr>
              <w:spacing w:before="40" w:after="40" w:line="40" w:lineRule="atLeast"/>
              <w:ind w:right="57"/>
              <w:jc w:val="right"/>
            </w:pPr>
            <w:r>
              <w:t>300 CHF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5D48" w14:textId="77777777" w:rsidR="00E25934" w:rsidRPr="002468F9" w:rsidRDefault="00E25934" w:rsidP="00471208">
            <w:pPr>
              <w:spacing w:before="40" w:after="40" w:line="40" w:lineRule="atLeast"/>
              <w:ind w:right="57"/>
              <w:jc w:val="right"/>
            </w:pPr>
            <w:r>
              <w:t>300 CHF</w:t>
            </w:r>
          </w:p>
        </w:tc>
      </w:tr>
      <w:tr w:rsidR="00E25934" w:rsidRPr="00182BB8" w14:paraId="3A6E225A" w14:textId="77777777" w:rsidTr="00E25934">
        <w:trPr>
          <w:trHeight w:val="13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6FF3" w14:textId="77777777" w:rsidR="00E25934" w:rsidRDefault="00E25934" w:rsidP="00E25934">
            <w:pPr>
              <w:pStyle w:val="StandardNoAuswahl"/>
              <w:spacing w:before="40"/>
              <w:jc w:val="right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9EAE" w14:textId="77777777" w:rsidR="00E25934" w:rsidRDefault="00E25934" w:rsidP="00E25934">
            <w:pPr>
              <w:pStyle w:val="StandardNoAuswahl"/>
              <w:spacing w:before="40"/>
              <w:ind w:right="57"/>
              <w:jc w:val="right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7E83" w14:textId="77777777" w:rsidR="00E25934" w:rsidRPr="002468F9" w:rsidRDefault="00E25934" w:rsidP="00471208">
            <w:pPr>
              <w:spacing w:before="40" w:after="40" w:line="40" w:lineRule="atLeast"/>
              <w:ind w:right="57"/>
              <w:jc w:val="right"/>
            </w:pPr>
            <w:r>
              <w:t>700 CHF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C2076" w14:textId="77777777" w:rsidR="00E25934" w:rsidRPr="002468F9" w:rsidRDefault="00E25934" w:rsidP="00471208">
            <w:pPr>
              <w:spacing w:before="40" w:after="40" w:line="40" w:lineRule="atLeast"/>
              <w:ind w:right="57"/>
              <w:jc w:val="right"/>
            </w:pPr>
            <w:r>
              <w:t>350 CHF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6238A" w14:textId="77777777" w:rsidR="00E25934" w:rsidRPr="002468F9" w:rsidRDefault="00E25934" w:rsidP="00471208">
            <w:pPr>
              <w:spacing w:before="40" w:after="40" w:line="40" w:lineRule="atLeast"/>
              <w:ind w:right="57"/>
              <w:jc w:val="right"/>
            </w:pPr>
            <w:r>
              <w:t>350 CHF</w:t>
            </w:r>
          </w:p>
        </w:tc>
      </w:tr>
      <w:tr w:rsidR="00E25934" w:rsidRPr="00182BB8" w14:paraId="6E27C38F" w14:textId="77777777" w:rsidTr="00E25934">
        <w:trPr>
          <w:trHeight w:val="13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9988" w14:textId="77777777" w:rsidR="00E25934" w:rsidRDefault="00E25934" w:rsidP="00E25934">
            <w:pPr>
              <w:pStyle w:val="StandardNoAuswahl"/>
              <w:spacing w:before="40"/>
              <w:jc w:val="right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D124" w14:textId="77777777" w:rsidR="00E25934" w:rsidRDefault="00E25934" w:rsidP="00E25934">
            <w:pPr>
              <w:pStyle w:val="StandardNoAuswahl"/>
              <w:spacing w:before="40"/>
              <w:ind w:right="57"/>
              <w:jc w:val="right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5102" w14:textId="77777777" w:rsidR="00E25934" w:rsidRPr="002468F9" w:rsidRDefault="00E25934" w:rsidP="00471208">
            <w:pPr>
              <w:spacing w:before="40" w:after="40" w:line="40" w:lineRule="atLeast"/>
              <w:ind w:right="57"/>
              <w:jc w:val="right"/>
            </w:pPr>
            <w:r>
              <w:t>800 CHF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A8806" w14:textId="77777777" w:rsidR="00E25934" w:rsidRPr="002468F9" w:rsidRDefault="00E25934" w:rsidP="00471208">
            <w:pPr>
              <w:spacing w:before="40" w:after="40" w:line="40" w:lineRule="atLeast"/>
              <w:ind w:right="57"/>
              <w:jc w:val="right"/>
            </w:pPr>
            <w:r>
              <w:t>400 CHF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4743" w14:textId="77777777" w:rsidR="00E25934" w:rsidRPr="002468F9" w:rsidRDefault="00E25934" w:rsidP="00471208">
            <w:pPr>
              <w:spacing w:before="40" w:after="40" w:line="40" w:lineRule="atLeast"/>
              <w:ind w:right="57"/>
              <w:jc w:val="right"/>
            </w:pPr>
            <w:r>
              <w:t>400 CHF</w:t>
            </w:r>
          </w:p>
        </w:tc>
      </w:tr>
      <w:tr w:rsidR="00E25934" w:rsidRPr="00182BB8" w14:paraId="2A3C5C7D" w14:textId="77777777" w:rsidTr="00E25934">
        <w:trPr>
          <w:trHeight w:val="13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62636" w14:textId="77777777" w:rsidR="00E25934" w:rsidRDefault="00E25934" w:rsidP="00E25934">
            <w:pPr>
              <w:pStyle w:val="StandardNoAuswahl"/>
              <w:spacing w:before="40"/>
              <w:jc w:val="right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9066" w14:textId="77777777" w:rsidR="00E25934" w:rsidRDefault="00E25934" w:rsidP="00E25934">
            <w:pPr>
              <w:pStyle w:val="StandardNoAuswahl"/>
              <w:spacing w:before="40"/>
              <w:ind w:right="57"/>
              <w:jc w:val="right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8E65" w14:textId="77777777" w:rsidR="00E25934" w:rsidRPr="002468F9" w:rsidRDefault="00E25934" w:rsidP="00471208">
            <w:pPr>
              <w:spacing w:before="40" w:after="40" w:line="40" w:lineRule="atLeast"/>
              <w:ind w:right="57"/>
              <w:jc w:val="right"/>
            </w:pPr>
            <w:r>
              <w:t>900 CHF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7D67" w14:textId="77777777" w:rsidR="00E25934" w:rsidRPr="002468F9" w:rsidRDefault="00E25934" w:rsidP="00471208">
            <w:pPr>
              <w:spacing w:before="40" w:after="40" w:line="40" w:lineRule="atLeast"/>
              <w:ind w:right="57"/>
              <w:jc w:val="right"/>
            </w:pPr>
            <w:r>
              <w:t>450 CHF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2A18D" w14:textId="77777777" w:rsidR="00E25934" w:rsidRPr="002468F9" w:rsidRDefault="00E25934" w:rsidP="00471208">
            <w:pPr>
              <w:spacing w:before="40" w:after="40" w:line="40" w:lineRule="atLeast"/>
              <w:ind w:right="57"/>
              <w:jc w:val="right"/>
            </w:pPr>
            <w:r>
              <w:t>450 CHF</w:t>
            </w:r>
          </w:p>
        </w:tc>
      </w:tr>
      <w:tr w:rsidR="00E25934" w:rsidRPr="00182BB8" w14:paraId="23360158" w14:textId="77777777" w:rsidTr="00E25934">
        <w:trPr>
          <w:trHeight w:val="13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FF13" w14:textId="77777777" w:rsidR="00E25934" w:rsidRDefault="00E25934" w:rsidP="00E25934">
            <w:pPr>
              <w:pStyle w:val="StandardNoAuswahl"/>
              <w:spacing w:before="40"/>
              <w:jc w:val="right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A69AD" w14:textId="77777777" w:rsidR="00E25934" w:rsidRDefault="00E25934" w:rsidP="00E25934">
            <w:pPr>
              <w:pStyle w:val="StandardNoAuswahl"/>
              <w:spacing w:before="40"/>
              <w:ind w:right="57"/>
              <w:jc w:val="right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C94B" w14:textId="77777777" w:rsidR="00E25934" w:rsidRPr="002468F9" w:rsidRDefault="00E25934" w:rsidP="00471208">
            <w:pPr>
              <w:spacing w:before="40" w:after="40" w:line="40" w:lineRule="atLeast"/>
              <w:ind w:right="57"/>
              <w:jc w:val="right"/>
            </w:pPr>
            <w:r>
              <w:t>1000 CHF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2BF8" w14:textId="77777777" w:rsidR="00E25934" w:rsidRPr="002468F9" w:rsidRDefault="00E25934" w:rsidP="00471208">
            <w:pPr>
              <w:spacing w:before="40" w:after="40" w:line="40" w:lineRule="atLeast"/>
              <w:ind w:right="57"/>
              <w:jc w:val="right"/>
            </w:pPr>
            <w:r>
              <w:t>500 CHF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C53F" w14:textId="77777777" w:rsidR="00E25934" w:rsidRPr="002468F9" w:rsidRDefault="00E25934" w:rsidP="00471208">
            <w:pPr>
              <w:spacing w:before="40" w:after="40" w:line="40" w:lineRule="atLeast"/>
              <w:ind w:right="57"/>
              <w:jc w:val="right"/>
            </w:pPr>
            <w:r>
              <w:t>500 CHF</w:t>
            </w:r>
          </w:p>
        </w:tc>
      </w:tr>
    </w:tbl>
    <w:p w14:paraId="69DE3F65" w14:textId="77777777" w:rsidR="009604B9" w:rsidRDefault="009604B9" w:rsidP="00B24575">
      <w:pPr>
        <w:spacing w:line="40" w:lineRule="atLeast"/>
        <w:rPr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3"/>
        <w:gridCol w:w="4661"/>
      </w:tblGrid>
      <w:tr w:rsidR="00822962" w:rsidRPr="00E13F36" w14:paraId="6155ADDA" w14:textId="77777777" w:rsidTr="00E13F36">
        <w:trPr>
          <w:trHeight w:val="393"/>
        </w:trPr>
        <w:tc>
          <w:tcPr>
            <w:tcW w:w="4789" w:type="dxa"/>
            <w:shd w:val="clear" w:color="auto" w:fill="auto"/>
          </w:tcPr>
          <w:p w14:paraId="0E32E8E6" w14:textId="77777777" w:rsidR="00C235F8" w:rsidRDefault="00C235F8" w:rsidP="00E13F36">
            <w:pPr>
              <w:spacing w:line="40" w:lineRule="atLeast"/>
              <w:rPr>
                <w:b/>
              </w:rPr>
            </w:pPr>
          </w:p>
          <w:p w14:paraId="521D85E9" w14:textId="77777777" w:rsidR="00822962" w:rsidRPr="00E13F36" w:rsidRDefault="00822962" w:rsidP="00507CF3">
            <w:pPr>
              <w:spacing w:line="40" w:lineRule="atLeast"/>
              <w:rPr>
                <w:b/>
              </w:rPr>
            </w:pPr>
            <w:r w:rsidRPr="00E13F36">
              <w:rPr>
                <w:b/>
              </w:rPr>
              <w:t>Ort</w:t>
            </w:r>
            <w:r w:rsidR="002219E9">
              <w:rPr>
                <w:b/>
              </w:rPr>
              <w:t xml:space="preserve">, </w:t>
            </w:r>
            <w:r w:rsidR="0025684D">
              <w:rPr>
                <w:b/>
              </w:rPr>
              <w:t>……………………………………</w:t>
            </w:r>
          </w:p>
        </w:tc>
        <w:tc>
          <w:tcPr>
            <w:tcW w:w="4790" w:type="dxa"/>
            <w:shd w:val="clear" w:color="auto" w:fill="auto"/>
          </w:tcPr>
          <w:p w14:paraId="51A72AFD" w14:textId="77777777" w:rsidR="00C235F8" w:rsidRDefault="00C235F8" w:rsidP="00E13F36">
            <w:pPr>
              <w:spacing w:line="40" w:lineRule="atLeast"/>
              <w:rPr>
                <w:b/>
              </w:rPr>
            </w:pPr>
          </w:p>
          <w:p w14:paraId="1529029B" w14:textId="77777777" w:rsidR="00822962" w:rsidRPr="00E13F36" w:rsidRDefault="00822962" w:rsidP="00507CF3">
            <w:pPr>
              <w:spacing w:line="40" w:lineRule="atLeast"/>
              <w:rPr>
                <w:b/>
              </w:rPr>
            </w:pPr>
            <w:r w:rsidRPr="00E13F36">
              <w:rPr>
                <w:b/>
              </w:rPr>
              <w:t>Datum</w:t>
            </w:r>
            <w:r w:rsidR="0025684D">
              <w:rPr>
                <w:b/>
              </w:rPr>
              <w:t>, ………………………………..</w:t>
            </w:r>
          </w:p>
        </w:tc>
      </w:tr>
      <w:tr w:rsidR="00822962" w:rsidRPr="00E13F36" w14:paraId="52616EFA" w14:textId="77777777" w:rsidTr="002219E9">
        <w:trPr>
          <w:trHeight w:val="912"/>
        </w:trPr>
        <w:tc>
          <w:tcPr>
            <w:tcW w:w="4789" w:type="dxa"/>
            <w:shd w:val="clear" w:color="auto" w:fill="auto"/>
          </w:tcPr>
          <w:p w14:paraId="2EFB7138" w14:textId="77777777" w:rsidR="00822962" w:rsidRPr="00E13F36" w:rsidRDefault="00822962" w:rsidP="00E13F36">
            <w:pPr>
              <w:spacing w:line="40" w:lineRule="atLeast"/>
              <w:rPr>
                <w:b/>
              </w:rPr>
            </w:pPr>
          </w:p>
          <w:p w14:paraId="7F332FD5" w14:textId="77777777" w:rsidR="002219E9" w:rsidRDefault="002219E9" w:rsidP="002219E9">
            <w:pPr>
              <w:spacing w:line="40" w:lineRule="atLeast"/>
              <w:rPr>
                <w:b/>
              </w:rPr>
            </w:pPr>
          </w:p>
          <w:p w14:paraId="69BEEAF3" w14:textId="77777777" w:rsidR="00C235F8" w:rsidRDefault="00C235F8" w:rsidP="002219E9">
            <w:pPr>
              <w:spacing w:line="40" w:lineRule="atLeast"/>
              <w:rPr>
                <w:b/>
              </w:rPr>
            </w:pPr>
          </w:p>
          <w:p w14:paraId="5C484DC2" w14:textId="77777777" w:rsidR="00471208" w:rsidRDefault="00471208" w:rsidP="002219E9">
            <w:pPr>
              <w:spacing w:line="40" w:lineRule="atLeast"/>
              <w:rPr>
                <w:b/>
              </w:rPr>
            </w:pPr>
          </w:p>
          <w:p w14:paraId="5CDBF161" w14:textId="77777777" w:rsidR="00822962" w:rsidRPr="00E13F36" w:rsidRDefault="00822962" w:rsidP="002219E9">
            <w:pPr>
              <w:spacing w:line="40" w:lineRule="atLeast"/>
              <w:rPr>
                <w:b/>
              </w:rPr>
            </w:pPr>
            <w:r w:rsidRPr="00E13F36">
              <w:rPr>
                <w:b/>
              </w:rPr>
              <w:t>_____________________</w:t>
            </w:r>
            <w:r w:rsidR="002219E9">
              <w:rPr>
                <w:b/>
              </w:rPr>
              <w:t>______</w:t>
            </w:r>
          </w:p>
        </w:tc>
        <w:tc>
          <w:tcPr>
            <w:tcW w:w="4790" w:type="dxa"/>
            <w:shd w:val="clear" w:color="auto" w:fill="auto"/>
          </w:tcPr>
          <w:p w14:paraId="7CC7F146" w14:textId="77777777" w:rsidR="00822962" w:rsidRPr="00E13F36" w:rsidRDefault="00822962" w:rsidP="00E13F36">
            <w:pPr>
              <w:spacing w:line="40" w:lineRule="atLeast"/>
              <w:rPr>
                <w:b/>
              </w:rPr>
            </w:pPr>
          </w:p>
          <w:p w14:paraId="1D7FFEDF" w14:textId="77777777" w:rsidR="00822962" w:rsidRPr="00E13F36" w:rsidRDefault="00822962" w:rsidP="00E13F36">
            <w:pPr>
              <w:spacing w:line="40" w:lineRule="atLeast"/>
              <w:rPr>
                <w:b/>
              </w:rPr>
            </w:pPr>
          </w:p>
        </w:tc>
      </w:tr>
      <w:tr w:rsidR="00822962" w:rsidRPr="00E13F36" w14:paraId="0558B682" w14:textId="77777777" w:rsidTr="00E13F36">
        <w:trPr>
          <w:trHeight w:val="569"/>
        </w:trPr>
        <w:tc>
          <w:tcPr>
            <w:tcW w:w="4789" w:type="dxa"/>
            <w:shd w:val="clear" w:color="auto" w:fill="auto"/>
          </w:tcPr>
          <w:p w14:paraId="7EEB4EF9" w14:textId="77777777" w:rsidR="00822962" w:rsidRPr="00E13F36" w:rsidRDefault="00822962" w:rsidP="00E13F36">
            <w:pPr>
              <w:spacing w:line="40" w:lineRule="atLeast"/>
              <w:rPr>
                <w:b/>
              </w:rPr>
            </w:pPr>
            <w:r w:rsidRPr="00E13F36">
              <w:rPr>
                <w:b/>
              </w:rPr>
              <w:t>Unterschrift der Kontaktperson</w:t>
            </w:r>
          </w:p>
        </w:tc>
        <w:tc>
          <w:tcPr>
            <w:tcW w:w="4790" w:type="dxa"/>
            <w:shd w:val="clear" w:color="auto" w:fill="auto"/>
          </w:tcPr>
          <w:p w14:paraId="2441A4B7" w14:textId="77777777" w:rsidR="00822962" w:rsidRPr="00E13F36" w:rsidRDefault="00822962" w:rsidP="00E13F36">
            <w:pPr>
              <w:spacing w:line="40" w:lineRule="atLeast"/>
              <w:rPr>
                <w:b/>
              </w:rPr>
            </w:pPr>
          </w:p>
        </w:tc>
      </w:tr>
    </w:tbl>
    <w:p w14:paraId="375E4B48" w14:textId="77777777" w:rsidR="007C0280" w:rsidRDefault="007C0280" w:rsidP="006E3D30">
      <w:pPr>
        <w:spacing w:line="40" w:lineRule="atLeast"/>
        <w:rPr>
          <w:b/>
        </w:rPr>
      </w:pPr>
    </w:p>
    <w:sectPr w:rsidR="007C0280" w:rsidSect="004712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85" w:right="1134" w:bottom="1418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33BB06" w14:textId="77777777" w:rsidR="00B11DD7" w:rsidRDefault="00B11DD7">
      <w:r>
        <w:separator/>
      </w:r>
    </w:p>
  </w:endnote>
  <w:endnote w:type="continuationSeparator" w:id="0">
    <w:p w14:paraId="2BEC0A83" w14:textId="77777777" w:rsidR="00B11DD7" w:rsidRDefault="00B1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BC5B7" w14:textId="77777777" w:rsidR="002219E9" w:rsidRDefault="002219E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D0AF4" w14:textId="77777777" w:rsidR="002219E9" w:rsidRDefault="002219E9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339EB" w14:textId="77777777" w:rsidR="00633D70" w:rsidRDefault="00633D70" w:rsidP="00633D70">
    <w:pPr>
      <w:pStyle w:val="Kopfzeile"/>
      <w:ind w:left="5670"/>
    </w:pPr>
    <w:bookmarkStart w:id="3" w:name="BkmAdresse"/>
    <w:r>
      <w:t>Aegeristrasse 56, 6300</w:t>
    </w:r>
    <w:r w:rsidRPr="00945456">
      <w:t xml:space="preserve"> </w:t>
    </w:r>
    <w:r>
      <w:t>Zug</w:t>
    </w:r>
  </w:p>
  <w:p w14:paraId="0621A47F" w14:textId="77777777" w:rsidR="00633D70" w:rsidRDefault="00633D70" w:rsidP="00633D70">
    <w:pPr>
      <w:pStyle w:val="Kopfzeile"/>
      <w:ind w:left="5670"/>
    </w:pPr>
    <w:r>
      <w:t>T 041 728 39 39, F 041 728 39 40</w:t>
    </w:r>
  </w:p>
  <w:p w14:paraId="53B0517C" w14:textId="77777777" w:rsidR="00C7714A" w:rsidRPr="00822962" w:rsidRDefault="00633D70" w:rsidP="00633D70">
    <w:pPr>
      <w:pStyle w:val="Fuzeile"/>
      <w:ind w:left="5670"/>
    </w:pPr>
    <w:r>
      <w:t>www.zg.ch/gesund - GLN 7601001396487</w:t>
    </w:r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A36744" w14:textId="77777777" w:rsidR="00B11DD7" w:rsidRDefault="00B11DD7">
      <w:r>
        <w:separator/>
      </w:r>
    </w:p>
  </w:footnote>
  <w:footnote w:type="continuationSeparator" w:id="0">
    <w:p w14:paraId="56C1104B" w14:textId="77777777" w:rsidR="00B11DD7" w:rsidRDefault="00B11D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97315" w14:textId="77777777" w:rsidR="002219E9" w:rsidRDefault="002219E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72"/>
    </w:tblGrid>
    <w:tr w:rsidR="00C7714A" w14:paraId="66E96231" w14:textId="77777777">
      <w:trPr>
        <w:trHeight w:hRule="exact" w:val="1077"/>
      </w:trPr>
      <w:tc>
        <w:tcPr>
          <w:tcW w:w="9072" w:type="dxa"/>
          <w:vAlign w:val="bottom"/>
        </w:tcPr>
        <w:p w14:paraId="600CD237" w14:textId="77777777" w:rsidR="00C7714A" w:rsidRDefault="00C7714A" w:rsidP="001C78E1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44428"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944428">
            <w:t>2</w:t>
          </w:r>
          <w:r>
            <w:fldChar w:fldCharType="end"/>
          </w:r>
        </w:p>
      </w:tc>
    </w:tr>
  </w:tbl>
  <w:p w14:paraId="2268E651" w14:textId="77777777" w:rsidR="00C7714A" w:rsidRDefault="00C7714A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7"/>
      <w:gridCol w:w="3289"/>
    </w:tblGrid>
    <w:tr w:rsidR="00C7714A" w14:paraId="423E0328" w14:textId="77777777">
      <w:tc>
        <w:tcPr>
          <w:tcW w:w="5727" w:type="dxa"/>
        </w:tcPr>
        <w:p w14:paraId="5296421E" w14:textId="77777777" w:rsidR="00C7714A" w:rsidRDefault="003D3EE9">
          <w:pPr>
            <w:pStyle w:val="Kopfzeile"/>
          </w:pPr>
          <w:r>
            <w:drawing>
              <wp:anchor distT="0" distB="0" distL="114300" distR="114300" simplePos="0" relativeHeight="251657728" behindDoc="0" locked="1" layoutInCell="1" allowOverlap="1" wp14:anchorId="03AC46BD" wp14:editId="0322812D">
                <wp:simplePos x="0" y="0"/>
                <wp:positionH relativeFrom="page">
                  <wp:posOffset>-201930</wp:posOffset>
                </wp:positionH>
                <wp:positionV relativeFrom="page">
                  <wp:posOffset>-180340</wp:posOffset>
                </wp:positionV>
                <wp:extent cx="1986915" cy="694690"/>
                <wp:effectExtent l="0" t="0" r="0" b="0"/>
                <wp:wrapNone/>
                <wp:docPr id="2" name="logo1" descr="logo_verw_zug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logo_verw_zug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91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89" w:type="dxa"/>
        </w:tcPr>
        <w:p w14:paraId="6973605F" w14:textId="77777777" w:rsidR="00C7714A" w:rsidRDefault="009604B9">
          <w:pPr>
            <w:pStyle w:val="Kopfzeile"/>
          </w:pPr>
          <w:bookmarkStart w:id="1" w:name="BkmDirektion"/>
          <w:r>
            <w:t>Gesundheitsdirektion</w:t>
          </w:r>
        </w:p>
        <w:p w14:paraId="0A4516CC" w14:textId="77777777" w:rsidR="00C7714A" w:rsidRPr="00DC410B" w:rsidRDefault="009604B9">
          <w:pPr>
            <w:pStyle w:val="Kopfzeile"/>
          </w:pPr>
          <w:bookmarkStart w:id="2" w:name="BkmAmt"/>
          <w:bookmarkEnd w:id="1"/>
          <w:r>
            <w:t>Amt für Gesundheit</w:t>
          </w:r>
        </w:p>
        <w:bookmarkEnd w:id="2"/>
        <w:p w14:paraId="1788545F" w14:textId="77777777" w:rsidR="00C7714A" w:rsidRDefault="00C7714A">
          <w:pPr>
            <w:pStyle w:val="Kopfzeile"/>
          </w:pPr>
        </w:p>
        <w:p w14:paraId="64198631" w14:textId="77777777" w:rsidR="00C7714A" w:rsidRDefault="00C7714A">
          <w:pPr>
            <w:pStyle w:val="Kopfzeile"/>
          </w:pPr>
        </w:p>
      </w:tc>
    </w:tr>
  </w:tbl>
  <w:p w14:paraId="600BEAF3" w14:textId="77777777" w:rsidR="00C7714A" w:rsidRDefault="00C7714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07B31D8E"/>
    <w:multiLevelType w:val="multilevel"/>
    <w:tmpl w:val="C18A8086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1">
    <w:nsid w:val="0A7E3BE3"/>
    <w:multiLevelType w:val="hybridMultilevel"/>
    <w:tmpl w:val="682002D2"/>
    <w:lvl w:ilvl="0" w:tplc="5EE01FD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CC64DF"/>
    <w:multiLevelType w:val="multilevel"/>
    <w:tmpl w:val="8A9E3D98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3">
    <w:nsid w:val="0C33268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D9E1385"/>
    <w:multiLevelType w:val="multilevel"/>
    <w:tmpl w:val="499663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1278424A"/>
    <w:multiLevelType w:val="multilevel"/>
    <w:tmpl w:val="ACB8C5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138925F3"/>
    <w:multiLevelType w:val="hybridMultilevel"/>
    <w:tmpl w:val="3664FB86"/>
    <w:lvl w:ilvl="0" w:tplc="C23C0D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4DF61D5"/>
    <w:multiLevelType w:val="multilevel"/>
    <w:tmpl w:val="12D282B4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8">
    <w:nsid w:val="16822295"/>
    <w:multiLevelType w:val="multilevel"/>
    <w:tmpl w:val="FF889C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2B8D6BC4"/>
    <w:multiLevelType w:val="multilevel"/>
    <w:tmpl w:val="EB0AA01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2D3873F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2EAC37A1"/>
    <w:multiLevelType w:val="multilevel"/>
    <w:tmpl w:val="8570AA2A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2">
    <w:nsid w:val="30266BE0"/>
    <w:multiLevelType w:val="hybridMultilevel"/>
    <w:tmpl w:val="7564212C"/>
    <w:lvl w:ilvl="0" w:tplc="D4C8AA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022C28"/>
    <w:multiLevelType w:val="multilevel"/>
    <w:tmpl w:val="E3D62DBE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4">
    <w:nsid w:val="3F77794A"/>
    <w:multiLevelType w:val="multilevel"/>
    <w:tmpl w:val="B6EAAC04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5">
    <w:nsid w:val="51FA1F23"/>
    <w:multiLevelType w:val="multilevel"/>
    <w:tmpl w:val="ABEE77D4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upperLetter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upperLetter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upperLetter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5A4C6E31"/>
    <w:multiLevelType w:val="multilevel"/>
    <w:tmpl w:val="D2CA3E8A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62A10B0D"/>
    <w:multiLevelType w:val="multilevel"/>
    <w:tmpl w:val="9620BEB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5930E9B"/>
    <w:multiLevelType w:val="multilevel"/>
    <w:tmpl w:val="A0DE1668"/>
    <w:lvl w:ilvl="0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6C166500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784B2CE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797D7F16"/>
    <w:multiLevelType w:val="multilevel"/>
    <w:tmpl w:val="B22E04C2"/>
    <w:lvl w:ilvl="0">
      <w:start w:val="1"/>
      <w:numFmt w:val="lowerLetter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79840137"/>
    <w:multiLevelType w:val="hybridMultilevel"/>
    <w:tmpl w:val="54AA547C"/>
    <w:lvl w:ilvl="0" w:tplc="375411B2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9"/>
  </w:num>
  <w:num w:numId="12">
    <w:abstractNumId w:val="25"/>
  </w:num>
  <w:num w:numId="13">
    <w:abstractNumId w:val="16"/>
  </w:num>
  <w:num w:numId="14">
    <w:abstractNumId w:val="27"/>
  </w:num>
  <w:num w:numId="15">
    <w:abstractNumId w:val="27"/>
  </w:num>
  <w:num w:numId="16">
    <w:abstractNumId w:val="27"/>
  </w:num>
  <w:num w:numId="17">
    <w:abstractNumId w:val="27"/>
  </w:num>
  <w:num w:numId="18">
    <w:abstractNumId w:val="27"/>
  </w:num>
  <w:num w:numId="19">
    <w:abstractNumId w:val="11"/>
  </w:num>
  <w:num w:numId="20">
    <w:abstractNumId w:val="33"/>
  </w:num>
  <w:num w:numId="21">
    <w:abstractNumId w:val="30"/>
  </w:num>
  <w:num w:numId="22">
    <w:abstractNumId w:val="19"/>
  </w:num>
  <w:num w:numId="23">
    <w:abstractNumId w:val="18"/>
  </w:num>
  <w:num w:numId="24">
    <w:abstractNumId w:val="24"/>
  </w:num>
  <w:num w:numId="25">
    <w:abstractNumId w:val="15"/>
  </w:num>
  <w:num w:numId="26">
    <w:abstractNumId w:val="32"/>
  </w:num>
  <w:num w:numId="27">
    <w:abstractNumId w:val="28"/>
  </w:num>
  <w:num w:numId="28">
    <w:abstractNumId w:val="23"/>
  </w:num>
  <w:num w:numId="29">
    <w:abstractNumId w:val="21"/>
  </w:num>
  <w:num w:numId="30">
    <w:abstractNumId w:val="14"/>
  </w:num>
  <w:num w:numId="31">
    <w:abstractNumId w:val="9"/>
  </w:num>
  <w:num w:numId="32">
    <w:abstractNumId w:val="17"/>
  </w:num>
  <w:num w:numId="33">
    <w:abstractNumId w:val="12"/>
  </w:num>
  <w:num w:numId="34">
    <w:abstractNumId w:val="10"/>
  </w:num>
  <w:num w:numId="35">
    <w:abstractNumId w:val="26"/>
  </w:num>
  <w:num w:numId="36">
    <w:abstractNumId w:val="26"/>
  </w:num>
  <w:num w:numId="37">
    <w:abstractNumId w:val="26"/>
  </w:num>
  <w:num w:numId="38">
    <w:abstractNumId w:val="13"/>
  </w:num>
  <w:num w:numId="39">
    <w:abstractNumId w:val="20"/>
  </w:num>
  <w:num w:numId="40">
    <w:abstractNumId w:val="31"/>
  </w:num>
  <w:num w:numId="41">
    <w:abstractNumId w:val="26"/>
  </w:num>
  <w:num w:numId="42">
    <w:abstractNumId w:val="26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trackRevisions/>
  <w:defaultTabStop w:val="708"/>
  <w:autoHyphenation/>
  <w:hyphenationZone w:val="14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4B9"/>
    <w:rsid w:val="00012743"/>
    <w:rsid w:val="000411E2"/>
    <w:rsid w:val="00042A70"/>
    <w:rsid w:val="000540D8"/>
    <w:rsid w:val="0008216B"/>
    <w:rsid w:val="000A335B"/>
    <w:rsid w:val="000C1436"/>
    <w:rsid w:val="000D23CC"/>
    <w:rsid w:val="000D3E03"/>
    <w:rsid w:val="000E09B2"/>
    <w:rsid w:val="00110B21"/>
    <w:rsid w:val="00182BB8"/>
    <w:rsid w:val="00195B50"/>
    <w:rsid w:val="001B370B"/>
    <w:rsid w:val="001C78E1"/>
    <w:rsid w:val="001E314A"/>
    <w:rsid w:val="00215E2D"/>
    <w:rsid w:val="002219E9"/>
    <w:rsid w:val="0024619B"/>
    <w:rsid w:val="002468F9"/>
    <w:rsid w:val="00251748"/>
    <w:rsid w:val="00254E6F"/>
    <w:rsid w:val="0025684D"/>
    <w:rsid w:val="00261690"/>
    <w:rsid w:val="00282B2B"/>
    <w:rsid w:val="00287420"/>
    <w:rsid w:val="002956DB"/>
    <w:rsid w:val="002A04BC"/>
    <w:rsid w:val="002B2207"/>
    <w:rsid w:val="002B3957"/>
    <w:rsid w:val="002B4581"/>
    <w:rsid w:val="002B59FA"/>
    <w:rsid w:val="002D415A"/>
    <w:rsid w:val="00314874"/>
    <w:rsid w:val="00360FC3"/>
    <w:rsid w:val="00383B25"/>
    <w:rsid w:val="00386312"/>
    <w:rsid w:val="00390968"/>
    <w:rsid w:val="003A5136"/>
    <w:rsid w:val="003A5B63"/>
    <w:rsid w:val="003C5E31"/>
    <w:rsid w:val="003C791D"/>
    <w:rsid w:val="003D3EE9"/>
    <w:rsid w:val="003D7575"/>
    <w:rsid w:val="003E1906"/>
    <w:rsid w:val="003F2E75"/>
    <w:rsid w:val="004026B3"/>
    <w:rsid w:val="00471208"/>
    <w:rsid w:val="004B3967"/>
    <w:rsid w:val="004D1544"/>
    <w:rsid w:val="004F64B2"/>
    <w:rsid w:val="00507CF3"/>
    <w:rsid w:val="00561F96"/>
    <w:rsid w:val="00584589"/>
    <w:rsid w:val="00591C64"/>
    <w:rsid w:val="00592215"/>
    <w:rsid w:val="005A26B7"/>
    <w:rsid w:val="005B2DCD"/>
    <w:rsid w:val="005C0863"/>
    <w:rsid w:val="005E0B4F"/>
    <w:rsid w:val="00605183"/>
    <w:rsid w:val="00613F42"/>
    <w:rsid w:val="00615BCA"/>
    <w:rsid w:val="00632C16"/>
    <w:rsid w:val="00633D70"/>
    <w:rsid w:val="00634EC2"/>
    <w:rsid w:val="00687BD6"/>
    <w:rsid w:val="006A5DAD"/>
    <w:rsid w:val="006D4A7B"/>
    <w:rsid w:val="006D6A52"/>
    <w:rsid w:val="006E3D30"/>
    <w:rsid w:val="006E752C"/>
    <w:rsid w:val="007070C8"/>
    <w:rsid w:val="00721FD2"/>
    <w:rsid w:val="007404E7"/>
    <w:rsid w:val="00762F11"/>
    <w:rsid w:val="0077020E"/>
    <w:rsid w:val="007765C1"/>
    <w:rsid w:val="00785701"/>
    <w:rsid w:val="007C0280"/>
    <w:rsid w:val="007C64E9"/>
    <w:rsid w:val="007D7930"/>
    <w:rsid w:val="007F0D50"/>
    <w:rsid w:val="007F6BB4"/>
    <w:rsid w:val="00822962"/>
    <w:rsid w:val="00825B03"/>
    <w:rsid w:val="00832570"/>
    <w:rsid w:val="00840BDB"/>
    <w:rsid w:val="00852991"/>
    <w:rsid w:val="00884BEB"/>
    <w:rsid w:val="00885A40"/>
    <w:rsid w:val="0089455E"/>
    <w:rsid w:val="00895F2A"/>
    <w:rsid w:val="00896733"/>
    <w:rsid w:val="008C48F9"/>
    <w:rsid w:val="008D6D07"/>
    <w:rsid w:val="00906B52"/>
    <w:rsid w:val="00922597"/>
    <w:rsid w:val="00944428"/>
    <w:rsid w:val="00944E48"/>
    <w:rsid w:val="009507F7"/>
    <w:rsid w:val="009604B9"/>
    <w:rsid w:val="00971527"/>
    <w:rsid w:val="009721FF"/>
    <w:rsid w:val="009A0077"/>
    <w:rsid w:val="009A3BE1"/>
    <w:rsid w:val="009D2DA4"/>
    <w:rsid w:val="009D5E27"/>
    <w:rsid w:val="009F6A7E"/>
    <w:rsid w:val="00A149CE"/>
    <w:rsid w:val="00A528DB"/>
    <w:rsid w:val="00AB2A2D"/>
    <w:rsid w:val="00AB3D8E"/>
    <w:rsid w:val="00AE22D7"/>
    <w:rsid w:val="00AE53BC"/>
    <w:rsid w:val="00AF2DD3"/>
    <w:rsid w:val="00B11DD7"/>
    <w:rsid w:val="00B174CA"/>
    <w:rsid w:val="00B24575"/>
    <w:rsid w:val="00B45FAB"/>
    <w:rsid w:val="00B53DD7"/>
    <w:rsid w:val="00B73252"/>
    <w:rsid w:val="00B81873"/>
    <w:rsid w:val="00B927D1"/>
    <w:rsid w:val="00BC3C20"/>
    <w:rsid w:val="00C05DC1"/>
    <w:rsid w:val="00C235F8"/>
    <w:rsid w:val="00C333E5"/>
    <w:rsid w:val="00C36614"/>
    <w:rsid w:val="00C44F9F"/>
    <w:rsid w:val="00C6071E"/>
    <w:rsid w:val="00C618E0"/>
    <w:rsid w:val="00C75B62"/>
    <w:rsid w:val="00C75D9C"/>
    <w:rsid w:val="00C7714A"/>
    <w:rsid w:val="00CC5ABD"/>
    <w:rsid w:val="00CE1261"/>
    <w:rsid w:val="00D03E26"/>
    <w:rsid w:val="00D120E6"/>
    <w:rsid w:val="00D52510"/>
    <w:rsid w:val="00D54EA7"/>
    <w:rsid w:val="00D6389E"/>
    <w:rsid w:val="00D646F1"/>
    <w:rsid w:val="00D80818"/>
    <w:rsid w:val="00D861AC"/>
    <w:rsid w:val="00DA7301"/>
    <w:rsid w:val="00DB2F96"/>
    <w:rsid w:val="00DC410B"/>
    <w:rsid w:val="00DF6296"/>
    <w:rsid w:val="00E0411B"/>
    <w:rsid w:val="00E063A6"/>
    <w:rsid w:val="00E13F36"/>
    <w:rsid w:val="00E2335A"/>
    <w:rsid w:val="00E25934"/>
    <w:rsid w:val="00E64C2F"/>
    <w:rsid w:val="00E665AF"/>
    <w:rsid w:val="00E7393E"/>
    <w:rsid w:val="00EB3685"/>
    <w:rsid w:val="00EE60B0"/>
    <w:rsid w:val="00EF5159"/>
    <w:rsid w:val="00EF5BD0"/>
    <w:rsid w:val="00F15DB6"/>
    <w:rsid w:val="00F568E8"/>
    <w:rsid w:val="00F7352D"/>
    <w:rsid w:val="00F871C4"/>
    <w:rsid w:val="00F9142B"/>
    <w:rsid w:val="00F95DC6"/>
    <w:rsid w:val="00F96C06"/>
    <w:rsid w:val="00FA4AF7"/>
    <w:rsid w:val="00FB511C"/>
    <w:rsid w:val="00FC4D58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;"/>
  <w14:docId w14:val="04988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0411B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261690"/>
    <w:pPr>
      <w:keepNext/>
      <w:numPr>
        <w:numId w:val="3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6169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6169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berschrift3"/>
    <w:next w:val="Standard"/>
    <w:qFormat/>
    <w:rsid w:val="009507F7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qFormat/>
    <w:rsid w:val="002956DB"/>
    <w:pPr>
      <w:numPr>
        <w:ilvl w:val="4"/>
      </w:num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C64E9"/>
    <w:pPr>
      <w:numPr>
        <w:numId w:val="31"/>
      </w:numPr>
      <w:tabs>
        <w:tab w:val="clear" w:pos="284"/>
        <w:tab w:val="num" w:pos="567"/>
      </w:tabs>
      <w:ind w:left="567" w:hanging="567"/>
    </w:pPr>
  </w:style>
  <w:style w:type="paragraph" w:customStyle="1" w:styleId="Nummerierung2">
    <w:name w:val="Nummerierung 2"/>
    <w:basedOn w:val="Standard"/>
    <w:rsid w:val="00592215"/>
    <w:pPr>
      <w:numPr>
        <w:numId w:val="33"/>
      </w:numPr>
    </w:pPr>
  </w:style>
  <w:style w:type="paragraph" w:customStyle="1" w:styleId="Blindzeile">
    <w:name w:val="Blindzeile"/>
    <w:basedOn w:val="Standard"/>
    <w:rsid w:val="001B370B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B45FAB"/>
    <w:pP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FC4D58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FC4D58"/>
    <w:rPr>
      <w:vertAlign w:val="superscript"/>
    </w:rPr>
  </w:style>
  <w:style w:type="table" w:styleId="Tabellenraster">
    <w:name w:val="Table Grid"/>
    <w:basedOn w:val="NormaleTabelle"/>
    <w:rsid w:val="003A5B63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Nummerierung3">
    <w:name w:val="Nummerierung 3"/>
    <w:basedOn w:val="Standard"/>
    <w:rsid w:val="00C05DC1"/>
    <w:pPr>
      <w:numPr>
        <w:numId w:val="34"/>
      </w:numPr>
    </w:pPr>
  </w:style>
  <w:style w:type="paragraph" w:styleId="Verzeichnis1">
    <w:name w:val="toc 1"/>
    <w:basedOn w:val="Standard"/>
    <w:next w:val="Standard"/>
    <w:autoRedefine/>
    <w:rsid w:val="00C44F9F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uiPriority w:val="39"/>
    <w:qFormat/>
    <w:rsid w:val="000C1436"/>
    <w:pPr>
      <w:tabs>
        <w:tab w:val="right" w:pos="9356"/>
      </w:tabs>
      <w:spacing w:before="120" w:after="120" w:line="240" w:lineRule="auto"/>
      <w:ind w:left="709" w:hanging="425"/>
    </w:pPr>
    <w:rPr>
      <w:noProof/>
      <w:spacing w:val="0"/>
      <w:lang w:eastAsia="en-US" w:bidi="he-IL"/>
    </w:rPr>
  </w:style>
  <w:style w:type="paragraph" w:styleId="Verzeichnis3">
    <w:name w:val="toc 3"/>
    <w:basedOn w:val="Standard"/>
    <w:next w:val="Standard"/>
    <w:autoRedefine/>
    <w:uiPriority w:val="39"/>
    <w:qFormat/>
    <w:rsid w:val="000C1436"/>
    <w:pPr>
      <w:tabs>
        <w:tab w:val="right" w:pos="9356"/>
      </w:tabs>
      <w:spacing w:before="60" w:after="60" w:line="240" w:lineRule="auto"/>
      <w:ind w:left="568" w:hanging="284"/>
    </w:pPr>
    <w:rPr>
      <w:spacing w:val="0"/>
      <w:lang w:eastAsia="en-US" w:bidi="he-IL"/>
    </w:rPr>
  </w:style>
  <w:style w:type="paragraph" w:styleId="Verzeichnis4">
    <w:name w:val="toc 4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2B4581"/>
    <w:pPr>
      <w:tabs>
        <w:tab w:val="right" w:pos="9356"/>
      </w:tabs>
    </w:pPr>
  </w:style>
  <w:style w:type="numbering" w:customStyle="1" w:styleId="Nummerierung1">
    <w:name w:val="Nummerierung 1"/>
    <w:rsid w:val="00561F96"/>
    <w:pPr>
      <w:numPr>
        <w:numId w:val="32"/>
      </w:numPr>
    </w:pPr>
  </w:style>
  <w:style w:type="paragraph" w:customStyle="1" w:styleId="StandardNoAuswahl">
    <w:name w:val="StandardNoAuswahl"/>
    <w:basedOn w:val="Standard"/>
    <w:rsid w:val="00E7393E"/>
    <w:pPr>
      <w:spacing w:line="240" w:lineRule="auto"/>
      <w:jc w:val="center"/>
    </w:pPr>
    <w:rPr>
      <w:noProof/>
      <w:spacing w:val="0"/>
      <w:szCs w:val="24"/>
    </w:rPr>
  </w:style>
  <w:style w:type="character" w:styleId="Hyperlink">
    <w:name w:val="Hyperlink"/>
    <w:basedOn w:val="Absatz-Standardschriftart"/>
    <w:uiPriority w:val="99"/>
    <w:unhideWhenUsed/>
    <w:rsid w:val="00D6389E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F5B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F5BD0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F5BD0"/>
    <w:rPr>
      <w:rFonts w:ascii="Arial" w:hAnsi="Arial"/>
      <w:spacing w:val="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F5B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F5BD0"/>
    <w:rPr>
      <w:rFonts w:ascii="Arial" w:hAnsi="Arial"/>
      <w:b/>
      <w:bCs/>
      <w:spacing w:val="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5B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5BD0"/>
    <w:rPr>
      <w:rFonts w:ascii="Tahoma" w:hAnsi="Tahoma" w:cs="Tahoma"/>
      <w:spacing w:val="6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0411B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261690"/>
    <w:pPr>
      <w:keepNext/>
      <w:numPr>
        <w:numId w:val="3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6169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6169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berschrift3"/>
    <w:next w:val="Standard"/>
    <w:qFormat/>
    <w:rsid w:val="009507F7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qFormat/>
    <w:rsid w:val="002956DB"/>
    <w:pPr>
      <w:numPr>
        <w:ilvl w:val="4"/>
      </w:num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C64E9"/>
    <w:pPr>
      <w:numPr>
        <w:numId w:val="31"/>
      </w:numPr>
      <w:tabs>
        <w:tab w:val="clear" w:pos="284"/>
        <w:tab w:val="num" w:pos="567"/>
      </w:tabs>
      <w:ind w:left="567" w:hanging="567"/>
    </w:pPr>
  </w:style>
  <w:style w:type="paragraph" w:customStyle="1" w:styleId="Nummerierung2">
    <w:name w:val="Nummerierung 2"/>
    <w:basedOn w:val="Standard"/>
    <w:rsid w:val="00592215"/>
    <w:pPr>
      <w:numPr>
        <w:numId w:val="33"/>
      </w:numPr>
    </w:pPr>
  </w:style>
  <w:style w:type="paragraph" w:customStyle="1" w:styleId="Blindzeile">
    <w:name w:val="Blindzeile"/>
    <w:basedOn w:val="Standard"/>
    <w:rsid w:val="001B370B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B45FAB"/>
    <w:pP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FC4D58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FC4D58"/>
    <w:rPr>
      <w:vertAlign w:val="superscript"/>
    </w:rPr>
  </w:style>
  <w:style w:type="table" w:styleId="Tabellenraster">
    <w:name w:val="Table Grid"/>
    <w:basedOn w:val="NormaleTabelle"/>
    <w:rsid w:val="003A5B63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Nummerierung3">
    <w:name w:val="Nummerierung 3"/>
    <w:basedOn w:val="Standard"/>
    <w:rsid w:val="00C05DC1"/>
    <w:pPr>
      <w:numPr>
        <w:numId w:val="34"/>
      </w:numPr>
    </w:pPr>
  </w:style>
  <w:style w:type="paragraph" w:styleId="Verzeichnis1">
    <w:name w:val="toc 1"/>
    <w:basedOn w:val="Standard"/>
    <w:next w:val="Standard"/>
    <w:autoRedefine/>
    <w:rsid w:val="00C44F9F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uiPriority w:val="39"/>
    <w:qFormat/>
    <w:rsid w:val="000C1436"/>
    <w:pPr>
      <w:tabs>
        <w:tab w:val="right" w:pos="9356"/>
      </w:tabs>
      <w:spacing w:before="120" w:after="120" w:line="240" w:lineRule="auto"/>
      <w:ind w:left="709" w:hanging="425"/>
    </w:pPr>
    <w:rPr>
      <w:noProof/>
      <w:spacing w:val="0"/>
      <w:lang w:eastAsia="en-US" w:bidi="he-IL"/>
    </w:rPr>
  </w:style>
  <w:style w:type="paragraph" w:styleId="Verzeichnis3">
    <w:name w:val="toc 3"/>
    <w:basedOn w:val="Standard"/>
    <w:next w:val="Standard"/>
    <w:autoRedefine/>
    <w:uiPriority w:val="39"/>
    <w:qFormat/>
    <w:rsid w:val="000C1436"/>
    <w:pPr>
      <w:tabs>
        <w:tab w:val="right" w:pos="9356"/>
      </w:tabs>
      <w:spacing w:before="60" w:after="60" w:line="240" w:lineRule="auto"/>
      <w:ind w:left="568" w:hanging="284"/>
    </w:pPr>
    <w:rPr>
      <w:spacing w:val="0"/>
      <w:lang w:eastAsia="en-US" w:bidi="he-IL"/>
    </w:rPr>
  </w:style>
  <w:style w:type="paragraph" w:styleId="Verzeichnis4">
    <w:name w:val="toc 4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2B4581"/>
    <w:pPr>
      <w:tabs>
        <w:tab w:val="right" w:pos="9356"/>
      </w:tabs>
    </w:pPr>
  </w:style>
  <w:style w:type="numbering" w:customStyle="1" w:styleId="Nummerierung1">
    <w:name w:val="Nummerierung 1"/>
    <w:rsid w:val="00561F96"/>
    <w:pPr>
      <w:numPr>
        <w:numId w:val="32"/>
      </w:numPr>
    </w:pPr>
  </w:style>
  <w:style w:type="paragraph" w:customStyle="1" w:styleId="StandardNoAuswahl">
    <w:name w:val="StandardNoAuswahl"/>
    <w:basedOn w:val="Standard"/>
    <w:rsid w:val="00E7393E"/>
    <w:pPr>
      <w:spacing w:line="240" w:lineRule="auto"/>
      <w:jc w:val="center"/>
    </w:pPr>
    <w:rPr>
      <w:noProof/>
      <w:spacing w:val="0"/>
      <w:szCs w:val="24"/>
    </w:rPr>
  </w:style>
  <w:style w:type="character" w:styleId="Hyperlink">
    <w:name w:val="Hyperlink"/>
    <w:basedOn w:val="Absatz-Standardschriftart"/>
    <w:uiPriority w:val="99"/>
    <w:unhideWhenUsed/>
    <w:rsid w:val="00D6389E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F5B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F5BD0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F5BD0"/>
    <w:rPr>
      <w:rFonts w:ascii="Arial" w:hAnsi="Arial"/>
      <w:spacing w:val="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F5B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F5BD0"/>
    <w:rPr>
      <w:rFonts w:ascii="Arial" w:hAnsi="Arial"/>
      <w:b/>
      <w:bCs/>
      <w:spacing w:val="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5B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5BD0"/>
    <w:rPr>
      <w:rFonts w:ascii="Tahoma" w:hAnsi="Tahoma" w:cs="Tahoma"/>
      <w:spacing w:val="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esund@zg.ch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ocuComposer42\Grundvorlagen\Neutral%20A4%20Hoch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739E5-846D-44CB-B343-62C3B57D6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Neutral A4 Hoch.dot</Template>
  <TotalTime>0</TotalTime>
  <Pages>1</Pages>
  <Words>146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Renuja Tavarajah</dc:creator>
  <cp:lastModifiedBy>Miriam Scammacca Albisser</cp:lastModifiedBy>
  <cp:revision>2</cp:revision>
  <cp:lastPrinted>2018-08-09T07:32:00Z</cp:lastPrinted>
  <dcterms:created xsi:type="dcterms:W3CDTF">2019-11-13T10:34:00Z</dcterms:created>
  <dcterms:modified xsi:type="dcterms:W3CDTF">2019-11-13T10:34:00Z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205071-1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TAEN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/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Thavarajah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Renuja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/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Büroassistentin in Ausbildung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/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>Büroassistentin in Ausbildung</vt:lpwstr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041 728 39 28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/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renuja.thavarajah@zg.ch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414</vt:lpwstr>
  </property>
  <property fmtid="{D5CDD505-2E9C-101B-9397-08002B2CF9AE}" pid="42" name="FirmaKennung">
    <vt:lpwstr>GD/AFG/Zentrale Dienste</vt:lpwstr>
  </property>
  <property fmtid="{D5CDD505-2E9C-101B-9397-08002B2CF9AE}" pid="43" name="FirmaKurzzeichen">
    <vt:lpwstr>GD</vt:lpwstr>
  </property>
  <property fmtid="{D5CDD505-2E9C-101B-9397-08002B2CF9AE}" pid="44" name="FirmaDirektion">
    <vt:lpwstr>Gesundheitsdirektion</vt:lpwstr>
  </property>
  <property fmtid="{D5CDD505-2E9C-101B-9397-08002B2CF9AE}" pid="45" name="FirmaAmt">
    <vt:lpwstr>Amt für Gesundheit</vt:lpwstr>
  </property>
  <property fmtid="{D5CDD505-2E9C-101B-9397-08002B2CF9AE}" pid="46" name="FirmaDienststelle">
    <vt:lpwstr>Zentrale Dienste</vt:lpwstr>
  </property>
  <property fmtid="{D5CDD505-2E9C-101B-9397-08002B2CF9AE}" pid="47" name="BezeichnungImGruss">
    <vt:lpwstr>Amt für Gesundheit</vt:lpwstr>
  </property>
  <property fmtid="{D5CDD505-2E9C-101B-9397-08002B2CF9AE}" pid="48" name="FirmaAdresszeile1">
    <vt:lpwstr>Aegeristrasse 56</vt:lpwstr>
  </property>
  <property fmtid="{D5CDD505-2E9C-101B-9397-08002B2CF9AE}" pid="49" name="FirmaAdresszeile2">
    <vt:lpwstr/>
  </property>
  <property fmtid="{D5CDD505-2E9C-101B-9397-08002B2CF9AE}" pid="50" name="FirmaPostfach">
    <vt:lpwstr/>
  </property>
  <property fmtid="{D5CDD505-2E9C-101B-9397-08002B2CF9AE}" pid="51" name="FirmaPLZPostfach">
    <vt:lpwstr/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041 728 39 39</vt:lpwstr>
  </property>
  <property fmtid="{D5CDD505-2E9C-101B-9397-08002B2CF9AE}" pid="55" name="FirmaTelefax">
    <vt:lpwstr>041 728 39 40</vt:lpwstr>
  </property>
  <property fmtid="{D5CDD505-2E9C-101B-9397-08002B2CF9AE}" pid="56" name="FirmaEMail">
    <vt:lpwstr>gesund@zg.ch</vt:lpwstr>
  </property>
  <property fmtid="{D5CDD505-2E9C-101B-9397-08002B2CF9AE}" pid="57" name="FirmaInternet">
    <vt:lpwstr>www.zg.ch/gesund - GLN 7601001396487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Dienstgrad">
    <vt:lpwstr/>
  </property>
  <property fmtid="{D5CDD505-2E9C-101B-9397-08002B2CF9AE}" pid="61" name="DienstgradLinks">
    <vt:lpwstr>DienstgradLinks</vt:lpwstr>
  </property>
  <property fmtid="{D5CDD505-2E9C-101B-9397-08002B2CF9AE}" pid="62" name="DienstgradRechts">
    <vt:lpwstr>DienstgradRechts</vt:lpwstr>
  </property>
  <property fmtid="{D5CDD505-2E9C-101B-9397-08002B2CF9AE}" pid="63" name="FirmaAbteilung">
    <vt:lpwstr/>
  </property>
  <property fmtid="{D5CDD505-2E9C-101B-9397-08002B2CF9AE}" pid="64" name="FirmaDienststelleZUPO">
    <vt:lpwstr/>
  </property>
  <property fmtid="{D5CDD505-2E9C-101B-9397-08002B2CF9AE}" pid="65" name="FirmaFachbereich">
    <vt:lpwstr/>
  </property>
  <property fmtid="{D5CDD505-2E9C-101B-9397-08002B2CF9AE}" pid="66" name="Adresse Kennung">
    <vt:lpwstr>Adresse Kennung</vt:lpwstr>
  </property>
  <property fmtid="{D5CDD505-2E9C-101B-9397-08002B2CF9AE}" pid="67" name="CompanyID">
    <vt:lpwstr>-1</vt:lpwstr>
  </property>
  <property fmtid="{D5CDD505-2E9C-101B-9397-08002B2CF9AE}" pid="68" name="FormularTitel">
    <vt:lpwstr> </vt:lpwstr>
  </property>
  <property fmtid="{D5CDD505-2E9C-101B-9397-08002B2CF9AE}" pid="69" name="FormularNr">
    <vt:lpwstr>001.011</vt:lpwstr>
  </property>
  <property fmtid="{D5CDD505-2E9C-101B-9397-08002B2CF9AE}" pid="70" name="Erste Seite">
    <vt:lpwstr>Neutral</vt:lpwstr>
  </property>
  <property fmtid="{D5CDD505-2E9C-101B-9397-08002B2CF9AE}" pid="71" name="Folgeseite">
    <vt:lpwstr>Neutral</vt:lpwstr>
  </property>
  <property fmtid="{D5CDD505-2E9C-101B-9397-08002B2CF9AE}" pid="72" name="Sprache">
    <vt:lpwstr>Deutsch</vt:lpwstr>
  </property>
  <property fmtid="{D5CDD505-2E9C-101B-9397-08002B2CF9AE}" pid="73" name="Layout">
    <vt:lpwstr>Kanton Zug</vt:lpwstr>
  </property>
  <property fmtid="{D5CDD505-2E9C-101B-9397-08002B2CF9AE}" pid="74" name="Mutation">
    <vt:lpwstr>14.01.2011</vt:lpwstr>
  </property>
  <property fmtid="{D5CDD505-2E9C-101B-9397-08002B2CF9AE}" pid="75" name="BenutzerIDDokumentersteller">
    <vt:lpwstr>205071-1</vt:lpwstr>
  </property>
  <property fmtid="{D5CDD505-2E9C-101B-9397-08002B2CF9AE}" pid="76" name="KurzzeichenDokumentersteller">
    <vt:lpwstr>TAEN</vt:lpwstr>
  </property>
  <property fmtid="{D5CDD505-2E9C-101B-9397-08002B2CF9AE}" pid="77" name="Kurzzeichen_UserDokumentersteller">
    <vt:lpwstr/>
  </property>
  <property fmtid="{D5CDD505-2E9C-101B-9397-08002B2CF9AE}" pid="78" name="NameDokumentersteller">
    <vt:lpwstr>Thavarajah</vt:lpwstr>
  </property>
  <property fmtid="{D5CDD505-2E9C-101B-9397-08002B2CF9AE}" pid="79" name="VornameDokumentersteller">
    <vt:lpwstr>Renuja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Büroassistentin in Ausbildung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>Büroassistentin in Ausbildung</vt:lpwstr>
  </property>
  <property fmtid="{D5CDD505-2E9C-101B-9397-08002B2CF9AE}" pid="85" name="TelefonDirektDokumentersteller">
    <vt:lpwstr>041 728 39 28</vt:lpwstr>
  </property>
  <property fmtid="{D5CDD505-2E9C-101B-9397-08002B2CF9AE}" pid="86" name="TelefaxDirektDokumentersteller">
    <vt:lpwstr/>
  </property>
  <property fmtid="{D5CDD505-2E9C-101B-9397-08002B2CF9AE}" pid="87" name="EMailDokumentersteller">
    <vt:lpwstr>renuja.thavarajah@zg.ch</vt:lpwstr>
  </property>
  <property fmtid="{D5CDD505-2E9C-101B-9397-08002B2CF9AE}" pid="88" name="FirmaAmtCouvert">
    <vt:lpwstr/>
  </property>
</Properties>
</file>