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89" w:rsidRPr="007D1DA3" w:rsidRDefault="007D1DA3">
      <w:pPr>
        <w:spacing w:line="14" w:lineRule="exact"/>
        <w:rPr>
          <w:sz w:val="2"/>
        </w:rPr>
      </w:pPr>
      <w:bookmarkStart w:id="0" w:name="LogoPage1"/>
      <w:r w:rsidRPr="007D1DA3">
        <w:rPr>
          <w:noProof/>
          <w:sz w:val="2"/>
          <w:lang w:eastAsia="de-CH"/>
        </w:rPr>
        <w:drawing>
          <wp:anchor distT="0" distB="0" distL="114300" distR="114300" simplePos="0" relativeHeight="251658240" behindDoc="1" locked="1" layoutInCell="1" allowOverlap="1" wp14:anchorId="58F5534E" wp14:editId="5689B8AB">
            <wp:simplePos x="0" y="0"/>
            <wp:positionH relativeFrom="page">
              <wp:posOffset>1079500</wp:posOffset>
            </wp:positionH>
            <wp:positionV relativeFrom="page">
              <wp:posOffset>359410</wp:posOffset>
            </wp:positionV>
            <wp:extent cx="1771650" cy="990600"/>
            <wp:effectExtent l="0" t="0" r="0" b="0"/>
            <wp:wrapNone/>
            <wp:docPr id="3" name="Oaw.2004101813035096708267.04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789" w:rsidRPr="007D1DA3">
        <w:rPr>
          <w:sz w:val="2"/>
        </w:rPr>
        <w:t xml:space="preserve">                                                      </w:t>
      </w:r>
      <w:bookmarkEnd w:id="0"/>
    </w:p>
    <w:tbl>
      <w:tblPr>
        <w:tblW w:w="10603" w:type="dxa"/>
        <w:tblInd w:w="-1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4366"/>
      </w:tblGrid>
      <w:tr w:rsidR="00E25789" w:rsidRPr="007D1DA3" w:rsidTr="009F10EB">
        <w:trPr>
          <w:cantSplit/>
          <w:trHeight w:hRule="exact" w:val="312"/>
        </w:trPr>
        <w:tc>
          <w:tcPr>
            <w:tcW w:w="6237" w:type="dxa"/>
            <w:vMerge w:val="restart"/>
            <w:vAlign w:val="bottom"/>
          </w:tcPr>
          <w:p w:rsidR="00E25789" w:rsidRPr="007D1DA3" w:rsidRDefault="00E25789">
            <w:pPr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4366" w:type="dxa"/>
          </w:tcPr>
          <w:p w:rsidR="00E25789" w:rsidRPr="007D1DA3" w:rsidRDefault="00E25789">
            <w:pPr>
              <w:tabs>
                <w:tab w:val="left" w:pos="1985"/>
              </w:tabs>
              <w:spacing w:line="14" w:lineRule="exact"/>
              <w:rPr>
                <w:sz w:val="2"/>
              </w:rPr>
            </w:pPr>
          </w:p>
        </w:tc>
      </w:tr>
      <w:tr w:rsidR="00E25789" w:rsidRPr="007D1DA3" w:rsidTr="009F10EB">
        <w:trPr>
          <w:cantSplit/>
          <w:trHeight w:hRule="exact" w:val="1191"/>
        </w:trPr>
        <w:tc>
          <w:tcPr>
            <w:tcW w:w="6237" w:type="dxa"/>
            <w:vMerge/>
            <w:vAlign w:val="bottom"/>
          </w:tcPr>
          <w:p w:rsidR="00E25789" w:rsidRPr="007D1DA3" w:rsidRDefault="00E25789">
            <w:pPr>
              <w:rPr>
                <w:color w:val="FFFFFF"/>
              </w:rPr>
            </w:pPr>
          </w:p>
        </w:tc>
        <w:tc>
          <w:tcPr>
            <w:tcW w:w="4366" w:type="dxa"/>
          </w:tcPr>
          <w:p w:rsidR="00E25789" w:rsidRPr="007D1DA3" w:rsidRDefault="001E303D">
            <w:pPr>
              <w:tabs>
                <w:tab w:val="left" w:pos="1985"/>
              </w:tabs>
              <w:spacing w:line="200" w:lineRule="exact"/>
              <w:rPr>
                <w:sz w:val="16"/>
                <w:highlight w:val="white"/>
              </w:rPr>
            </w:pP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if 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"Committee.Address1"\*CHARFORMAT \&lt;OawJumpToField value=0/&gt;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= ""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"Company.Address1"\*CHARFORMAT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instrText>Bahnhofstrasse 3, Postfach 164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"Committee.Address1"\*CHARFORMAT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551E42" w:rsidRPr="007D1DA3">
              <w:rPr>
                <w:sz w:val="16"/>
              </w:rPr>
              <w:instrText>Committee.Address1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"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noProof/>
                <w:sz w:val="16"/>
              </w:rPr>
              <w:t>Bahnhofstrasse 3, Postfach 164</w:t>
            </w:r>
            <w:r w:rsidR="007E30F8" w:rsidRPr="007D1DA3">
              <w:rPr>
                <w:noProof/>
                <w:sz w:val="16"/>
              </w:rPr>
              <w:t xml:space="preserve"> </w:t>
            </w:r>
            <w:r w:rsidRPr="007D1DA3">
              <w:rPr>
                <w:sz w:val="16"/>
              </w:rPr>
              <w:fldChar w:fldCharType="end"/>
            </w:r>
          </w:p>
          <w:p w:rsidR="00E25789" w:rsidRPr="007D1DA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if 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"Committee.Zip"\*CHARFORMAT \&lt;OawJumpToField value=0/&gt;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= ""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"Company.Zip"\*CHARFORMAT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instrText>6312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"Committee.Zip"\*CHARFORMAT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551E42" w:rsidRPr="007D1DA3">
              <w:rPr>
                <w:sz w:val="16"/>
              </w:rPr>
              <w:instrText>Committee.Zip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noProof/>
                <w:sz w:val="16"/>
              </w:rPr>
              <w:t>6312</w: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t xml:space="preserve"> </w: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if 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"Committee.City"\*CHARFORMAT \&lt;OawJumpToField value=0/&gt;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= ""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"Company.City"\*CHARFORMAT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instrText>Steinhausen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"Committee.City"\*CHARFORMAT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551E42" w:rsidRPr="007D1DA3">
              <w:rPr>
                <w:sz w:val="16"/>
              </w:rPr>
              <w:instrText>Committee.City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noProof/>
                <w:sz w:val="16"/>
              </w:rPr>
              <w:t>Steinhausen</w:t>
            </w:r>
            <w:r w:rsidRPr="007D1DA3">
              <w:rPr>
                <w:sz w:val="16"/>
              </w:rPr>
              <w:fldChar w:fldCharType="end"/>
            </w:r>
          </w:p>
          <w:p w:rsidR="00E25789" w:rsidRPr="007D1DA3" w:rsidRDefault="00E25789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</w:p>
          <w:p w:rsidR="00E25789" w:rsidRPr="007D1DA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"Doc.Telephone"\*CHARFORMAT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t>Telefon</w: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t xml:space="preserve"> </w: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if 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"Committee.Telefon"\*CHARFORMAT \&lt;OawJumpToField value=0/&gt;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= ""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"Company.Telefon"\*CHARFORMAT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instrText>041 748 11 11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"Committee.Telefon"\*CHARFORMAT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551E42" w:rsidRPr="007D1DA3">
              <w:rPr>
                <w:sz w:val="16"/>
              </w:rPr>
              <w:instrText>Committee.Telefon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noProof/>
                <w:sz w:val="16"/>
              </w:rPr>
              <w:t>041 748 11 11</w: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tab/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if 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"Committee.Email"\*CHARFORMAT \&lt;OawJumpToField value=0/&gt;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= ""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"Company.Email"\*CHARFORMAT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instrText>info@steinhausen.ch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"Committee.Email"\*CHARFORMAT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551E42" w:rsidRPr="007D1DA3">
              <w:rPr>
                <w:sz w:val="16"/>
              </w:rPr>
              <w:instrText>Committee.Email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noProof/>
                <w:sz w:val="16"/>
              </w:rPr>
              <w:t>info@steinhausen.ch</w:t>
            </w:r>
            <w:r w:rsidRPr="007D1DA3">
              <w:rPr>
                <w:sz w:val="16"/>
              </w:rPr>
              <w:fldChar w:fldCharType="end"/>
            </w:r>
          </w:p>
          <w:p w:rsidR="00E25789" w:rsidRPr="007D1DA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"Doc.Fax"\*CHARFORMAT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t>Telefax</w: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t xml:space="preserve"> </w: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if 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"Committee.Fax"\*CHARFORMAT \&lt;OawJumpToField value=0/&gt;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= ""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"Company.Fax"\*CHARFORMAT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instrText>041 748 11 00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"Committee.Fax"\*CHARFORMAT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551E42" w:rsidRPr="007D1DA3">
              <w:rPr>
                <w:sz w:val="16"/>
              </w:rPr>
              <w:instrText>Committee.Fax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noProof/>
                <w:sz w:val="16"/>
              </w:rPr>
              <w:t>041 748 11 00</w: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tab/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if 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"Committee.Internet"\*CHARFORMAT \&lt;OawJumpToField value=0/&gt;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 xml:space="preserve"> = ""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"Company.Internet"\*CHARFORMAT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sz w:val="16"/>
              </w:rPr>
              <w:instrText>www.steinhausen.ch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"</w:instrText>
            </w:r>
            <w:r w:rsidRPr="007D1DA3">
              <w:rPr>
                <w:sz w:val="16"/>
              </w:rPr>
              <w:fldChar w:fldCharType="begin"/>
            </w:r>
            <w:r w:rsidR="00E25789" w:rsidRPr="007D1DA3">
              <w:rPr>
                <w:sz w:val="16"/>
              </w:rPr>
              <w:instrText xml:space="preserve"> DOCPROPERTY "Committee.Internet"\*CHARFORMAT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551E42" w:rsidRPr="007D1DA3">
              <w:rPr>
                <w:sz w:val="16"/>
              </w:rPr>
              <w:instrText>Committee.Internet</w:instrText>
            </w:r>
            <w:r w:rsidRPr="007D1DA3">
              <w:rPr>
                <w:sz w:val="16"/>
              </w:rPr>
              <w:fldChar w:fldCharType="end"/>
            </w:r>
            <w:r w:rsidR="00E25789" w:rsidRPr="007D1DA3">
              <w:rPr>
                <w:sz w:val="16"/>
              </w:rPr>
              <w:instrText>" \&lt;OawJumpToField value=0/&gt;</w:instrText>
            </w:r>
            <w:r w:rsidRPr="007D1DA3">
              <w:rPr>
                <w:sz w:val="16"/>
              </w:rPr>
              <w:fldChar w:fldCharType="separate"/>
            </w:r>
            <w:r w:rsidR="007E30F8">
              <w:rPr>
                <w:noProof/>
                <w:sz w:val="16"/>
              </w:rPr>
              <w:t>www.steinhausen.ch</w:t>
            </w:r>
            <w:r w:rsidRPr="007D1DA3">
              <w:rPr>
                <w:sz w:val="16"/>
              </w:rPr>
              <w:fldChar w:fldCharType="end"/>
            </w:r>
          </w:p>
        </w:tc>
      </w:tr>
      <w:tr w:rsidR="00E25789" w:rsidRPr="007D1DA3" w:rsidTr="009F10EB">
        <w:trPr>
          <w:cantSplit/>
          <w:trHeight w:val="933"/>
        </w:trPr>
        <w:tc>
          <w:tcPr>
            <w:tcW w:w="6237" w:type="dxa"/>
            <w:vMerge/>
            <w:vAlign w:val="bottom"/>
          </w:tcPr>
          <w:p w:rsidR="00E25789" w:rsidRPr="007D1DA3" w:rsidRDefault="00E25789"/>
        </w:tc>
        <w:tc>
          <w:tcPr>
            <w:tcW w:w="4366" w:type="dxa"/>
            <w:vAlign w:val="bottom"/>
          </w:tcPr>
          <w:p w:rsidR="00E25789" w:rsidRPr="007D1DA3" w:rsidRDefault="001E303D">
            <w:pPr>
              <w:spacing w:line="240" w:lineRule="atLeast"/>
              <w:jc w:val="right"/>
              <w:rPr>
                <w:sz w:val="13"/>
                <w:highlight w:val="white"/>
              </w:rPr>
            </w:pPr>
            <w:r w:rsidRPr="007D1DA3">
              <w:rPr>
                <w:sz w:val="13"/>
              </w:rPr>
              <w:fldChar w:fldCharType="begin"/>
            </w:r>
            <w:r w:rsidR="00E25789" w:rsidRPr="007D1DA3">
              <w:rPr>
                <w:sz w:val="13"/>
              </w:rPr>
              <w:instrText xml:space="preserve"> if </w:instrText>
            </w:r>
            <w:r w:rsidRPr="007D1DA3">
              <w:rPr>
                <w:sz w:val="13"/>
              </w:rPr>
              <w:fldChar w:fldCharType="begin"/>
            </w:r>
            <w:r w:rsidR="00E25789" w:rsidRPr="007D1DA3">
              <w:rPr>
                <w:sz w:val="13"/>
              </w:rPr>
              <w:instrText xml:space="preserve"> DocProperty "Recipient.DeliveryOption" \&lt;OawJumpToField value=0/&gt;</w:instrText>
            </w:r>
            <w:r w:rsidRPr="007D1DA3">
              <w:rPr>
                <w:sz w:val="13"/>
              </w:rPr>
              <w:fldChar w:fldCharType="separate"/>
            </w:r>
            <w:r w:rsidR="007E30F8">
              <w:rPr>
                <w:b/>
                <w:bCs/>
                <w:sz w:val="13"/>
                <w:lang w:val="de-DE"/>
              </w:rPr>
              <w:instrText>Fehler! Unbekannter Name für Dokument-Eigenschaft.</w:instrText>
            </w:r>
            <w:r w:rsidRPr="007D1DA3">
              <w:rPr>
                <w:sz w:val="13"/>
              </w:rPr>
              <w:fldChar w:fldCharType="end"/>
            </w:r>
            <w:r w:rsidR="00E25789" w:rsidRPr="007D1DA3">
              <w:rPr>
                <w:sz w:val="13"/>
                <w:highlight w:val="white"/>
              </w:rPr>
              <w:instrText xml:space="preserve"> = "Einschreiben" "</w:instrText>
            </w:r>
            <w:r w:rsidRPr="007D1DA3">
              <w:rPr>
                <w:sz w:val="13"/>
                <w:highlight w:val="white"/>
              </w:rPr>
              <w:fldChar w:fldCharType="begin"/>
            </w:r>
            <w:r w:rsidR="00E25789" w:rsidRPr="007D1DA3">
              <w:rPr>
                <w:sz w:val="13"/>
                <w:highlight w:val="white"/>
              </w:rPr>
              <w:instrText xml:space="preserve"> DOCPROPERTY "Contactperson.Initials"\*CHARFORMAT \&lt;OawJumpToField value=0/&gt;</w:instrText>
            </w:r>
            <w:r w:rsidRPr="007D1DA3">
              <w:rPr>
                <w:sz w:val="13"/>
                <w:highlight w:val="white"/>
              </w:rPr>
              <w:fldChar w:fldCharType="separate"/>
            </w:r>
            <w:r w:rsidR="00E25789" w:rsidRPr="007D1DA3">
              <w:rPr>
                <w:sz w:val="13"/>
                <w:highlight w:val="white"/>
              </w:rPr>
              <w:instrText>Contactperson.Initials</w:instrText>
            </w:r>
            <w:r w:rsidRPr="007D1DA3">
              <w:rPr>
                <w:sz w:val="13"/>
                <w:highlight w:val="white"/>
              </w:rPr>
              <w:fldChar w:fldCharType="end"/>
            </w:r>
            <w:r w:rsidR="00E25789" w:rsidRPr="007D1DA3">
              <w:rPr>
                <w:sz w:val="13"/>
                <w:highlight w:val="white"/>
              </w:rPr>
              <w:instrText>" "" \&lt;OawJumpToField value=0/&gt;</w:instrText>
            </w:r>
            <w:r w:rsidRPr="007D1DA3">
              <w:rPr>
                <w:sz w:val="13"/>
              </w:rPr>
              <w:fldChar w:fldCharType="end"/>
            </w:r>
            <w:r w:rsidR="00E25789" w:rsidRPr="007D1DA3">
              <w:rPr>
                <w:sz w:val="13"/>
                <w:highlight w:val="white"/>
              </w:rPr>
              <w:t xml:space="preserve"> </w:t>
            </w:r>
          </w:p>
        </w:tc>
      </w:tr>
      <w:tr w:rsidR="00E25789" w:rsidRPr="007D1DA3" w:rsidTr="009F10EB">
        <w:trPr>
          <w:cantSplit/>
          <w:trHeight w:val="255"/>
        </w:trPr>
        <w:tc>
          <w:tcPr>
            <w:tcW w:w="6237" w:type="dxa"/>
            <w:vAlign w:val="bottom"/>
          </w:tcPr>
          <w:p w:rsidR="00E25789" w:rsidRPr="007D1DA3" w:rsidRDefault="001E303D">
            <w:pPr>
              <w:pStyle w:val="BorderIndent"/>
              <w:ind w:right="337"/>
              <w:rPr>
                <w:color w:val="FFFFFF"/>
                <w:sz w:val="16"/>
                <w:highlight w:val="white"/>
                <w:lang w:val="de-CH"/>
              </w:rPr>
            </w:pPr>
            <w:r w:rsidRPr="007D1DA3">
              <w:rPr>
                <w:sz w:val="16"/>
                <w:lang w:val="de-CH"/>
              </w:rPr>
              <w:fldChar w:fldCharType="begin"/>
            </w:r>
            <w:r w:rsidR="00E25789" w:rsidRPr="007D1DA3">
              <w:rPr>
                <w:sz w:val="16"/>
                <w:lang w:val="de-CH"/>
              </w:rPr>
              <w:instrText xml:space="preserve"> DOCPROPERTY "Committee.Text"\*CHARFORMAT \&lt;OawJumpToField value=0/&gt;</w:instrText>
            </w:r>
            <w:r w:rsidRPr="007D1DA3">
              <w:rPr>
                <w:sz w:val="16"/>
                <w:lang w:val="de-CH"/>
              </w:rPr>
              <w:fldChar w:fldCharType="separate"/>
            </w:r>
            <w:r w:rsidR="007E30F8">
              <w:rPr>
                <w:sz w:val="16"/>
                <w:lang w:val="de-CH"/>
              </w:rPr>
              <w:t>Soziales und Gesundheit</w:t>
            </w:r>
            <w:r w:rsidRPr="007D1DA3">
              <w:rPr>
                <w:sz w:val="16"/>
                <w:lang w:val="de-CH"/>
              </w:rPr>
              <w:fldChar w:fldCharType="end"/>
            </w:r>
          </w:p>
        </w:tc>
        <w:tc>
          <w:tcPr>
            <w:tcW w:w="4366" w:type="dxa"/>
            <w:vAlign w:val="bottom"/>
          </w:tcPr>
          <w:p w:rsidR="00E25789" w:rsidRPr="007D1DA3" w:rsidRDefault="00E25789"/>
        </w:tc>
      </w:tr>
      <w:tr w:rsidR="00E25789" w:rsidRPr="007D1DA3" w:rsidTr="009F10EB">
        <w:trPr>
          <w:cantSplit/>
          <w:trHeight w:val="1134"/>
        </w:trPr>
        <w:tc>
          <w:tcPr>
            <w:tcW w:w="4366" w:type="dxa"/>
            <w:gridSpan w:val="2"/>
            <w:vAlign w:val="bottom"/>
          </w:tcPr>
          <w:p w:rsidR="00E25789" w:rsidRPr="007D1DA3" w:rsidRDefault="00E25789">
            <w:pPr>
              <w:rPr>
                <w:color w:val="FFFFFF"/>
                <w:highlight w:val="white"/>
              </w:rPr>
            </w:pPr>
          </w:p>
          <w:p w:rsidR="00E25789" w:rsidRPr="007D1DA3" w:rsidRDefault="00E25789">
            <w:pPr>
              <w:rPr>
                <w:color w:val="FFFFFF"/>
                <w:highlight w:val="white"/>
              </w:rPr>
            </w:pPr>
          </w:p>
          <w:p w:rsidR="00E25789" w:rsidRPr="007D1DA3" w:rsidRDefault="00E25789">
            <w:pPr>
              <w:rPr>
                <w:color w:val="FFFFFF"/>
                <w:highlight w:val="white"/>
              </w:rPr>
            </w:pPr>
          </w:p>
          <w:p w:rsidR="00E25789" w:rsidRPr="007D1DA3" w:rsidRDefault="001E303D">
            <w:pPr>
              <w:rPr>
                <w:color w:val="FFFFFF"/>
              </w:rPr>
            </w:pPr>
            <w:r w:rsidRPr="007D1DA3">
              <w:rPr>
                <w:color w:val="FFFFFF"/>
              </w:rPr>
              <w:fldChar w:fldCharType="begin"/>
            </w:r>
            <w:r w:rsidR="00E25789" w:rsidRPr="007D1DA3">
              <w:rPr>
                <w:color w:val="FFFFFF"/>
              </w:rPr>
              <w:instrText xml:space="preserve"> if </w:instrText>
            </w:r>
            <w:r w:rsidRPr="007D1DA3">
              <w:rPr>
                <w:color w:val="FFFFFF"/>
                <w:highlight w:val="white"/>
              </w:rPr>
              <w:fldChar w:fldCharType="begin"/>
            </w:r>
            <w:r w:rsidR="00E25789" w:rsidRPr="007D1DA3">
              <w:rPr>
                <w:color w:val="FFFFFF"/>
                <w:highlight w:val="white"/>
              </w:rPr>
              <w:instrText xml:space="preserve"> DOCPROPERTY "CustomFields.VielText"\*CHARFORMAT </w:instrText>
            </w:r>
            <w:r w:rsidRPr="007D1DA3">
              <w:rPr>
                <w:color w:val="FFFFFF"/>
                <w:highlight w:val="white"/>
              </w:rPr>
              <w:fldChar w:fldCharType="separate"/>
            </w:r>
            <w:r w:rsidR="007E30F8">
              <w:rPr>
                <w:color w:val="FFFFFF"/>
                <w:highlight w:val="white"/>
              </w:rPr>
              <w:instrText>-1</w:instrText>
            </w:r>
            <w:r w:rsidRPr="007D1DA3">
              <w:rPr>
                <w:color w:val="FFFFFF"/>
                <w:highlight w:val="white"/>
              </w:rPr>
              <w:fldChar w:fldCharType="end"/>
            </w:r>
            <w:r w:rsidR="00E25789" w:rsidRPr="007D1DA3">
              <w:rPr>
                <w:color w:val="FFFFFF"/>
              </w:rPr>
              <w:instrText xml:space="preserve"> = "-1" "" "</w:instrText>
            </w:r>
          </w:p>
          <w:p w:rsidR="00E25789" w:rsidRPr="007D1DA3" w:rsidRDefault="00E25789">
            <w:pPr>
              <w:rPr>
                <w:color w:val="FFFFFF"/>
              </w:rPr>
            </w:pPr>
          </w:p>
          <w:p w:rsidR="00E25789" w:rsidRPr="007D1DA3" w:rsidRDefault="00E25789">
            <w:pPr>
              <w:rPr>
                <w:color w:val="FFFFFF"/>
              </w:rPr>
            </w:pPr>
          </w:p>
          <w:p w:rsidR="00E25789" w:rsidRPr="007D1DA3" w:rsidRDefault="00E25789">
            <w:pPr>
              <w:rPr>
                <w:color w:val="FFFFFF"/>
              </w:rPr>
            </w:pPr>
          </w:p>
          <w:p w:rsidR="00E25789" w:rsidRPr="007D1DA3" w:rsidRDefault="00E25789">
            <w:pPr>
              <w:rPr>
                <w:color w:val="FFFFFF"/>
              </w:rPr>
            </w:pPr>
          </w:p>
          <w:p w:rsidR="00E25789" w:rsidRPr="007D1DA3" w:rsidRDefault="00E25789">
            <w:pPr>
              <w:rPr>
                <w:color w:val="000000"/>
              </w:rPr>
            </w:pPr>
            <w:r w:rsidRPr="007D1DA3">
              <w:rPr>
                <w:color w:val="FFFFFF"/>
              </w:rPr>
              <w:instrText xml:space="preserve">" </w:instrText>
            </w:r>
            <w:r w:rsidR="001E303D" w:rsidRPr="007D1DA3">
              <w:rPr>
                <w:color w:val="FFFFFF"/>
              </w:rPr>
              <w:fldChar w:fldCharType="end"/>
            </w:r>
          </w:p>
        </w:tc>
      </w:tr>
      <w:tr w:rsidR="00E25789" w:rsidRPr="007D1DA3" w:rsidTr="009F10EB">
        <w:trPr>
          <w:cantSplit/>
          <w:trHeight w:val="284"/>
        </w:trPr>
        <w:tc>
          <w:tcPr>
            <w:tcW w:w="4366" w:type="dxa"/>
            <w:gridSpan w:val="2"/>
            <w:vAlign w:val="bottom"/>
          </w:tcPr>
          <w:p w:rsidR="00E25789" w:rsidRPr="007D1DA3" w:rsidRDefault="007D1DA3" w:rsidP="002E0DBC">
            <w:pPr>
              <w:pStyle w:val="Betreff"/>
              <w:rPr>
                <w:highlight w:val="white"/>
                <w:lang w:val="de-CH"/>
              </w:rPr>
            </w:pPr>
            <w:bookmarkStart w:id="1" w:name="DocumentSubject" w:colFirst="0" w:colLast="0"/>
            <w:bookmarkStart w:id="2" w:name="CustomFieldsSubject" w:colFirst="0" w:colLast="0"/>
            <w:r w:rsidRPr="007D1DA3">
              <w:rPr>
                <w:highlight w:val="white"/>
                <w:lang w:val="de-CH"/>
              </w:rPr>
              <w:t>Gesuch um Bewilligung einer Kinderbetreuungseinrichtung</w:t>
            </w:r>
          </w:p>
        </w:tc>
      </w:tr>
      <w:bookmarkEnd w:id="1"/>
      <w:bookmarkEnd w:id="2"/>
      <w:tr w:rsidR="00E25789" w:rsidRPr="007D1DA3" w:rsidTr="009F10EB">
        <w:trPr>
          <w:cantSplit/>
          <w:trHeight w:val="20"/>
        </w:trPr>
        <w:tc>
          <w:tcPr>
            <w:tcW w:w="4366" w:type="dxa"/>
            <w:gridSpan w:val="2"/>
            <w:vAlign w:val="bottom"/>
          </w:tcPr>
          <w:p w:rsidR="00E25789" w:rsidRPr="007D1DA3" w:rsidRDefault="001E303D">
            <w:pPr>
              <w:rPr>
                <w:noProof/>
                <w:color w:val="FFFFFF"/>
              </w:rPr>
            </w:pPr>
            <w:r w:rsidRPr="007D1DA3">
              <w:rPr>
                <w:color w:val="FFFFFF"/>
                <w:sz w:val="24"/>
              </w:rPr>
              <w:fldChar w:fldCharType="begin"/>
            </w:r>
            <w:r w:rsidR="00E25789" w:rsidRPr="007D1DA3">
              <w:rPr>
                <w:color w:val="FFFFFF"/>
                <w:sz w:val="24"/>
              </w:rPr>
              <w:instrText xml:space="preserve"> if "</w:instrText>
            </w:r>
            <w:r w:rsidRPr="007D1DA3">
              <w:rPr>
                <w:noProof/>
                <w:color w:val="FFFFFF"/>
                <w:highlight w:val="white"/>
              </w:rPr>
              <w:fldChar w:fldCharType="begin"/>
            </w:r>
            <w:r w:rsidR="00E25789" w:rsidRPr="007D1DA3">
              <w:rPr>
                <w:noProof/>
                <w:color w:val="FFFFFF"/>
                <w:highlight w:val="white"/>
              </w:rPr>
              <w:instrText xml:space="preserve"> DOCPROPERTY "Signature1.Name"\*CHARFORMAT \&lt;OawJumpToField value=0/&gt;</w:instrText>
            </w:r>
            <w:r w:rsidRPr="007D1DA3">
              <w:rPr>
                <w:noProof/>
                <w:color w:val="FFFFFF"/>
                <w:highlight w:val="white"/>
              </w:rPr>
              <w:fldChar w:fldCharType="end"/>
            </w:r>
            <w:r w:rsidR="00E25789" w:rsidRPr="007D1DA3">
              <w:rPr>
                <w:noProof/>
                <w:color w:val="FFFFFF"/>
              </w:rPr>
              <w:instrText>" &lt;&gt; "" "</w:instrText>
            </w:r>
          </w:p>
          <w:p w:rsidR="00E25789" w:rsidRPr="007D1DA3" w:rsidRDefault="00E25789">
            <w:pPr>
              <w:rPr>
                <w:noProof/>
                <w:color w:val="FFFFFF"/>
              </w:rPr>
            </w:pPr>
          </w:p>
          <w:p w:rsidR="00E25789" w:rsidRPr="007D1DA3" w:rsidRDefault="00E25789">
            <w:pPr>
              <w:rPr>
                <w:color w:val="FFFFFF"/>
              </w:rPr>
            </w:pPr>
            <w:r w:rsidRPr="007D1DA3">
              <w:rPr>
                <w:noProof/>
                <w:color w:val="FFFFFF"/>
              </w:rPr>
              <w:instrText>" ""</w:instrText>
            </w:r>
            <w:r w:rsidRPr="007D1DA3">
              <w:rPr>
                <w:color w:val="FFFFFF"/>
                <w:sz w:val="24"/>
              </w:rPr>
              <w:instrText xml:space="preserve"> \&lt;OawJumpToField value=0/&gt;</w:instrText>
            </w:r>
            <w:r w:rsidR="001E303D" w:rsidRPr="007D1DA3">
              <w:rPr>
                <w:color w:val="FFFFFF"/>
                <w:sz w:val="24"/>
              </w:rPr>
              <w:fldChar w:fldCharType="end"/>
            </w:r>
          </w:p>
        </w:tc>
      </w:tr>
    </w:tbl>
    <w:p w:rsidR="00E25789" w:rsidRPr="007D1DA3" w:rsidRDefault="00E25789">
      <w:pPr>
        <w:rPr>
          <w:color w:val="FFFFFF"/>
        </w:rPr>
        <w:sectPr w:rsidR="00E25789" w:rsidRPr="007D1DA3">
          <w:headerReference w:type="default" r:id="rId13"/>
          <w:footerReference w:type="default" r:id="rId14"/>
          <w:pgSz w:w="11906" w:h="16838" w:code="9"/>
          <w:pgMar w:top="425" w:right="1077" w:bottom="709" w:left="1701" w:header="425" w:footer="393" w:gutter="0"/>
          <w:paperSrc w:first="15"/>
          <w:cols w:space="720"/>
        </w:sectPr>
      </w:pPr>
    </w:p>
    <w:p w:rsidR="00653A14" w:rsidRPr="00377D97" w:rsidRDefault="00653A14" w:rsidP="00653A14">
      <w:pPr>
        <w:spacing w:line="264" w:lineRule="auto"/>
        <w:ind w:left="112"/>
      </w:pPr>
      <w:bookmarkStart w:id="3" w:name="DocumentText"/>
      <w:r w:rsidRPr="00377D97">
        <w:lastRenderedPageBreak/>
        <w:t>Rechtsgrundlagen:</w:t>
      </w:r>
    </w:p>
    <w:p w:rsidR="00653A14" w:rsidRPr="00377D97" w:rsidRDefault="00653A14" w:rsidP="00653A14">
      <w:pPr>
        <w:pStyle w:val="Listenabsatz"/>
        <w:numPr>
          <w:ilvl w:val="0"/>
          <w:numId w:val="18"/>
        </w:numPr>
        <w:spacing w:after="120" w:line="264" w:lineRule="auto"/>
        <w:ind w:left="426" w:hanging="301"/>
      </w:pPr>
      <w:r w:rsidRPr="00377D97">
        <w:t xml:space="preserve">Verordnung über die Aufnahme von Pflegekindern (Pflegekinderverordnung, PAVO; </w:t>
      </w:r>
      <w:r w:rsidR="0033432C">
        <w:br/>
      </w:r>
      <w:r w:rsidRPr="00377D97">
        <w:t>SR 211.222.338); Stand 1. Januar 2013</w:t>
      </w:r>
    </w:p>
    <w:p w:rsidR="00653A14" w:rsidRPr="00377D97" w:rsidRDefault="00653A14" w:rsidP="00653A14">
      <w:pPr>
        <w:pStyle w:val="Listenabsatz"/>
        <w:numPr>
          <w:ilvl w:val="0"/>
          <w:numId w:val="18"/>
        </w:numPr>
        <w:spacing w:after="120" w:line="264" w:lineRule="auto"/>
        <w:ind w:left="426" w:hanging="300"/>
      </w:pPr>
      <w:r w:rsidRPr="00377D97">
        <w:t xml:space="preserve">Gesetz über die familienergänzende Kinderbetreuung (Kinderbetreuungsgesetz; BGS 213.4); Stand </w:t>
      </w:r>
      <w:r>
        <w:t>1. Januar 2013</w:t>
      </w:r>
    </w:p>
    <w:p w:rsidR="00653A14" w:rsidRPr="00377D97" w:rsidRDefault="00653A14" w:rsidP="00653A14">
      <w:pPr>
        <w:pStyle w:val="Listenabsatz"/>
        <w:numPr>
          <w:ilvl w:val="0"/>
          <w:numId w:val="18"/>
        </w:numPr>
        <w:spacing w:after="240" w:line="264" w:lineRule="auto"/>
        <w:ind w:left="426" w:hanging="300"/>
      </w:pPr>
      <w:r w:rsidRPr="00377D97">
        <w:t>Verordnung</w:t>
      </w:r>
      <w:r w:rsidR="009F4899">
        <w:t xml:space="preserve"> zum Gesetz</w:t>
      </w:r>
      <w:r w:rsidRPr="00377D97">
        <w:t xml:space="preserve"> über die familienergänzende Kinderbetreuung (Kinderbetreuungs</w:t>
      </w:r>
      <w:r w:rsidR="00D96013">
        <w:t>-</w:t>
      </w:r>
      <w:r w:rsidRPr="00377D97">
        <w:t xml:space="preserve">verordnung, </w:t>
      </w:r>
      <w:proofErr w:type="spellStart"/>
      <w:r w:rsidRPr="00377D97">
        <w:t>KiBeV</w:t>
      </w:r>
      <w:proofErr w:type="spellEnd"/>
      <w:r w:rsidRPr="00377D97">
        <w:t>; BGS 213.42) mit Anhang (BGS 213.42-A1); Stand 1. Januar 2013</w:t>
      </w: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377D97" w:rsidTr="00F622C6">
        <w:tc>
          <w:tcPr>
            <w:tcW w:w="9295" w:type="dxa"/>
            <w:gridSpan w:val="2"/>
            <w:shd w:val="clear" w:color="auto" w:fill="E6E6E6"/>
          </w:tcPr>
          <w:p w:rsidR="00653A14" w:rsidRPr="00377D97" w:rsidRDefault="00653A14" w:rsidP="00F622C6">
            <w:pPr>
              <w:ind w:left="18"/>
              <w:rPr>
                <w:b/>
              </w:rPr>
            </w:pPr>
            <w:r w:rsidRPr="00377D97">
              <w:rPr>
                <w:b/>
              </w:rPr>
              <w:t>Angaben zum Angebot</w:t>
            </w: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Name des Angebots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Standortadresse: Strasse, PLZ, Ort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Telefon / Mail</w:t>
            </w:r>
            <w:r w:rsidR="00ED5D4B">
              <w:t>adresse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Website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Geplantes Eröffnungsdatum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496E0B">
            <w:pPr>
              <w:spacing w:before="20" w:after="20"/>
              <w:ind w:left="18"/>
            </w:pPr>
            <w:r w:rsidRPr="00377D97">
              <w:t>Name gesuchstellende Person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Funktion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Telefon / Mail</w:t>
            </w:r>
            <w:r w:rsidR="00ED5D4B">
              <w:t>adresse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</w:tbl>
    <w:p w:rsidR="00653A14" w:rsidRPr="00377D97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377D97" w:rsidTr="00F622C6">
        <w:tc>
          <w:tcPr>
            <w:tcW w:w="9295" w:type="dxa"/>
            <w:gridSpan w:val="2"/>
            <w:shd w:val="clear" w:color="auto" w:fill="E6E6E6"/>
          </w:tcPr>
          <w:p w:rsidR="00653A14" w:rsidRPr="00377D97" w:rsidRDefault="00653A14" w:rsidP="00F622C6">
            <w:pPr>
              <w:ind w:left="18"/>
            </w:pPr>
            <w:r w:rsidRPr="00377D97">
              <w:rPr>
                <w:b/>
              </w:rPr>
              <w:t>Angaben zur Trägerschaft</w:t>
            </w: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Name</w:t>
            </w:r>
            <w:r w:rsidR="00496E0B">
              <w:t xml:space="preserve"> der Trägerschaft</w:t>
            </w:r>
          </w:p>
        </w:tc>
        <w:tc>
          <w:tcPr>
            <w:tcW w:w="5893" w:type="dxa"/>
          </w:tcPr>
          <w:p w:rsidR="00653A14" w:rsidRPr="00377D97" w:rsidRDefault="00653A14" w:rsidP="008D7954">
            <w:pPr>
              <w:spacing w:before="20" w:after="20"/>
            </w:pPr>
          </w:p>
        </w:tc>
      </w:tr>
      <w:tr w:rsidR="00496E0B" w:rsidRPr="00377D97" w:rsidTr="00322776">
        <w:tc>
          <w:tcPr>
            <w:tcW w:w="3402" w:type="dxa"/>
          </w:tcPr>
          <w:p w:rsidR="00496E0B" w:rsidRPr="00377D97" w:rsidRDefault="00496E0B" w:rsidP="00322776">
            <w:pPr>
              <w:spacing w:before="20" w:after="20"/>
              <w:ind w:left="18"/>
            </w:pPr>
            <w:r w:rsidRPr="00377D97">
              <w:t>Postadresse: Strasse, PLZ, Ort</w:t>
            </w:r>
          </w:p>
        </w:tc>
        <w:tc>
          <w:tcPr>
            <w:tcW w:w="5893" w:type="dxa"/>
          </w:tcPr>
          <w:p w:rsidR="00496E0B" w:rsidRPr="00377D97" w:rsidRDefault="00496E0B" w:rsidP="00322776">
            <w:pPr>
              <w:spacing w:before="20" w:after="20"/>
            </w:pPr>
          </w:p>
        </w:tc>
      </w:tr>
      <w:tr w:rsidR="00496E0B" w:rsidRPr="00377D97" w:rsidTr="00322776">
        <w:tc>
          <w:tcPr>
            <w:tcW w:w="3402" w:type="dxa"/>
          </w:tcPr>
          <w:p w:rsidR="00496E0B" w:rsidRPr="00377D97" w:rsidRDefault="00496E0B" w:rsidP="00322776">
            <w:pPr>
              <w:spacing w:before="20" w:after="20"/>
              <w:ind w:left="18"/>
            </w:pPr>
            <w:r w:rsidRPr="00377D97">
              <w:t>Telefon / Mail</w:t>
            </w:r>
            <w:r>
              <w:t>adresse</w:t>
            </w:r>
          </w:p>
        </w:tc>
        <w:tc>
          <w:tcPr>
            <w:tcW w:w="5893" w:type="dxa"/>
          </w:tcPr>
          <w:p w:rsidR="00496E0B" w:rsidRPr="00377D97" w:rsidRDefault="00496E0B" w:rsidP="0032277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Gründungsjahr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Rechtsform</w:t>
            </w:r>
            <w:r w:rsidR="008E087E">
              <w:t xml:space="preserve"> und Zweck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8E087E" w:rsidP="008E087E">
            <w:pPr>
              <w:spacing w:before="20" w:after="20"/>
              <w:ind w:left="18"/>
            </w:pPr>
            <w:r>
              <w:t>Führungs</w:t>
            </w:r>
            <w:r w:rsidR="00653A14" w:rsidRPr="00377D97">
              <w:t>person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</w:tbl>
    <w:p w:rsidR="00653A14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377D97" w:rsidTr="00F622C6">
        <w:tc>
          <w:tcPr>
            <w:tcW w:w="9295" w:type="dxa"/>
            <w:gridSpan w:val="2"/>
            <w:shd w:val="clear" w:color="auto" w:fill="E6E6E6"/>
          </w:tcPr>
          <w:p w:rsidR="00653A14" w:rsidRPr="00377D97" w:rsidRDefault="00653A14" w:rsidP="00F622C6">
            <w:pPr>
              <w:ind w:left="18"/>
            </w:pPr>
            <w:r w:rsidRPr="00377D97">
              <w:rPr>
                <w:b/>
              </w:rPr>
              <w:t>Angaben zur Leitung des Angebots</w:t>
            </w: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Vorname</w:t>
            </w:r>
            <w:r w:rsidR="00C1300A">
              <w:t xml:space="preserve"> </w:t>
            </w:r>
            <w:r w:rsidRPr="00377D97">
              <w:t>/</w:t>
            </w:r>
            <w:r w:rsidR="00C1300A">
              <w:t xml:space="preserve"> </w:t>
            </w:r>
            <w:r w:rsidRPr="00377D97">
              <w:t>Name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Wohnadresse: Strasse, PLZ, Ort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Telefon / Mail</w:t>
            </w:r>
            <w:r w:rsidR="0000388B">
              <w:t>adresse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Geburtsdatum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Arbeitspensum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Ausbildungsabschluss</w:t>
            </w:r>
          </w:p>
        </w:tc>
        <w:tc>
          <w:tcPr>
            <w:tcW w:w="5893" w:type="dxa"/>
          </w:tcPr>
          <w:p w:rsidR="00653A14" w:rsidRPr="00377D97" w:rsidRDefault="00653A14" w:rsidP="00C1300A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Leitungsausbildung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</w:pPr>
            <w:r w:rsidRPr="00377D97">
              <w:t>Stellenantritt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F622C6">
        <w:tc>
          <w:tcPr>
            <w:tcW w:w="9295" w:type="dxa"/>
            <w:gridSpan w:val="2"/>
            <w:shd w:val="clear" w:color="auto" w:fill="E6E6E6"/>
          </w:tcPr>
          <w:p w:rsidR="00653A14" w:rsidRPr="00377D97" w:rsidRDefault="00653A14" w:rsidP="00F622C6">
            <w:pPr>
              <w:ind w:left="18"/>
              <w:jc w:val="both"/>
            </w:pPr>
            <w:r w:rsidRPr="00377D97">
              <w:rPr>
                <w:b/>
              </w:rPr>
              <w:lastRenderedPageBreak/>
              <w:t>Angaben zur Co-Leitung des Angebots</w:t>
            </w: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Vorname / Name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  <w:jc w:val="both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Wohnadresse: Strasse, PLZ, Ort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Telefon / Mail</w:t>
            </w:r>
            <w:r w:rsidR="0000388B">
              <w:t>adresse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Geburtsdatum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Arbeitspensum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Ausbildungsabschluss</w:t>
            </w:r>
          </w:p>
        </w:tc>
        <w:tc>
          <w:tcPr>
            <w:tcW w:w="5893" w:type="dxa"/>
          </w:tcPr>
          <w:p w:rsidR="00653A14" w:rsidRPr="00377D97" w:rsidRDefault="00653A14" w:rsidP="00E04B9B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Leitungsausbildung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Stellenantritt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</w:tbl>
    <w:p w:rsidR="00D96013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773C58" w:rsidRPr="00377D97" w:rsidTr="0028399C">
        <w:tc>
          <w:tcPr>
            <w:tcW w:w="9295" w:type="dxa"/>
            <w:gridSpan w:val="2"/>
            <w:shd w:val="clear" w:color="auto" w:fill="E6E6E6"/>
          </w:tcPr>
          <w:p w:rsidR="00773C58" w:rsidRPr="00377D97" w:rsidRDefault="00773C58" w:rsidP="0028399C">
            <w:pPr>
              <w:ind w:left="18"/>
              <w:rPr>
                <w:b/>
              </w:rPr>
            </w:pPr>
            <w:r w:rsidRPr="00377D97">
              <w:rPr>
                <w:b/>
              </w:rPr>
              <w:t>Kurzbeschreibung des Angebots</w:t>
            </w:r>
          </w:p>
        </w:tc>
      </w:tr>
      <w:tr w:rsidR="00773C58" w:rsidRPr="00377D97" w:rsidTr="009358BC">
        <w:tc>
          <w:tcPr>
            <w:tcW w:w="3402" w:type="dxa"/>
          </w:tcPr>
          <w:p w:rsidR="00773C58" w:rsidRPr="00377D97" w:rsidRDefault="00773C58" w:rsidP="0028399C">
            <w:pPr>
              <w:spacing w:before="20" w:after="20"/>
              <w:ind w:left="18"/>
              <w:jc w:val="both"/>
            </w:pPr>
            <w:r w:rsidRPr="00377D97">
              <w:t>Zweck</w:t>
            </w:r>
          </w:p>
        </w:tc>
        <w:tc>
          <w:tcPr>
            <w:tcW w:w="5893" w:type="dxa"/>
          </w:tcPr>
          <w:p w:rsidR="00773C58" w:rsidRPr="00377D97" w:rsidRDefault="00773C58" w:rsidP="0028399C">
            <w:pPr>
              <w:spacing w:before="20" w:after="20"/>
            </w:pPr>
          </w:p>
        </w:tc>
      </w:tr>
      <w:tr w:rsidR="00773C58" w:rsidRPr="00377D97" w:rsidTr="009358BC">
        <w:tc>
          <w:tcPr>
            <w:tcW w:w="3402" w:type="dxa"/>
          </w:tcPr>
          <w:p w:rsidR="00773C58" w:rsidRPr="00377D97" w:rsidRDefault="00773C58" w:rsidP="0028399C">
            <w:pPr>
              <w:spacing w:before="20" w:after="20"/>
              <w:ind w:left="18"/>
              <w:jc w:val="both"/>
            </w:pPr>
            <w:r w:rsidRPr="00377D97">
              <w:t>Zielgruppe</w:t>
            </w:r>
          </w:p>
        </w:tc>
        <w:tc>
          <w:tcPr>
            <w:tcW w:w="5893" w:type="dxa"/>
          </w:tcPr>
          <w:p w:rsidR="00773C58" w:rsidRPr="00377D97" w:rsidRDefault="00773C58" w:rsidP="0028399C">
            <w:pPr>
              <w:spacing w:before="20" w:after="20"/>
            </w:pPr>
          </w:p>
        </w:tc>
      </w:tr>
      <w:tr w:rsidR="00773C58" w:rsidRPr="00377D97" w:rsidTr="009358BC">
        <w:tc>
          <w:tcPr>
            <w:tcW w:w="3402" w:type="dxa"/>
          </w:tcPr>
          <w:p w:rsidR="00773C58" w:rsidRPr="00377D97" w:rsidRDefault="00773C58" w:rsidP="0028399C">
            <w:pPr>
              <w:spacing w:before="20" w:after="20"/>
              <w:ind w:left="18"/>
              <w:jc w:val="both"/>
            </w:pPr>
            <w:r w:rsidRPr="00377D97">
              <w:t>Gruppen</w:t>
            </w:r>
            <w:r w:rsidR="00D83480">
              <w:t>grösse</w:t>
            </w:r>
          </w:p>
        </w:tc>
        <w:tc>
          <w:tcPr>
            <w:tcW w:w="5893" w:type="dxa"/>
          </w:tcPr>
          <w:p w:rsidR="00773C58" w:rsidRPr="00377D97" w:rsidRDefault="00773C58" w:rsidP="00D96013">
            <w:pPr>
              <w:spacing w:before="20" w:after="20"/>
            </w:pPr>
          </w:p>
        </w:tc>
      </w:tr>
      <w:tr w:rsidR="00773C58" w:rsidRPr="00377D97" w:rsidTr="009358BC">
        <w:tc>
          <w:tcPr>
            <w:tcW w:w="3402" w:type="dxa"/>
          </w:tcPr>
          <w:p w:rsidR="00773C58" w:rsidRPr="00377D97" w:rsidRDefault="00773C58" w:rsidP="0028399C">
            <w:pPr>
              <w:spacing w:before="20" w:after="20"/>
              <w:ind w:left="18"/>
              <w:jc w:val="both"/>
            </w:pPr>
            <w:r w:rsidRPr="00377D97">
              <w:t>Plätze</w:t>
            </w:r>
          </w:p>
        </w:tc>
        <w:tc>
          <w:tcPr>
            <w:tcW w:w="5893" w:type="dxa"/>
          </w:tcPr>
          <w:p w:rsidR="00773C58" w:rsidRPr="00377D97" w:rsidRDefault="00773C58" w:rsidP="0028399C">
            <w:pPr>
              <w:spacing w:before="20" w:after="20"/>
            </w:pPr>
          </w:p>
        </w:tc>
      </w:tr>
      <w:tr w:rsidR="00773C58" w:rsidRPr="00377D97" w:rsidTr="009358BC">
        <w:tc>
          <w:tcPr>
            <w:tcW w:w="3402" w:type="dxa"/>
          </w:tcPr>
          <w:p w:rsidR="00773C58" w:rsidRPr="00377D97" w:rsidRDefault="00773C58" w:rsidP="0028399C">
            <w:pPr>
              <w:spacing w:before="20" w:after="20"/>
              <w:ind w:left="18"/>
              <w:jc w:val="both"/>
            </w:pPr>
            <w:r w:rsidRPr="00377D97">
              <w:t>Personal</w:t>
            </w:r>
          </w:p>
        </w:tc>
        <w:tc>
          <w:tcPr>
            <w:tcW w:w="5893" w:type="dxa"/>
          </w:tcPr>
          <w:p w:rsidR="00773C58" w:rsidRPr="00377D97" w:rsidRDefault="00773C58" w:rsidP="00E21ECD">
            <w:pPr>
              <w:spacing w:before="20" w:after="20"/>
            </w:pPr>
          </w:p>
        </w:tc>
      </w:tr>
      <w:tr w:rsidR="00773C58" w:rsidRPr="00377D97" w:rsidTr="009358BC">
        <w:tc>
          <w:tcPr>
            <w:tcW w:w="3402" w:type="dxa"/>
          </w:tcPr>
          <w:p w:rsidR="00773C58" w:rsidRPr="00377D97" w:rsidRDefault="00773C58" w:rsidP="0028399C">
            <w:pPr>
              <w:spacing w:before="20" w:after="20"/>
              <w:ind w:left="18"/>
              <w:jc w:val="both"/>
            </w:pPr>
            <w:r w:rsidRPr="00377D97">
              <w:t>Räume</w:t>
            </w:r>
          </w:p>
        </w:tc>
        <w:tc>
          <w:tcPr>
            <w:tcW w:w="5893" w:type="dxa"/>
          </w:tcPr>
          <w:p w:rsidR="00773C58" w:rsidRPr="00377D97" w:rsidRDefault="00773C58" w:rsidP="0028399C">
            <w:pPr>
              <w:spacing w:after="20"/>
            </w:pPr>
          </w:p>
        </w:tc>
      </w:tr>
      <w:tr w:rsidR="00773C58" w:rsidRPr="00377D97" w:rsidTr="009358BC">
        <w:tc>
          <w:tcPr>
            <w:tcW w:w="3402" w:type="dxa"/>
          </w:tcPr>
          <w:p w:rsidR="00773C58" w:rsidRPr="00377D97" w:rsidRDefault="00773C58" w:rsidP="0028399C">
            <w:pPr>
              <w:spacing w:before="20" w:after="20"/>
              <w:ind w:left="18"/>
              <w:jc w:val="both"/>
            </w:pPr>
            <w:r w:rsidRPr="00377D97">
              <w:t>Betriebssprache</w:t>
            </w:r>
          </w:p>
        </w:tc>
        <w:tc>
          <w:tcPr>
            <w:tcW w:w="5893" w:type="dxa"/>
          </w:tcPr>
          <w:p w:rsidR="00773C58" w:rsidRPr="00377D97" w:rsidRDefault="00773C58" w:rsidP="0028399C">
            <w:pPr>
              <w:spacing w:before="20" w:after="20"/>
            </w:pPr>
          </w:p>
        </w:tc>
      </w:tr>
      <w:tr w:rsidR="00D83480" w:rsidRPr="00377D97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D83480" w:rsidRPr="00377D97" w:rsidRDefault="00D83480" w:rsidP="00322776">
            <w:pPr>
              <w:spacing w:before="20" w:after="20"/>
              <w:ind w:left="18"/>
              <w:jc w:val="both"/>
            </w:pPr>
            <w:r w:rsidRPr="00377D97">
              <w:t>Öffnungszeiten</w:t>
            </w:r>
            <w:r>
              <w:t xml:space="preserve"> </w:t>
            </w:r>
            <w:r w:rsidRPr="00377D97">
              <w:t>/</w:t>
            </w:r>
            <w:r>
              <w:t xml:space="preserve"> </w:t>
            </w:r>
            <w:r w:rsidRPr="00377D97">
              <w:t>Ferien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</w:tcPr>
          <w:p w:rsidR="00D83480" w:rsidRPr="00377D97" w:rsidRDefault="00D83480" w:rsidP="00322776">
            <w:pPr>
              <w:spacing w:before="20" w:after="20"/>
            </w:pPr>
          </w:p>
        </w:tc>
      </w:tr>
      <w:tr w:rsidR="00D83480" w:rsidRPr="00377D97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83480" w:rsidRPr="00377D97" w:rsidRDefault="00D83480" w:rsidP="00322776">
            <w:pPr>
              <w:spacing w:before="20" w:after="20"/>
              <w:ind w:left="18"/>
              <w:jc w:val="both"/>
            </w:pPr>
            <w:r w:rsidRPr="00377D97">
              <w:t>Betriebstage pro Jahr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2" w:space="0" w:color="808080"/>
            </w:tcBorders>
          </w:tcPr>
          <w:p w:rsidR="00D83480" w:rsidRPr="00377D97" w:rsidRDefault="00D83480" w:rsidP="00322776">
            <w:pPr>
              <w:spacing w:before="20" w:after="20"/>
            </w:pPr>
          </w:p>
        </w:tc>
      </w:tr>
    </w:tbl>
    <w:p w:rsidR="00D96013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377D97" w:rsidTr="00F622C6">
        <w:tc>
          <w:tcPr>
            <w:tcW w:w="9295" w:type="dxa"/>
            <w:gridSpan w:val="2"/>
            <w:shd w:val="clear" w:color="auto" w:fill="E6E6E6"/>
          </w:tcPr>
          <w:p w:rsidR="00653A14" w:rsidRPr="00377D97" w:rsidRDefault="00653A14" w:rsidP="00F622C6">
            <w:pPr>
              <w:ind w:left="18"/>
            </w:pPr>
            <w:r w:rsidRPr="00377D97">
              <w:rPr>
                <w:b/>
              </w:rPr>
              <w:t>Angaben zu</w:t>
            </w:r>
            <w:r w:rsidR="002E551D">
              <w:rPr>
                <w:b/>
              </w:rPr>
              <w:t>r</w:t>
            </w:r>
            <w:bookmarkStart w:id="4" w:name="_GoBack"/>
            <w:bookmarkEnd w:id="4"/>
            <w:r w:rsidRPr="00377D97">
              <w:rPr>
                <w:b/>
              </w:rPr>
              <w:t xml:space="preserve"> Finanzierung des Angebots</w:t>
            </w: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Finanzierung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9358BC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Elternbeiträge</w:t>
            </w:r>
          </w:p>
        </w:tc>
        <w:tc>
          <w:tcPr>
            <w:tcW w:w="5893" w:type="dxa"/>
          </w:tcPr>
          <w:p w:rsidR="00653A14" w:rsidRPr="00377D97" w:rsidRDefault="00653A14" w:rsidP="00D96013">
            <w:pPr>
              <w:spacing w:before="20" w:after="20"/>
            </w:pPr>
          </w:p>
        </w:tc>
      </w:tr>
    </w:tbl>
    <w:p w:rsidR="003C7ED5" w:rsidRDefault="003C7ED5" w:rsidP="00653A14">
      <w:pPr>
        <w:jc w:val="both"/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377D97" w:rsidTr="004D7129">
        <w:tc>
          <w:tcPr>
            <w:tcW w:w="9295" w:type="dxa"/>
            <w:gridSpan w:val="2"/>
            <w:shd w:val="clear" w:color="auto" w:fill="E6E6E6"/>
          </w:tcPr>
          <w:p w:rsidR="00653A14" w:rsidRPr="00377D97" w:rsidRDefault="00653A14" w:rsidP="00F622C6">
            <w:pPr>
              <w:ind w:left="18"/>
              <w:rPr>
                <w:b/>
              </w:rPr>
            </w:pPr>
            <w:r w:rsidRPr="00377D97">
              <w:rPr>
                <w:b/>
              </w:rPr>
              <w:t>Angaben zur Hygiene und Sicherheit des Angebots</w:t>
            </w:r>
          </w:p>
        </w:tc>
      </w:tr>
      <w:tr w:rsidR="00653A14" w:rsidRPr="00377D97" w:rsidTr="004D7129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Bauvorschriften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4D7129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Brandschutz</w:t>
            </w:r>
          </w:p>
        </w:tc>
        <w:tc>
          <w:tcPr>
            <w:tcW w:w="5893" w:type="dxa"/>
          </w:tcPr>
          <w:p w:rsidR="00653A14" w:rsidRPr="00377D97" w:rsidRDefault="00653A14" w:rsidP="00AC10F5">
            <w:pPr>
              <w:spacing w:after="20"/>
            </w:pPr>
          </w:p>
        </w:tc>
      </w:tr>
      <w:tr w:rsidR="00653A14" w:rsidRPr="00377D97" w:rsidTr="004D7129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Ärztliche Versorgung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4D7129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Ernährung</w:t>
            </w:r>
          </w:p>
        </w:tc>
        <w:tc>
          <w:tcPr>
            <w:tcW w:w="5893" w:type="dxa"/>
          </w:tcPr>
          <w:p w:rsidR="00653A14" w:rsidRPr="00377D97" w:rsidRDefault="00653A14" w:rsidP="00F622C6">
            <w:pPr>
              <w:spacing w:before="20" w:after="20"/>
            </w:pPr>
          </w:p>
        </w:tc>
      </w:tr>
      <w:tr w:rsidR="00653A14" w:rsidRPr="00377D97" w:rsidTr="004D7129">
        <w:tc>
          <w:tcPr>
            <w:tcW w:w="3402" w:type="dxa"/>
          </w:tcPr>
          <w:p w:rsidR="00653A14" w:rsidRPr="00377D97" w:rsidRDefault="000F33AC" w:rsidP="00F622C6">
            <w:pPr>
              <w:spacing w:before="20" w:after="20"/>
              <w:ind w:left="18"/>
              <w:jc w:val="both"/>
            </w:pPr>
            <w:r>
              <w:t>H</w:t>
            </w:r>
            <w:r w:rsidR="00653A14" w:rsidRPr="00377D97">
              <w:t>ygiene</w:t>
            </w:r>
          </w:p>
        </w:tc>
        <w:tc>
          <w:tcPr>
            <w:tcW w:w="5893" w:type="dxa"/>
          </w:tcPr>
          <w:p w:rsidR="00653A14" w:rsidRPr="00377D97" w:rsidRDefault="00653A14" w:rsidP="00D96013">
            <w:pPr>
              <w:spacing w:before="20"/>
            </w:pPr>
          </w:p>
        </w:tc>
      </w:tr>
      <w:tr w:rsidR="00653A14" w:rsidRPr="00377D97" w:rsidTr="004D7129">
        <w:tc>
          <w:tcPr>
            <w:tcW w:w="3402" w:type="dxa"/>
          </w:tcPr>
          <w:p w:rsidR="00653A14" w:rsidRPr="00377D97" w:rsidRDefault="00653A14" w:rsidP="00F622C6">
            <w:pPr>
              <w:spacing w:before="20" w:after="20"/>
              <w:ind w:left="18"/>
              <w:jc w:val="both"/>
            </w:pPr>
            <w:r w:rsidRPr="00377D97">
              <w:t>Versicherungen</w:t>
            </w:r>
          </w:p>
        </w:tc>
        <w:tc>
          <w:tcPr>
            <w:tcW w:w="5893" w:type="dxa"/>
          </w:tcPr>
          <w:p w:rsidR="00653A14" w:rsidRPr="00377D97" w:rsidRDefault="00653A14" w:rsidP="00D1410D">
            <w:pPr>
              <w:spacing w:before="20" w:after="20"/>
            </w:pPr>
          </w:p>
        </w:tc>
      </w:tr>
    </w:tbl>
    <w:p w:rsidR="00C41291" w:rsidRDefault="00C41291" w:rsidP="00653A14">
      <w:pPr>
        <w:jc w:val="both"/>
      </w:pPr>
    </w:p>
    <w:p w:rsidR="001704DF" w:rsidRPr="00377D97" w:rsidRDefault="001704DF" w:rsidP="00653A14">
      <w:pPr>
        <w:jc w:val="both"/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359"/>
        <w:gridCol w:w="360"/>
        <w:gridCol w:w="683"/>
        <w:gridCol w:w="5893"/>
      </w:tblGrid>
      <w:tr w:rsidR="00653A14" w:rsidRPr="00377D97" w:rsidTr="004D7129">
        <w:tc>
          <w:tcPr>
            <w:tcW w:w="9295" w:type="dxa"/>
            <w:gridSpan w:val="4"/>
            <w:shd w:val="clear" w:color="auto" w:fill="E6E6E6"/>
          </w:tcPr>
          <w:p w:rsidR="00653A14" w:rsidRPr="00377D97" w:rsidRDefault="00653A14" w:rsidP="00F622C6">
            <w:pPr>
              <w:ind w:left="18"/>
              <w:jc w:val="both"/>
              <w:rPr>
                <w:b/>
              </w:rPr>
            </w:pPr>
            <w:r w:rsidRPr="00377D97">
              <w:rPr>
                <w:b/>
              </w:rPr>
              <w:t>Bestätigung der Richtigkeit der Angaben</w:t>
            </w:r>
          </w:p>
        </w:tc>
      </w:tr>
      <w:tr w:rsidR="00653A14" w:rsidRPr="00377D97" w:rsidTr="004D7129">
        <w:tblPrEx>
          <w:shd w:val="clear" w:color="auto" w:fill="FFFF99"/>
        </w:tblPrEx>
        <w:tc>
          <w:tcPr>
            <w:tcW w:w="3402" w:type="dxa"/>
            <w:gridSpan w:val="3"/>
            <w:shd w:val="clear" w:color="auto" w:fill="FFFF99"/>
          </w:tcPr>
          <w:p w:rsidR="00653A14" w:rsidRPr="00377D97" w:rsidRDefault="00653A14" w:rsidP="00F622C6">
            <w:pPr>
              <w:ind w:left="18"/>
              <w:jc w:val="both"/>
            </w:pPr>
            <w:r w:rsidRPr="00377D97">
              <w:t>Ort und Datum</w:t>
            </w:r>
          </w:p>
          <w:p w:rsidR="00653A14" w:rsidRPr="00377D97" w:rsidRDefault="00653A14" w:rsidP="00F622C6">
            <w:pPr>
              <w:ind w:left="18"/>
              <w:jc w:val="both"/>
            </w:pPr>
          </w:p>
          <w:p w:rsidR="00653A14" w:rsidRPr="00377D97" w:rsidRDefault="00653A14" w:rsidP="00F622C6">
            <w:pPr>
              <w:ind w:left="18"/>
              <w:jc w:val="both"/>
            </w:pPr>
          </w:p>
        </w:tc>
        <w:tc>
          <w:tcPr>
            <w:tcW w:w="5893" w:type="dxa"/>
            <w:shd w:val="clear" w:color="auto" w:fill="FFFF99"/>
          </w:tcPr>
          <w:p w:rsidR="00653A14" w:rsidRPr="00377D97" w:rsidRDefault="004F5137" w:rsidP="004F5137">
            <w:pPr>
              <w:jc w:val="both"/>
            </w:pPr>
            <w:r>
              <w:t>Unterschrift der Leitung</w:t>
            </w:r>
          </w:p>
        </w:tc>
      </w:tr>
      <w:tr w:rsidR="00653A14" w:rsidRPr="00377D97" w:rsidTr="004D7129">
        <w:tblPrEx>
          <w:shd w:val="clear" w:color="auto" w:fill="FFFF99"/>
        </w:tblPrEx>
        <w:tc>
          <w:tcPr>
            <w:tcW w:w="3402" w:type="dxa"/>
            <w:gridSpan w:val="3"/>
            <w:shd w:val="clear" w:color="auto" w:fill="FFFF99"/>
          </w:tcPr>
          <w:p w:rsidR="00653A14" w:rsidRPr="00377D97" w:rsidRDefault="00653A14" w:rsidP="00F622C6">
            <w:pPr>
              <w:ind w:left="18"/>
              <w:jc w:val="both"/>
            </w:pPr>
            <w:r w:rsidRPr="00377D97">
              <w:t>Ort und Datum</w:t>
            </w:r>
          </w:p>
          <w:p w:rsidR="00653A14" w:rsidRPr="00377D97" w:rsidRDefault="00653A14" w:rsidP="00F622C6">
            <w:pPr>
              <w:ind w:left="18"/>
              <w:jc w:val="both"/>
            </w:pPr>
          </w:p>
          <w:p w:rsidR="00653A14" w:rsidRPr="00377D97" w:rsidRDefault="00653A14" w:rsidP="00F622C6">
            <w:pPr>
              <w:ind w:left="18"/>
              <w:jc w:val="both"/>
            </w:pPr>
          </w:p>
        </w:tc>
        <w:tc>
          <w:tcPr>
            <w:tcW w:w="5893" w:type="dxa"/>
            <w:shd w:val="clear" w:color="auto" w:fill="FFFF99"/>
          </w:tcPr>
          <w:p w:rsidR="00653A14" w:rsidRPr="00377D97" w:rsidRDefault="00653A14" w:rsidP="004F5137">
            <w:pPr>
              <w:jc w:val="both"/>
            </w:pPr>
            <w:r w:rsidRPr="00377D97">
              <w:t>Unterschrift der Trägerschaft</w:t>
            </w:r>
          </w:p>
        </w:tc>
      </w:tr>
      <w:tr w:rsidR="00653A14" w:rsidRPr="00377D97" w:rsidTr="004D7129">
        <w:tc>
          <w:tcPr>
            <w:tcW w:w="9295" w:type="dxa"/>
            <w:gridSpan w:val="4"/>
            <w:shd w:val="clear" w:color="auto" w:fill="E6E6E6"/>
          </w:tcPr>
          <w:p w:rsidR="00653A14" w:rsidRPr="00377D97" w:rsidRDefault="00653A14" w:rsidP="00F622C6">
            <w:pPr>
              <w:ind w:left="18"/>
              <w:jc w:val="both"/>
              <w:rPr>
                <w:b/>
              </w:rPr>
            </w:pPr>
            <w:r w:rsidRPr="00377D97">
              <w:rPr>
                <w:b/>
              </w:rPr>
              <w:lastRenderedPageBreak/>
              <w:t>Beilagen</w:t>
            </w:r>
            <w:r w:rsidR="00CD2379">
              <w:rPr>
                <w:b/>
              </w:rPr>
              <w:t xml:space="preserve"> </w:t>
            </w:r>
            <w:r w:rsidR="00CD2379" w:rsidRPr="00CD2379">
              <w:rPr>
                <w:i/>
              </w:rPr>
              <w:t>(Bitte ankreuzen, welche Dokumente mitgeschickt werden.)</w:t>
            </w:r>
          </w:p>
        </w:tc>
      </w:tr>
      <w:tr w:rsidR="00891F49" w:rsidRPr="00377D97" w:rsidTr="004D7129">
        <w:trPr>
          <w:trHeight w:val="261"/>
        </w:trPr>
        <w:tc>
          <w:tcPr>
            <w:tcW w:w="2359" w:type="dxa"/>
            <w:vMerge w:val="restart"/>
          </w:tcPr>
          <w:p w:rsidR="00891F49" w:rsidRPr="00377D97" w:rsidRDefault="00891F49" w:rsidP="00F622C6">
            <w:pPr>
              <w:ind w:left="18"/>
              <w:jc w:val="both"/>
              <w:rPr>
                <w:rFonts w:cs="Arial"/>
                <w:b/>
              </w:rPr>
            </w:pPr>
            <w:r w:rsidRPr="00377D97">
              <w:rPr>
                <w:rFonts w:cs="Arial"/>
                <w:b/>
              </w:rPr>
              <w:t>Betriebsorganisation</w:t>
            </w: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891F49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Statuten oder Stiftungsurkunde</w:t>
            </w:r>
          </w:p>
        </w:tc>
      </w:tr>
      <w:tr w:rsidR="00340577" w:rsidRPr="00377D97" w:rsidTr="004D7129">
        <w:trPr>
          <w:trHeight w:val="261"/>
        </w:trPr>
        <w:tc>
          <w:tcPr>
            <w:tcW w:w="2359" w:type="dxa"/>
            <w:vMerge/>
          </w:tcPr>
          <w:p w:rsidR="00340577" w:rsidRPr="00377D97" w:rsidRDefault="00340577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340577" w:rsidRPr="00377D97" w:rsidRDefault="00340577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340577" w:rsidRPr="00377D97" w:rsidRDefault="00340577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Eintrag ins Handelsregister</w:t>
            </w:r>
          </w:p>
        </w:tc>
      </w:tr>
      <w:tr w:rsidR="00891F49" w:rsidRPr="00377D97" w:rsidTr="004D7129">
        <w:trPr>
          <w:trHeight w:val="261"/>
        </w:trPr>
        <w:tc>
          <w:tcPr>
            <w:tcW w:w="2359" w:type="dxa"/>
            <w:vMerge/>
          </w:tcPr>
          <w:p w:rsidR="00891F49" w:rsidRPr="00377D97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891F49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Jahresbericht (bei bestehenden Kindertagesstätten)</w:t>
            </w:r>
          </w:p>
        </w:tc>
      </w:tr>
      <w:tr w:rsidR="00340577" w:rsidRPr="00377D97" w:rsidTr="004D7129">
        <w:trPr>
          <w:trHeight w:val="258"/>
        </w:trPr>
        <w:tc>
          <w:tcPr>
            <w:tcW w:w="2359" w:type="dxa"/>
            <w:vMerge/>
          </w:tcPr>
          <w:p w:rsidR="00340577" w:rsidRPr="00377D97" w:rsidRDefault="00340577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340577" w:rsidRPr="00377D97" w:rsidRDefault="00340577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340577" w:rsidRPr="00377D97" w:rsidRDefault="00340577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Leitbild</w:t>
            </w:r>
          </w:p>
        </w:tc>
      </w:tr>
      <w:tr w:rsidR="00891F49" w:rsidRPr="00377D97" w:rsidTr="004D7129">
        <w:trPr>
          <w:trHeight w:val="258"/>
        </w:trPr>
        <w:tc>
          <w:tcPr>
            <w:tcW w:w="2359" w:type="dxa"/>
            <w:vMerge/>
          </w:tcPr>
          <w:p w:rsidR="00891F49" w:rsidRPr="00377D97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891F49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Organigramm</w:t>
            </w:r>
          </w:p>
        </w:tc>
      </w:tr>
      <w:tr w:rsidR="00891F49" w:rsidRPr="00377D97" w:rsidTr="004D7129">
        <w:trPr>
          <w:trHeight w:val="258"/>
        </w:trPr>
        <w:tc>
          <w:tcPr>
            <w:tcW w:w="2359" w:type="dxa"/>
            <w:vMerge/>
          </w:tcPr>
          <w:p w:rsidR="00891F49" w:rsidRPr="00377D97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D96013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>
              <w:rPr>
                <w:rFonts w:cs="Arial"/>
              </w:rPr>
              <w:t>Organisationsr</w:t>
            </w:r>
            <w:r w:rsidR="00340577">
              <w:rPr>
                <w:rFonts w:cs="Arial"/>
              </w:rPr>
              <w:t>eglement / Betriebskonzept</w:t>
            </w:r>
          </w:p>
        </w:tc>
      </w:tr>
      <w:tr w:rsidR="00891F49" w:rsidRPr="00377D97" w:rsidTr="004D7129">
        <w:trPr>
          <w:trHeight w:val="252"/>
        </w:trPr>
        <w:tc>
          <w:tcPr>
            <w:tcW w:w="2359" w:type="dxa"/>
            <w:vMerge/>
          </w:tcPr>
          <w:p w:rsidR="00891F49" w:rsidRPr="00377D97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Betriebsreglement mit Angaben zur Zielgruppe</w:t>
            </w:r>
            <w:r w:rsidR="000E1B74">
              <w:rPr>
                <w:rFonts w:cs="Arial"/>
              </w:rPr>
              <w:t xml:space="preserve"> der Einrichtung</w:t>
            </w:r>
          </w:p>
        </w:tc>
      </w:tr>
      <w:tr w:rsidR="00891F49" w:rsidRPr="00377D97" w:rsidTr="004D7129">
        <w:trPr>
          <w:trHeight w:val="252"/>
        </w:trPr>
        <w:tc>
          <w:tcPr>
            <w:tcW w:w="2359" w:type="dxa"/>
            <w:vMerge/>
          </w:tcPr>
          <w:p w:rsidR="00891F49" w:rsidRPr="00377D97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Pädagogisches Konzept</w:t>
            </w:r>
          </w:p>
        </w:tc>
      </w:tr>
      <w:tr w:rsidR="00891F49" w:rsidRPr="00377D97" w:rsidTr="004D7129">
        <w:trPr>
          <w:trHeight w:val="251"/>
        </w:trPr>
        <w:tc>
          <w:tcPr>
            <w:tcW w:w="2359" w:type="dxa"/>
            <w:vMerge/>
          </w:tcPr>
          <w:p w:rsidR="00891F49" w:rsidRPr="00377D97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Verzeichnis der betreuten oder angemeldeten Kinder</w:t>
            </w:r>
          </w:p>
        </w:tc>
      </w:tr>
      <w:tr w:rsidR="00891F49" w:rsidRPr="00377D97" w:rsidTr="004D7129">
        <w:trPr>
          <w:trHeight w:val="251"/>
        </w:trPr>
        <w:tc>
          <w:tcPr>
            <w:tcW w:w="2359" w:type="dxa"/>
            <w:vMerge/>
          </w:tcPr>
          <w:p w:rsidR="00891F49" w:rsidRPr="00377D97" w:rsidRDefault="00891F49" w:rsidP="00F622C6">
            <w:pPr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891F49" w:rsidRPr="00377D97" w:rsidRDefault="00891F49" w:rsidP="0032186F">
            <w:pPr>
              <w:spacing w:line="264" w:lineRule="auto"/>
              <w:ind w:left="91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891F49" w:rsidRPr="00377D97" w:rsidRDefault="00891F49" w:rsidP="00C55D7B">
            <w:pPr>
              <w:spacing w:line="264" w:lineRule="auto"/>
              <w:ind w:left="113"/>
              <w:rPr>
                <w:rFonts w:cs="Arial"/>
              </w:rPr>
            </w:pPr>
            <w:r>
              <w:rPr>
                <w:rFonts w:cs="Arial"/>
              </w:rPr>
              <w:t>Belegungsplan (Anwesenheit der Kinder)</w:t>
            </w:r>
          </w:p>
        </w:tc>
      </w:tr>
      <w:tr w:rsidR="00653A14" w:rsidRPr="00377D97" w:rsidTr="004D7129">
        <w:trPr>
          <w:trHeight w:val="252"/>
        </w:trPr>
        <w:tc>
          <w:tcPr>
            <w:tcW w:w="2359" w:type="dxa"/>
            <w:vMerge w:val="restart"/>
          </w:tcPr>
          <w:p w:rsidR="00653A14" w:rsidRPr="00377D97" w:rsidRDefault="00653A14" w:rsidP="00F622C6">
            <w:pPr>
              <w:ind w:left="34"/>
              <w:jc w:val="both"/>
              <w:rPr>
                <w:rFonts w:cs="Arial"/>
                <w:b/>
              </w:rPr>
            </w:pPr>
            <w:r w:rsidRPr="00377D97">
              <w:rPr>
                <w:rFonts w:cs="Arial"/>
                <w:b/>
              </w:rPr>
              <w:t>Finanzierung</w:t>
            </w: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Budget</w:t>
            </w:r>
          </w:p>
        </w:tc>
      </w:tr>
      <w:tr w:rsidR="00653A14" w:rsidRPr="00377D97" w:rsidTr="004D7129">
        <w:trPr>
          <w:trHeight w:val="252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Finanzierungsplan oder Businessplan</w:t>
            </w:r>
            <w:r w:rsidR="00562CD7">
              <w:rPr>
                <w:rFonts w:cs="Arial"/>
              </w:rPr>
              <w:t xml:space="preserve"> (bei neuen Einrichtungen)</w:t>
            </w:r>
          </w:p>
        </w:tc>
      </w:tr>
      <w:tr w:rsidR="00653A14" w:rsidRPr="00377D97" w:rsidTr="004D7129">
        <w:trPr>
          <w:trHeight w:val="252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Letzte Jahresrechnung (bei bestehenden Einrichtungen)</w:t>
            </w:r>
          </w:p>
        </w:tc>
      </w:tr>
      <w:tr w:rsidR="00653A14" w:rsidRPr="00377D97" w:rsidTr="004D7129">
        <w:trPr>
          <w:trHeight w:val="252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562CD7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>
              <w:rPr>
                <w:rFonts w:cs="Arial"/>
              </w:rPr>
              <w:t>Elternb</w:t>
            </w:r>
            <w:r w:rsidR="00653A14" w:rsidRPr="00377D97">
              <w:rPr>
                <w:rFonts w:cs="Arial"/>
              </w:rPr>
              <w:t>eitragsreglement oder Tarifordnung</w:t>
            </w:r>
          </w:p>
        </w:tc>
      </w:tr>
      <w:tr w:rsidR="00653A14" w:rsidRPr="00377D97" w:rsidTr="004D7129">
        <w:trPr>
          <w:trHeight w:val="252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Ev</w:t>
            </w:r>
            <w:r w:rsidR="00562CD7">
              <w:rPr>
                <w:rFonts w:cs="Arial"/>
              </w:rPr>
              <w:t>tl</w:t>
            </w:r>
            <w:r w:rsidRPr="00377D97">
              <w:rPr>
                <w:rFonts w:cs="Arial"/>
              </w:rPr>
              <w:t>. Betreibungsregisterauszug</w:t>
            </w:r>
          </w:p>
        </w:tc>
      </w:tr>
      <w:tr w:rsidR="00653A14" w:rsidRPr="00377D97" w:rsidTr="004D7129">
        <w:trPr>
          <w:trHeight w:val="252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jc w:val="both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jc w:val="both"/>
              <w:rPr>
                <w:rFonts w:cs="Arial"/>
              </w:rPr>
            </w:pPr>
            <w:r w:rsidRPr="00377D97">
              <w:rPr>
                <w:rFonts w:cs="Arial"/>
              </w:rPr>
              <w:t>Ev</w:t>
            </w:r>
            <w:r w:rsidR="00562CD7">
              <w:rPr>
                <w:rFonts w:cs="Arial"/>
              </w:rPr>
              <w:t>tl</w:t>
            </w:r>
            <w:r w:rsidRPr="00377D97">
              <w:rPr>
                <w:rFonts w:cs="Arial"/>
              </w:rPr>
              <w:t>. Leistungsvereinbarung</w:t>
            </w:r>
            <w:r w:rsidR="00562CD7">
              <w:rPr>
                <w:rFonts w:cs="Arial"/>
              </w:rPr>
              <w:t xml:space="preserve"> mit Privaten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 w:val="restart"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  <w:r w:rsidRPr="00377D97">
              <w:rPr>
                <w:rFonts w:cs="Arial"/>
                <w:b/>
              </w:rPr>
              <w:t>Personal</w:t>
            </w: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D2379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Stellenplan aller Betreuungs- und Leitungspersonen mit Ausbildungsabschluss, Pensum</w:t>
            </w:r>
            <w:r w:rsidR="005E5464">
              <w:rPr>
                <w:rFonts w:cs="Arial"/>
              </w:rPr>
              <w:t xml:space="preserve"> und</w:t>
            </w:r>
            <w:r w:rsidRPr="00377D97">
              <w:rPr>
                <w:rFonts w:cs="Arial"/>
              </w:rPr>
              <w:t xml:space="preserve"> Funktion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F81D8B" w:rsidP="00C55D7B">
            <w:pPr>
              <w:spacing w:line="264" w:lineRule="auto"/>
              <w:ind w:left="113"/>
              <w:rPr>
                <w:rFonts w:cs="Arial"/>
              </w:rPr>
            </w:pPr>
            <w:r>
              <w:rPr>
                <w:rFonts w:cs="Arial"/>
              </w:rPr>
              <w:t>Personaleinsatz</w:t>
            </w:r>
            <w:r w:rsidR="00653A14" w:rsidRPr="00377D97">
              <w:rPr>
                <w:rFonts w:cs="Arial"/>
              </w:rPr>
              <w:t>plan (bei bestehenden Kindertagesstätten)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Diplome Aus- und Weiterbildung Leitung</w:t>
            </w:r>
            <w:r w:rsidR="00A83146">
              <w:rPr>
                <w:rFonts w:cs="Arial"/>
              </w:rPr>
              <w:t>s</w:t>
            </w:r>
            <w:r w:rsidR="00F81D8B">
              <w:rPr>
                <w:rFonts w:cs="Arial"/>
              </w:rPr>
              <w:t>- und Betreuungspersonen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F81D8B" w:rsidP="00C55D7B">
            <w:pPr>
              <w:spacing w:line="264" w:lineRule="auto"/>
              <w:ind w:left="113"/>
              <w:rPr>
                <w:rFonts w:cs="Arial"/>
              </w:rPr>
            </w:pPr>
            <w:r>
              <w:rPr>
                <w:rFonts w:cs="Arial"/>
              </w:rPr>
              <w:t>Lebensla</w:t>
            </w:r>
            <w:r w:rsidR="00653A14" w:rsidRPr="00377D97">
              <w:rPr>
                <w:rFonts w:cs="Arial"/>
              </w:rPr>
              <w:t>uf Leitung</w:t>
            </w:r>
            <w:r>
              <w:rPr>
                <w:rFonts w:cs="Arial"/>
              </w:rPr>
              <w:t>sperson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Ev</w:t>
            </w:r>
            <w:r w:rsidR="00F81D8B">
              <w:rPr>
                <w:rFonts w:cs="Arial"/>
              </w:rPr>
              <w:t>tl</w:t>
            </w:r>
            <w:r w:rsidRPr="00377D97">
              <w:rPr>
                <w:rFonts w:cs="Arial"/>
              </w:rPr>
              <w:t>. Auszug Strafregister</w:t>
            </w:r>
          </w:p>
        </w:tc>
      </w:tr>
      <w:tr w:rsidR="00653A14" w:rsidRPr="00377D97" w:rsidTr="004D7129">
        <w:trPr>
          <w:trHeight w:val="252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Ev</w:t>
            </w:r>
            <w:r w:rsidR="00390FA2">
              <w:rPr>
                <w:rFonts w:cs="Arial"/>
              </w:rPr>
              <w:t>tl</w:t>
            </w:r>
            <w:r w:rsidRPr="00377D97">
              <w:rPr>
                <w:rFonts w:cs="Arial"/>
              </w:rPr>
              <w:t>. Ärztliches Zeugnis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 w:val="restart"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  <w:r w:rsidRPr="00377D97">
              <w:rPr>
                <w:rFonts w:cs="Arial"/>
                <w:b/>
              </w:rPr>
              <w:t>Räume</w:t>
            </w: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E22C50" w:rsidP="00E22C50">
            <w:pPr>
              <w:spacing w:line="264" w:lineRule="auto"/>
              <w:ind w:left="113"/>
              <w:rPr>
                <w:rFonts w:cs="Arial"/>
              </w:rPr>
            </w:pPr>
            <w:r>
              <w:rPr>
                <w:rFonts w:cs="Arial"/>
              </w:rPr>
              <w:t>Pläne</w:t>
            </w:r>
            <w:r w:rsidR="00653A14" w:rsidRPr="00377D97">
              <w:rPr>
                <w:rFonts w:cs="Arial"/>
              </w:rPr>
              <w:t xml:space="preserve"> Innen- und Aussenräume mit </w:t>
            </w:r>
            <w:r w:rsidR="009E2EFE">
              <w:rPr>
                <w:rFonts w:cs="Arial"/>
              </w:rPr>
              <w:t xml:space="preserve">Angaben zur </w:t>
            </w:r>
            <w:r w:rsidR="00653A14" w:rsidRPr="00377D97">
              <w:rPr>
                <w:rFonts w:cs="Arial"/>
              </w:rPr>
              <w:t>Grösse</w:t>
            </w:r>
            <w:r w:rsidR="009E2EFE">
              <w:rPr>
                <w:rFonts w:cs="Arial"/>
              </w:rPr>
              <w:t>,</w:t>
            </w:r>
            <w:r w:rsidR="00653A14" w:rsidRPr="00377D97">
              <w:rPr>
                <w:rFonts w:cs="Arial"/>
              </w:rPr>
              <w:t xml:space="preserve"> Funktion</w:t>
            </w:r>
            <w:r w:rsidR="009E2EFE">
              <w:rPr>
                <w:rFonts w:cs="Arial"/>
              </w:rPr>
              <w:t xml:space="preserve"> und Ausstattung der Räume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34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Kopie Baubewilligung (bei Neu- und Umbauten oder Umnutzung)</w:t>
            </w:r>
          </w:p>
        </w:tc>
      </w:tr>
      <w:tr w:rsidR="00997DF5" w:rsidRPr="00377D97" w:rsidTr="004D7129">
        <w:trPr>
          <w:trHeight w:val="254"/>
        </w:trPr>
        <w:tc>
          <w:tcPr>
            <w:tcW w:w="2359" w:type="dxa"/>
            <w:vMerge w:val="restart"/>
          </w:tcPr>
          <w:p w:rsidR="00997DF5" w:rsidRPr="00377D97" w:rsidRDefault="00997DF5" w:rsidP="00F622C6">
            <w:pPr>
              <w:ind w:left="34"/>
              <w:rPr>
                <w:rFonts w:cs="Arial"/>
                <w:b/>
              </w:rPr>
            </w:pPr>
            <w:r w:rsidRPr="00377D97">
              <w:rPr>
                <w:rFonts w:cs="Arial"/>
                <w:b/>
              </w:rPr>
              <w:t>Hygiene und Sicherheit</w:t>
            </w:r>
          </w:p>
        </w:tc>
        <w:tc>
          <w:tcPr>
            <w:tcW w:w="360" w:type="dxa"/>
          </w:tcPr>
          <w:p w:rsidR="00997DF5" w:rsidRPr="00377D97" w:rsidRDefault="00997DF5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997DF5" w:rsidRPr="00377D97" w:rsidRDefault="00997DF5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Notfallkonzept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Hygienekonzept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Ernährungskonzept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Menüpläne (bei bestehenden Einrichtungen)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Kopie der Meldung an die amtliche Lebensmittelkontrolle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Kopie Bericht amtliche Lebensmitte</w:t>
            </w:r>
            <w:r w:rsidR="000D64F0">
              <w:rPr>
                <w:rFonts w:cs="Arial"/>
              </w:rPr>
              <w:t>l</w:t>
            </w:r>
            <w:r w:rsidRPr="00377D97">
              <w:rPr>
                <w:rFonts w:cs="Arial"/>
              </w:rPr>
              <w:t>kontrolle</w:t>
            </w:r>
          </w:p>
        </w:tc>
      </w:tr>
      <w:tr w:rsidR="005364A8" w:rsidRPr="00377D97" w:rsidTr="004D7129">
        <w:trPr>
          <w:trHeight w:val="255"/>
        </w:trPr>
        <w:tc>
          <w:tcPr>
            <w:tcW w:w="2359" w:type="dxa"/>
            <w:vMerge/>
          </w:tcPr>
          <w:p w:rsidR="005364A8" w:rsidRPr="00377D97" w:rsidRDefault="005364A8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5364A8" w:rsidRPr="00377D97" w:rsidRDefault="005364A8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5364A8" w:rsidRPr="00377D97" w:rsidRDefault="005364A8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Kopie Brandschutzbewilligung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Kopie Bericht Feuerschau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Bestätigung verantwortliche Ärztin</w:t>
            </w:r>
            <w:r w:rsidR="00344E54">
              <w:rPr>
                <w:rFonts w:cs="Arial"/>
              </w:rPr>
              <w:t xml:space="preserve"> </w:t>
            </w:r>
            <w:r w:rsidRPr="00377D97">
              <w:rPr>
                <w:rFonts w:cs="Arial"/>
              </w:rPr>
              <w:t>/ verantwortlicher Arzt</w:t>
            </w:r>
          </w:p>
        </w:tc>
      </w:tr>
      <w:tr w:rsidR="00653A14" w:rsidRPr="00377D97" w:rsidTr="004D7129">
        <w:trPr>
          <w:trHeight w:val="255"/>
        </w:trPr>
        <w:tc>
          <w:tcPr>
            <w:tcW w:w="2359" w:type="dxa"/>
            <w:vMerge/>
          </w:tcPr>
          <w:p w:rsidR="00653A14" w:rsidRPr="00377D97" w:rsidRDefault="00653A14" w:rsidP="00F622C6">
            <w:pPr>
              <w:ind w:left="126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653A14" w:rsidRPr="00377D97" w:rsidRDefault="00653A14" w:rsidP="0032186F">
            <w:pPr>
              <w:spacing w:line="264" w:lineRule="auto"/>
              <w:ind w:left="126"/>
              <w:jc w:val="right"/>
              <w:rPr>
                <w:rFonts w:cs="Arial"/>
              </w:rPr>
            </w:pPr>
          </w:p>
        </w:tc>
        <w:tc>
          <w:tcPr>
            <w:tcW w:w="6576" w:type="dxa"/>
            <w:gridSpan w:val="2"/>
          </w:tcPr>
          <w:p w:rsidR="00653A14" w:rsidRPr="00377D97" w:rsidRDefault="00653A14" w:rsidP="00C55D7B">
            <w:pPr>
              <w:spacing w:line="264" w:lineRule="auto"/>
              <w:ind w:left="113"/>
              <w:rPr>
                <w:rFonts w:cs="Arial"/>
              </w:rPr>
            </w:pPr>
            <w:r w:rsidRPr="00377D97">
              <w:rPr>
                <w:rFonts w:cs="Arial"/>
              </w:rPr>
              <w:t>Kopien Versicherungspolicen</w:t>
            </w:r>
          </w:p>
        </w:tc>
      </w:tr>
    </w:tbl>
    <w:p w:rsidR="00653A14" w:rsidRPr="00377D97" w:rsidRDefault="00653A14" w:rsidP="00653A14">
      <w:pPr>
        <w:ind w:left="126"/>
        <w:jc w:val="both"/>
      </w:pPr>
    </w:p>
    <w:p w:rsidR="00653A14" w:rsidRPr="00377D97" w:rsidRDefault="005E5464" w:rsidP="00653A14">
      <w:pPr>
        <w:ind w:left="126"/>
        <w:jc w:val="both"/>
      </w:pPr>
      <w:r>
        <w:t>Bitte</w:t>
      </w:r>
      <w:r w:rsidR="00653A14" w:rsidRPr="00377D97">
        <w:t xml:space="preserve"> Gesuch mit den Beilagen einreichen </w:t>
      </w:r>
      <w:r>
        <w:t>an</w:t>
      </w:r>
      <w:r w:rsidR="00653A14" w:rsidRPr="00377D97">
        <w:t>:</w:t>
      </w:r>
    </w:p>
    <w:p w:rsidR="00653A14" w:rsidRPr="00377D97" w:rsidRDefault="00653A14" w:rsidP="00653A14">
      <w:pPr>
        <w:ind w:left="126"/>
        <w:jc w:val="both"/>
        <w:rPr>
          <w:i/>
        </w:rPr>
      </w:pPr>
    </w:p>
    <w:p w:rsidR="00653A14" w:rsidRPr="00377D97" w:rsidRDefault="00653A14" w:rsidP="00653A14">
      <w:pPr>
        <w:ind w:left="126"/>
        <w:jc w:val="both"/>
      </w:pPr>
      <w:r w:rsidRPr="00377D97">
        <w:t>Gemeinde Steinhausen</w:t>
      </w:r>
    </w:p>
    <w:p w:rsidR="00653A14" w:rsidRPr="00377D97" w:rsidRDefault="00653A14" w:rsidP="00653A14">
      <w:pPr>
        <w:ind w:left="126"/>
        <w:jc w:val="both"/>
      </w:pPr>
      <w:r w:rsidRPr="00377D97">
        <w:t>Soziales und Gesundheit</w:t>
      </w:r>
    </w:p>
    <w:p w:rsidR="00653A14" w:rsidRPr="00377D97" w:rsidRDefault="00653A14" w:rsidP="00653A14">
      <w:pPr>
        <w:ind w:left="126"/>
        <w:jc w:val="both"/>
      </w:pPr>
      <w:r w:rsidRPr="00377D97">
        <w:t>Koordinationsstelle familienergänzende Kinderbetreuung</w:t>
      </w:r>
    </w:p>
    <w:p w:rsidR="00653A14" w:rsidRPr="00377D97" w:rsidRDefault="00653A14" w:rsidP="00653A14">
      <w:pPr>
        <w:ind w:left="126"/>
        <w:jc w:val="both"/>
      </w:pPr>
      <w:r w:rsidRPr="00377D97">
        <w:t>Postfach 164</w:t>
      </w:r>
    </w:p>
    <w:p w:rsidR="00C21BAF" w:rsidRDefault="00653A14" w:rsidP="009F2B04">
      <w:pPr>
        <w:ind w:left="126"/>
        <w:jc w:val="both"/>
      </w:pPr>
      <w:r w:rsidRPr="00377D97">
        <w:t>6312 Steinhausen</w:t>
      </w:r>
      <w:bookmarkEnd w:id="3"/>
    </w:p>
    <w:p w:rsidR="00CD2379" w:rsidRPr="007D1DA3" w:rsidRDefault="00CD2379" w:rsidP="009F2B04">
      <w:pPr>
        <w:ind w:left="126"/>
        <w:jc w:val="both"/>
      </w:pPr>
    </w:p>
    <w:p w:rsidR="00CD2379" w:rsidRDefault="00CD2379" w:rsidP="00CD2379">
      <w:pPr>
        <w:ind w:left="142"/>
        <w:jc w:val="both"/>
      </w:pPr>
      <w:r>
        <w:t>Hinweis: Bitte beachten Sie, dass für die Prüfung des Gesuchs mit einer Bearbeitungszeit von mindestens 30 Tagen ab Vorliegen der vollständigen Unterlagen gerechnet werden muss.</w:t>
      </w:r>
    </w:p>
    <w:p w:rsidR="00CD2379" w:rsidRPr="007D1DA3" w:rsidRDefault="00CD2379" w:rsidP="00CD2379">
      <w:pPr>
        <w:ind w:left="142"/>
        <w:sectPr w:rsidR="00CD2379" w:rsidRPr="007D1DA3">
          <w:headerReference w:type="default" r:id="rId15"/>
          <w:type w:val="continuous"/>
          <w:pgSz w:w="11906" w:h="16838" w:code="9"/>
          <w:pgMar w:top="2693" w:right="992" w:bottom="851" w:left="1701" w:header="2552" w:footer="393" w:gutter="0"/>
          <w:paperSrc w:first="7"/>
          <w:cols w:space="720"/>
          <w:formProt w:val="0"/>
        </w:sectPr>
      </w:pPr>
    </w:p>
    <w:p w:rsidR="00E25789" w:rsidRPr="007D1DA3" w:rsidRDefault="00E25789">
      <w:pPr>
        <w:pStyle w:val="Kopfzeile"/>
        <w:tabs>
          <w:tab w:val="clear" w:pos="4153"/>
          <w:tab w:val="clear" w:pos="8306"/>
        </w:tabs>
        <w:spacing w:line="14" w:lineRule="exact"/>
        <w:rPr>
          <w:sz w:val="2"/>
        </w:rPr>
      </w:pPr>
      <w:r w:rsidRPr="007D1DA3">
        <w:rPr>
          <w:sz w:val="2"/>
        </w:rPr>
        <w:lastRenderedPageBreak/>
        <w:t> </w:t>
      </w:r>
      <w:bookmarkStart w:id="6" w:name="Signature"/>
      <w:r w:rsidRPr="007D1DA3">
        <w:rPr>
          <w:sz w:val="2"/>
        </w:rPr>
        <w:t> </w:t>
      </w:r>
      <w:bookmarkEnd w:id="6"/>
      <w:r w:rsidR="001E303D" w:rsidRPr="007D1DA3">
        <w:rPr>
          <w:sz w:val="2"/>
        </w:rPr>
        <w:fldChar w:fldCharType="begin"/>
      </w:r>
      <w:r w:rsidRPr="007D1DA3">
        <w:rPr>
          <w:sz w:val="2"/>
        </w:rPr>
        <w:instrText xml:space="preserve"> if </w:instrText>
      </w:r>
      <w:r w:rsidR="001E303D" w:rsidRPr="007D1DA3">
        <w:rPr>
          <w:sz w:val="2"/>
        </w:rPr>
        <w:fldChar w:fldCharType="begin"/>
      </w:r>
      <w:r w:rsidRPr="007D1DA3">
        <w:rPr>
          <w:sz w:val="2"/>
        </w:rPr>
        <w:instrText xml:space="preserve"> DOCPROPERTY "Signature1.Name"\*CHARFORMAT \&lt;OawJumpToField value=0/&gt;</w:instrText>
      </w:r>
      <w:r w:rsidR="001E303D" w:rsidRPr="007D1DA3">
        <w:rPr>
          <w:sz w:val="2"/>
        </w:rPr>
        <w:fldChar w:fldCharType="end"/>
      </w:r>
      <w:r w:rsidRPr="007D1DA3">
        <w:rPr>
          <w:sz w:val="2"/>
        </w:rPr>
        <w:instrText xml:space="preserve"> &lt;&gt;"" "</w:instrText>
      </w:r>
    </w:p>
    <w:tbl>
      <w:tblPr>
        <w:tblW w:w="0" w:type="auto"/>
        <w:tblInd w:w="-1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2892"/>
        <w:gridCol w:w="3345"/>
      </w:tblGrid>
      <w:tr w:rsidR="00E25789" w:rsidRPr="007D1DA3">
        <w:trPr>
          <w:cantSplit/>
          <w:trHeight w:hRule="exact" w:val="1136"/>
        </w:trPr>
        <w:tc>
          <w:tcPr>
            <w:tcW w:w="1021" w:type="dxa"/>
            <w:vMerge w:val="restart"/>
            <w:vAlign w:val="bottom"/>
          </w:tcPr>
          <w:p w:rsidR="00E25789" w:rsidRPr="007D1DA3" w:rsidRDefault="00E25789">
            <w:pPr>
              <w:keepNext/>
              <w:keepLines/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E25789" w:rsidRPr="007D1DA3" w:rsidRDefault="00E25789">
            <w:pPr>
              <w:rPr>
                <w:color w:val="FFFFFF"/>
              </w:rPr>
            </w:pPr>
          </w:p>
        </w:tc>
      </w:tr>
      <w:tr w:rsidR="00E25789" w:rsidRPr="007D1DA3">
        <w:trPr>
          <w:cantSplit/>
          <w:trHeight w:hRule="exact" w:val="284"/>
        </w:trPr>
        <w:tc>
          <w:tcPr>
            <w:tcW w:w="1021" w:type="dxa"/>
            <w:vMerge/>
            <w:vAlign w:val="bottom"/>
          </w:tcPr>
          <w:p w:rsidR="00E25789" w:rsidRPr="007D1DA3" w:rsidRDefault="00E25789">
            <w:pPr>
              <w:keepNext/>
              <w:keepLines/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2892" w:type="dxa"/>
            <w:vAlign w:val="bottom"/>
          </w:tcPr>
          <w:p w:rsidR="00E25789" w:rsidRPr="007D1DA3" w:rsidRDefault="001E303D">
            <w:r w:rsidRPr="007D1DA3">
              <w:fldChar w:fldCharType="begin"/>
            </w:r>
            <w:r w:rsidR="00E25789" w:rsidRPr="007D1DA3">
              <w:instrText xml:space="preserve"> DOCPROPERTY "Signature1.Name"\*CHARFORMAT \&lt;OawJumpToField value=0/&gt;</w:instrText>
            </w:r>
            <w:r w:rsidRPr="007D1DA3">
              <w:fldChar w:fldCharType="separate"/>
            </w:r>
            <w:r w:rsidR="00551E42" w:rsidRPr="007D1DA3">
              <w:instrText>Signature1.Name</w:instrText>
            </w:r>
            <w:r w:rsidRPr="007D1DA3">
              <w:fldChar w:fldCharType="end"/>
            </w:r>
          </w:p>
        </w:tc>
        <w:tc>
          <w:tcPr>
            <w:tcW w:w="3345" w:type="dxa"/>
            <w:vAlign w:val="bottom"/>
          </w:tcPr>
          <w:p w:rsidR="00E25789" w:rsidRPr="007D1DA3" w:rsidRDefault="001E303D">
            <w:r w:rsidRPr="007D1DA3">
              <w:fldChar w:fldCharType="begin"/>
            </w:r>
            <w:r w:rsidR="00E25789" w:rsidRPr="007D1DA3">
              <w:instrText xml:space="preserve"> DOCPROPERTY "Signature2.Name"\*CHARFORMAT \&lt;OawJumpToField value=0/&gt;</w:instrText>
            </w:r>
            <w:r w:rsidRPr="007D1DA3">
              <w:fldChar w:fldCharType="separate"/>
            </w:r>
            <w:r w:rsidR="00551E42" w:rsidRPr="007D1DA3">
              <w:instrText>Signature2.Name</w:instrText>
            </w:r>
            <w:r w:rsidRPr="007D1DA3">
              <w:fldChar w:fldCharType="end"/>
            </w:r>
          </w:p>
        </w:tc>
      </w:tr>
      <w:tr w:rsidR="00E25789" w:rsidRPr="007D1DA3" w:rsidTr="008547EF">
        <w:trPr>
          <w:cantSplit/>
          <w:trHeight w:val="284"/>
        </w:trPr>
        <w:tc>
          <w:tcPr>
            <w:tcW w:w="1021" w:type="dxa"/>
            <w:vMerge/>
            <w:vAlign w:val="bottom"/>
          </w:tcPr>
          <w:p w:rsidR="00E25789" w:rsidRPr="007D1DA3" w:rsidRDefault="00E25789">
            <w:pPr>
              <w:keepNext/>
              <w:keepLines/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2892" w:type="dxa"/>
          </w:tcPr>
          <w:p w:rsidR="00E25789" w:rsidRPr="007D1DA3" w:rsidRDefault="001E303D" w:rsidP="008547EF">
            <w:r w:rsidRPr="007D1DA3">
              <w:fldChar w:fldCharType="begin"/>
            </w:r>
            <w:r w:rsidR="00E25789" w:rsidRPr="007D1DA3">
              <w:instrText xml:space="preserve"> DOCPROPERTY "Signature1.Function"\*CHARFORMAT \&lt;OawJumpToField value=0/&gt;</w:instrText>
            </w:r>
            <w:r w:rsidRPr="007D1DA3">
              <w:fldChar w:fldCharType="separate"/>
            </w:r>
            <w:r w:rsidR="00551E42" w:rsidRPr="007D1DA3">
              <w:instrText>Signature1.Function</w:instrText>
            </w:r>
            <w:r w:rsidRPr="007D1DA3">
              <w:fldChar w:fldCharType="end"/>
            </w:r>
            <w:r w:rsidRPr="007D1DA3">
              <w:fldChar w:fldCharType="begin"/>
            </w:r>
            <w:r w:rsidR="00E25789" w:rsidRPr="007D1DA3">
              <w:instrText xml:space="preserve"> if </w:instrText>
            </w:r>
            <w:r w:rsidRPr="007D1DA3">
              <w:fldChar w:fldCharType="begin"/>
            </w:r>
            <w:r w:rsidR="00E25789" w:rsidRPr="007D1DA3">
              <w:instrText xml:space="preserve"> DOCPROPERTY "Signature1.Function2"\*CHARFORMAT \&lt;OawJumpToField value=0/&gt;</w:instrText>
            </w:r>
            <w:r w:rsidRPr="007D1DA3">
              <w:fldChar w:fldCharType="separate"/>
            </w:r>
            <w:r w:rsidR="00551E42" w:rsidRPr="007D1DA3">
              <w:instrText>Signature1.Function2</w:instrText>
            </w:r>
            <w:r w:rsidRPr="007D1DA3">
              <w:fldChar w:fldCharType="end"/>
            </w:r>
            <w:r w:rsidR="00E25789" w:rsidRPr="007D1DA3">
              <w:instrText xml:space="preserve"> = "" "" "</w:instrText>
            </w:r>
          </w:p>
          <w:p w:rsidR="00551E42" w:rsidRPr="007D1DA3" w:rsidRDefault="001E303D" w:rsidP="008547EF">
            <w:pPr>
              <w:rPr>
                <w:noProof/>
              </w:rPr>
            </w:pPr>
            <w:r w:rsidRPr="007D1DA3">
              <w:fldChar w:fldCharType="begin"/>
            </w:r>
            <w:r w:rsidR="00E25789" w:rsidRPr="007D1DA3">
              <w:instrText xml:space="preserve"> DOCPROPERTY "Signature1.Function2"\*CHARFORMAT \&lt;OawJumpToField value=0/&gt;</w:instrText>
            </w:r>
            <w:r w:rsidRPr="007D1DA3">
              <w:fldChar w:fldCharType="separate"/>
            </w:r>
            <w:r w:rsidR="00551E42" w:rsidRPr="007D1DA3">
              <w:instrText>Signature1.Function2</w:instrText>
            </w:r>
            <w:r w:rsidRPr="007D1DA3">
              <w:fldChar w:fldCharType="end"/>
            </w:r>
            <w:r w:rsidR="00E25789" w:rsidRPr="007D1DA3">
              <w:instrText>" \&lt;OawJumpToField value=0/&gt;</w:instrText>
            </w:r>
            <w:r w:rsidRPr="007D1DA3">
              <w:fldChar w:fldCharType="separate"/>
            </w:r>
          </w:p>
          <w:p w:rsidR="00E25789" w:rsidRPr="007D1DA3" w:rsidRDefault="00551E42" w:rsidP="008547EF">
            <w:pPr>
              <w:rPr>
                <w:highlight w:val="white"/>
              </w:rPr>
            </w:pPr>
            <w:r w:rsidRPr="007D1DA3">
              <w:rPr>
                <w:noProof/>
              </w:rPr>
              <w:instrText>Signature1.Function2</w:instrText>
            </w:r>
            <w:r w:rsidR="001E303D" w:rsidRPr="007D1DA3">
              <w:fldChar w:fldCharType="end"/>
            </w:r>
          </w:p>
        </w:tc>
        <w:tc>
          <w:tcPr>
            <w:tcW w:w="3345" w:type="dxa"/>
          </w:tcPr>
          <w:p w:rsidR="00E25789" w:rsidRPr="007D1DA3" w:rsidRDefault="001E303D" w:rsidP="008547EF">
            <w:pPr>
              <w:rPr>
                <w:highlight w:val="white"/>
              </w:rPr>
            </w:pPr>
            <w:r w:rsidRPr="007D1DA3">
              <w:rPr>
                <w:highlight w:val="white"/>
              </w:rPr>
              <w:fldChar w:fldCharType="begin"/>
            </w:r>
            <w:r w:rsidR="00E25789" w:rsidRPr="007D1DA3">
              <w:rPr>
                <w:highlight w:val="white"/>
              </w:rPr>
              <w:instrText xml:space="preserve"> DOCPROPERTY "Signature2.Function"\*CHARFORMAT \&lt;OawJumpToField value=0/&gt;</w:instrText>
            </w:r>
            <w:r w:rsidRPr="007D1DA3">
              <w:rPr>
                <w:highlight w:val="white"/>
              </w:rPr>
              <w:fldChar w:fldCharType="separate"/>
            </w:r>
            <w:r w:rsidR="00551E42" w:rsidRPr="007D1DA3">
              <w:rPr>
                <w:highlight w:val="white"/>
              </w:rPr>
              <w:instrText>Signature2.Function</w:instrText>
            </w:r>
            <w:r w:rsidRPr="007D1DA3">
              <w:rPr>
                <w:highlight w:val="white"/>
              </w:rPr>
              <w:fldChar w:fldCharType="end"/>
            </w:r>
            <w:r w:rsidRPr="007D1DA3">
              <w:rPr>
                <w:highlight w:val="white"/>
              </w:rPr>
              <w:fldChar w:fldCharType="begin"/>
            </w:r>
            <w:r w:rsidR="00E25789" w:rsidRPr="007D1DA3">
              <w:rPr>
                <w:highlight w:val="white"/>
              </w:rPr>
              <w:instrText xml:space="preserve"> if </w:instrText>
            </w:r>
            <w:r w:rsidRPr="007D1DA3">
              <w:rPr>
                <w:highlight w:val="white"/>
              </w:rPr>
              <w:fldChar w:fldCharType="begin"/>
            </w:r>
            <w:r w:rsidR="00E25789" w:rsidRPr="007D1DA3">
              <w:rPr>
                <w:highlight w:val="white"/>
              </w:rPr>
              <w:instrText xml:space="preserve"> DOCPROPERTY "Signature2.Function2"\*CHARFORMAT \&lt;OawJumpToField value=0/&gt;</w:instrText>
            </w:r>
            <w:r w:rsidRPr="007D1DA3">
              <w:rPr>
                <w:highlight w:val="white"/>
              </w:rPr>
              <w:fldChar w:fldCharType="separate"/>
            </w:r>
            <w:r w:rsidR="00551E42" w:rsidRPr="007D1DA3">
              <w:rPr>
                <w:highlight w:val="white"/>
              </w:rPr>
              <w:instrText>Signature2.Function2</w:instrText>
            </w:r>
            <w:r w:rsidRPr="007D1DA3">
              <w:rPr>
                <w:highlight w:val="white"/>
              </w:rPr>
              <w:fldChar w:fldCharType="end"/>
            </w:r>
            <w:r w:rsidR="00E25789" w:rsidRPr="007D1DA3">
              <w:rPr>
                <w:highlight w:val="white"/>
              </w:rPr>
              <w:instrText xml:space="preserve"> = "" "" "</w:instrText>
            </w:r>
          </w:p>
          <w:p w:rsidR="00551E42" w:rsidRPr="007D1DA3" w:rsidRDefault="001E303D" w:rsidP="008547EF">
            <w:pPr>
              <w:rPr>
                <w:noProof/>
                <w:highlight w:val="white"/>
              </w:rPr>
            </w:pPr>
            <w:r w:rsidRPr="007D1DA3">
              <w:rPr>
                <w:highlight w:val="white"/>
              </w:rPr>
              <w:fldChar w:fldCharType="begin"/>
            </w:r>
            <w:r w:rsidR="00E25789" w:rsidRPr="007D1DA3">
              <w:rPr>
                <w:highlight w:val="white"/>
              </w:rPr>
              <w:instrText xml:space="preserve"> DOCPROPERTY "Signature2.Function2"\*CHARFORMAT \&lt;OawJumpToField value=0/&gt;</w:instrText>
            </w:r>
            <w:r w:rsidRPr="007D1DA3">
              <w:rPr>
                <w:highlight w:val="white"/>
              </w:rPr>
              <w:fldChar w:fldCharType="separate"/>
            </w:r>
            <w:r w:rsidR="00551E42" w:rsidRPr="007D1DA3">
              <w:rPr>
                <w:highlight w:val="white"/>
              </w:rPr>
              <w:instrText>Signature2.Function2</w:instrText>
            </w:r>
            <w:r w:rsidRPr="007D1DA3">
              <w:rPr>
                <w:highlight w:val="white"/>
              </w:rPr>
              <w:fldChar w:fldCharType="end"/>
            </w:r>
            <w:r w:rsidR="00E25789" w:rsidRPr="007D1DA3">
              <w:rPr>
                <w:highlight w:val="white"/>
              </w:rPr>
              <w:instrText>" \&lt;OawJumpToField value=0/&gt;</w:instrText>
            </w:r>
            <w:r w:rsidRPr="007D1DA3">
              <w:rPr>
                <w:highlight w:val="white"/>
              </w:rPr>
              <w:fldChar w:fldCharType="separate"/>
            </w:r>
          </w:p>
          <w:p w:rsidR="00E25789" w:rsidRPr="007D1DA3" w:rsidRDefault="00551E42" w:rsidP="008547EF">
            <w:pPr>
              <w:rPr>
                <w:highlight w:val="white"/>
              </w:rPr>
            </w:pPr>
            <w:r w:rsidRPr="007D1DA3">
              <w:rPr>
                <w:noProof/>
                <w:highlight w:val="white"/>
              </w:rPr>
              <w:instrText>Signature2.Function2</w:instrText>
            </w:r>
            <w:r w:rsidR="001E303D" w:rsidRPr="007D1DA3">
              <w:rPr>
                <w:highlight w:val="white"/>
              </w:rPr>
              <w:fldChar w:fldCharType="end"/>
            </w:r>
          </w:p>
        </w:tc>
      </w:tr>
    </w:tbl>
    <w:p w:rsidR="00E25789" w:rsidRPr="007D1DA3" w:rsidRDefault="00E25789">
      <w:pPr>
        <w:spacing w:line="14" w:lineRule="exact"/>
      </w:pPr>
      <w:r w:rsidRPr="007D1DA3">
        <w:rPr>
          <w:sz w:val="2"/>
          <w:highlight w:val="white"/>
        </w:rPr>
        <w:instrText>" "" \&lt;OawJumpToField value=0/&gt;</w:instrText>
      </w:r>
      <w:r w:rsidR="001E303D" w:rsidRPr="007D1DA3">
        <w:rPr>
          <w:sz w:val="2"/>
        </w:rPr>
        <w:fldChar w:fldCharType="end"/>
      </w:r>
    </w:p>
    <w:p w:rsidR="00E61BF5" w:rsidRPr="007D1DA3" w:rsidRDefault="00E61BF5">
      <w:pPr>
        <w:spacing w:line="14" w:lineRule="exact"/>
      </w:pPr>
    </w:p>
    <w:sectPr w:rsidR="00E61BF5" w:rsidRPr="007D1DA3" w:rsidSect="000A64B1">
      <w:type w:val="continuous"/>
      <w:pgSz w:w="11906" w:h="16838" w:code="9"/>
      <w:pgMar w:top="3365" w:right="566" w:bottom="567" w:left="1701" w:header="2836" w:footer="393" w:gutter="0"/>
      <w:paperSrc w:first="2051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A3" w:rsidRPr="007D1DA3" w:rsidRDefault="007D1DA3">
      <w:r w:rsidRPr="007D1DA3">
        <w:separator/>
      </w:r>
    </w:p>
  </w:endnote>
  <w:endnote w:type="continuationSeparator" w:id="0">
    <w:p w:rsidR="007D1DA3" w:rsidRPr="007D1DA3" w:rsidRDefault="007D1DA3">
      <w:r w:rsidRPr="007D1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F0" w:rsidRPr="007D1DA3" w:rsidRDefault="002C2CF0">
    <w:pPr>
      <w:pStyle w:val="Fuzeile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A3" w:rsidRPr="007D1DA3" w:rsidRDefault="007D1DA3">
      <w:r w:rsidRPr="007D1DA3">
        <w:separator/>
      </w:r>
    </w:p>
  </w:footnote>
  <w:footnote w:type="continuationSeparator" w:id="0">
    <w:p w:rsidR="007D1DA3" w:rsidRPr="007D1DA3" w:rsidRDefault="007D1DA3">
      <w:r w:rsidRPr="007D1DA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F0" w:rsidRPr="007D1DA3" w:rsidRDefault="00A724E3">
    <w:pPr>
      <w:pStyle w:val="Kopfzeile"/>
      <w:spacing w:line="14" w:lineRule="exact"/>
      <w:rPr>
        <w:sz w:val="2"/>
      </w:rPr>
    </w:pPr>
    <w:r w:rsidRPr="007D1DA3">
      <w:rPr>
        <w:noProof/>
        <w:lang w:eastAsia="de-CH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8B1098" wp14:editId="0B0881B2">
              <wp:simplePos x="0" y="0"/>
              <wp:positionH relativeFrom="page">
                <wp:posOffset>7129145</wp:posOffset>
              </wp:positionH>
              <wp:positionV relativeFrom="page">
                <wp:posOffset>2700655</wp:posOffset>
              </wp:positionV>
              <wp:extent cx="252095" cy="7200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if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E30F8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&lt;&gt; " " "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FileName \p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Dokument2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DATE \@ "dd.MM.yy"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09.08.16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TIME \@ "HH:mm"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10:18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USERINITIALS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NL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" ""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35pt;margin-top:212.65pt;width:19.85pt;height:566.9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" filled="f" stroked="f" strokecolor="#930">
              <v:textbox style="layout-flow:vertical" inset="0,0,0,0">
                <w:txbxContent>
                  <w:p w:rsidR="002C2CF0" w:rsidRDefault="001E303D"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if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E30F8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&lt;&gt; " " "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b/>
                        <w:bCs/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FileName \p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Dokument2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DATE \@ "dd.MM.yy"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09.08.16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TIME \@ "HH:mm"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10:18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USERINITIALS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NL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" ""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F0" w:rsidRDefault="00A724E3">
    <w:pPr>
      <w:rPr>
        <w:sz w:val="2"/>
      </w:rPr>
    </w:pPr>
    <w:bookmarkStart w:id="5" w:name="LogoPage2"/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F7311F7" wp14:editId="1C84EFF9">
              <wp:simplePos x="0" y="0"/>
              <wp:positionH relativeFrom="column">
                <wp:posOffset>5869305</wp:posOffset>
              </wp:positionH>
              <wp:positionV relativeFrom="paragraph">
                <wp:posOffset>98425</wp:posOffset>
              </wp:positionV>
              <wp:extent cx="457200" cy="274320"/>
              <wp:effectExtent l="0" t="0" r="0" b="0"/>
              <wp:wrapNone/>
              <wp:docPr id="1" name="libGSHPageNumber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 w:rsidR="002C2CF0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2E551D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 w:rsidR="002C2CF0">
                            <w:rPr>
                              <w:sz w:val="16"/>
                            </w:rPr>
                            <w:t>/</w:t>
                          </w:r>
                          <w:r w:rsidR="002E551D">
                            <w:fldChar w:fldCharType="begin"/>
                          </w:r>
                          <w:r w:rsidR="002E551D">
                            <w:instrText xml:space="preserve"> NUMPAGES  \* MERGEFORMAT </w:instrText>
                          </w:r>
                          <w:r w:rsidR="002E551D">
                            <w:fldChar w:fldCharType="separate"/>
                          </w:r>
                          <w:r w:rsidR="002E551D" w:rsidRPr="002E551D">
                            <w:rPr>
                              <w:noProof/>
                              <w:sz w:val="16"/>
                            </w:rPr>
                            <w:t>3</w:t>
                          </w:r>
                          <w:r w:rsidR="002E551D">
                            <w:rPr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bGSHPageNumberBox" o:spid="_x0000_s1027" type="#_x0000_t202" style="position:absolute;margin-left:462.15pt;margin-top:7.75pt;width:3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" o:allowincell="f" stroked="f">
              <v:textbox>
                <w:txbxContent>
                  <w:p w:rsidR="002C2CF0" w:rsidRDefault="001E303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 w:rsidR="002C2CF0">
                      <w:rPr>
                        <w:sz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2E551D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 w:rsidR="002C2CF0">
                      <w:rPr>
                        <w:sz w:val="16"/>
                      </w:rPr>
                      <w:t>/</w:t>
                    </w:r>
                    <w:r w:rsidR="002E551D">
                      <w:fldChar w:fldCharType="begin"/>
                    </w:r>
                    <w:r w:rsidR="002E551D">
                      <w:instrText xml:space="preserve"> NUMPAGES  \* MERGEFORMAT </w:instrText>
                    </w:r>
                    <w:r w:rsidR="002E551D">
                      <w:fldChar w:fldCharType="separate"/>
                    </w:r>
                    <w:r w:rsidR="002E551D" w:rsidRPr="002E551D">
                      <w:rPr>
                        <w:noProof/>
                        <w:sz w:val="16"/>
                      </w:rPr>
                      <w:t>3</w:t>
                    </w:r>
                    <w:r w:rsidR="002E551D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2C2CF0">
      <w:rPr>
        <w:sz w:val="2"/>
      </w:rPr>
      <w:t> 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E9F"/>
    <w:multiLevelType w:val="multilevel"/>
    <w:tmpl w:val="C748BCA4"/>
    <w:lvl w:ilvl="0">
      <w:start w:val="1"/>
      <w:numFmt w:val="decimal"/>
      <w:pStyle w:val="berschrift1"/>
      <w:lvlText w:val="%1"/>
      <w:lvlJc w:val="right"/>
      <w:pPr>
        <w:tabs>
          <w:tab w:val="num" w:pos="648"/>
        </w:tabs>
        <w:ind w:left="170" w:firstLine="118"/>
      </w:pPr>
      <w:rPr>
        <w:rFonts w:ascii="Arial" w:hAnsi="Arial" w:cs="Times New Roman" w:hint="default"/>
        <w:b w:val="0"/>
        <w:i w:val="0"/>
        <w:sz w:val="13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48"/>
        </w:tabs>
        <w:ind w:left="113" w:firstLine="175"/>
      </w:pPr>
      <w:rPr>
        <w:rFonts w:ascii="Arial" w:hAnsi="Arial" w:cs="Times New Roman" w:hint="default"/>
        <w:b w:val="0"/>
        <w:i w:val="0"/>
        <w:sz w:val="13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511"/>
      </w:pPr>
      <w:rPr>
        <w:rFonts w:ascii="Arial" w:hAnsi="Arial" w:cs="Times New Roman" w:hint="default"/>
        <w:b w:val="0"/>
        <w:i w:val="0"/>
        <w:sz w:val="13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71"/>
        </w:tabs>
        <w:ind w:left="1247" w:hanging="396"/>
      </w:pPr>
      <w:rPr>
        <w:rFonts w:ascii="Arial" w:hAnsi="Arial" w:cs="Times New Roman" w:hint="default"/>
        <w:b w:val="0"/>
        <w:i w:val="0"/>
        <w:sz w:val="13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9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5">
      <w:start w:val="1"/>
      <w:numFmt w:val="decimal"/>
      <w:lvlText w:val="%1.%2.%3.%4.%5.%6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6">
      <w:start w:val="1"/>
      <w:numFmt w:val="decimal"/>
      <w:lvlText w:val="%1.%2.%3.%4.%5.%6.%7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7">
      <w:start w:val="1"/>
      <w:numFmt w:val="decimal"/>
      <w:lvlText w:val="%1.%2.%3.%4.%5.%6.%7.%8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8">
      <w:start w:val="1"/>
      <w:numFmt w:val="decimal"/>
      <w:lvlText w:val="%1.%2.%3.%4.%5.%6.%7.%8.%9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</w:abstractNum>
  <w:abstractNum w:abstractNumId="1">
    <w:nsid w:val="11F4005F"/>
    <w:multiLevelType w:val="hybridMultilevel"/>
    <w:tmpl w:val="EE34E308"/>
    <w:lvl w:ilvl="0" w:tplc="B4EE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F0BA9"/>
    <w:multiLevelType w:val="singleLevel"/>
    <w:tmpl w:val="C3E6F2C6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3">
    <w:nsid w:val="360926A1"/>
    <w:multiLevelType w:val="hybridMultilevel"/>
    <w:tmpl w:val="1C22AEF2"/>
    <w:lvl w:ilvl="0" w:tplc="EBA006DA">
      <w:start w:val="1"/>
      <w:numFmt w:val="decimal"/>
      <w:pStyle w:val="AufzaehlungNumerisch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C86A52"/>
    <w:multiLevelType w:val="singleLevel"/>
    <w:tmpl w:val="523C1B4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5">
    <w:nsid w:val="55E90408"/>
    <w:multiLevelType w:val="singleLevel"/>
    <w:tmpl w:val="DB20D9D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6">
    <w:nsid w:val="5EC02953"/>
    <w:multiLevelType w:val="hybridMultilevel"/>
    <w:tmpl w:val="8B40818C"/>
    <w:lvl w:ilvl="0" w:tplc="48540F54"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74216F"/>
    <w:multiLevelType w:val="singleLevel"/>
    <w:tmpl w:val="C46616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8">
    <w:nsid w:val="75DC5951"/>
    <w:multiLevelType w:val="singleLevel"/>
    <w:tmpl w:val="58EA5CF0"/>
    <w:lvl w:ilvl="0">
      <w:start w:val="1"/>
      <w:numFmt w:val="bullet"/>
      <w:pStyle w:val="Bullet5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9">
    <w:nsid w:val="779735CC"/>
    <w:multiLevelType w:val="singleLevel"/>
    <w:tmpl w:val="B2F87E90"/>
    <w:lvl w:ilvl="0">
      <w:start w:val="1"/>
      <w:numFmt w:val="bullet"/>
      <w:pStyle w:val="Bullet4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10">
    <w:nsid w:val="7B222BCD"/>
    <w:multiLevelType w:val="multilevel"/>
    <w:tmpl w:val="333E1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9. August 2016"/>
    <w:docVar w:name="Date.dateValue" w:val="42591"/>
    <w:docVar w:name="OawAttachedTemplate" w:val="Blanko.owt"/>
    <w:docVar w:name="OawBuiltInDocProps" w:val="&lt;OawBuiltInDocProps&gt;&lt;default profileUID=&quot;0&quot;&gt;&lt;word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word&gt;&lt;PDF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PDF&gt;&lt;/default&gt;&lt;/OawBuiltInDocProps&gt;_x000d_"/>
    <w:docVar w:name="OawCreatedWithOfficeatworkVersion" w:val="4.7 (4.7.310)"/>
    <w:docVar w:name="OawCreatedWithProjectID" w:val="GSH"/>
    <w:docVar w:name="OawCreatedWithProjectVersion" w:val="115"/>
    <w:docVar w:name="OawDate.Manual" w:val="&lt;document&gt;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&lt;/document&gt;"/>
    <w:docVar w:name="oawDefinitionTmpl" w:val="&lt;document&gt;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Picture name=&quot;Company.LogoHighResColor&quot;&gt;&lt;profile type=&quot;default&quot; UID=&quot;&quot; sameAsDefault=&quot;0&quot;&gt;&lt;format UID=&quot;2004101813035096708267&quot; top=&quot;100&quot; left=&quot;300&quot; relativeHorizontalPosition=&quot;1&quot; relativeVerticalPosition=&quot;1&quot; horizontalAdjustment=&quot;0&quot; verticalAdjustment=&quot;0&quot; anchorBookmark=&quot;LogoPage1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311251357198770554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610595290705547&quot; sameAsDefault=&quot;-1&quot;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7546579792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9526081197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2225994874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09283123932125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318073304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45998806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80472866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3773385646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/OawPicture&gt; &lt;OawDocProperty name=&quot;Committee.Tex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x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/profile&gt;&lt;/OawDocProperty&gt; 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 &lt;OawAnchor name=&quot;LogoPage1&quot;&gt;&lt;profile type=&quot;default&quot; UID=&quot;&quot; sameAsDefault=&quot;0&quot;&gt;&lt;/profile&gt;&lt;/OawAnchor&gt;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Anchor name=&quot;LogoPage2&quot;&gt;&lt;profile type=&quot;default&quot; UID=&quot;&quot; sameAsDefault=&quot;0&quot;&gt;&lt;/profile&gt;&lt;/OawAnchor&gt; &lt;OawAnchor name=&quot;Signature&quot;&gt;&lt;profile type=&quot;default&quot; UID=&quot;&quot; sameAsDefault=&quot;0&quot;&gt;&lt;/profile&gt;&lt;/OawAnchor&gt; &lt;OawPicture name=&quot;Signature1.SignatureBW&quot;&gt;&lt;profile type=&quot;default&quot; UID=&quot;&quot; sameAsDefault=&quot;0&quot;&gt;&lt;format UID=&quot;2004101813215771787915&quot; top=&quot;10&quot; left=&quot;3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/OawPicture&gt; &lt;OawPicture name=&quot;Signature2.SignatureBW&quot;&gt;&lt;profile type=&quot;default&quot; UID=&quot;&quot; sameAsDefault=&quot;0&quot;&gt;&lt;format UID=&quot;2004101813223604618374&quot; top=&quot;10&quot; left=&quot;8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/OawPicture&gt; &lt;OawDocProperty name=&quot;CopyAndSpa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pace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75465797924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95260811977&quot; sameAsDefault=&quot;-1&quot;&gt;&lt;/profile&gt;&lt;profile type=&quot;print&quot; UID=&quot;2005041911222599487453&quot; sameAsDefault=&quot;-1&quot;&gt;&lt;/profile&gt;&lt;profile type=&quot;save&quot; UID=&quot;2005050309283123932125&quot; sameAsDefault=&quot;-1&quot;&gt;&lt;/profile&gt;&lt;profile type=&quot;save&quot; UID=&quot;2005050311531807330410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45998806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804728664&quot; sameAsDefault=&quot;-1&quot;&gt;&lt;/profile&gt;&lt;profile type=&quot;save&quot; UID=&quot;2005050311553773385646&quot; sameAsDefault=&quot;-1&quot;&gt;&lt;/profile&gt;&lt;/OawDocProperty&gt; &lt;OawDocProperty name=&quot;Committee.Address1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Address1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Zip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Zip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City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City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Telefon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lef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Fax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Email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ustomFields.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Interne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Interne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Bookmark name=&quot;DocumentSubject&quot;&gt;&lt;profile type=&quot;default&quot; UID=&quot;&quot; sameAsDefault=&quot;0&quot;&gt;&lt;/profile&gt;&lt;/OawBookmark&gt; &lt;OawBookmark name=&quot;Text&quot;&gt;&lt;profile type=&quot;default&quot; UID=&quot;&quot; sameAsDefault=&quot;0&quot;&gt;&lt;/profile&gt;&lt;/OawBookmark&gt;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 &lt;OawBookmark name=&quot;CustomFields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/OawBookmark&gt; &lt;OawDocProperty name=&quot;Signature1.Function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2&quot;/&gt;&lt;/type&gt;&lt;/profile&gt;&lt;/OawDocProperty&gt; &lt;OawDocProperty name=&quot;Signature2.Function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2&quot;/&gt;&lt;/type&gt;&lt;/profile&gt;&lt;/OawDocProperty&gt; &lt;OawDocProperty name=&quot;CustomFields.VielTex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VielText&quot;/&gt;&lt;/type&gt;&lt;/profile&gt;&lt;/OawDocProperty&gt;&lt;/document&gt;"/>
    <w:docVar w:name="OawDistributionEnabled" w:val="&lt;Profiles&gt;&lt;Distribution type=&quot;2&quot; UID=&quot;3&quot;/&gt;&lt;Distribution type=&quot;2&quot; UID=&quot;4&quot;/&gt;&lt;Distribution type=&quot;2&quot; UID=&quot;2005041911145396237133&quot;/&gt;&lt;Distribution type=&quot;2&quot; UID=&quot;2005041911175465797924&quot;/&gt;&lt;Distribution type=&quot;2&quot; UID=&quot;2005041911195260811977&quot;/&gt;&lt;Distribution type=&quot;2&quot; UID=&quot;2005041911222599487453&quot;/&gt;&lt;Distribution type=&quot;1&quot; UID=&quot;2003010711200895123470110&quot;/&gt;&lt;Distribution type=&quot;1&quot; UID=&quot;1&quot;/&gt;&lt;Distribution type=&quot;1&quot; UID=&quot;2004040214394261858638&quot;/&gt;&lt;Distribution type=&quot;3&quot; UID=&quot;2005050311531807330410&quot;/&gt;&lt;Distribution type=&quot;3&quot; UID=&quot;2005050311552459988063&quot;/&gt;&lt;Distribution type=&quot;3&quot; UID=&quot;2005050311552804728664&quot;/&gt;&lt;Distribution type=&quot;3&quot; UID=&quot;2005050311553773385646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0583847234010578" w:val="&lt;source&gt;&lt;Fields List=&quot;Name|Function|Function2|SignatureBW|SignatureBW|SignatureBW|SignatureBW|SignatureBW|Signature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Function2&quot; field=&quot;Function2&quot;/&gt;&lt;/profile&gt;&lt;profile type=&quot;print&quot; UID=&quot;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/source&gt;"/>
    <w:docVar w:name="OawDocProp.2002122011014149059130932" w:val="&lt;source&gt;&lt;Fields List=&quot;Address1|Zip|City|Telefon|Email|Fax|Internet|LogoHighResColor|Organisation|LogoHighResBW|LogoHighResBW|LogoHighResBW|LogoHighResBW|LogoLowResBW|LogoLowResBW|LogoHighResBW|LogoHighResBW|LogoHighResBW|LogoHighResBW|LogoHighResBW|LogoHighResBW|LogoHighResBW|LogoHighResBW|LogoHighResBW&quot;/&gt;&lt;profile type=&quot;default&quot; UID=&quot;&quot; sameAsDefault=&quot;0&quot;&gt;&lt;OawDocProperty name=&quot;Company.Address1&quot; field=&quot;Address1&quot;/&gt;&lt;OawDocProperty name=&quot;Company.Zip&quot; field=&quot;Zip&quot;/&gt;&lt;OawDocProperty name=&quot;Company.City&quot; field=&quot;City&quot;/&gt;&lt;OawDocProperty name=&quot;Company.Telefon&quot; field=&quot;Telefon&quot;/&gt;&lt;OawDocProperty name=&quot;Company.Email&quot; field=&quot;Email&quot;/&gt;&lt;OawDocProperty name=&quot;Company.Fax&quot; field=&quot;Fax&quot;/&gt;&lt;OawDocProperty name=&quot;Company.Internet&quot; field=&quot;Internet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DocProperty name=&quot;Company.Organisation&quot; field=&quot;Organisation&quot;/&gt;&lt;/profile&gt;&lt;profile type=&quot;print&quot; UID=&quot;200301071118509434375053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1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30107112008951234701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4040214394261858638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311251357198770554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406221642525525327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4539623713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7546579792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9526081197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22259948745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09283123932125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318073304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45998806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80472866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3773385646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CopyAndSpace&quot; field=&quot;Doc.Space&quot;/&gt;&lt;OawDocProperty name=&quot;Doc.Telephone&quot; field=&quot;Doc.Telephone&quot;/&gt;&lt;OawDocProperty name=&quot;Doc.Fax&quot; field=&quot;Doc.Fax&quot;/&gt;&lt;OawDocProperty name=&quot;Doc.Text&quot; field=&quot;Doc.Text&quot;/&gt;&lt;/profile&gt;&lt;profile type=&quot;print&quot; UID=&quot;2003010711185094343750537&quot; sameAsDefault=&quot;0&quot;&gt;&lt;SQL&gt;SELECT Value, UID FROM Data WHERE LCID = '%WhereLCID%';&lt;/SQL&gt;&lt;OawDocProperty name=&quot;CopyAndSpace&quot; field=&quot;Doc.Copy&quot;/&gt;&lt;/profile&gt;&lt;profile type=&quot;send&quot; UID=&quot;1&quot; sameAsDefault=&quot;0&quot;&gt;&lt;SQL&gt;SELECT Value, UID FROM Data WHERE LCID = '%WhereLCID%';&lt;/SQL&gt;&lt;OawDocProperty name=&quot;CopyAndSpace&quot; field=&quot;Doc.Copy&quot;/&gt;&lt;/profile&gt;&lt;profile type=&quot;print&quot; UID=&quot;2005041911145396237133&quot; sameAsDefault=&quot;0&quot;&gt;&lt;SQL&gt;SELECT Value, UID FROM Data WHERE LCID = '%WhereLCID%';&lt;/SQL&gt;&lt;OawDocProperty name=&quot;CopyAndSpace&quot; field=&quot;Doc.Copy&quot;/&gt;&lt;/profile&gt;&lt;profile type=&quot;print&quot; UID=&quot;2005041911175465797924&quot; sameAsDefault=&quot;0&quot;&gt;&lt;SQL&gt;SELECT Value, UID FROM Data WHERE LCID = '%WhereLCID%';&lt;/SQL&gt;&lt;OawDocProperty name=&quot;CopyAndSpace&quot; field=&quot;Doc.Copy&quot;/&gt;&lt;/profile&gt;&lt;profile type=&quot;save&quot; UID=&quot;2005050311531807330410&quot; sameAsDefault=&quot;0&quot;&gt;&lt;SQL&gt;SELECT Value, UID FROM Data WHERE LCID = '%WhereLCID%';&lt;/SQL&gt;&lt;OawDocProperty name=&quot;CopyAndSpace&quot; field=&quot;Doc.Copy&quot;/&gt;&lt;/profile&gt;&lt;profile type=&quot;save&quot; UID=&quot;2005050311552459988063&quot; sameAsDefault=&quot;0&quot;&gt;&lt;SQL&gt;SELECT Value, UID FROM Data WHERE LCID = '%WhereLCID%';&lt;/SQL&gt;&lt;OawDocProperty name=&quot;CopyAndSpace&quot; field=&quot;Doc.Copy&quot;/&gt;&lt;/profile&gt;&lt;/source&gt;"/>
    <w:docVar w:name="OawDocProp.2003061115381095709037" w:val="&lt;source&gt;&lt;Fields List=&quot;Name|Function|Function2|SignatureBW|SignatureBW|SignatureBW|SignatureBW|SignatureBW|Signature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Function2&quot; field=&quot;Function2&quot;/&gt;&lt;/profile&gt;&lt;profile type=&quot;print&quot; UID=&quot;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/source&gt;"/>
    <w:docVar w:name="OawDocProp.2004101812520917095501" w:val="&lt;source&gt;&lt;Fields List=&quot;Text|Address1|Zip|City|Telefon|Fax|Email|Internet&quot;/&gt;&lt;profile type=&quot;default&quot; UID=&quot;&quot; sameAsDefault=&quot;0&quot;&gt;&lt;OawDocProperty name=&quot;Committee.Text&quot; field=&quot;Text&quot;/&gt;&lt;OawDocProperty name=&quot;Committee.Address1&quot; field=&quot;Address1&quot;/&gt;&lt;OawDocProperty name=&quot;Committee.Zip&quot; field=&quot;Zip&quot;/&gt;&lt;OawDocProperty name=&quot;Committee.City&quot; field=&quot;City&quot;/&gt;&lt;OawDocProperty name=&quot;Committee.Telefon&quot; field=&quot;Telefon&quot;/&gt;&lt;OawDocProperty name=&quot;Committee.Fax&quot; field=&quot;Fax&quot;/&gt;&lt;OawDocProperty name=&quot;Committee.Email&quot; field=&quot;Email&quot;/&gt;&lt;OawDocProperty name=&quot;Committee.Internet&quot; field=&quot;Internet&quot;/&gt;&lt;/profile&gt;&lt;/source&gt;"/>
    <w:docVar w:name="OawDocProp.2004121317334951792308" w:val="&lt;source&gt;&lt;Fields List=&quot;Subject|VielText&quot;/&gt;&lt;profile type=&quot;default&quot; UID=&quot;&quot; sameAsDefault=&quot;0&quot;&gt;&lt;OawDocProperty name=&quot;CustomFields.Subject&quot; field=&quot;Subject&quot;/&gt;&lt;OawBookmark name=&quot;CustomFieldsSubject&quot; field=&quot;Subject&quot;/&gt;&lt;OawDocProperty name=&quot;CustomFields.VielText&quot; field=&quot;VielText&quot;/&gt;&lt;/profile&gt;&lt;/source&gt;"/>
    <w:docVar w:name="OawDocPropSource" w:val="&lt;DocProps&gt;&lt;DocProp UID=&quot;2002122011014149059130932&quot; EntryUID=&quot;2004101812081226666027&quot;&gt;&lt;Field Name=&quot;IDName&quot; Value=&quot;Gemeinde Steinhausen&quot;/&gt;&lt;Field Name=&quot;Organisation&quot; Value=&quot;Gemeinde Steinhausen&quot;/&gt;&lt;Field Name=&quot;Address1&quot; Value=&quot;Bahnhofstrasse 3, Postfach 164&quot;/&gt;&lt;Field Name=&quot;Address2&quot; Value=&quot;Postfach 164&quot;/&gt;&lt;Field Name=&quot;Telefon&quot; Value=&quot;041 748 11 11&quot;/&gt;&lt;Field Name=&quot;Fax&quot; Value=&quot;041 748 11 00&quot;/&gt;&lt;Field Name=&quot;LogoHighResColor&quot; Value=&quot;%Logos%\Logo_sw.491.274.jpg&quot;/&gt;&lt;Field Name=&quot;LogoHighResBW&quot; Value=&quot;%Logos%\Logo_sw.491.274.jpg&quot;/&gt;&lt;Field Name=&quot;Email&quot; Value=&quot;info@steinhausen.ch&quot;/&gt;&lt;Field Name=&quot;Internet&quot; Value=&quot;www.steinhausen.ch&quot;/&gt;&lt;Field Name=&quot;City&quot; Value=&quot;Steinhausen&quot;/&gt;&lt;Field Name=&quot;Zip&quot; Value=&quot;6312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01812520917095501&quot; EntryUID=&quot;2004101812081226666027&quot;&gt;&lt;Field Name=&quot;IDName&quot; Value=&quot;Soziales und Gesundheit&quot;/&gt;&lt;Field Name=&quot;Text&quot; Value=&quot;Soziales und Gesundheit&quot;/&gt;&lt;Field Name=&quot;Address1&quot; Value=&quot;&quot;/&gt;&lt;Field Name=&quot;Address2&quot; Value=&quot;&quot;/&gt;&lt;Field Name=&quot;Telefon&quot; Value=&quot;&quot;/&gt;&lt;Field Name=&quot;Fax&quot; Value=&quot;&quot;/&gt;&lt;Field Name=&quot;Email&quot; Value=&quot;&quot;/&gt;&lt;Field Name=&quot;Internet&quot; Value=&quot;&quot;/&gt;&lt;Field Name=&quot;Zip&quot; Value=&quot;&quot;/&gt;&lt;Field Name=&quot;City&quot; Value=&quot;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21317334951792308&quot; EntryUID=&quot;2004123010144120300001&quot;&gt;&lt;Field UID=&quot;2004111209284731179378&quot; Name=&quot;Subject&quot; Value=&quot;Gesuch um Bewilligung einer Kinderbetreuungseinrichtung&quot;/&gt;&lt;Field UID=&quot;2011052708034968059932&quot; Name=&quot;VielText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Normal&quot; Command=&quot;StyleApply&quot; Parameter=&quot;-66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Kursiv&quot; Command=&quot;StyleApply&quot; Parameter=&quot;-89&quot;/&gt;_x000d_&lt;/Item&gt;_x000d_&lt;Item Type=&quot;SubMenu&quot; IDName=&quot;StructureStyles&quot;&gt;_x000d_&lt;Item Type=&quot;Button&quot; IDName=&quot;Title&quot; Icon=&quot;3546&quot; Label=&quot;Titel&quot; Command=&quot;StyleApply&quot; Parameter=&quot;-63&quot;/&gt;_x000d_&lt;Item Type=&quot;Button&quot; IDName=&quot;Standard&quot; Icon=&quot;3546&quot; Label=&quot;Standard&quot; Command=&quot;StyleApply&quot; Parameter=&quot;-1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Button&quot; IDName=&quot;Heading5&quot; Icon=&quot;3546&quot; Label=&quot;Überschrift 5&quot; Command=&quot;StyleApply&quot; Parameter=&quot;-6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Standard&quot; Icon=&quot;3546&quot; Label=&quot;Standard&quot; Command=&quot;StyleApply&quot; Parameter=&quot;Standard&quot;/&gt;_x000d_&lt;Item Type=&quot;Button&quot; IDName=&quot;Bullet 1&quot; Icon=&quot;3546&quot; Label=&quot;Bullet 1&quot; Command=&quot;StyleApply&quot; Parameter=&quot;Bullet 1&quot;/&gt;_x000d_&lt;Item Type=&quot;Button&quot; IDName=&quot;Bullet 2&quot; Icon=&quot;3546&quot; Label=&quot;Bullet 2&quot; Command=&quot;StyleApply&quot; Parameter=&quot;Bullet 2&quot;/&gt;_x000d_&lt;Item Type=&quot;Button&quot; IDName=&quot;Bullet 3&quot; Icon=&quot;3546&quot; Label=&quot;Bullet 3&quot; Command=&quot;StyleApply&quot; Parameter=&quot;Bullet 3&quot;/&gt;_x000d_&lt;Item Type=&quot;Button&quot; IDName=&quot;Bullet 4&quot; Icon=&quot;3546&quot; Label=&quot;Bullet 4&quot; Command=&quot;StyleApply&quot; Parameter=&quot;Bullet 4&quot;/&gt;_x000d_&lt;Item Type=&quot;Button&quot; IDName=&quot;Bullet 5&quot; Icon=&quot;3546&quot; Label=&quot;Bullet 5&quot; Command=&quot;StyleApply&quot; Parameter=&quot;Bullet 5&quot;/&gt;_x000d_&lt;Item Type=&quot;Separator&quot;/&gt;_x000d_&lt;Item Type=&quot;Button&quot; IDName=&quot;Aufzaehlung Numerisch&quot; Icon=&quot;3546&quot; Label=&quot;Aufzaehlung Numerisch&quot; Command=&quot;StyleApply&quot; Parameter=&quot;Aufzaehlung Numerisch&quot;/&gt;_x000d_&lt;/Item&gt;_x000d_&lt;/MenusDef&gt;"/>
    <w:docVar w:name="OawOMS" w:val="&lt;OawOMS&gt;&lt;send profileUID=&quot;1&quot;&gt;&lt;mail&gt;&lt;bcc&gt;&lt;/bcc&gt;&lt;body&gt;&lt;/body&gt;&lt;to&gt;&lt;/to&gt;&lt;subject&gt;&lt;/subject&gt;&lt;cc&gt;&lt;/cc&gt;&lt;/mail&gt;&lt;PDF&gt;&lt;filename&gt;&lt;/filename&gt;&lt;subject&gt;&lt;value type=&quot;OawBookmark&quot; name=&quot;DocumentSubject&quot;&gt;&lt;separator text=&quot;&quot;&gt;&lt;/separator&gt;&lt;format text=&quot;&quot;&gt;&lt;/format&gt;&lt;/value&gt;&lt;/subject&gt;&lt;keywords&gt;&lt;/keywords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title&gt;&lt;value type=&quot;OawBookmark&quot; name=&quot;DocumentSubject&quot;&gt;&lt;separator text=&quot;&quot;&gt;&lt;/separator&gt;&lt;format text=&quot;&quot;&gt;&lt;/format&gt;&lt;/value&gt;&lt;/title&gt;&lt;/PDF&gt;&lt;/send&gt;&lt;send profileUID=&quot;2003010711200895123470110&quot;&gt;&lt;mail&gt;&lt;to&gt;&lt;/to&gt;&lt;cc&gt;&lt;/cc&gt;&lt;body&gt;&lt;/body&gt;&lt;subject&gt;&lt;value type=&quot;OawBookmark&quot; name=&quot;DocumentSubject&quot;&gt;&lt;separator text=&quot;&quot;&gt;&lt;/separator&gt;&lt;format text=&quot;&quot;&gt;&lt;/format&gt;&lt;/value&gt;&lt;/subject&gt;&lt;bcc&gt;&lt;/bcc&gt;&lt;/mail&gt;&lt;PDF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keywords&gt;&lt;/keywords&gt;&lt;fileName&gt;&lt;value type=&quot;OawBookmark&quot; name=&quot;DocumentSubject&quot;&gt;&lt;separator text=&quot;&quot;&gt;&lt;/separator&gt;&lt;format text=&quot;&quot;&gt;&lt;/format&gt;&lt;/value&gt;&lt;/fileName&gt;&lt;/PDF&gt;&lt;/send&gt;&lt;send profileUID=&quot;2004040214394261858638&quot;&gt;&lt;mail&gt;&lt;to&gt;&lt;/to&gt;&lt;cc&gt;&lt;/cc&gt;&lt;bcc&gt;&lt;/bcc&gt;&lt;body&gt;&lt;/body&gt;&lt;subject&gt;&lt;value type=&quot;OawBookmark&quot; name=&quot;DocumentSubject&quot;&gt;&lt;separator text=&quot;&quot;&gt;&lt;/separator&gt;&lt;format text=&quot;&quot;&gt;&lt;/format&gt;&lt;/value&gt;&lt;/subject&gt;&lt;/mail&gt;&lt;PDF&gt;&lt;keywords&gt;&lt;/keywords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/PDF&gt;&lt;/send&gt;&lt;/OawOMS&gt;"/>
    <w:docVar w:name="oawPaperSize" w:val="7"/>
    <w:docVar w:name="OawPrint.200301071118509434375053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4539623713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7546579792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9526081197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200504191122259948745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3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4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erTray.2003010711185094343750537" w:val="document.firstpage:=2003061718080779000241;document.otherpages:=2003061718080779000241;"/>
    <w:docVar w:name="OawPrinterTray.2005041911145396237133" w:val="document.firstpage:=2003061718080779000241;document.otherpages:=2003061718080779000241;"/>
    <w:docVar w:name="OawPrinterTray.2005041911175465797924" w:val="document.firstpage:=2003061718080779000241;document.otherpages:=2003061718080779000241;"/>
    <w:docVar w:name="OawPrinterTray.2005041911195260811977" w:val="document.firstpage:=2003061718080779000241;document.otherpages:=2003061718080779000241;"/>
    <w:docVar w:name="OawPrinterTray.2005041911222599487453" w:val="&lt;empty/&gt;"/>
    <w:docVar w:name="OawPrinterTray.3" w:val="document.firstpage:=2003061718064858105452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4539623713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7546579792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952608119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200504191122259948745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ojectID" w:val="GSH"/>
    <w:docVar w:name="OawRecipients" w:val="&lt;?xml version=&quot;1.0&quot;?&gt;_x000d_&lt;Recipients&gt;&lt;Recipient&gt;&lt;UID&gt;201608091018568901348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311251357198770554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406221642525525327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09283123932125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318073304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45998806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80472866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53773385646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51357198770554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40622164252552532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09283123932125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318073304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45998806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80472866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53773385646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01812520917095501" w:val="&lt;empty/&gt;"/>
    <w:docVar w:name="OawSelectedSource.2004101815175614896328" w:val="&lt;empty/&gt;"/>
    <w:docVar w:name="OawSelectedSource.2004121317334951792308" w:val="&lt;empty/&gt;"/>
    <w:docVar w:name="OawSend.1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end.20030107112008951234701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.2004040214394261858638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1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2004040214394261858638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Blanko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DocumentSubject&quot; Label=&quot;Betreff&quot; Style=&quot;Betreff&quot;/&gt;&lt;Bookmark Name=&quot;DocumentText&quot; Label=&quot;Text&quot;/&gt;&lt;/TemplPropsStm&gt;"/>
    <w:docVar w:name="OawVersionPicture.2004101813035096708267" w:val="Logo_sw.491.274.jpg;2011.03.02-14:07:56"/>
    <w:docVar w:name="OawVersionPictureInline.2004101813035096708267" w:val="Logo_sw.491.274.jpg;2011.03.02-14:07:56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7D1DA3"/>
    <w:rsid w:val="0000388B"/>
    <w:rsid w:val="000053F1"/>
    <w:rsid w:val="00032B99"/>
    <w:rsid w:val="00044D43"/>
    <w:rsid w:val="00063C84"/>
    <w:rsid w:val="000A64B1"/>
    <w:rsid w:val="000B082C"/>
    <w:rsid w:val="000C319E"/>
    <w:rsid w:val="000D62CC"/>
    <w:rsid w:val="000D64F0"/>
    <w:rsid w:val="000D7E81"/>
    <w:rsid w:val="000E1B74"/>
    <w:rsid w:val="000F33AC"/>
    <w:rsid w:val="0010023B"/>
    <w:rsid w:val="00113D0F"/>
    <w:rsid w:val="00117E35"/>
    <w:rsid w:val="00133963"/>
    <w:rsid w:val="001704DF"/>
    <w:rsid w:val="001762D6"/>
    <w:rsid w:val="001812EE"/>
    <w:rsid w:val="001814CD"/>
    <w:rsid w:val="001834DD"/>
    <w:rsid w:val="0019128B"/>
    <w:rsid w:val="001A6E89"/>
    <w:rsid w:val="001D00D8"/>
    <w:rsid w:val="001D0818"/>
    <w:rsid w:val="001E303D"/>
    <w:rsid w:val="001F5B03"/>
    <w:rsid w:val="0022107F"/>
    <w:rsid w:val="00222500"/>
    <w:rsid w:val="0026398B"/>
    <w:rsid w:val="00273779"/>
    <w:rsid w:val="00274BA4"/>
    <w:rsid w:val="00280C2F"/>
    <w:rsid w:val="002829BD"/>
    <w:rsid w:val="00282EF2"/>
    <w:rsid w:val="002935E4"/>
    <w:rsid w:val="002A097B"/>
    <w:rsid w:val="002A6FB0"/>
    <w:rsid w:val="002B2B10"/>
    <w:rsid w:val="002B6094"/>
    <w:rsid w:val="002C2CF0"/>
    <w:rsid w:val="002C477B"/>
    <w:rsid w:val="002E0DBC"/>
    <w:rsid w:val="002E551D"/>
    <w:rsid w:val="00306B0F"/>
    <w:rsid w:val="00310491"/>
    <w:rsid w:val="0032186F"/>
    <w:rsid w:val="0033432C"/>
    <w:rsid w:val="00340577"/>
    <w:rsid w:val="00344E54"/>
    <w:rsid w:val="00390FA2"/>
    <w:rsid w:val="00397D56"/>
    <w:rsid w:val="003A27A4"/>
    <w:rsid w:val="003C236F"/>
    <w:rsid w:val="003C7ED5"/>
    <w:rsid w:val="003D3D32"/>
    <w:rsid w:val="003D4D0D"/>
    <w:rsid w:val="003F403D"/>
    <w:rsid w:val="004113D1"/>
    <w:rsid w:val="004152EB"/>
    <w:rsid w:val="004652E4"/>
    <w:rsid w:val="0046554A"/>
    <w:rsid w:val="00477783"/>
    <w:rsid w:val="00491EC8"/>
    <w:rsid w:val="004926BA"/>
    <w:rsid w:val="00493DBE"/>
    <w:rsid w:val="00496E0B"/>
    <w:rsid w:val="004A058A"/>
    <w:rsid w:val="004A743B"/>
    <w:rsid w:val="004C241A"/>
    <w:rsid w:val="004D7129"/>
    <w:rsid w:val="004F5137"/>
    <w:rsid w:val="005003E5"/>
    <w:rsid w:val="005032B5"/>
    <w:rsid w:val="0052724A"/>
    <w:rsid w:val="00535437"/>
    <w:rsid w:val="005364A8"/>
    <w:rsid w:val="005377CA"/>
    <w:rsid w:val="005420B8"/>
    <w:rsid w:val="00551E42"/>
    <w:rsid w:val="005550C0"/>
    <w:rsid w:val="00562CD7"/>
    <w:rsid w:val="0056319B"/>
    <w:rsid w:val="0059192D"/>
    <w:rsid w:val="0059720C"/>
    <w:rsid w:val="005C7BEC"/>
    <w:rsid w:val="005E5464"/>
    <w:rsid w:val="005E7FF4"/>
    <w:rsid w:val="00605820"/>
    <w:rsid w:val="00607D51"/>
    <w:rsid w:val="006151A8"/>
    <w:rsid w:val="00644DDD"/>
    <w:rsid w:val="0065095E"/>
    <w:rsid w:val="00653A14"/>
    <w:rsid w:val="00661F28"/>
    <w:rsid w:val="006756F4"/>
    <w:rsid w:val="006A0F8A"/>
    <w:rsid w:val="006C1FFB"/>
    <w:rsid w:val="006D3C68"/>
    <w:rsid w:val="007014A2"/>
    <w:rsid w:val="0070405E"/>
    <w:rsid w:val="007171DC"/>
    <w:rsid w:val="0075678E"/>
    <w:rsid w:val="00773C58"/>
    <w:rsid w:val="00781907"/>
    <w:rsid w:val="0079204A"/>
    <w:rsid w:val="007B0762"/>
    <w:rsid w:val="007B6778"/>
    <w:rsid w:val="007D1DA3"/>
    <w:rsid w:val="007E30F8"/>
    <w:rsid w:val="007F399E"/>
    <w:rsid w:val="008443E7"/>
    <w:rsid w:val="008471CC"/>
    <w:rsid w:val="008501EE"/>
    <w:rsid w:val="00853484"/>
    <w:rsid w:val="00853A5C"/>
    <w:rsid w:val="008547EF"/>
    <w:rsid w:val="0086486A"/>
    <w:rsid w:val="00887F5E"/>
    <w:rsid w:val="00891F49"/>
    <w:rsid w:val="008A0D64"/>
    <w:rsid w:val="008C4D3E"/>
    <w:rsid w:val="008D7954"/>
    <w:rsid w:val="008E087E"/>
    <w:rsid w:val="008E1F88"/>
    <w:rsid w:val="008F08E2"/>
    <w:rsid w:val="00906270"/>
    <w:rsid w:val="009358BC"/>
    <w:rsid w:val="00944A76"/>
    <w:rsid w:val="00951F19"/>
    <w:rsid w:val="009664E8"/>
    <w:rsid w:val="00984E0A"/>
    <w:rsid w:val="00997DF5"/>
    <w:rsid w:val="009B1051"/>
    <w:rsid w:val="009C3CDF"/>
    <w:rsid w:val="009E2EFE"/>
    <w:rsid w:val="009F10EB"/>
    <w:rsid w:val="009F2B04"/>
    <w:rsid w:val="009F4899"/>
    <w:rsid w:val="00A11F5F"/>
    <w:rsid w:val="00A50B12"/>
    <w:rsid w:val="00A625E5"/>
    <w:rsid w:val="00A672A6"/>
    <w:rsid w:val="00A724E3"/>
    <w:rsid w:val="00A83146"/>
    <w:rsid w:val="00A95E9A"/>
    <w:rsid w:val="00AA4024"/>
    <w:rsid w:val="00AB47AC"/>
    <w:rsid w:val="00AC10F5"/>
    <w:rsid w:val="00AC6E67"/>
    <w:rsid w:val="00AE0B52"/>
    <w:rsid w:val="00AE2F05"/>
    <w:rsid w:val="00AF103A"/>
    <w:rsid w:val="00B06939"/>
    <w:rsid w:val="00B23A17"/>
    <w:rsid w:val="00B442AB"/>
    <w:rsid w:val="00B52471"/>
    <w:rsid w:val="00B73CEE"/>
    <w:rsid w:val="00B85388"/>
    <w:rsid w:val="00B94980"/>
    <w:rsid w:val="00BA6B46"/>
    <w:rsid w:val="00BB2FDE"/>
    <w:rsid w:val="00BE124F"/>
    <w:rsid w:val="00C037EA"/>
    <w:rsid w:val="00C1198B"/>
    <w:rsid w:val="00C1300A"/>
    <w:rsid w:val="00C21BAF"/>
    <w:rsid w:val="00C27B9F"/>
    <w:rsid w:val="00C41291"/>
    <w:rsid w:val="00C41A0E"/>
    <w:rsid w:val="00C55D7B"/>
    <w:rsid w:val="00C56105"/>
    <w:rsid w:val="00C75051"/>
    <w:rsid w:val="00CA7547"/>
    <w:rsid w:val="00CB3390"/>
    <w:rsid w:val="00CB69BF"/>
    <w:rsid w:val="00CD2379"/>
    <w:rsid w:val="00CE2F78"/>
    <w:rsid w:val="00CE521A"/>
    <w:rsid w:val="00CF03D8"/>
    <w:rsid w:val="00D1410D"/>
    <w:rsid w:val="00D24507"/>
    <w:rsid w:val="00D44A81"/>
    <w:rsid w:val="00D521A5"/>
    <w:rsid w:val="00D677A3"/>
    <w:rsid w:val="00D70035"/>
    <w:rsid w:val="00D83480"/>
    <w:rsid w:val="00D911DB"/>
    <w:rsid w:val="00D96013"/>
    <w:rsid w:val="00DB792D"/>
    <w:rsid w:val="00DE32AB"/>
    <w:rsid w:val="00DE4502"/>
    <w:rsid w:val="00DF71AA"/>
    <w:rsid w:val="00E017B8"/>
    <w:rsid w:val="00E021F0"/>
    <w:rsid w:val="00E04B9B"/>
    <w:rsid w:val="00E05749"/>
    <w:rsid w:val="00E152EE"/>
    <w:rsid w:val="00E21ECD"/>
    <w:rsid w:val="00E22C50"/>
    <w:rsid w:val="00E23E4F"/>
    <w:rsid w:val="00E25789"/>
    <w:rsid w:val="00E27C6E"/>
    <w:rsid w:val="00E30180"/>
    <w:rsid w:val="00E61BF5"/>
    <w:rsid w:val="00E67444"/>
    <w:rsid w:val="00E83210"/>
    <w:rsid w:val="00EB0BEA"/>
    <w:rsid w:val="00EC419C"/>
    <w:rsid w:val="00EC4C00"/>
    <w:rsid w:val="00ED5D4B"/>
    <w:rsid w:val="00F02CB9"/>
    <w:rsid w:val="00F30FF9"/>
    <w:rsid w:val="00F45115"/>
    <w:rsid w:val="00F545A1"/>
    <w:rsid w:val="00F67943"/>
    <w:rsid w:val="00F81D8B"/>
    <w:rsid w:val="00F91D4A"/>
    <w:rsid w:val="00F93F0C"/>
    <w:rsid w:val="00F94E4F"/>
    <w:rsid w:val="00FC35E9"/>
    <w:rsid w:val="00FD5B7B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08E2"/>
    <w:pPr>
      <w:spacing w:line="284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935E4"/>
    <w:pPr>
      <w:keepNext/>
      <w:numPr>
        <w:numId w:val="7"/>
      </w:numPr>
      <w:tabs>
        <w:tab w:val="clear" w:pos="648"/>
        <w:tab w:val="left" w:pos="0"/>
      </w:tabs>
      <w:spacing w:before="284" w:line="284" w:lineRule="exact"/>
      <w:ind w:left="0" w:hanging="17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8F08E2"/>
    <w:pPr>
      <w:numPr>
        <w:ilvl w:val="1"/>
        <w:numId w:val="7"/>
      </w:numPr>
      <w:tabs>
        <w:tab w:val="left" w:pos="284"/>
        <w:tab w:val="left" w:pos="426"/>
      </w:tabs>
      <w:ind w:left="284" w:hanging="284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8F08E2"/>
    <w:pPr>
      <w:keepNext/>
      <w:numPr>
        <w:ilvl w:val="2"/>
        <w:numId w:val="7"/>
      </w:numPr>
      <w:tabs>
        <w:tab w:val="left" w:pos="680"/>
        <w:tab w:val="left" w:pos="822"/>
      </w:tabs>
      <w:spacing w:line="284" w:lineRule="exact"/>
      <w:ind w:left="681" w:hanging="39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8F08E2"/>
    <w:pPr>
      <w:numPr>
        <w:ilvl w:val="3"/>
        <w:numId w:val="7"/>
      </w:numPr>
      <w:tabs>
        <w:tab w:val="left" w:pos="1219"/>
        <w:tab w:val="left" w:pos="1361"/>
      </w:tabs>
      <w:ind w:left="1219" w:hanging="51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8F08E2"/>
    <w:pPr>
      <w:keepNext/>
      <w:numPr>
        <w:ilvl w:val="4"/>
        <w:numId w:val="7"/>
      </w:numPr>
      <w:tabs>
        <w:tab w:val="left" w:pos="1843"/>
        <w:tab w:val="left" w:pos="1985"/>
      </w:tabs>
      <w:spacing w:line="284" w:lineRule="exact"/>
      <w:ind w:left="1843" w:hanging="624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8F08E2"/>
    <w:pPr>
      <w:keepNext/>
      <w:ind w:left="1134"/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8F08E2"/>
    <w:pPr>
      <w:keepNext/>
      <w:ind w:firstLine="1080"/>
      <w:outlineLvl w:val="6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35E4"/>
    <w:rPr>
      <w:rFonts w:ascii="Arial" w:hAnsi="Arial"/>
      <w:b/>
      <w:lang w:val="de-CH" w:eastAsia="en-US" w:bidi="ar-SA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ullet1">
    <w:name w:val="Bullet 1"/>
    <w:basedOn w:val="Standard"/>
    <w:rsid w:val="008F08E2"/>
    <w:pPr>
      <w:numPr>
        <w:numId w:val="12"/>
      </w:numPr>
      <w:tabs>
        <w:tab w:val="clear" w:pos="360"/>
        <w:tab w:val="left" w:pos="113"/>
      </w:tabs>
    </w:pPr>
  </w:style>
  <w:style w:type="paragraph" w:customStyle="1" w:styleId="Bullet2">
    <w:name w:val="Bullet 2"/>
    <w:basedOn w:val="Standard"/>
    <w:rsid w:val="008F08E2"/>
    <w:pPr>
      <w:numPr>
        <w:numId w:val="13"/>
      </w:numPr>
      <w:tabs>
        <w:tab w:val="clear" w:pos="360"/>
        <w:tab w:val="left" w:pos="426"/>
      </w:tabs>
      <w:ind w:left="426" w:hanging="142"/>
    </w:pPr>
  </w:style>
  <w:style w:type="paragraph" w:customStyle="1" w:styleId="Bullet3">
    <w:name w:val="Bullet 3"/>
    <w:basedOn w:val="Standard"/>
    <w:rsid w:val="008F08E2"/>
    <w:pPr>
      <w:keepNext/>
      <w:numPr>
        <w:numId w:val="14"/>
      </w:numPr>
      <w:tabs>
        <w:tab w:val="clear" w:pos="360"/>
        <w:tab w:val="left" w:pos="851"/>
      </w:tabs>
      <w:spacing w:line="284" w:lineRule="exact"/>
      <w:ind w:left="851" w:hanging="142"/>
    </w:pPr>
  </w:style>
  <w:style w:type="paragraph" w:customStyle="1" w:styleId="Bullet4">
    <w:name w:val="Bullet 4"/>
    <w:basedOn w:val="Standard"/>
    <w:rsid w:val="008F08E2"/>
    <w:pPr>
      <w:numPr>
        <w:numId w:val="15"/>
      </w:numPr>
      <w:tabs>
        <w:tab w:val="clear" w:pos="360"/>
        <w:tab w:val="left" w:pos="1332"/>
      </w:tabs>
      <w:ind w:left="1332"/>
    </w:pPr>
  </w:style>
  <w:style w:type="paragraph" w:customStyle="1" w:styleId="Bullet5">
    <w:name w:val="Bullet 5"/>
    <w:basedOn w:val="Standard"/>
    <w:rsid w:val="008F08E2"/>
    <w:pPr>
      <w:numPr>
        <w:numId w:val="16"/>
      </w:numPr>
      <w:tabs>
        <w:tab w:val="clear" w:pos="360"/>
        <w:tab w:val="left" w:pos="1956"/>
      </w:tabs>
      <w:ind w:left="1956"/>
    </w:pPr>
  </w:style>
  <w:style w:type="paragraph" w:styleId="Kopfzeile">
    <w:name w:val="header"/>
    <w:basedOn w:val="Standard"/>
    <w:link w:val="KopfzeileZchn"/>
    <w:rsid w:val="008F08E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uzeile">
    <w:name w:val="footer"/>
    <w:basedOn w:val="Standard"/>
    <w:link w:val="FuzeileZchn"/>
    <w:rsid w:val="008F08E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customStyle="1" w:styleId="BorderIndent">
    <w:name w:val="BorderIndent"/>
    <w:basedOn w:val="berschrift7"/>
    <w:rsid w:val="008F08E2"/>
  </w:style>
  <w:style w:type="paragraph" w:customStyle="1" w:styleId="zOawDeliveryOption">
    <w:name w:val="zOawDeliveryOption"/>
    <w:basedOn w:val="Standard"/>
    <w:next w:val="Standard"/>
    <w:rsid w:val="008F08E2"/>
    <w:pPr>
      <w:spacing w:after="284"/>
    </w:pPr>
  </w:style>
  <w:style w:type="paragraph" w:customStyle="1" w:styleId="zOawRecipient">
    <w:name w:val="zOawRecipient"/>
    <w:basedOn w:val="Standard"/>
    <w:rsid w:val="008F08E2"/>
  </w:style>
  <w:style w:type="paragraph" w:styleId="Sprechblasentext">
    <w:name w:val="Balloon Text"/>
    <w:basedOn w:val="Standard"/>
    <w:link w:val="SprechblasentextZchn"/>
    <w:rsid w:val="008A0D64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cs="Times New Roman"/>
      <w:sz w:val="2"/>
      <w:lang w:val="x-none" w:eastAsia="en-US"/>
    </w:rPr>
  </w:style>
  <w:style w:type="character" w:customStyle="1" w:styleId="SprechblasentextZchn">
    <w:name w:val="Sprechblasentext Zchn"/>
    <w:link w:val="Sprechblasentext"/>
    <w:locked/>
    <w:rsid w:val="008A0D64"/>
    <w:rPr>
      <w:rFonts w:ascii="Tahoma" w:hAnsi="Tahoma"/>
      <w:sz w:val="16"/>
      <w:lang w:val="x-none" w:eastAsia="en-US"/>
    </w:rPr>
  </w:style>
  <w:style w:type="paragraph" w:customStyle="1" w:styleId="AufzaehlungNumerisch">
    <w:name w:val="Aufzaehlung Numerisch"/>
    <w:basedOn w:val="Standard"/>
    <w:rsid w:val="005003E5"/>
    <w:pPr>
      <w:numPr>
        <w:numId w:val="17"/>
      </w:numPr>
      <w:ind w:left="567" w:hanging="567"/>
    </w:pPr>
  </w:style>
  <w:style w:type="paragraph" w:customStyle="1" w:styleId="Betreff">
    <w:name w:val="Betreff"/>
    <w:basedOn w:val="BorderIndent"/>
    <w:rsid w:val="002E0DBC"/>
    <w:pPr>
      <w:ind w:left="1075" w:firstLine="0"/>
    </w:pPr>
    <w:rPr>
      <w:sz w:val="24"/>
    </w:rPr>
  </w:style>
  <w:style w:type="paragraph" w:styleId="Listenabsatz">
    <w:name w:val="List Paragraph"/>
    <w:basedOn w:val="Standard"/>
    <w:uiPriority w:val="34"/>
    <w:qFormat/>
    <w:rsid w:val="00653A14"/>
    <w:pPr>
      <w:spacing w:line="280" w:lineRule="atLeast"/>
      <w:ind w:left="720"/>
      <w:contextualSpacing/>
    </w:pPr>
    <w:rPr>
      <w:spacing w:val="6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08E2"/>
    <w:pPr>
      <w:spacing w:line="284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935E4"/>
    <w:pPr>
      <w:keepNext/>
      <w:numPr>
        <w:numId w:val="7"/>
      </w:numPr>
      <w:tabs>
        <w:tab w:val="clear" w:pos="648"/>
        <w:tab w:val="left" w:pos="0"/>
      </w:tabs>
      <w:spacing w:before="284" w:line="284" w:lineRule="exact"/>
      <w:ind w:left="0" w:hanging="17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8F08E2"/>
    <w:pPr>
      <w:numPr>
        <w:ilvl w:val="1"/>
        <w:numId w:val="7"/>
      </w:numPr>
      <w:tabs>
        <w:tab w:val="left" w:pos="284"/>
        <w:tab w:val="left" w:pos="426"/>
      </w:tabs>
      <w:ind w:left="284" w:hanging="284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8F08E2"/>
    <w:pPr>
      <w:keepNext/>
      <w:numPr>
        <w:ilvl w:val="2"/>
        <w:numId w:val="7"/>
      </w:numPr>
      <w:tabs>
        <w:tab w:val="left" w:pos="680"/>
        <w:tab w:val="left" w:pos="822"/>
      </w:tabs>
      <w:spacing w:line="284" w:lineRule="exact"/>
      <w:ind w:left="681" w:hanging="39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8F08E2"/>
    <w:pPr>
      <w:numPr>
        <w:ilvl w:val="3"/>
        <w:numId w:val="7"/>
      </w:numPr>
      <w:tabs>
        <w:tab w:val="left" w:pos="1219"/>
        <w:tab w:val="left" w:pos="1361"/>
      </w:tabs>
      <w:ind w:left="1219" w:hanging="51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8F08E2"/>
    <w:pPr>
      <w:keepNext/>
      <w:numPr>
        <w:ilvl w:val="4"/>
        <w:numId w:val="7"/>
      </w:numPr>
      <w:tabs>
        <w:tab w:val="left" w:pos="1843"/>
        <w:tab w:val="left" w:pos="1985"/>
      </w:tabs>
      <w:spacing w:line="284" w:lineRule="exact"/>
      <w:ind w:left="1843" w:hanging="624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8F08E2"/>
    <w:pPr>
      <w:keepNext/>
      <w:ind w:left="1134"/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8F08E2"/>
    <w:pPr>
      <w:keepNext/>
      <w:ind w:firstLine="1080"/>
      <w:outlineLvl w:val="6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35E4"/>
    <w:rPr>
      <w:rFonts w:ascii="Arial" w:hAnsi="Arial"/>
      <w:b/>
      <w:lang w:val="de-CH" w:eastAsia="en-US" w:bidi="ar-SA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ullet1">
    <w:name w:val="Bullet 1"/>
    <w:basedOn w:val="Standard"/>
    <w:rsid w:val="008F08E2"/>
    <w:pPr>
      <w:numPr>
        <w:numId w:val="12"/>
      </w:numPr>
      <w:tabs>
        <w:tab w:val="clear" w:pos="360"/>
        <w:tab w:val="left" w:pos="113"/>
      </w:tabs>
    </w:pPr>
  </w:style>
  <w:style w:type="paragraph" w:customStyle="1" w:styleId="Bullet2">
    <w:name w:val="Bullet 2"/>
    <w:basedOn w:val="Standard"/>
    <w:rsid w:val="008F08E2"/>
    <w:pPr>
      <w:numPr>
        <w:numId w:val="13"/>
      </w:numPr>
      <w:tabs>
        <w:tab w:val="clear" w:pos="360"/>
        <w:tab w:val="left" w:pos="426"/>
      </w:tabs>
      <w:ind w:left="426" w:hanging="142"/>
    </w:pPr>
  </w:style>
  <w:style w:type="paragraph" w:customStyle="1" w:styleId="Bullet3">
    <w:name w:val="Bullet 3"/>
    <w:basedOn w:val="Standard"/>
    <w:rsid w:val="008F08E2"/>
    <w:pPr>
      <w:keepNext/>
      <w:numPr>
        <w:numId w:val="14"/>
      </w:numPr>
      <w:tabs>
        <w:tab w:val="clear" w:pos="360"/>
        <w:tab w:val="left" w:pos="851"/>
      </w:tabs>
      <w:spacing w:line="284" w:lineRule="exact"/>
      <w:ind w:left="851" w:hanging="142"/>
    </w:pPr>
  </w:style>
  <w:style w:type="paragraph" w:customStyle="1" w:styleId="Bullet4">
    <w:name w:val="Bullet 4"/>
    <w:basedOn w:val="Standard"/>
    <w:rsid w:val="008F08E2"/>
    <w:pPr>
      <w:numPr>
        <w:numId w:val="15"/>
      </w:numPr>
      <w:tabs>
        <w:tab w:val="clear" w:pos="360"/>
        <w:tab w:val="left" w:pos="1332"/>
      </w:tabs>
      <w:ind w:left="1332"/>
    </w:pPr>
  </w:style>
  <w:style w:type="paragraph" w:customStyle="1" w:styleId="Bullet5">
    <w:name w:val="Bullet 5"/>
    <w:basedOn w:val="Standard"/>
    <w:rsid w:val="008F08E2"/>
    <w:pPr>
      <w:numPr>
        <w:numId w:val="16"/>
      </w:numPr>
      <w:tabs>
        <w:tab w:val="clear" w:pos="360"/>
        <w:tab w:val="left" w:pos="1956"/>
      </w:tabs>
      <w:ind w:left="1956"/>
    </w:pPr>
  </w:style>
  <w:style w:type="paragraph" w:styleId="Kopfzeile">
    <w:name w:val="header"/>
    <w:basedOn w:val="Standard"/>
    <w:link w:val="KopfzeileZchn"/>
    <w:rsid w:val="008F08E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uzeile">
    <w:name w:val="footer"/>
    <w:basedOn w:val="Standard"/>
    <w:link w:val="FuzeileZchn"/>
    <w:rsid w:val="008F08E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customStyle="1" w:styleId="BorderIndent">
    <w:name w:val="BorderIndent"/>
    <w:basedOn w:val="berschrift7"/>
    <w:rsid w:val="008F08E2"/>
  </w:style>
  <w:style w:type="paragraph" w:customStyle="1" w:styleId="zOawDeliveryOption">
    <w:name w:val="zOawDeliveryOption"/>
    <w:basedOn w:val="Standard"/>
    <w:next w:val="Standard"/>
    <w:rsid w:val="008F08E2"/>
    <w:pPr>
      <w:spacing w:after="284"/>
    </w:pPr>
  </w:style>
  <w:style w:type="paragraph" w:customStyle="1" w:styleId="zOawRecipient">
    <w:name w:val="zOawRecipient"/>
    <w:basedOn w:val="Standard"/>
    <w:rsid w:val="008F08E2"/>
  </w:style>
  <w:style w:type="paragraph" w:styleId="Sprechblasentext">
    <w:name w:val="Balloon Text"/>
    <w:basedOn w:val="Standard"/>
    <w:link w:val="SprechblasentextZchn"/>
    <w:rsid w:val="008A0D64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cs="Times New Roman"/>
      <w:sz w:val="2"/>
      <w:lang w:val="x-none" w:eastAsia="en-US"/>
    </w:rPr>
  </w:style>
  <w:style w:type="character" w:customStyle="1" w:styleId="SprechblasentextZchn">
    <w:name w:val="Sprechblasentext Zchn"/>
    <w:link w:val="Sprechblasentext"/>
    <w:locked/>
    <w:rsid w:val="008A0D64"/>
    <w:rPr>
      <w:rFonts w:ascii="Tahoma" w:hAnsi="Tahoma"/>
      <w:sz w:val="16"/>
      <w:lang w:val="x-none" w:eastAsia="en-US"/>
    </w:rPr>
  </w:style>
  <w:style w:type="paragraph" w:customStyle="1" w:styleId="AufzaehlungNumerisch">
    <w:name w:val="Aufzaehlung Numerisch"/>
    <w:basedOn w:val="Standard"/>
    <w:rsid w:val="005003E5"/>
    <w:pPr>
      <w:numPr>
        <w:numId w:val="17"/>
      </w:numPr>
      <w:ind w:left="567" w:hanging="567"/>
    </w:pPr>
  </w:style>
  <w:style w:type="paragraph" w:customStyle="1" w:styleId="Betreff">
    <w:name w:val="Betreff"/>
    <w:basedOn w:val="BorderIndent"/>
    <w:rsid w:val="002E0DBC"/>
    <w:pPr>
      <w:ind w:left="1075" w:firstLine="0"/>
    </w:pPr>
    <w:rPr>
      <w:sz w:val="24"/>
    </w:rPr>
  </w:style>
  <w:style w:type="paragraph" w:styleId="Listenabsatz">
    <w:name w:val="List Paragraph"/>
    <w:basedOn w:val="Standard"/>
    <w:uiPriority w:val="34"/>
    <w:qFormat/>
    <w:rsid w:val="00653A14"/>
    <w:pPr>
      <w:spacing w:line="280" w:lineRule="atLeast"/>
      <w:ind w:left="720"/>
      <w:contextualSpacing/>
    </w:pPr>
    <w:rPr>
      <w:spacing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MasterProperties">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</officeatwork>
</file>

<file path=customXml/itemProps1.xml><?xml version="1.0" encoding="utf-8"?>
<ds:datastoreItem xmlns:ds="http://schemas.openxmlformats.org/officeDocument/2006/customXml" ds:itemID="{CDFBB2E8-F59E-4640-9325-436121D1B5F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F4FF2AA0-9F07-4BFD-854B-16E28C26C764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0D9C0BB-115D-4547-B734-96BC8455CA71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EB107727-B6D6-4021-BDA1-20759D475CC8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FDD5FF8.dotm</Template>
  <TotalTime>0</TotalTime>
  <Pages>3</Pages>
  <Words>404</Words>
  <Characters>7261</Characters>
  <Application>Microsoft Office Word</Application>
  <DocSecurity>0</DocSecurity>
  <Lines>60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</vt:lpstr>
      <vt:lpstr>Bahnhofstrasse 3</vt:lpstr>
    </vt:vector>
  </TitlesOfParts>
  <Company>Gemeinde Steinhausen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subject>Gesuch um Bewilligung einer Kinderbetreuungseinrichtung</dc:subject>
  <dc:creator>Contactperson.Name</dc:creator>
  <cp:lastModifiedBy>Nadine Lueoend</cp:lastModifiedBy>
  <cp:revision>20</cp:revision>
  <cp:lastPrinted>2005-02-24T08:39:00Z</cp:lastPrinted>
  <dcterms:created xsi:type="dcterms:W3CDTF">2016-08-19T06:17:00Z</dcterms:created>
  <dcterms:modified xsi:type="dcterms:W3CDTF">2016-11-03T07:01:00Z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Address1">
    <vt:lpwstr>Bahnhofstrasse 3, Postfach 164</vt:lpwstr>
  </property>
  <property fmtid="{D5CDD505-2E9C-101B-9397-08002B2CF9AE}" pid="3" name="Company.Zip">
    <vt:lpwstr>6312</vt:lpwstr>
  </property>
  <property fmtid="{D5CDD505-2E9C-101B-9397-08002B2CF9AE}" pid="4" name="Company.City">
    <vt:lpwstr>Steinhausen</vt:lpwstr>
  </property>
  <property fmtid="{D5CDD505-2E9C-101B-9397-08002B2CF9AE}" pid="5" name="Company.Telefon">
    <vt:lpwstr>041 748 11 11</vt:lpwstr>
  </property>
  <property fmtid="{D5CDD505-2E9C-101B-9397-08002B2CF9AE}" pid="6" name="Company.Email">
    <vt:lpwstr>info@steinhausen.ch</vt:lpwstr>
  </property>
  <property fmtid="{D5CDD505-2E9C-101B-9397-08002B2CF9AE}" pid="7" name="Company.Fax">
    <vt:lpwstr>041 748 11 00</vt:lpwstr>
  </property>
  <property fmtid="{D5CDD505-2E9C-101B-9397-08002B2CF9AE}" pid="8" name="Company.Internet">
    <vt:lpwstr>www.steinhausen.ch</vt:lpwstr>
  </property>
  <property fmtid="{D5CDD505-2E9C-101B-9397-08002B2CF9AE}" pid="9" name="Committee.Text">
    <vt:lpwstr>Soziales und Gesundheit</vt:lpwstr>
  </property>
  <property fmtid="{D5CDD505-2E9C-101B-9397-08002B2CF9AE}" pid="10" name="Signature1.Name">
    <vt:lpwstr/>
  </property>
  <property fmtid="{D5CDD505-2E9C-101B-9397-08002B2CF9AE}" pid="11" name="Signature1.Function">
    <vt:lpwstr/>
  </property>
  <property fmtid="{D5CDD505-2E9C-101B-9397-08002B2CF9AE}" pid="12" name="Signature2.Name">
    <vt:lpwstr/>
  </property>
  <property fmtid="{D5CDD505-2E9C-101B-9397-08002B2CF9AE}" pid="13" name="Signature2.Function">
    <vt:lpwstr/>
  </property>
  <property fmtid="{D5CDD505-2E9C-101B-9397-08002B2CF9AE}" pid="14" name="Company.Organisation">
    <vt:lpwstr>Gemeinde Steinhausen</vt:lpwstr>
  </property>
  <property fmtid="{D5CDD505-2E9C-101B-9397-08002B2CF9AE}" pid="15" name="CopyAndSpace">
    <vt:lpwstr> </vt:lpwstr>
  </property>
  <property fmtid="{D5CDD505-2E9C-101B-9397-08002B2CF9AE}" pid="16" name="Committee.Address1">
    <vt:lpwstr/>
  </property>
  <property fmtid="{D5CDD505-2E9C-101B-9397-08002B2CF9AE}" pid="17" name="Committee.Zip">
    <vt:lpwstr/>
  </property>
  <property fmtid="{D5CDD505-2E9C-101B-9397-08002B2CF9AE}" pid="18" name="Committee.City">
    <vt:lpwstr/>
  </property>
  <property fmtid="{D5CDD505-2E9C-101B-9397-08002B2CF9AE}" pid="19" name="Committee.Telefon">
    <vt:lpwstr/>
  </property>
  <property fmtid="{D5CDD505-2E9C-101B-9397-08002B2CF9AE}" pid="20" name="Committee.Fax">
    <vt:lpwstr/>
  </property>
  <property fmtid="{D5CDD505-2E9C-101B-9397-08002B2CF9AE}" pid="21" name="Committee.Email">
    <vt:lpwstr/>
  </property>
  <property fmtid="{D5CDD505-2E9C-101B-9397-08002B2CF9AE}" pid="22" name="CustomFields.Subject">
    <vt:lpwstr>Gesuch um Bewilligung einer Kinderbetreuungseinrichtung</vt:lpwstr>
  </property>
  <property fmtid="{D5CDD505-2E9C-101B-9397-08002B2CF9AE}" pid="23" name="Committee.Internet">
    <vt:lpwstr/>
  </property>
  <property fmtid="{D5CDD505-2E9C-101B-9397-08002B2CF9AE}" pid="24" name="Doc.Telephone">
    <vt:lpwstr>Telefon</vt:lpwstr>
  </property>
  <property fmtid="{D5CDD505-2E9C-101B-9397-08002B2CF9AE}" pid="25" name="Doc.Fax">
    <vt:lpwstr>Telefax</vt:lpwstr>
  </property>
  <property fmtid="{D5CDD505-2E9C-101B-9397-08002B2CF9AE}" pid="26" name="Doc.Text">
    <vt:lpwstr>Text</vt:lpwstr>
  </property>
  <property fmtid="{D5CDD505-2E9C-101B-9397-08002B2CF9AE}" pid="27" name="Contactperson.Name">
    <vt:lpwstr/>
  </property>
  <property fmtid="{D5CDD505-2E9C-101B-9397-08002B2CF9AE}" pid="28" name="Signature1.Function2">
    <vt:lpwstr/>
  </property>
  <property fmtid="{D5CDD505-2E9C-101B-9397-08002B2CF9AE}" pid="29" name="Signature2.Function2">
    <vt:lpwstr/>
  </property>
  <property fmtid="{D5CDD505-2E9C-101B-9397-08002B2CF9AE}" pid="30" name="CustomFields.VielText">
    <vt:lpwstr>-1</vt:lpwstr>
  </property>
</Properties>
</file>