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89" w:rsidRPr="00CE00F3" w:rsidRDefault="007D1DA3">
      <w:pPr>
        <w:spacing w:line="14" w:lineRule="exact"/>
        <w:rPr>
          <w:sz w:val="2"/>
        </w:rPr>
      </w:pPr>
      <w:bookmarkStart w:id="0" w:name="LogoPage1"/>
      <w:r w:rsidRPr="00CE00F3">
        <w:rPr>
          <w:noProof/>
          <w:sz w:val="2"/>
          <w:lang w:eastAsia="de-CH"/>
        </w:rPr>
        <w:drawing>
          <wp:anchor distT="0" distB="0" distL="114300" distR="114300" simplePos="0" relativeHeight="251658240" behindDoc="1" locked="1" layoutInCell="1" allowOverlap="1" wp14:anchorId="0CB2FA8B" wp14:editId="494267FC">
            <wp:simplePos x="0" y="0"/>
            <wp:positionH relativeFrom="page">
              <wp:posOffset>1079500</wp:posOffset>
            </wp:positionH>
            <wp:positionV relativeFrom="page">
              <wp:posOffset>359410</wp:posOffset>
            </wp:positionV>
            <wp:extent cx="1771650" cy="990600"/>
            <wp:effectExtent l="0" t="0" r="0" b="0"/>
            <wp:wrapNone/>
            <wp:docPr id="3" name="Oaw.2004101813035096708267.040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tbl>
      <w:tblPr>
        <w:tblW w:w="10603" w:type="dxa"/>
        <w:tblInd w:w="-1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4366"/>
      </w:tblGrid>
      <w:tr w:rsidR="00E25789" w:rsidRPr="00CE00F3" w:rsidTr="009F10EB">
        <w:trPr>
          <w:cantSplit/>
          <w:trHeight w:hRule="exact" w:val="312"/>
        </w:trPr>
        <w:tc>
          <w:tcPr>
            <w:tcW w:w="6237" w:type="dxa"/>
            <w:vMerge w:val="restart"/>
            <w:vAlign w:val="bottom"/>
          </w:tcPr>
          <w:p w:rsidR="00E25789" w:rsidRPr="00CE00F3" w:rsidRDefault="00E25789">
            <w:pPr>
              <w:spacing w:line="14" w:lineRule="exact"/>
              <w:rPr>
                <w:color w:val="FFFFFF"/>
                <w:sz w:val="2"/>
              </w:rPr>
            </w:pPr>
          </w:p>
        </w:tc>
        <w:tc>
          <w:tcPr>
            <w:tcW w:w="4366" w:type="dxa"/>
          </w:tcPr>
          <w:p w:rsidR="00E25789" w:rsidRPr="00CE00F3" w:rsidRDefault="00E25789">
            <w:pPr>
              <w:tabs>
                <w:tab w:val="left" w:pos="1985"/>
              </w:tabs>
              <w:spacing w:line="14" w:lineRule="exact"/>
              <w:rPr>
                <w:sz w:val="2"/>
              </w:rPr>
            </w:pPr>
          </w:p>
        </w:tc>
      </w:tr>
      <w:tr w:rsidR="00E25789" w:rsidRPr="00CE00F3" w:rsidTr="009F10EB">
        <w:trPr>
          <w:cantSplit/>
          <w:trHeight w:hRule="exact" w:val="1191"/>
        </w:trPr>
        <w:tc>
          <w:tcPr>
            <w:tcW w:w="6237" w:type="dxa"/>
            <w:vMerge/>
            <w:vAlign w:val="bottom"/>
          </w:tcPr>
          <w:p w:rsidR="00E25789" w:rsidRPr="00CE00F3" w:rsidRDefault="00E25789">
            <w:pPr>
              <w:rPr>
                <w:color w:val="FFFFFF"/>
              </w:rPr>
            </w:pPr>
          </w:p>
        </w:tc>
        <w:tc>
          <w:tcPr>
            <w:tcW w:w="4366" w:type="dxa"/>
          </w:tcPr>
          <w:p w:rsidR="00E25789" w:rsidRPr="00CE00F3" w:rsidRDefault="001E303D">
            <w:pPr>
              <w:tabs>
                <w:tab w:val="left" w:pos="1985"/>
              </w:tabs>
              <w:spacing w:line="200" w:lineRule="exact"/>
              <w:rPr>
                <w:sz w:val="16"/>
                <w:highlight w:val="white"/>
              </w:rPr>
            </w:pPr>
            <w:r w:rsidRPr="00CE00F3">
              <w:rPr>
                <w:sz w:val="16"/>
              </w:rPr>
              <w:fldChar w:fldCharType="begin"/>
            </w:r>
            <w:r w:rsidR="00E25789" w:rsidRPr="00CE00F3">
              <w:rPr>
                <w:sz w:val="16"/>
              </w:rPr>
              <w:instrText xml:space="preserve"> if </w:instrText>
            </w:r>
            <w:r w:rsidRPr="00CE00F3">
              <w:rPr>
                <w:sz w:val="16"/>
              </w:rPr>
              <w:fldChar w:fldCharType="begin"/>
            </w:r>
            <w:r w:rsidR="00E25789" w:rsidRPr="00CE00F3">
              <w:rPr>
                <w:sz w:val="16"/>
              </w:rPr>
              <w:instrText xml:space="preserve"> DOCPROPERTY "Committee.Address1"\*CHARFORMAT \&lt;OawJumpToField value=0/&gt;</w:instrText>
            </w:r>
            <w:r w:rsidRPr="00CE00F3">
              <w:rPr>
                <w:sz w:val="16"/>
              </w:rPr>
              <w:fldChar w:fldCharType="end"/>
            </w:r>
            <w:r w:rsidR="00E25789" w:rsidRPr="00CE00F3">
              <w:rPr>
                <w:sz w:val="16"/>
              </w:rPr>
              <w:instrText xml:space="preserve"> = "" "</w:instrText>
            </w:r>
            <w:r w:rsidRPr="00CE00F3">
              <w:rPr>
                <w:sz w:val="16"/>
              </w:rPr>
              <w:fldChar w:fldCharType="begin"/>
            </w:r>
            <w:r w:rsidR="00E25789" w:rsidRPr="00CE00F3">
              <w:rPr>
                <w:sz w:val="16"/>
              </w:rPr>
              <w:instrText xml:space="preserve"> DOCPROPERTY "Company.Address1"\*CHARFORMAT \&lt;OawJumpToField value=0/&gt;</w:instrText>
            </w:r>
            <w:r w:rsidRPr="00CE00F3">
              <w:rPr>
                <w:sz w:val="16"/>
              </w:rPr>
              <w:fldChar w:fldCharType="separate"/>
            </w:r>
            <w:r w:rsidR="007E30F8" w:rsidRPr="00CE00F3">
              <w:rPr>
                <w:sz w:val="16"/>
              </w:rPr>
              <w:instrText>Bahnhofstrasse 3, Postfach 164</w:instrText>
            </w:r>
            <w:r w:rsidRPr="00CE00F3">
              <w:rPr>
                <w:sz w:val="16"/>
              </w:rPr>
              <w:fldChar w:fldCharType="end"/>
            </w:r>
            <w:r w:rsidR="00E25789" w:rsidRPr="00CE00F3">
              <w:rPr>
                <w:sz w:val="16"/>
              </w:rPr>
              <w:instrText xml:space="preserve"> " "</w:instrText>
            </w:r>
            <w:r w:rsidRPr="00CE00F3">
              <w:rPr>
                <w:sz w:val="16"/>
              </w:rPr>
              <w:fldChar w:fldCharType="begin"/>
            </w:r>
            <w:r w:rsidR="00E25789" w:rsidRPr="00CE00F3">
              <w:rPr>
                <w:sz w:val="16"/>
              </w:rPr>
              <w:instrText xml:space="preserve"> DOCPROPERTY "Committee.Address1"\*CHARFORMAT \&lt;OawJumpToField value=0/&gt;</w:instrText>
            </w:r>
            <w:r w:rsidRPr="00CE00F3">
              <w:rPr>
                <w:sz w:val="16"/>
              </w:rPr>
              <w:fldChar w:fldCharType="separate"/>
            </w:r>
            <w:r w:rsidR="00551E42" w:rsidRPr="00CE00F3">
              <w:rPr>
                <w:sz w:val="16"/>
              </w:rPr>
              <w:instrText>Committee.Address1</w:instrText>
            </w:r>
            <w:r w:rsidRPr="00CE00F3">
              <w:rPr>
                <w:sz w:val="16"/>
              </w:rPr>
              <w:fldChar w:fldCharType="end"/>
            </w:r>
            <w:r w:rsidR="00E25789" w:rsidRPr="00CE00F3">
              <w:rPr>
                <w:sz w:val="16"/>
              </w:rPr>
              <w:instrText xml:space="preserve"> " \&lt;OawJumpToField value=0/&gt;</w:instrText>
            </w:r>
            <w:r w:rsidRPr="00CE00F3">
              <w:rPr>
                <w:sz w:val="16"/>
              </w:rPr>
              <w:fldChar w:fldCharType="separate"/>
            </w:r>
            <w:r w:rsidR="007E30F8" w:rsidRPr="00CE00F3">
              <w:rPr>
                <w:noProof/>
                <w:sz w:val="16"/>
              </w:rPr>
              <w:t xml:space="preserve">Bahnhofstrasse 3, Postfach 164 </w:t>
            </w:r>
            <w:r w:rsidRPr="00CE00F3">
              <w:rPr>
                <w:sz w:val="16"/>
              </w:rPr>
              <w:fldChar w:fldCharType="end"/>
            </w:r>
          </w:p>
          <w:p w:rsidR="00E25789" w:rsidRPr="00CE00F3" w:rsidRDefault="001E303D">
            <w:pPr>
              <w:tabs>
                <w:tab w:val="left" w:pos="1985"/>
              </w:tabs>
              <w:spacing w:line="200" w:lineRule="exact"/>
              <w:rPr>
                <w:sz w:val="16"/>
              </w:rPr>
            </w:pPr>
            <w:r w:rsidRPr="00CE00F3">
              <w:rPr>
                <w:sz w:val="16"/>
              </w:rPr>
              <w:fldChar w:fldCharType="begin"/>
            </w:r>
            <w:r w:rsidR="00E25789" w:rsidRPr="00CE00F3">
              <w:rPr>
                <w:sz w:val="16"/>
              </w:rPr>
              <w:instrText xml:space="preserve"> if </w:instrText>
            </w:r>
            <w:r w:rsidRPr="00CE00F3">
              <w:rPr>
                <w:sz w:val="16"/>
              </w:rPr>
              <w:fldChar w:fldCharType="begin"/>
            </w:r>
            <w:r w:rsidR="00E25789" w:rsidRPr="00CE00F3">
              <w:rPr>
                <w:sz w:val="16"/>
              </w:rPr>
              <w:instrText xml:space="preserve"> DOCPROPERTY "Committee.Zip"\*CHARFORMAT \&lt;OawJumpToField value=0/&gt;</w:instrText>
            </w:r>
            <w:r w:rsidRPr="00CE00F3">
              <w:rPr>
                <w:sz w:val="16"/>
              </w:rPr>
              <w:fldChar w:fldCharType="end"/>
            </w:r>
            <w:r w:rsidR="00E25789" w:rsidRPr="00CE00F3">
              <w:rPr>
                <w:sz w:val="16"/>
              </w:rPr>
              <w:instrText xml:space="preserve"> = "" "</w:instrText>
            </w:r>
            <w:r w:rsidRPr="00CE00F3">
              <w:rPr>
                <w:sz w:val="16"/>
              </w:rPr>
              <w:fldChar w:fldCharType="begin"/>
            </w:r>
            <w:r w:rsidR="00E25789" w:rsidRPr="00CE00F3">
              <w:rPr>
                <w:sz w:val="16"/>
              </w:rPr>
              <w:instrText xml:space="preserve"> DOCPROPERTY "Company.Zip"\*CHARFORMAT \&lt;OawJumpToField value=0/&gt;</w:instrText>
            </w:r>
            <w:r w:rsidRPr="00CE00F3">
              <w:rPr>
                <w:sz w:val="16"/>
              </w:rPr>
              <w:fldChar w:fldCharType="separate"/>
            </w:r>
            <w:r w:rsidR="007E30F8" w:rsidRPr="00CE00F3">
              <w:rPr>
                <w:sz w:val="16"/>
              </w:rPr>
              <w:instrText>6312</w:instrText>
            </w:r>
            <w:r w:rsidRPr="00CE00F3">
              <w:rPr>
                <w:sz w:val="16"/>
              </w:rPr>
              <w:fldChar w:fldCharType="end"/>
            </w:r>
            <w:r w:rsidR="00E25789" w:rsidRPr="00CE00F3">
              <w:rPr>
                <w:sz w:val="16"/>
              </w:rPr>
              <w:instrText>" "</w:instrText>
            </w:r>
            <w:r w:rsidRPr="00CE00F3">
              <w:rPr>
                <w:sz w:val="16"/>
              </w:rPr>
              <w:fldChar w:fldCharType="begin"/>
            </w:r>
            <w:r w:rsidR="00E25789" w:rsidRPr="00CE00F3">
              <w:rPr>
                <w:sz w:val="16"/>
              </w:rPr>
              <w:instrText xml:space="preserve"> DOCPROPERTY "Committee.Zip"\*CHARFORMAT \&lt;OawJumpToField value=0/&gt;</w:instrText>
            </w:r>
            <w:r w:rsidRPr="00CE00F3">
              <w:rPr>
                <w:sz w:val="16"/>
              </w:rPr>
              <w:fldChar w:fldCharType="separate"/>
            </w:r>
            <w:r w:rsidR="00551E42" w:rsidRPr="00CE00F3">
              <w:rPr>
                <w:sz w:val="16"/>
              </w:rPr>
              <w:instrText>Committee.Zip</w:instrText>
            </w:r>
            <w:r w:rsidRPr="00CE00F3">
              <w:rPr>
                <w:sz w:val="16"/>
              </w:rPr>
              <w:fldChar w:fldCharType="end"/>
            </w:r>
            <w:r w:rsidR="00E25789" w:rsidRPr="00CE00F3">
              <w:rPr>
                <w:sz w:val="16"/>
              </w:rPr>
              <w:instrText>" \&lt;OawJumpToField value=0/&gt;</w:instrText>
            </w:r>
            <w:r w:rsidRPr="00CE00F3">
              <w:rPr>
                <w:sz w:val="16"/>
              </w:rPr>
              <w:fldChar w:fldCharType="separate"/>
            </w:r>
            <w:r w:rsidR="007E30F8" w:rsidRPr="00CE00F3">
              <w:rPr>
                <w:noProof/>
                <w:sz w:val="16"/>
              </w:rPr>
              <w:t>6312</w:t>
            </w:r>
            <w:r w:rsidRPr="00CE00F3">
              <w:rPr>
                <w:sz w:val="16"/>
              </w:rPr>
              <w:fldChar w:fldCharType="end"/>
            </w:r>
            <w:r w:rsidR="00E25789" w:rsidRPr="00CE00F3">
              <w:rPr>
                <w:sz w:val="16"/>
              </w:rPr>
              <w:t xml:space="preserve"> </w:t>
            </w:r>
            <w:r w:rsidRPr="00CE00F3">
              <w:rPr>
                <w:sz w:val="16"/>
              </w:rPr>
              <w:fldChar w:fldCharType="begin"/>
            </w:r>
            <w:r w:rsidR="00E25789" w:rsidRPr="00CE00F3">
              <w:rPr>
                <w:sz w:val="16"/>
              </w:rPr>
              <w:instrText xml:space="preserve"> if </w:instrText>
            </w:r>
            <w:r w:rsidRPr="00CE00F3">
              <w:rPr>
                <w:sz w:val="16"/>
              </w:rPr>
              <w:fldChar w:fldCharType="begin"/>
            </w:r>
            <w:r w:rsidR="00E25789" w:rsidRPr="00CE00F3">
              <w:rPr>
                <w:sz w:val="16"/>
              </w:rPr>
              <w:instrText xml:space="preserve"> DOCPROPERTY "Committee.City"\*CHARFORMAT \&lt;OawJumpToField value=0/&gt;</w:instrText>
            </w:r>
            <w:r w:rsidRPr="00CE00F3">
              <w:rPr>
                <w:sz w:val="16"/>
              </w:rPr>
              <w:fldChar w:fldCharType="end"/>
            </w:r>
            <w:r w:rsidR="00E25789" w:rsidRPr="00CE00F3">
              <w:rPr>
                <w:sz w:val="16"/>
              </w:rPr>
              <w:instrText xml:space="preserve"> = "" "</w:instrText>
            </w:r>
            <w:r w:rsidRPr="00CE00F3">
              <w:rPr>
                <w:sz w:val="16"/>
              </w:rPr>
              <w:fldChar w:fldCharType="begin"/>
            </w:r>
            <w:r w:rsidR="00E25789" w:rsidRPr="00CE00F3">
              <w:rPr>
                <w:sz w:val="16"/>
              </w:rPr>
              <w:instrText xml:space="preserve"> DOCPROPERTY "Company.City"\*CHARFORMAT \&lt;OawJumpToField value=0/&gt;</w:instrText>
            </w:r>
            <w:r w:rsidRPr="00CE00F3">
              <w:rPr>
                <w:sz w:val="16"/>
              </w:rPr>
              <w:fldChar w:fldCharType="separate"/>
            </w:r>
            <w:r w:rsidR="007E30F8" w:rsidRPr="00CE00F3">
              <w:rPr>
                <w:sz w:val="16"/>
              </w:rPr>
              <w:instrText>Steinhausen</w:instrText>
            </w:r>
            <w:r w:rsidRPr="00CE00F3">
              <w:rPr>
                <w:sz w:val="16"/>
              </w:rPr>
              <w:fldChar w:fldCharType="end"/>
            </w:r>
            <w:r w:rsidR="00E25789" w:rsidRPr="00CE00F3">
              <w:rPr>
                <w:sz w:val="16"/>
              </w:rPr>
              <w:instrText>" "</w:instrText>
            </w:r>
            <w:r w:rsidRPr="00CE00F3">
              <w:rPr>
                <w:sz w:val="16"/>
              </w:rPr>
              <w:fldChar w:fldCharType="begin"/>
            </w:r>
            <w:r w:rsidR="00E25789" w:rsidRPr="00CE00F3">
              <w:rPr>
                <w:sz w:val="16"/>
              </w:rPr>
              <w:instrText xml:space="preserve"> DOCPROPERTY "Committee.City"\*CHARFORMAT \&lt;OawJumpToField value=0/&gt;</w:instrText>
            </w:r>
            <w:r w:rsidRPr="00CE00F3">
              <w:rPr>
                <w:sz w:val="16"/>
              </w:rPr>
              <w:fldChar w:fldCharType="separate"/>
            </w:r>
            <w:r w:rsidR="00551E42" w:rsidRPr="00CE00F3">
              <w:rPr>
                <w:sz w:val="16"/>
              </w:rPr>
              <w:instrText>Committee.City</w:instrText>
            </w:r>
            <w:r w:rsidRPr="00CE00F3">
              <w:rPr>
                <w:sz w:val="16"/>
              </w:rPr>
              <w:fldChar w:fldCharType="end"/>
            </w:r>
            <w:r w:rsidR="00E25789" w:rsidRPr="00CE00F3">
              <w:rPr>
                <w:sz w:val="16"/>
              </w:rPr>
              <w:instrText>" \&lt;OawJumpToField value=0/&gt;</w:instrText>
            </w:r>
            <w:r w:rsidRPr="00CE00F3">
              <w:rPr>
                <w:sz w:val="16"/>
              </w:rPr>
              <w:fldChar w:fldCharType="separate"/>
            </w:r>
            <w:r w:rsidR="007E30F8" w:rsidRPr="00CE00F3">
              <w:rPr>
                <w:noProof/>
                <w:sz w:val="16"/>
              </w:rPr>
              <w:t>Steinhausen</w:t>
            </w:r>
            <w:r w:rsidRPr="00CE00F3">
              <w:rPr>
                <w:sz w:val="16"/>
              </w:rPr>
              <w:fldChar w:fldCharType="end"/>
            </w:r>
          </w:p>
          <w:p w:rsidR="00E25789" w:rsidRPr="00CE00F3" w:rsidRDefault="00E25789">
            <w:pPr>
              <w:tabs>
                <w:tab w:val="left" w:pos="1985"/>
              </w:tabs>
              <w:spacing w:line="200" w:lineRule="exact"/>
              <w:rPr>
                <w:sz w:val="16"/>
              </w:rPr>
            </w:pPr>
          </w:p>
          <w:p w:rsidR="00E25789" w:rsidRPr="00CE00F3" w:rsidRDefault="001E303D">
            <w:pPr>
              <w:tabs>
                <w:tab w:val="left" w:pos="1985"/>
              </w:tabs>
              <w:spacing w:line="200" w:lineRule="exact"/>
              <w:rPr>
                <w:sz w:val="16"/>
              </w:rPr>
            </w:pPr>
            <w:r w:rsidRPr="00CE00F3">
              <w:rPr>
                <w:sz w:val="16"/>
              </w:rPr>
              <w:fldChar w:fldCharType="begin"/>
            </w:r>
            <w:r w:rsidR="00E25789" w:rsidRPr="00CE00F3">
              <w:rPr>
                <w:sz w:val="16"/>
              </w:rPr>
              <w:instrText xml:space="preserve"> DOCPROPERTY "Doc.Telephone"\*CHARFORMAT \&lt;OawJumpToField value=0/&gt;</w:instrText>
            </w:r>
            <w:r w:rsidRPr="00CE00F3">
              <w:rPr>
                <w:sz w:val="16"/>
              </w:rPr>
              <w:fldChar w:fldCharType="separate"/>
            </w:r>
            <w:r w:rsidR="007E30F8" w:rsidRPr="00CE00F3">
              <w:rPr>
                <w:sz w:val="16"/>
              </w:rPr>
              <w:t>Telefon</w:t>
            </w:r>
            <w:r w:rsidRPr="00CE00F3">
              <w:rPr>
                <w:sz w:val="16"/>
              </w:rPr>
              <w:fldChar w:fldCharType="end"/>
            </w:r>
            <w:r w:rsidR="00E25789" w:rsidRPr="00CE00F3">
              <w:rPr>
                <w:sz w:val="16"/>
              </w:rPr>
              <w:t xml:space="preserve"> </w:t>
            </w:r>
            <w:r w:rsidRPr="00CE00F3">
              <w:rPr>
                <w:sz w:val="16"/>
              </w:rPr>
              <w:fldChar w:fldCharType="begin"/>
            </w:r>
            <w:r w:rsidR="00E25789" w:rsidRPr="00CE00F3">
              <w:rPr>
                <w:sz w:val="16"/>
              </w:rPr>
              <w:instrText xml:space="preserve"> if </w:instrText>
            </w:r>
            <w:r w:rsidRPr="00CE00F3">
              <w:rPr>
                <w:sz w:val="16"/>
              </w:rPr>
              <w:fldChar w:fldCharType="begin"/>
            </w:r>
            <w:r w:rsidR="00E25789" w:rsidRPr="00CE00F3">
              <w:rPr>
                <w:sz w:val="16"/>
              </w:rPr>
              <w:instrText xml:space="preserve"> DOCPROPERTY "Committee.Telefon"\*CHARFORMAT \&lt;OawJumpToField value=0/&gt;</w:instrText>
            </w:r>
            <w:r w:rsidRPr="00CE00F3">
              <w:rPr>
                <w:sz w:val="16"/>
              </w:rPr>
              <w:fldChar w:fldCharType="end"/>
            </w:r>
            <w:r w:rsidR="00E25789" w:rsidRPr="00CE00F3">
              <w:rPr>
                <w:sz w:val="16"/>
              </w:rPr>
              <w:instrText xml:space="preserve"> = "" "</w:instrText>
            </w:r>
            <w:r w:rsidRPr="00CE00F3">
              <w:rPr>
                <w:sz w:val="16"/>
              </w:rPr>
              <w:fldChar w:fldCharType="begin"/>
            </w:r>
            <w:r w:rsidR="00E25789" w:rsidRPr="00CE00F3">
              <w:rPr>
                <w:sz w:val="16"/>
              </w:rPr>
              <w:instrText xml:space="preserve"> DOCPROPERTY "Company.Telefon"\*CHARFORMAT \&lt;OawJumpToField value=0/&gt;</w:instrText>
            </w:r>
            <w:r w:rsidRPr="00CE00F3">
              <w:rPr>
                <w:sz w:val="16"/>
              </w:rPr>
              <w:fldChar w:fldCharType="separate"/>
            </w:r>
            <w:r w:rsidR="007E30F8" w:rsidRPr="00CE00F3">
              <w:rPr>
                <w:sz w:val="16"/>
              </w:rPr>
              <w:instrText>041 748 11 11</w:instrText>
            </w:r>
            <w:r w:rsidRPr="00CE00F3">
              <w:rPr>
                <w:sz w:val="16"/>
              </w:rPr>
              <w:fldChar w:fldCharType="end"/>
            </w:r>
            <w:r w:rsidR="00E25789" w:rsidRPr="00CE00F3">
              <w:rPr>
                <w:sz w:val="16"/>
              </w:rPr>
              <w:instrText>" "</w:instrText>
            </w:r>
            <w:r w:rsidRPr="00CE00F3">
              <w:rPr>
                <w:sz w:val="16"/>
              </w:rPr>
              <w:fldChar w:fldCharType="begin"/>
            </w:r>
            <w:r w:rsidR="00E25789" w:rsidRPr="00CE00F3">
              <w:rPr>
                <w:sz w:val="16"/>
              </w:rPr>
              <w:instrText xml:space="preserve"> DOCPROPERTY "Committee.Telefon"\*CHARFORMAT \&lt;OawJumpToField value=0/&gt;</w:instrText>
            </w:r>
            <w:r w:rsidRPr="00CE00F3">
              <w:rPr>
                <w:sz w:val="16"/>
              </w:rPr>
              <w:fldChar w:fldCharType="separate"/>
            </w:r>
            <w:r w:rsidR="00551E42" w:rsidRPr="00CE00F3">
              <w:rPr>
                <w:sz w:val="16"/>
              </w:rPr>
              <w:instrText>Committee.Telefon</w:instrText>
            </w:r>
            <w:r w:rsidRPr="00CE00F3">
              <w:rPr>
                <w:sz w:val="16"/>
              </w:rPr>
              <w:fldChar w:fldCharType="end"/>
            </w:r>
            <w:r w:rsidR="00E25789" w:rsidRPr="00CE00F3">
              <w:rPr>
                <w:sz w:val="16"/>
              </w:rPr>
              <w:instrText>" \&lt;OawJumpToField value=0/&gt;</w:instrText>
            </w:r>
            <w:r w:rsidRPr="00CE00F3">
              <w:rPr>
                <w:sz w:val="16"/>
              </w:rPr>
              <w:fldChar w:fldCharType="separate"/>
            </w:r>
            <w:r w:rsidR="007E30F8" w:rsidRPr="00CE00F3">
              <w:rPr>
                <w:noProof/>
                <w:sz w:val="16"/>
              </w:rPr>
              <w:t>041 748 11 11</w:t>
            </w:r>
            <w:r w:rsidRPr="00CE00F3">
              <w:rPr>
                <w:sz w:val="16"/>
              </w:rPr>
              <w:fldChar w:fldCharType="end"/>
            </w:r>
            <w:r w:rsidR="00E25789" w:rsidRPr="00CE00F3">
              <w:rPr>
                <w:sz w:val="16"/>
              </w:rPr>
              <w:tab/>
            </w:r>
            <w:r w:rsidRPr="00CE00F3">
              <w:rPr>
                <w:sz w:val="16"/>
              </w:rPr>
              <w:fldChar w:fldCharType="begin"/>
            </w:r>
            <w:r w:rsidR="00E25789" w:rsidRPr="00CE00F3">
              <w:rPr>
                <w:sz w:val="16"/>
              </w:rPr>
              <w:instrText xml:space="preserve"> if </w:instrText>
            </w:r>
            <w:r w:rsidRPr="00CE00F3">
              <w:rPr>
                <w:sz w:val="16"/>
              </w:rPr>
              <w:fldChar w:fldCharType="begin"/>
            </w:r>
            <w:r w:rsidR="00E25789" w:rsidRPr="00CE00F3">
              <w:rPr>
                <w:sz w:val="16"/>
              </w:rPr>
              <w:instrText xml:space="preserve"> DOCPROPERTY "Committee.Email"\*CHARFORMAT \&lt;OawJumpToField value=0/&gt;</w:instrText>
            </w:r>
            <w:r w:rsidRPr="00CE00F3">
              <w:rPr>
                <w:sz w:val="16"/>
              </w:rPr>
              <w:fldChar w:fldCharType="end"/>
            </w:r>
            <w:r w:rsidR="00E25789" w:rsidRPr="00CE00F3">
              <w:rPr>
                <w:sz w:val="16"/>
              </w:rPr>
              <w:instrText xml:space="preserve"> = "" "</w:instrText>
            </w:r>
            <w:r w:rsidRPr="00CE00F3">
              <w:rPr>
                <w:sz w:val="16"/>
              </w:rPr>
              <w:fldChar w:fldCharType="begin"/>
            </w:r>
            <w:r w:rsidR="00E25789" w:rsidRPr="00CE00F3">
              <w:rPr>
                <w:sz w:val="16"/>
              </w:rPr>
              <w:instrText xml:space="preserve"> DOCPROPERTY "Company.Email"\*CHARFORMAT \&lt;OawJumpToField value=0/&gt;</w:instrText>
            </w:r>
            <w:r w:rsidRPr="00CE00F3">
              <w:rPr>
                <w:sz w:val="16"/>
              </w:rPr>
              <w:fldChar w:fldCharType="separate"/>
            </w:r>
            <w:r w:rsidR="007E30F8" w:rsidRPr="00CE00F3">
              <w:rPr>
                <w:sz w:val="16"/>
              </w:rPr>
              <w:instrText>info@steinhausen.ch</w:instrText>
            </w:r>
            <w:r w:rsidRPr="00CE00F3">
              <w:rPr>
                <w:sz w:val="16"/>
              </w:rPr>
              <w:fldChar w:fldCharType="end"/>
            </w:r>
            <w:r w:rsidR="00E25789" w:rsidRPr="00CE00F3">
              <w:rPr>
                <w:sz w:val="16"/>
              </w:rPr>
              <w:instrText>" "</w:instrText>
            </w:r>
            <w:r w:rsidRPr="00CE00F3">
              <w:rPr>
                <w:sz w:val="16"/>
              </w:rPr>
              <w:fldChar w:fldCharType="begin"/>
            </w:r>
            <w:r w:rsidR="00E25789" w:rsidRPr="00CE00F3">
              <w:rPr>
                <w:sz w:val="16"/>
              </w:rPr>
              <w:instrText xml:space="preserve"> DOCPROPERTY "Committee.Email"\*CHARFORMAT \&lt;OawJumpToField value=0/&gt;</w:instrText>
            </w:r>
            <w:r w:rsidRPr="00CE00F3">
              <w:rPr>
                <w:sz w:val="16"/>
              </w:rPr>
              <w:fldChar w:fldCharType="separate"/>
            </w:r>
            <w:r w:rsidR="00551E42" w:rsidRPr="00CE00F3">
              <w:rPr>
                <w:sz w:val="16"/>
              </w:rPr>
              <w:instrText>Committee.Email</w:instrText>
            </w:r>
            <w:r w:rsidRPr="00CE00F3">
              <w:rPr>
                <w:sz w:val="16"/>
              </w:rPr>
              <w:fldChar w:fldCharType="end"/>
            </w:r>
            <w:r w:rsidR="00E25789" w:rsidRPr="00CE00F3">
              <w:rPr>
                <w:sz w:val="16"/>
              </w:rPr>
              <w:instrText>" \&lt;OawJumpToField value=0/&gt;</w:instrText>
            </w:r>
            <w:r w:rsidRPr="00CE00F3">
              <w:rPr>
                <w:sz w:val="16"/>
              </w:rPr>
              <w:fldChar w:fldCharType="separate"/>
            </w:r>
            <w:r w:rsidR="007E30F8" w:rsidRPr="00CE00F3">
              <w:rPr>
                <w:noProof/>
                <w:sz w:val="16"/>
              </w:rPr>
              <w:t>info@steinhausen.ch</w:t>
            </w:r>
            <w:r w:rsidRPr="00CE00F3">
              <w:rPr>
                <w:sz w:val="16"/>
              </w:rPr>
              <w:fldChar w:fldCharType="end"/>
            </w:r>
          </w:p>
          <w:p w:rsidR="00E25789" w:rsidRPr="00CE00F3" w:rsidRDefault="001E303D">
            <w:pPr>
              <w:tabs>
                <w:tab w:val="left" w:pos="1985"/>
              </w:tabs>
              <w:spacing w:line="200" w:lineRule="exact"/>
              <w:rPr>
                <w:sz w:val="16"/>
              </w:rPr>
            </w:pPr>
            <w:r w:rsidRPr="00CE00F3">
              <w:rPr>
                <w:sz w:val="16"/>
              </w:rPr>
              <w:fldChar w:fldCharType="begin"/>
            </w:r>
            <w:r w:rsidR="00E25789" w:rsidRPr="00CE00F3">
              <w:rPr>
                <w:sz w:val="16"/>
              </w:rPr>
              <w:instrText xml:space="preserve"> DOCPROPERTY "Doc.Fax"\*CHARFORMAT \&lt;OawJumpToField value=0/&gt;</w:instrText>
            </w:r>
            <w:r w:rsidRPr="00CE00F3">
              <w:rPr>
                <w:sz w:val="16"/>
              </w:rPr>
              <w:fldChar w:fldCharType="separate"/>
            </w:r>
            <w:r w:rsidR="007E30F8" w:rsidRPr="00CE00F3">
              <w:rPr>
                <w:sz w:val="16"/>
              </w:rPr>
              <w:t>Telefax</w:t>
            </w:r>
            <w:r w:rsidRPr="00CE00F3">
              <w:rPr>
                <w:sz w:val="16"/>
              </w:rPr>
              <w:fldChar w:fldCharType="end"/>
            </w:r>
            <w:r w:rsidR="00E25789" w:rsidRPr="00CE00F3">
              <w:rPr>
                <w:sz w:val="16"/>
              </w:rPr>
              <w:t xml:space="preserve"> </w:t>
            </w:r>
            <w:r w:rsidRPr="00CE00F3">
              <w:rPr>
                <w:sz w:val="16"/>
              </w:rPr>
              <w:fldChar w:fldCharType="begin"/>
            </w:r>
            <w:r w:rsidR="00E25789" w:rsidRPr="00CE00F3">
              <w:rPr>
                <w:sz w:val="16"/>
              </w:rPr>
              <w:instrText xml:space="preserve"> if </w:instrText>
            </w:r>
            <w:r w:rsidRPr="00CE00F3">
              <w:rPr>
                <w:sz w:val="16"/>
              </w:rPr>
              <w:fldChar w:fldCharType="begin"/>
            </w:r>
            <w:r w:rsidR="00E25789" w:rsidRPr="00CE00F3">
              <w:rPr>
                <w:sz w:val="16"/>
              </w:rPr>
              <w:instrText xml:space="preserve"> DOCPROPERTY "Committee.Fax"\*CHARFORMAT \&lt;OawJumpToField value=0/&gt;</w:instrText>
            </w:r>
            <w:r w:rsidRPr="00CE00F3">
              <w:rPr>
                <w:sz w:val="16"/>
              </w:rPr>
              <w:fldChar w:fldCharType="end"/>
            </w:r>
            <w:r w:rsidR="00E25789" w:rsidRPr="00CE00F3">
              <w:rPr>
                <w:sz w:val="16"/>
              </w:rPr>
              <w:instrText xml:space="preserve"> = "" "</w:instrText>
            </w:r>
            <w:r w:rsidRPr="00CE00F3">
              <w:rPr>
                <w:sz w:val="16"/>
              </w:rPr>
              <w:fldChar w:fldCharType="begin"/>
            </w:r>
            <w:r w:rsidR="00E25789" w:rsidRPr="00CE00F3">
              <w:rPr>
                <w:sz w:val="16"/>
              </w:rPr>
              <w:instrText xml:space="preserve"> DOCPROPERTY "Company.Fax"\*CHARFORMAT \&lt;OawJumpToField value=0/&gt;</w:instrText>
            </w:r>
            <w:r w:rsidRPr="00CE00F3">
              <w:rPr>
                <w:sz w:val="16"/>
              </w:rPr>
              <w:fldChar w:fldCharType="separate"/>
            </w:r>
            <w:r w:rsidR="007E30F8" w:rsidRPr="00CE00F3">
              <w:rPr>
                <w:sz w:val="16"/>
              </w:rPr>
              <w:instrText>041 748 11 00</w:instrText>
            </w:r>
            <w:r w:rsidRPr="00CE00F3">
              <w:rPr>
                <w:sz w:val="16"/>
              </w:rPr>
              <w:fldChar w:fldCharType="end"/>
            </w:r>
            <w:r w:rsidR="00E25789" w:rsidRPr="00CE00F3">
              <w:rPr>
                <w:sz w:val="16"/>
              </w:rPr>
              <w:instrText>" "</w:instrText>
            </w:r>
            <w:r w:rsidRPr="00CE00F3">
              <w:rPr>
                <w:sz w:val="16"/>
              </w:rPr>
              <w:fldChar w:fldCharType="begin"/>
            </w:r>
            <w:r w:rsidR="00E25789" w:rsidRPr="00CE00F3">
              <w:rPr>
                <w:sz w:val="16"/>
              </w:rPr>
              <w:instrText xml:space="preserve"> DOCPROPERTY "Committee.Fax"\*CHARFORMAT \&lt;OawJumpToField value=0/&gt;</w:instrText>
            </w:r>
            <w:r w:rsidRPr="00CE00F3">
              <w:rPr>
                <w:sz w:val="16"/>
              </w:rPr>
              <w:fldChar w:fldCharType="separate"/>
            </w:r>
            <w:r w:rsidR="00551E42" w:rsidRPr="00CE00F3">
              <w:rPr>
                <w:sz w:val="16"/>
              </w:rPr>
              <w:instrText>Committee.Fax</w:instrText>
            </w:r>
            <w:r w:rsidRPr="00CE00F3">
              <w:rPr>
                <w:sz w:val="16"/>
              </w:rPr>
              <w:fldChar w:fldCharType="end"/>
            </w:r>
            <w:r w:rsidR="00E25789" w:rsidRPr="00CE00F3">
              <w:rPr>
                <w:sz w:val="16"/>
              </w:rPr>
              <w:instrText>" \&lt;OawJumpToField value=0/&gt;</w:instrText>
            </w:r>
            <w:r w:rsidRPr="00CE00F3">
              <w:rPr>
                <w:sz w:val="16"/>
              </w:rPr>
              <w:fldChar w:fldCharType="separate"/>
            </w:r>
            <w:r w:rsidR="007E30F8" w:rsidRPr="00CE00F3">
              <w:rPr>
                <w:noProof/>
                <w:sz w:val="16"/>
              </w:rPr>
              <w:t>041 748 11 00</w:t>
            </w:r>
            <w:r w:rsidRPr="00CE00F3">
              <w:rPr>
                <w:sz w:val="16"/>
              </w:rPr>
              <w:fldChar w:fldCharType="end"/>
            </w:r>
            <w:r w:rsidR="00E25789" w:rsidRPr="00CE00F3">
              <w:rPr>
                <w:sz w:val="16"/>
              </w:rPr>
              <w:tab/>
            </w:r>
            <w:r w:rsidRPr="00CE00F3">
              <w:rPr>
                <w:sz w:val="16"/>
              </w:rPr>
              <w:fldChar w:fldCharType="begin"/>
            </w:r>
            <w:r w:rsidR="00E25789" w:rsidRPr="00CE00F3">
              <w:rPr>
                <w:sz w:val="16"/>
              </w:rPr>
              <w:instrText xml:space="preserve"> if </w:instrText>
            </w:r>
            <w:r w:rsidRPr="00CE00F3">
              <w:rPr>
                <w:sz w:val="16"/>
              </w:rPr>
              <w:fldChar w:fldCharType="begin"/>
            </w:r>
            <w:r w:rsidR="00E25789" w:rsidRPr="00CE00F3">
              <w:rPr>
                <w:sz w:val="16"/>
              </w:rPr>
              <w:instrText xml:space="preserve"> DOCPROPERTY "Committee.Internet"\*CHARFORMAT \&lt;OawJumpToField value=0/&gt;</w:instrText>
            </w:r>
            <w:r w:rsidRPr="00CE00F3">
              <w:rPr>
                <w:sz w:val="16"/>
              </w:rPr>
              <w:fldChar w:fldCharType="end"/>
            </w:r>
            <w:r w:rsidR="00E25789" w:rsidRPr="00CE00F3">
              <w:rPr>
                <w:sz w:val="16"/>
              </w:rPr>
              <w:instrText xml:space="preserve"> = "" "</w:instrText>
            </w:r>
            <w:r w:rsidRPr="00CE00F3">
              <w:rPr>
                <w:sz w:val="16"/>
              </w:rPr>
              <w:fldChar w:fldCharType="begin"/>
            </w:r>
            <w:r w:rsidR="00E25789" w:rsidRPr="00CE00F3">
              <w:rPr>
                <w:sz w:val="16"/>
              </w:rPr>
              <w:instrText xml:space="preserve"> DOCPROPERTY "Company.Internet"\*CHARFORMAT \&lt;OawJumpToField value=0/&gt;</w:instrText>
            </w:r>
            <w:r w:rsidRPr="00CE00F3">
              <w:rPr>
                <w:sz w:val="16"/>
              </w:rPr>
              <w:fldChar w:fldCharType="separate"/>
            </w:r>
            <w:r w:rsidR="007E30F8" w:rsidRPr="00CE00F3">
              <w:rPr>
                <w:sz w:val="16"/>
              </w:rPr>
              <w:instrText>www.steinhausen.ch</w:instrText>
            </w:r>
            <w:r w:rsidRPr="00CE00F3">
              <w:rPr>
                <w:sz w:val="16"/>
              </w:rPr>
              <w:fldChar w:fldCharType="end"/>
            </w:r>
            <w:r w:rsidR="00E25789" w:rsidRPr="00CE00F3">
              <w:rPr>
                <w:sz w:val="16"/>
              </w:rPr>
              <w:instrText>" "</w:instrText>
            </w:r>
            <w:r w:rsidRPr="00CE00F3">
              <w:rPr>
                <w:sz w:val="16"/>
              </w:rPr>
              <w:fldChar w:fldCharType="begin"/>
            </w:r>
            <w:r w:rsidR="00E25789" w:rsidRPr="00CE00F3">
              <w:rPr>
                <w:sz w:val="16"/>
              </w:rPr>
              <w:instrText xml:space="preserve"> DOCPROPERTY "Committee.Internet"\*CHARFORMAT \&lt;OawJumpToField value=0/&gt;</w:instrText>
            </w:r>
            <w:r w:rsidRPr="00CE00F3">
              <w:rPr>
                <w:sz w:val="16"/>
              </w:rPr>
              <w:fldChar w:fldCharType="separate"/>
            </w:r>
            <w:r w:rsidR="00551E42" w:rsidRPr="00CE00F3">
              <w:rPr>
                <w:sz w:val="16"/>
              </w:rPr>
              <w:instrText>Committee.Internet</w:instrText>
            </w:r>
            <w:r w:rsidRPr="00CE00F3">
              <w:rPr>
                <w:sz w:val="16"/>
              </w:rPr>
              <w:fldChar w:fldCharType="end"/>
            </w:r>
            <w:r w:rsidR="00E25789" w:rsidRPr="00CE00F3">
              <w:rPr>
                <w:sz w:val="16"/>
              </w:rPr>
              <w:instrText>" \&lt;OawJumpToField value=0/&gt;</w:instrText>
            </w:r>
            <w:r w:rsidRPr="00CE00F3">
              <w:rPr>
                <w:sz w:val="16"/>
              </w:rPr>
              <w:fldChar w:fldCharType="separate"/>
            </w:r>
            <w:r w:rsidR="007E30F8" w:rsidRPr="00CE00F3">
              <w:rPr>
                <w:noProof/>
                <w:sz w:val="16"/>
              </w:rPr>
              <w:t>www.steinhausen.ch</w:t>
            </w:r>
            <w:r w:rsidRPr="00CE00F3">
              <w:rPr>
                <w:sz w:val="16"/>
              </w:rPr>
              <w:fldChar w:fldCharType="end"/>
            </w:r>
          </w:p>
        </w:tc>
      </w:tr>
      <w:tr w:rsidR="00E25789" w:rsidRPr="00CE00F3" w:rsidTr="009F10EB">
        <w:trPr>
          <w:cantSplit/>
          <w:trHeight w:val="933"/>
        </w:trPr>
        <w:tc>
          <w:tcPr>
            <w:tcW w:w="6237" w:type="dxa"/>
            <w:vMerge/>
            <w:vAlign w:val="bottom"/>
          </w:tcPr>
          <w:p w:rsidR="00E25789" w:rsidRPr="00CE00F3" w:rsidRDefault="00E25789"/>
        </w:tc>
        <w:tc>
          <w:tcPr>
            <w:tcW w:w="4366" w:type="dxa"/>
            <w:vAlign w:val="bottom"/>
          </w:tcPr>
          <w:p w:rsidR="00E25789" w:rsidRPr="00CE00F3" w:rsidRDefault="001E303D">
            <w:pPr>
              <w:spacing w:line="240" w:lineRule="atLeast"/>
              <w:jc w:val="right"/>
              <w:rPr>
                <w:sz w:val="13"/>
                <w:highlight w:val="white"/>
              </w:rPr>
            </w:pPr>
            <w:r w:rsidRPr="00CE00F3">
              <w:rPr>
                <w:sz w:val="13"/>
              </w:rPr>
              <w:fldChar w:fldCharType="begin"/>
            </w:r>
            <w:r w:rsidR="00E25789" w:rsidRPr="00CE00F3">
              <w:rPr>
                <w:sz w:val="13"/>
              </w:rPr>
              <w:instrText xml:space="preserve"> if </w:instrText>
            </w:r>
            <w:r w:rsidRPr="00CE00F3">
              <w:rPr>
                <w:sz w:val="13"/>
              </w:rPr>
              <w:fldChar w:fldCharType="begin"/>
            </w:r>
            <w:r w:rsidR="00E25789" w:rsidRPr="00CE00F3">
              <w:rPr>
                <w:sz w:val="13"/>
              </w:rPr>
              <w:instrText xml:space="preserve"> DocProperty "Recipient.DeliveryOption" \&lt;OawJumpToField value=0/&gt;</w:instrText>
            </w:r>
            <w:r w:rsidRPr="00CE00F3">
              <w:rPr>
                <w:sz w:val="13"/>
              </w:rPr>
              <w:fldChar w:fldCharType="separate"/>
            </w:r>
            <w:r w:rsidR="007E30F8" w:rsidRPr="00CE00F3">
              <w:rPr>
                <w:b/>
                <w:bCs/>
                <w:sz w:val="13"/>
              </w:rPr>
              <w:instrText>Fehler! Unbekannter Name für Dokument-Eigenschaft.</w:instrText>
            </w:r>
            <w:r w:rsidRPr="00CE00F3">
              <w:rPr>
                <w:sz w:val="13"/>
              </w:rPr>
              <w:fldChar w:fldCharType="end"/>
            </w:r>
            <w:r w:rsidR="00E25789" w:rsidRPr="00CE00F3">
              <w:rPr>
                <w:sz w:val="13"/>
                <w:highlight w:val="white"/>
              </w:rPr>
              <w:instrText xml:space="preserve"> = "Einschreiben" "</w:instrText>
            </w:r>
            <w:r w:rsidRPr="00CE00F3">
              <w:rPr>
                <w:sz w:val="13"/>
                <w:highlight w:val="white"/>
              </w:rPr>
              <w:fldChar w:fldCharType="begin"/>
            </w:r>
            <w:r w:rsidR="00E25789" w:rsidRPr="00CE00F3">
              <w:rPr>
                <w:sz w:val="13"/>
                <w:highlight w:val="white"/>
              </w:rPr>
              <w:instrText xml:space="preserve"> DOCPROPERTY "Contactperson.Initials"\*CHARFORMAT \&lt;OawJumpToField value=0/&gt;</w:instrText>
            </w:r>
            <w:r w:rsidRPr="00CE00F3">
              <w:rPr>
                <w:sz w:val="13"/>
                <w:highlight w:val="white"/>
              </w:rPr>
              <w:fldChar w:fldCharType="separate"/>
            </w:r>
            <w:r w:rsidR="00E25789" w:rsidRPr="00CE00F3">
              <w:rPr>
                <w:sz w:val="13"/>
                <w:highlight w:val="white"/>
              </w:rPr>
              <w:instrText>Contactperson.Initials</w:instrText>
            </w:r>
            <w:r w:rsidRPr="00CE00F3">
              <w:rPr>
                <w:sz w:val="13"/>
                <w:highlight w:val="white"/>
              </w:rPr>
              <w:fldChar w:fldCharType="end"/>
            </w:r>
            <w:r w:rsidR="00E25789" w:rsidRPr="00CE00F3">
              <w:rPr>
                <w:sz w:val="13"/>
                <w:highlight w:val="white"/>
              </w:rPr>
              <w:instrText>" "" \&lt;OawJumpToField value=0/&gt;</w:instrText>
            </w:r>
            <w:r w:rsidRPr="00CE00F3">
              <w:rPr>
                <w:sz w:val="13"/>
              </w:rPr>
              <w:fldChar w:fldCharType="end"/>
            </w:r>
            <w:r w:rsidR="00E25789" w:rsidRPr="00CE00F3">
              <w:rPr>
                <w:sz w:val="13"/>
                <w:highlight w:val="white"/>
              </w:rPr>
              <w:t xml:space="preserve"> </w:t>
            </w:r>
          </w:p>
        </w:tc>
      </w:tr>
      <w:tr w:rsidR="00E25789" w:rsidRPr="00CE00F3" w:rsidTr="009F10EB">
        <w:trPr>
          <w:cantSplit/>
          <w:trHeight w:val="255"/>
        </w:trPr>
        <w:tc>
          <w:tcPr>
            <w:tcW w:w="6237" w:type="dxa"/>
            <w:vAlign w:val="bottom"/>
          </w:tcPr>
          <w:p w:rsidR="00E25789" w:rsidRPr="00CE00F3" w:rsidRDefault="001E303D">
            <w:pPr>
              <w:pStyle w:val="BorderIndent"/>
              <w:ind w:right="337"/>
              <w:rPr>
                <w:color w:val="FFFFFF"/>
                <w:sz w:val="16"/>
                <w:highlight w:val="white"/>
                <w:lang w:val="de-CH"/>
              </w:rPr>
            </w:pPr>
            <w:r w:rsidRPr="00CE00F3">
              <w:rPr>
                <w:sz w:val="16"/>
                <w:lang w:val="de-CH"/>
              </w:rPr>
              <w:fldChar w:fldCharType="begin"/>
            </w:r>
            <w:r w:rsidR="00E25789" w:rsidRPr="00CE00F3">
              <w:rPr>
                <w:sz w:val="16"/>
                <w:lang w:val="de-CH"/>
              </w:rPr>
              <w:instrText xml:space="preserve"> DOCPROPERTY "Committee.Text"\*CHARFORMAT \&lt;OawJumpToField value=0/&gt;</w:instrText>
            </w:r>
            <w:r w:rsidRPr="00CE00F3">
              <w:rPr>
                <w:sz w:val="16"/>
                <w:lang w:val="de-CH"/>
              </w:rPr>
              <w:fldChar w:fldCharType="separate"/>
            </w:r>
            <w:r w:rsidR="007E30F8" w:rsidRPr="00CE00F3">
              <w:rPr>
                <w:sz w:val="16"/>
                <w:lang w:val="de-CH"/>
              </w:rPr>
              <w:t>Soziales und Gesundheit</w:t>
            </w:r>
            <w:r w:rsidRPr="00CE00F3">
              <w:rPr>
                <w:sz w:val="16"/>
                <w:lang w:val="de-CH"/>
              </w:rPr>
              <w:fldChar w:fldCharType="end"/>
            </w:r>
          </w:p>
        </w:tc>
        <w:tc>
          <w:tcPr>
            <w:tcW w:w="4366" w:type="dxa"/>
            <w:vAlign w:val="bottom"/>
          </w:tcPr>
          <w:p w:rsidR="00E25789" w:rsidRPr="00CE00F3" w:rsidRDefault="00E25789"/>
        </w:tc>
      </w:tr>
      <w:tr w:rsidR="00E25789" w:rsidRPr="00CE00F3" w:rsidTr="009F10EB">
        <w:trPr>
          <w:cantSplit/>
          <w:trHeight w:val="1134"/>
        </w:trPr>
        <w:tc>
          <w:tcPr>
            <w:tcW w:w="4366" w:type="dxa"/>
            <w:gridSpan w:val="2"/>
            <w:vAlign w:val="bottom"/>
          </w:tcPr>
          <w:p w:rsidR="00E25789" w:rsidRPr="00CE00F3" w:rsidRDefault="00E25789">
            <w:pPr>
              <w:rPr>
                <w:color w:val="FFFFFF"/>
                <w:highlight w:val="white"/>
              </w:rPr>
            </w:pPr>
          </w:p>
          <w:p w:rsidR="00E25789" w:rsidRPr="00CE00F3" w:rsidRDefault="00E25789">
            <w:pPr>
              <w:rPr>
                <w:color w:val="FFFFFF"/>
                <w:highlight w:val="white"/>
              </w:rPr>
            </w:pPr>
          </w:p>
          <w:p w:rsidR="00E25789" w:rsidRPr="00CE00F3" w:rsidRDefault="00E25789">
            <w:pPr>
              <w:rPr>
                <w:color w:val="FFFFFF"/>
                <w:highlight w:val="white"/>
              </w:rPr>
            </w:pPr>
          </w:p>
          <w:p w:rsidR="00E25789" w:rsidRPr="00CE00F3" w:rsidRDefault="001E303D">
            <w:pPr>
              <w:rPr>
                <w:color w:val="FFFFFF"/>
              </w:rPr>
            </w:pPr>
            <w:r w:rsidRPr="00CE00F3">
              <w:rPr>
                <w:color w:val="FFFFFF"/>
              </w:rPr>
              <w:fldChar w:fldCharType="begin"/>
            </w:r>
            <w:r w:rsidR="00E25789" w:rsidRPr="00CE00F3">
              <w:rPr>
                <w:color w:val="FFFFFF"/>
              </w:rPr>
              <w:instrText xml:space="preserve"> if </w:instrText>
            </w:r>
            <w:r w:rsidRPr="00CE00F3">
              <w:rPr>
                <w:color w:val="FFFFFF"/>
                <w:highlight w:val="white"/>
              </w:rPr>
              <w:fldChar w:fldCharType="begin"/>
            </w:r>
            <w:r w:rsidR="00E25789" w:rsidRPr="00CE00F3">
              <w:rPr>
                <w:color w:val="FFFFFF"/>
                <w:highlight w:val="white"/>
              </w:rPr>
              <w:instrText xml:space="preserve"> DOCPROPERTY "CustomFields.VielText"\*CHARFORMAT </w:instrText>
            </w:r>
            <w:r w:rsidRPr="00CE00F3">
              <w:rPr>
                <w:color w:val="FFFFFF"/>
                <w:highlight w:val="white"/>
              </w:rPr>
              <w:fldChar w:fldCharType="separate"/>
            </w:r>
            <w:r w:rsidR="007E30F8" w:rsidRPr="00CE00F3">
              <w:rPr>
                <w:color w:val="FFFFFF"/>
                <w:highlight w:val="white"/>
              </w:rPr>
              <w:instrText>-1</w:instrText>
            </w:r>
            <w:r w:rsidRPr="00CE00F3">
              <w:rPr>
                <w:color w:val="FFFFFF"/>
                <w:highlight w:val="white"/>
              </w:rPr>
              <w:fldChar w:fldCharType="end"/>
            </w:r>
            <w:r w:rsidR="00E25789" w:rsidRPr="00CE00F3">
              <w:rPr>
                <w:color w:val="FFFFFF"/>
              </w:rPr>
              <w:instrText xml:space="preserve"> = "-1" "" "</w:instrText>
            </w:r>
          </w:p>
          <w:p w:rsidR="00E25789" w:rsidRPr="00CE00F3" w:rsidRDefault="00E25789">
            <w:pPr>
              <w:rPr>
                <w:color w:val="FFFFFF"/>
              </w:rPr>
            </w:pPr>
          </w:p>
          <w:p w:rsidR="00E25789" w:rsidRPr="00CE00F3" w:rsidRDefault="00E25789">
            <w:pPr>
              <w:rPr>
                <w:color w:val="FFFFFF"/>
              </w:rPr>
            </w:pPr>
          </w:p>
          <w:p w:rsidR="00E25789" w:rsidRPr="00CE00F3" w:rsidRDefault="00E25789">
            <w:pPr>
              <w:rPr>
                <w:color w:val="FFFFFF"/>
              </w:rPr>
            </w:pPr>
          </w:p>
          <w:p w:rsidR="00E25789" w:rsidRPr="00CE00F3" w:rsidRDefault="00E25789">
            <w:pPr>
              <w:rPr>
                <w:color w:val="FFFFFF"/>
              </w:rPr>
            </w:pPr>
          </w:p>
          <w:p w:rsidR="00E25789" w:rsidRPr="00CE00F3" w:rsidRDefault="00E25789">
            <w:pPr>
              <w:rPr>
                <w:color w:val="000000"/>
              </w:rPr>
            </w:pPr>
            <w:r w:rsidRPr="00CE00F3">
              <w:rPr>
                <w:color w:val="FFFFFF"/>
              </w:rPr>
              <w:instrText xml:space="preserve">" </w:instrText>
            </w:r>
            <w:r w:rsidR="001E303D" w:rsidRPr="00CE00F3">
              <w:rPr>
                <w:color w:val="FFFFFF"/>
              </w:rPr>
              <w:fldChar w:fldCharType="end"/>
            </w:r>
          </w:p>
        </w:tc>
      </w:tr>
      <w:tr w:rsidR="00E25789" w:rsidRPr="00CE00F3" w:rsidTr="009F10EB">
        <w:trPr>
          <w:cantSplit/>
          <w:trHeight w:val="284"/>
        </w:trPr>
        <w:tc>
          <w:tcPr>
            <w:tcW w:w="4366" w:type="dxa"/>
            <w:gridSpan w:val="2"/>
            <w:vAlign w:val="bottom"/>
          </w:tcPr>
          <w:p w:rsidR="00E25789" w:rsidRPr="00CE00F3" w:rsidRDefault="00CE00F3" w:rsidP="002E0DBC">
            <w:pPr>
              <w:pStyle w:val="Betreff"/>
              <w:rPr>
                <w:highlight w:val="white"/>
                <w:lang w:val="de-CH"/>
              </w:rPr>
            </w:pPr>
            <w:bookmarkStart w:id="1" w:name="DocumentSubject" w:colFirst="0" w:colLast="0"/>
            <w:bookmarkStart w:id="2" w:name="CustomFieldsSubject" w:colFirst="0" w:colLast="0"/>
            <w:r w:rsidRPr="00CE00F3">
              <w:rPr>
                <w:highlight w:val="white"/>
                <w:lang w:val="de-CH"/>
              </w:rPr>
              <w:t xml:space="preserve">Erläuterungen zum </w:t>
            </w:r>
            <w:r w:rsidR="007D1DA3" w:rsidRPr="00CE00F3">
              <w:rPr>
                <w:highlight w:val="white"/>
                <w:lang w:val="de-CH"/>
              </w:rPr>
              <w:t>Gesuch um Bewilligung einer Kinderbetreuungseinrichtung</w:t>
            </w:r>
          </w:p>
        </w:tc>
      </w:tr>
      <w:bookmarkEnd w:id="1"/>
      <w:bookmarkEnd w:id="2"/>
      <w:tr w:rsidR="00E25789" w:rsidRPr="00CE00F3" w:rsidTr="009F10EB">
        <w:trPr>
          <w:cantSplit/>
          <w:trHeight w:val="20"/>
        </w:trPr>
        <w:tc>
          <w:tcPr>
            <w:tcW w:w="4366" w:type="dxa"/>
            <w:gridSpan w:val="2"/>
            <w:vAlign w:val="bottom"/>
          </w:tcPr>
          <w:p w:rsidR="00E25789" w:rsidRPr="00CE00F3" w:rsidRDefault="001E303D">
            <w:pPr>
              <w:rPr>
                <w:noProof/>
                <w:color w:val="FFFFFF"/>
              </w:rPr>
            </w:pPr>
            <w:r w:rsidRPr="00CE00F3">
              <w:rPr>
                <w:color w:val="FFFFFF"/>
                <w:sz w:val="24"/>
              </w:rPr>
              <w:fldChar w:fldCharType="begin"/>
            </w:r>
            <w:r w:rsidR="00E25789" w:rsidRPr="00CE00F3">
              <w:rPr>
                <w:color w:val="FFFFFF"/>
                <w:sz w:val="24"/>
              </w:rPr>
              <w:instrText xml:space="preserve"> if "</w:instrText>
            </w:r>
            <w:r w:rsidRPr="00CE00F3">
              <w:rPr>
                <w:noProof/>
                <w:color w:val="FFFFFF"/>
                <w:highlight w:val="white"/>
              </w:rPr>
              <w:fldChar w:fldCharType="begin"/>
            </w:r>
            <w:r w:rsidR="00E25789" w:rsidRPr="00CE00F3">
              <w:rPr>
                <w:noProof/>
                <w:color w:val="FFFFFF"/>
                <w:highlight w:val="white"/>
              </w:rPr>
              <w:instrText xml:space="preserve"> DOCPROPERTY "Signature1.Name"\*CHARFORMAT \&lt;OawJumpToField value=0/&gt;</w:instrText>
            </w:r>
            <w:r w:rsidRPr="00CE00F3">
              <w:rPr>
                <w:noProof/>
                <w:color w:val="FFFFFF"/>
                <w:highlight w:val="white"/>
              </w:rPr>
              <w:fldChar w:fldCharType="end"/>
            </w:r>
            <w:r w:rsidR="00E25789" w:rsidRPr="00CE00F3">
              <w:rPr>
                <w:noProof/>
                <w:color w:val="FFFFFF"/>
              </w:rPr>
              <w:instrText>" &lt;&gt; "" "</w:instrText>
            </w:r>
          </w:p>
          <w:p w:rsidR="00E25789" w:rsidRPr="00CE00F3" w:rsidRDefault="00E25789">
            <w:pPr>
              <w:rPr>
                <w:noProof/>
                <w:color w:val="FFFFFF"/>
              </w:rPr>
            </w:pPr>
          </w:p>
          <w:p w:rsidR="00E25789" w:rsidRPr="00CE00F3" w:rsidRDefault="00E25789">
            <w:pPr>
              <w:rPr>
                <w:color w:val="FFFFFF"/>
              </w:rPr>
            </w:pPr>
            <w:r w:rsidRPr="00CE00F3">
              <w:rPr>
                <w:noProof/>
                <w:color w:val="FFFFFF"/>
              </w:rPr>
              <w:instrText>" ""</w:instrText>
            </w:r>
            <w:r w:rsidRPr="00CE00F3">
              <w:rPr>
                <w:color w:val="FFFFFF"/>
                <w:sz w:val="24"/>
              </w:rPr>
              <w:instrText xml:space="preserve"> \&lt;OawJumpToField value=0/&gt;</w:instrText>
            </w:r>
            <w:r w:rsidR="001E303D" w:rsidRPr="00CE00F3">
              <w:rPr>
                <w:color w:val="FFFFFF"/>
                <w:sz w:val="24"/>
              </w:rPr>
              <w:fldChar w:fldCharType="end"/>
            </w:r>
          </w:p>
        </w:tc>
      </w:tr>
    </w:tbl>
    <w:p w:rsidR="00E25789" w:rsidRPr="00CE00F3" w:rsidRDefault="00E25789">
      <w:pPr>
        <w:rPr>
          <w:color w:val="FFFFFF"/>
        </w:rPr>
        <w:sectPr w:rsidR="00E25789" w:rsidRPr="00CE00F3">
          <w:headerReference w:type="default" r:id="rId13"/>
          <w:footerReference w:type="default" r:id="rId14"/>
          <w:pgSz w:w="11906" w:h="16838" w:code="9"/>
          <w:pgMar w:top="425" w:right="1077" w:bottom="709" w:left="1701" w:header="425" w:footer="393" w:gutter="0"/>
          <w:paperSrc w:first="15"/>
          <w:cols w:space="720"/>
        </w:sectPr>
      </w:pPr>
    </w:p>
    <w:p w:rsidR="00653A14" w:rsidRPr="00CE00F3" w:rsidRDefault="00653A14" w:rsidP="00CE00F3">
      <w:pPr>
        <w:spacing w:after="240" w:line="264" w:lineRule="auto"/>
      </w:pPr>
      <w:bookmarkStart w:id="3" w:name="DocumentText"/>
    </w:p>
    <w:tbl>
      <w:tblPr>
        <w:tblW w:w="9295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3402"/>
        <w:gridCol w:w="5893"/>
      </w:tblGrid>
      <w:tr w:rsidR="00653A14" w:rsidRPr="00CE00F3" w:rsidTr="00F622C6">
        <w:tc>
          <w:tcPr>
            <w:tcW w:w="9295" w:type="dxa"/>
            <w:gridSpan w:val="2"/>
            <w:shd w:val="clear" w:color="auto" w:fill="E6E6E6"/>
          </w:tcPr>
          <w:p w:rsidR="00653A14" w:rsidRPr="00CE00F3" w:rsidRDefault="00653A14" w:rsidP="00F622C6">
            <w:pPr>
              <w:ind w:left="18"/>
              <w:rPr>
                <w:b/>
              </w:rPr>
            </w:pPr>
            <w:r w:rsidRPr="00CE00F3">
              <w:rPr>
                <w:b/>
              </w:rPr>
              <w:t>Angaben zum Angebot</w:t>
            </w:r>
          </w:p>
        </w:tc>
      </w:tr>
      <w:tr w:rsidR="00653A14" w:rsidRPr="00CE00F3" w:rsidTr="009358BC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</w:pPr>
            <w:r w:rsidRPr="00CE00F3">
              <w:t>Name des Angebots</w:t>
            </w:r>
          </w:p>
        </w:tc>
        <w:tc>
          <w:tcPr>
            <w:tcW w:w="5893" w:type="dxa"/>
          </w:tcPr>
          <w:p w:rsidR="00653A14" w:rsidRPr="00CE00F3" w:rsidRDefault="00653A14" w:rsidP="00F622C6">
            <w:pPr>
              <w:spacing w:before="20" w:after="20"/>
            </w:pPr>
          </w:p>
        </w:tc>
      </w:tr>
      <w:tr w:rsidR="00653A14" w:rsidRPr="00CE00F3" w:rsidTr="009358BC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</w:pPr>
            <w:r w:rsidRPr="00CE00F3">
              <w:t>Standortadresse: Strasse, PLZ, Ort</w:t>
            </w:r>
          </w:p>
        </w:tc>
        <w:tc>
          <w:tcPr>
            <w:tcW w:w="5893" w:type="dxa"/>
          </w:tcPr>
          <w:p w:rsidR="00653A14" w:rsidRPr="00CE00F3" w:rsidRDefault="00653A14" w:rsidP="00F622C6">
            <w:pPr>
              <w:spacing w:before="20" w:after="20"/>
            </w:pPr>
          </w:p>
        </w:tc>
      </w:tr>
      <w:tr w:rsidR="00653A14" w:rsidRPr="00CE00F3" w:rsidTr="009358BC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</w:pPr>
            <w:r w:rsidRPr="00CE00F3">
              <w:t>Telefon / Mail</w:t>
            </w:r>
            <w:r w:rsidR="00ED5D4B" w:rsidRPr="00CE00F3">
              <w:t>adresse</w:t>
            </w:r>
          </w:p>
        </w:tc>
        <w:tc>
          <w:tcPr>
            <w:tcW w:w="5893" w:type="dxa"/>
          </w:tcPr>
          <w:p w:rsidR="00653A14" w:rsidRPr="00CE00F3" w:rsidRDefault="00653A14" w:rsidP="00F622C6">
            <w:pPr>
              <w:spacing w:before="20" w:after="20"/>
            </w:pPr>
          </w:p>
        </w:tc>
      </w:tr>
      <w:tr w:rsidR="00653A14" w:rsidRPr="00CE00F3" w:rsidTr="009358BC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</w:pPr>
            <w:r w:rsidRPr="00CE00F3">
              <w:t>Website</w:t>
            </w:r>
          </w:p>
        </w:tc>
        <w:tc>
          <w:tcPr>
            <w:tcW w:w="5893" w:type="dxa"/>
          </w:tcPr>
          <w:p w:rsidR="00653A14" w:rsidRPr="00CE00F3" w:rsidRDefault="00653A14" w:rsidP="00F622C6">
            <w:pPr>
              <w:spacing w:before="20" w:after="20"/>
            </w:pPr>
          </w:p>
        </w:tc>
      </w:tr>
      <w:tr w:rsidR="00653A14" w:rsidRPr="00CE00F3" w:rsidTr="009358BC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</w:pPr>
            <w:r w:rsidRPr="00CE00F3">
              <w:t>Geplantes Eröffnungsdatum</w:t>
            </w:r>
          </w:p>
        </w:tc>
        <w:tc>
          <w:tcPr>
            <w:tcW w:w="5893" w:type="dxa"/>
          </w:tcPr>
          <w:p w:rsidR="00653A14" w:rsidRPr="00CE00F3" w:rsidRDefault="00653A14" w:rsidP="00F622C6">
            <w:pPr>
              <w:spacing w:before="20" w:after="20"/>
            </w:pPr>
          </w:p>
        </w:tc>
      </w:tr>
      <w:tr w:rsidR="00653A14" w:rsidRPr="00CE00F3" w:rsidTr="009358BC">
        <w:tc>
          <w:tcPr>
            <w:tcW w:w="3402" w:type="dxa"/>
          </w:tcPr>
          <w:p w:rsidR="00653A14" w:rsidRPr="00CE00F3" w:rsidRDefault="00653A14" w:rsidP="00496E0B">
            <w:pPr>
              <w:spacing w:before="20" w:after="20"/>
              <w:ind w:left="18"/>
            </w:pPr>
            <w:r w:rsidRPr="00CE00F3">
              <w:t>Name gesuchstellende Person</w:t>
            </w:r>
          </w:p>
        </w:tc>
        <w:tc>
          <w:tcPr>
            <w:tcW w:w="5893" w:type="dxa"/>
          </w:tcPr>
          <w:p w:rsidR="00653A14" w:rsidRPr="00CE00F3" w:rsidRDefault="00653A14" w:rsidP="00F622C6">
            <w:pPr>
              <w:spacing w:before="20" w:after="20"/>
            </w:pPr>
          </w:p>
        </w:tc>
      </w:tr>
      <w:tr w:rsidR="00653A14" w:rsidRPr="00CE00F3" w:rsidTr="009358BC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</w:pPr>
            <w:r w:rsidRPr="00CE00F3">
              <w:t>Funktion</w:t>
            </w:r>
          </w:p>
        </w:tc>
        <w:tc>
          <w:tcPr>
            <w:tcW w:w="5893" w:type="dxa"/>
          </w:tcPr>
          <w:p w:rsidR="00653A14" w:rsidRPr="00CE00F3" w:rsidRDefault="00653A14" w:rsidP="00F622C6">
            <w:pPr>
              <w:spacing w:before="20" w:after="20"/>
            </w:pPr>
          </w:p>
        </w:tc>
      </w:tr>
      <w:tr w:rsidR="00653A14" w:rsidRPr="00CE00F3" w:rsidTr="009358BC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</w:pPr>
            <w:r w:rsidRPr="00CE00F3">
              <w:t>Telefon / Mail</w:t>
            </w:r>
            <w:r w:rsidR="00ED5D4B" w:rsidRPr="00CE00F3">
              <w:t>adresse</w:t>
            </w:r>
          </w:p>
        </w:tc>
        <w:tc>
          <w:tcPr>
            <w:tcW w:w="5893" w:type="dxa"/>
          </w:tcPr>
          <w:p w:rsidR="00653A14" w:rsidRPr="00CE00F3" w:rsidRDefault="00653A14" w:rsidP="00F622C6">
            <w:pPr>
              <w:spacing w:before="20" w:after="20"/>
            </w:pPr>
          </w:p>
        </w:tc>
      </w:tr>
    </w:tbl>
    <w:p w:rsidR="00653A14" w:rsidRPr="00CE00F3" w:rsidRDefault="00653A14" w:rsidP="00653A14">
      <w:pPr>
        <w:jc w:val="both"/>
      </w:pPr>
    </w:p>
    <w:tbl>
      <w:tblPr>
        <w:tblW w:w="9295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3402"/>
        <w:gridCol w:w="5893"/>
      </w:tblGrid>
      <w:tr w:rsidR="00653A14" w:rsidRPr="00CE00F3" w:rsidTr="00F622C6">
        <w:tc>
          <w:tcPr>
            <w:tcW w:w="9295" w:type="dxa"/>
            <w:gridSpan w:val="2"/>
            <w:shd w:val="clear" w:color="auto" w:fill="E6E6E6"/>
          </w:tcPr>
          <w:p w:rsidR="00653A14" w:rsidRPr="00CE00F3" w:rsidRDefault="00653A14" w:rsidP="00F622C6">
            <w:pPr>
              <w:ind w:left="18"/>
            </w:pPr>
            <w:r w:rsidRPr="00CE00F3">
              <w:rPr>
                <w:b/>
              </w:rPr>
              <w:t>Angaben zur Trägerschaft</w:t>
            </w:r>
          </w:p>
        </w:tc>
      </w:tr>
      <w:tr w:rsidR="00653A14" w:rsidRPr="00CE00F3" w:rsidTr="009358BC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</w:pPr>
            <w:r w:rsidRPr="00CE00F3">
              <w:t>Name</w:t>
            </w:r>
            <w:r w:rsidR="00496E0B" w:rsidRPr="00CE00F3">
              <w:t xml:space="preserve"> der Trägerschaft</w:t>
            </w:r>
          </w:p>
        </w:tc>
        <w:tc>
          <w:tcPr>
            <w:tcW w:w="5893" w:type="dxa"/>
          </w:tcPr>
          <w:p w:rsidR="00653A14" w:rsidRPr="00CE00F3" w:rsidRDefault="00653A14" w:rsidP="008D7954">
            <w:pPr>
              <w:spacing w:before="20" w:after="20"/>
            </w:pPr>
          </w:p>
        </w:tc>
      </w:tr>
      <w:tr w:rsidR="00496E0B" w:rsidRPr="00CE00F3" w:rsidTr="00322776">
        <w:tc>
          <w:tcPr>
            <w:tcW w:w="3402" w:type="dxa"/>
          </w:tcPr>
          <w:p w:rsidR="00496E0B" w:rsidRPr="00CE00F3" w:rsidRDefault="00496E0B" w:rsidP="00322776">
            <w:pPr>
              <w:spacing w:before="20" w:after="20"/>
              <w:ind w:left="18"/>
            </w:pPr>
            <w:r w:rsidRPr="00CE00F3">
              <w:t>Postadresse: Strasse, PLZ, Ort</w:t>
            </w:r>
          </w:p>
        </w:tc>
        <w:tc>
          <w:tcPr>
            <w:tcW w:w="5893" w:type="dxa"/>
          </w:tcPr>
          <w:p w:rsidR="00496E0B" w:rsidRPr="00CE00F3" w:rsidRDefault="00496E0B" w:rsidP="00322776">
            <w:pPr>
              <w:spacing w:before="20" w:after="20"/>
            </w:pPr>
          </w:p>
        </w:tc>
      </w:tr>
      <w:tr w:rsidR="00496E0B" w:rsidRPr="00CE00F3" w:rsidTr="00322776">
        <w:tc>
          <w:tcPr>
            <w:tcW w:w="3402" w:type="dxa"/>
          </w:tcPr>
          <w:p w:rsidR="00496E0B" w:rsidRPr="00CE00F3" w:rsidRDefault="00496E0B" w:rsidP="00322776">
            <w:pPr>
              <w:spacing w:before="20" w:after="20"/>
              <w:ind w:left="18"/>
            </w:pPr>
            <w:r w:rsidRPr="00CE00F3">
              <w:t>Telefon / Mailadresse</w:t>
            </w:r>
          </w:p>
        </w:tc>
        <w:tc>
          <w:tcPr>
            <w:tcW w:w="5893" w:type="dxa"/>
          </w:tcPr>
          <w:p w:rsidR="00496E0B" w:rsidRPr="00CE00F3" w:rsidRDefault="00496E0B" w:rsidP="00322776">
            <w:pPr>
              <w:spacing w:before="20" w:after="20"/>
            </w:pPr>
          </w:p>
        </w:tc>
      </w:tr>
      <w:tr w:rsidR="00653A14" w:rsidRPr="00CE00F3" w:rsidTr="009358BC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</w:pPr>
            <w:r w:rsidRPr="00CE00F3">
              <w:t>Gründungsjahr</w:t>
            </w:r>
          </w:p>
        </w:tc>
        <w:tc>
          <w:tcPr>
            <w:tcW w:w="5893" w:type="dxa"/>
          </w:tcPr>
          <w:p w:rsidR="00653A14" w:rsidRPr="00CE00F3" w:rsidRDefault="00653A14" w:rsidP="00F622C6">
            <w:pPr>
              <w:spacing w:before="20" w:after="20"/>
            </w:pPr>
          </w:p>
        </w:tc>
      </w:tr>
      <w:tr w:rsidR="00653A14" w:rsidRPr="00CE00F3" w:rsidTr="009358BC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</w:pPr>
            <w:r w:rsidRPr="00CE00F3">
              <w:t>Rechtsform</w:t>
            </w:r>
            <w:r w:rsidR="008E087E" w:rsidRPr="00CE00F3">
              <w:t xml:space="preserve"> und Zweck</w:t>
            </w:r>
          </w:p>
        </w:tc>
        <w:tc>
          <w:tcPr>
            <w:tcW w:w="5893" w:type="dxa"/>
          </w:tcPr>
          <w:p w:rsidR="00653A14" w:rsidRPr="00CE00F3" w:rsidRDefault="00653A14" w:rsidP="00F622C6">
            <w:pPr>
              <w:spacing w:before="20" w:after="20"/>
            </w:pPr>
          </w:p>
        </w:tc>
      </w:tr>
      <w:tr w:rsidR="00653A14" w:rsidRPr="00CE00F3" w:rsidTr="009358BC">
        <w:tc>
          <w:tcPr>
            <w:tcW w:w="3402" w:type="dxa"/>
          </w:tcPr>
          <w:p w:rsidR="00653A14" w:rsidRPr="00CE00F3" w:rsidRDefault="008E087E" w:rsidP="008E087E">
            <w:pPr>
              <w:spacing w:before="20" w:after="20"/>
              <w:ind w:left="18"/>
            </w:pPr>
            <w:r w:rsidRPr="00CE00F3">
              <w:t>Führungs</w:t>
            </w:r>
            <w:r w:rsidR="00653A14" w:rsidRPr="00CE00F3">
              <w:t>person</w:t>
            </w:r>
          </w:p>
        </w:tc>
        <w:tc>
          <w:tcPr>
            <w:tcW w:w="5893" w:type="dxa"/>
          </w:tcPr>
          <w:p w:rsidR="00653A14" w:rsidRPr="00CE00F3" w:rsidRDefault="00653A14" w:rsidP="00F622C6">
            <w:pPr>
              <w:spacing w:before="20" w:after="20"/>
            </w:pPr>
          </w:p>
        </w:tc>
      </w:tr>
    </w:tbl>
    <w:p w:rsidR="00653A14" w:rsidRPr="00CE00F3" w:rsidRDefault="00653A14" w:rsidP="00653A14">
      <w:pPr>
        <w:jc w:val="both"/>
      </w:pPr>
    </w:p>
    <w:tbl>
      <w:tblPr>
        <w:tblW w:w="9295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3402"/>
        <w:gridCol w:w="5893"/>
      </w:tblGrid>
      <w:tr w:rsidR="00653A14" w:rsidRPr="00CE00F3" w:rsidTr="00F622C6">
        <w:tc>
          <w:tcPr>
            <w:tcW w:w="9295" w:type="dxa"/>
            <w:gridSpan w:val="2"/>
            <w:shd w:val="clear" w:color="auto" w:fill="E6E6E6"/>
          </w:tcPr>
          <w:p w:rsidR="00653A14" w:rsidRPr="00CE00F3" w:rsidRDefault="00653A14" w:rsidP="00F622C6">
            <w:pPr>
              <w:ind w:left="18"/>
            </w:pPr>
            <w:r w:rsidRPr="00CE00F3">
              <w:rPr>
                <w:b/>
              </w:rPr>
              <w:t>Angaben zur Leitung des Angebots</w:t>
            </w:r>
          </w:p>
        </w:tc>
      </w:tr>
      <w:tr w:rsidR="00653A14" w:rsidRPr="00CE00F3" w:rsidTr="009358BC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</w:pPr>
            <w:r w:rsidRPr="00CE00F3">
              <w:t>Vorname</w:t>
            </w:r>
            <w:r w:rsidR="00C1300A" w:rsidRPr="00CE00F3">
              <w:t xml:space="preserve"> </w:t>
            </w:r>
            <w:r w:rsidRPr="00CE00F3">
              <w:t>/</w:t>
            </w:r>
            <w:r w:rsidR="00C1300A" w:rsidRPr="00CE00F3">
              <w:t xml:space="preserve"> </w:t>
            </w:r>
            <w:r w:rsidRPr="00CE00F3">
              <w:t>Name</w:t>
            </w:r>
          </w:p>
        </w:tc>
        <w:tc>
          <w:tcPr>
            <w:tcW w:w="5893" w:type="dxa"/>
          </w:tcPr>
          <w:p w:rsidR="00653A14" w:rsidRPr="00CE00F3" w:rsidRDefault="00653A14" w:rsidP="00F622C6">
            <w:pPr>
              <w:spacing w:before="20" w:after="20"/>
            </w:pPr>
          </w:p>
        </w:tc>
      </w:tr>
      <w:tr w:rsidR="00653A14" w:rsidRPr="00CE00F3" w:rsidTr="009358BC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</w:pPr>
            <w:r w:rsidRPr="00CE00F3">
              <w:t>Wohnadresse: Strasse, PLZ, Ort</w:t>
            </w:r>
          </w:p>
        </w:tc>
        <w:tc>
          <w:tcPr>
            <w:tcW w:w="5893" w:type="dxa"/>
          </w:tcPr>
          <w:p w:rsidR="00653A14" w:rsidRPr="00CE00F3" w:rsidRDefault="00653A14" w:rsidP="00F622C6">
            <w:pPr>
              <w:spacing w:before="20" w:after="20"/>
            </w:pPr>
          </w:p>
        </w:tc>
      </w:tr>
      <w:tr w:rsidR="00653A14" w:rsidRPr="00CE00F3" w:rsidTr="009358BC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</w:pPr>
            <w:r w:rsidRPr="00CE00F3">
              <w:t>Telefon / Mail</w:t>
            </w:r>
            <w:r w:rsidR="0000388B" w:rsidRPr="00CE00F3">
              <w:t>adresse</w:t>
            </w:r>
          </w:p>
        </w:tc>
        <w:tc>
          <w:tcPr>
            <w:tcW w:w="5893" w:type="dxa"/>
          </w:tcPr>
          <w:p w:rsidR="00653A14" w:rsidRPr="00CE00F3" w:rsidRDefault="00653A14" w:rsidP="00F622C6">
            <w:pPr>
              <w:spacing w:before="20" w:after="20"/>
            </w:pPr>
          </w:p>
        </w:tc>
      </w:tr>
      <w:tr w:rsidR="00653A14" w:rsidRPr="00CE00F3" w:rsidTr="009358BC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</w:pPr>
            <w:r w:rsidRPr="00CE00F3">
              <w:t>Geburtsdatum</w:t>
            </w:r>
          </w:p>
        </w:tc>
        <w:tc>
          <w:tcPr>
            <w:tcW w:w="5893" w:type="dxa"/>
          </w:tcPr>
          <w:p w:rsidR="00653A14" w:rsidRPr="00CE00F3" w:rsidRDefault="00653A14" w:rsidP="00F622C6">
            <w:pPr>
              <w:spacing w:before="20" w:after="20"/>
            </w:pPr>
          </w:p>
        </w:tc>
      </w:tr>
      <w:tr w:rsidR="00653A14" w:rsidRPr="00CE00F3" w:rsidTr="009358BC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</w:pPr>
            <w:r w:rsidRPr="00CE00F3">
              <w:t>Arbeitspensum</w:t>
            </w:r>
          </w:p>
        </w:tc>
        <w:tc>
          <w:tcPr>
            <w:tcW w:w="5893" w:type="dxa"/>
          </w:tcPr>
          <w:p w:rsidR="00653A14" w:rsidRPr="00CE00F3" w:rsidRDefault="00653A14" w:rsidP="00F622C6">
            <w:pPr>
              <w:spacing w:before="20" w:after="20"/>
            </w:pPr>
          </w:p>
        </w:tc>
      </w:tr>
      <w:tr w:rsidR="00653A14" w:rsidRPr="00CE00F3" w:rsidTr="009358BC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</w:pPr>
            <w:r w:rsidRPr="00CE00F3">
              <w:t>Ausbildungsabschluss</w:t>
            </w:r>
          </w:p>
        </w:tc>
        <w:tc>
          <w:tcPr>
            <w:tcW w:w="5893" w:type="dxa"/>
          </w:tcPr>
          <w:p w:rsidR="00653A14" w:rsidRPr="00CE00F3" w:rsidRDefault="00653A14" w:rsidP="00C1300A">
            <w:pPr>
              <w:spacing w:before="20" w:after="20"/>
            </w:pPr>
            <w:r w:rsidRPr="00CE00F3">
              <w:t xml:space="preserve">Angaben zur Ausbildung </w:t>
            </w:r>
            <w:r w:rsidR="00C1300A" w:rsidRPr="00CE00F3">
              <w:t>im Fachbereich</w:t>
            </w:r>
          </w:p>
        </w:tc>
      </w:tr>
      <w:tr w:rsidR="00653A14" w:rsidRPr="00CE00F3" w:rsidTr="009358BC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</w:pPr>
            <w:r w:rsidRPr="00CE00F3">
              <w:t>Leitungsausbildung</w:t>
            </w:r>
          </w:p>
        </w:tc>
        <w:tc>
          <w:tcPr>
            <w:tcW w:w="5893" w:type="dxa"/>
          </w:tcPr>
          <w:p w:rsidR="00653A14" w:rsidRPr="00CE00F3" w:rsidRDefault="00653A14" w:rsidP="00F622C6">
            <w:pPr>
              <w:spacing w:before="20" w:after="20"/>
            </w:pPr>
            <w:r w:rsidRPr="00CE00F3">
              <w:t>Angaben zur Weiterbildung als Leitungsperson</w:t>
            </w:r>
          </w:p>
        </w:tc>
      </w:tr>
      <w:tr w:rsidR="00653A14" w:rsidRPr="00CE00F3" w:rsidTr="009358BC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</w:pPr>
            <w:r w:rsidRPr="00CE00F3">
              <w:t>Stellenantritt</w:t>
            </w:r>
          </w:p>
        </w:tc>
        <w:tc>
          <w:tcPr>
            <w:tcW w:w="5893" w:type="dxa"/>
          </w:tcPr>
          <w:p w:rsidR="00653A14" w:rsidRPr="00CE00F3" w:rsidRDefault="00653A14" w:rsidP="00F622C6">
            <w:pPr>
              <w:spacing w:before="20" w:after="20"/>
            </w:pPr>
          </w:p>
        </w:tc>
      </w:tr>
    </w:tbl>
    <w:p w:rsidR="00427F94" w:rsidRPr="00CE00F3" w:rsidRDefault="00427F94" w:rsidP="00F622C6">
      <w:pPr>
        <w:spacing w:before="20" w:after="20"/>
      </w:pPr>
    </w:p>
    <w:tbl>
      <w:tblPr>
        <w:tblW w:w="9295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3402"/>
        <w:gridCol w:w="5893"/>
      </w:tblGrid>
      <w:tr w:rsidR="00653A14" w:rsidRPr="00CE00F3" w:rsidTr="00F622C6">
        <w:tc>
          <w:tcPr>
            <w:tcW w:w="9295" w:type="dxa"/>
            <w:gridSpan w:val="2"/>
            <w:shd w:val="clear" w:color="auto" w:fill="E6E6E6"/>
          </w:tcPr>
          <w:p w:rsidR="00653A14" w:rsidRPr="00CE00F3" w:rsidRDefault="00653A14" w:rsidP="00F622C6">
            <w:pPr>
              <w:ind w:left="18"/>
              <w:jc w:val="both"/>
            </w:pPr>
            <w:r w:rsidRPr="00CE00F3">
              <w:rPr>
                <w:b/>
              </w:rPr>
              <w:t>Angaben zur Co-Leitung des Angebots</w:t>
            </w:r>
          </w:p>
        </w:tc>
      </w:tr>
      <w:tr w:rsidR="00653A14" w:rsidRPr="00CE00F3" w:rsidTr="009358BC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  <w:jc w:val="both"/>
            </w:pPr>
            <w:r w:rsidRPr="00CE00F3">
              <w:t>Vorname / Name</w:t>
            </w:r>
          </w:p>
        </w:tc>
        <w:tc>
          <w:tcPr>
            <w:tcW w:w="5893" w:type="dxa"/>
          </w:tcPr>
          <w:p w:rsidR="00653A14" w:rsidRPr="00CE00F3" w:rsidRDefault="00653A14" w:rsidP="00F622C6">
            <w:pPr>
              <w:spacing w:before="20" w:after="20"/>
              <w:jc w:val="both"/>
            </w:pPr>
          </w:p>
        </w:tc>
      </w:tr>
      <w:tr w:rsidR="00653A14" w:rsidRPr="00CE00F3" w:rsidTr="009358BC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  <w:jc w:val="both"/>
            </w:pPr>
            <w:r w:rsidRPr="00CE00F3">
              <w:t>Wohnadresse: Strasse, PLZ, Ort</w:t>
            </w:r>
          </w:p>
        </w:tc>
        <w:tc>
          <w:tcPr>
            <w:tcW w:w="5893" w:type="dxa"/>
          </w:tcPr>
          <w:p w:rsidR="00653A14" w:rsidRPr="00CE00F3" w:rsidRDefault="00653A14" w:rsidP="00F622C6">
            <w:pPr>
              <w:spacing w:before="20" w:after="20"/>
            </w:pPr>
          </w:p>
        </w:tc>
      </w:tr>
      <w:tr w:rsidR="00653A14" w:rsidRPr="00CE00F3" w:rsidTr="009358BC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  <w:jc w:val="both"/>
            </w:pPr>
            <w:r w:rsidRPr="00CE00F3">
              <w:t>Telefon / Mail</w:t>
            </w:r>
            <w:r w:rsidR="0000388B" w:rsidRPr="00CE00F3">
              <w:t>adresse</w:t>
            </w:r>
          </w:p>
        </w:tc>
        <w:tc>
          <w:tcPr>
            <w:tcW w:w="5893" w:type="dxa"/>
          </w:tcPr>
          <w:p w:rsidR="00653A14" w:rsidRPr="00CE00F3" w:rsidRDefault="00653A14" w:rsidP="00F622C6">
            <w:pPr>
              <w:spacing w:before="20" w:after="20"/>
            </w:pPr>
          </w:p>
        </w:tc>
      </w:tr>
      <w:tr w:rsidR="00653A14" w:rsidRPr="00CE00F3" w:rsidTr="009358BC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  <w:jc w:val="both"/>
            </w:pPr>
            <w:r w:rsidRPr="00CE00F3">
              <w:lastRenderedPageBreak/>
              <w:t>Geburtsdatum</w:t>
            </w:r>
          </w:p>
        </w:tc>
        <w:tc>
          <w:tcPr>
            <w:tcW w:w="5893" w:type="dxa"/>
          </w:tcPr>
          <w:p w:rsidR="00653A14" w:rsidRPr="00CE00F3" w:rsidRDefault="00653A14" w:rsidP="00F622C6">
            <w:pPr>
              <w:spacing w:before="20" w:after="20"/>
            </w:pPr>
          </w:p>
        </w:tc>
      </w:tr>
      <w:tr w:rsidR="00653A14" w:rsidRPr="00CE00F3" w:rsidTr="009358BC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  <w:jc w:val="both"/>
            </w:pPr>
            <w:r w:rsidRPr="00CE00F3">
              <w:t>Arbeitspensum</w:t>
            </w:r>
          </w:p>
        </w:tc>
        <w:tc>
          <w:tcPr>
            <w:tcW w:w="5893" w:type="dxa"/>
          </w:tcPr>
          <w:p w:rsidR="00653A14" w:rsidRPr="00CE00F3" w:rsidRDefault="00653A14" w:rsidP="00F622C6">
            <w:pPr>
              <w:spacing w:before="20" w:after="20"/>
            </w:pPr>
          </w:p>
        </w:tc>
      </w:tr>
      <w:tr w:rsidR="00653A14" w:rsidRPr="00CE00F3" w:rsidTr="009358BC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  <w:jc w:val="both"/>
            </w:pPr>
            <w:r w:rsidRPr="00CE00F3">
              <w:t>Ausbildungsabschluss</w:t>
            </w:r>
          </w:p>
        </w:tc>
        <w:tc>
          <w:tcPr>
            <w:tcW w:w="5893" w:type="dxa"/>
          </w:tcPr>
          <w:p w:rsidR="00653A14" w:rsidRPr="00CE00F3" w:rsidRDefault="00653A14" w:rsidP="00E04B9B">
            <w:pPr>
              <w:spacing w:before="20" w:after="20"/>
            </w:pPr>
            <w:r w:rsidRPr="00CE00F3">
              <w:t xml:space="preserve">Angaben zur Ausbildung </w:t>
            </w:r>
            <w:r w:rsidR="00E04B9B" w:rsidRPr="00CE00F3">
              <w:t>im Fachbereich</w:t>
            </w:r>
          </w:p>
        </w:tc>
      </w:tr>
      <w:tr w:rsidR="00653A14" w:rsidRPr="00CE00F3" w:rsidTr="009358BC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  <w:jc w:val="both"/>
            </w:pPr>
            <w:r w:rsidRPr="00CE00F3">
              <w:t>Leitungsausbildung</w:t>
            </w:r>
          </w:p>
        </w:tc>
        <w:tc>
          <w:tcPr>
            <w:tcW w:w="5893" w:type="dxa"/>
          </w:tcPr>
          <w:p w:rsidR="00653A14" w:rsidRPr="00CE00F3" w:rsidRDefault="00653A14" w:rsidP="00F622C6">
            <w:pPr>
              <w:spacing w:before="20" w:after="20"/>
            </w:pPr>
            <w:r w:rsidRPr="00CE00F3">
              <w:t>Angaben zur Weiterbildung als Leitungsperson</w:t>
            </w:r>
          </w:p>
        </w:tc>
      </w:tr>
      <w:tr w:rsidR="00653A14" w:rsidRPr="00CE00F3" w:rsidTr="009358BC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  <w:jc w:val="both"/>
            </w:pPr>
            <w:r w:rsidRPr="00CE00F3">
              <w:t>Stellenantritt</w:t>
            </w:r>
          </w:p>
        </w:tc>
        <w:tc>
          <w:tcPr>
            <w:tcW w:w="5893" w:type="dxa"/>
          </w:tcPr>
          <w:p w:rsidR="00653A14" w:rsidRPr="00CE00F3" w:rsidRDefault="00653A14" w:rsidP="00F622C6">
            <w:pPr>
              <w:spacing w:before="20" w:after="20"/>
            </w:pPr>
          </w:p>
        </w:tc>
      </w:tr>
    </w:tbl>
    <w:p w:rsidR="00D96013" w:rsidRPr="00CE00F3" w:rsidRDefault="00D96013" w:rsidP="00653A14">
      <w:pPr>
        <w:jc w:val="both"/>
      </w:pPr>
    </w:p>
    <w:tbl>
      <w:tblPr>
        <w:tblW w:w="9295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3402"/>
        <w:gridCol w:w="5893"/>
      </w:tblGrid>
      <w:tr w:rsidR="00773C58" w:rsidRPr="00CE00F3" w:rsidTr="0028399C">
        <w:tc>
          <w:tcPr>
            <w:tcW w:w="9295" w:type="dxa"/>
            <w:gridSpan w:val="2"/>
            <w:shd w:val="clear" w:color="auto" w:fill="E6E6E6"/>
          </w:tcPr>
          <w:p w:rsidR="00773C58" w:rsidRPr="00CE00F3" w:rsidRDefault="00773C58" w:rsidP="0028399C">
            <w:pPr>
              <w:ind w:left="18"/>
              <w:rPr>
                <w:b/>
              </w:rPr>
            </w:pPr>
            <w:r w:rsidRPr="00CE00F3">
              <w:rPr>
                <w:b/>
              </w:rPr>
              <w:t>Kurzbeschreibung des Angebots</w:t>
            </w:r>
          </w:p>
        </w:tc>
      </w:tr>
      <w:tr w:rsidR="00773C58" w:rsidRPr="00CE00F3" w:rsidTr="009358BC">
        <w:tc>
          <w:tcPr>
            <w:tcW w:w="3402" w:type="dxa"/>
          </w:tcPr>
          <w:p w:rsidR="00773C58" w:rsidRPr="00CE00F3" w:rsidRDefault="00773C58" w:rsidP="0028399C">
            <w:pPr>
              <w:spacing w:before="20" w:after="20"/>
              <w:ind w:left="18"/>
              <w:jc w:val="both"/>
            </w:pPr>
            <w:r w:rsidRPr="00CE00F3">
              <w:t>Zweck</w:t>
            </w:r>
          </w:p>
        </w:tc>
        <w:tc>
          <w:tcPr>
            <w:tcW w:w="5893" w:type="dxa"/>
          </w:tcPr>
          <w:p w:rsidR="00773C58" w:rsidRPr="00CE00F3" w:rsidRDefault="00773C58" w:rsidP="0028399C">
            <w:pPr>
              <w:spacing w:before="20" w:after="20"/>
            </w:pPr>
          </w:p>
        </w:tc>
      </w:tr>
      <w:tr w:rsidR="00773C58" w:rsidRPr="00CE00F3" w:rsidTr="009358BC">
        <w:tc>
          <w:tcPr>
            <w:tcW w:w="3402" w:type="dxa"/>
          </w:tcPr>
          <w:p w:rsidR="00773C58" w:rsidRPr="00CE00F3" w:rsidRDefault="00773C58" w:rsidP="0028399C">
            <w:pPr>
              <w:spacing w:before="20" w:after="20"/>
              <w:ind w:left="18"/>
              <w:jc w:val="both"/>
            </w:pPr>
            <w:r w:rsidRPr="00CE00F3">
              <w:t>Zielgruppe</w:t>
            </w:r>
          </w:p>
        </w:tc>
        <w:tc>
          <w:tcPr>
            <w:tcW w:w="5893" w:type="dxa"/>
          </w:tcPr>
          <w:p w:rsidR="00773C58" w:rsidRPr="00CE00F3" w:rsidRDefault="00773C58" w:rsidP="0028399C">
            <w:pPr>
              <w:spacing w:before="20" w:after="20"/>
            </w:pPr>
            <w:r w:rsidRPr="00CE00F3">
              <w:t>Alter und Art der betreuten Kinder</w:t>
            </w:r>
          </w:p>
        </w:tc>
      </w:tr>
      <w:tr w:rsidR="00773C58" w:rsidRPr="00CE00F3" w:rsidTr="009358BC">
        <w:tc>
          <w:tcPr>
            <w:tcW w:w="3402" w:type="dxa"/>
          </w:tcPr>
          <w:p w:rsidR="00773C58" w:rsidRPr="00CE00F3" w:rsidRDefault="00773C58" w:rsidP="0028399C">
            <w:pPr>
              <w:spacing w:before="20" w:after="20"/>
              <w:ind w:left="18"/>
              <w:jc w:val="both"/>
            </w:pPr>
            <w:r w:rsidRPr="00CE00F3">
              <w:t>Gruppen</w:t>
            </w:r>
            <w:r w:rsidR="00D83480" w:rsidRPr="00CE00F3">
              <w:t>grösse</w:t>
            </w:r>
          </w:p>
        </w:tc>
        <w:tc>
          <w:tcPr>
            <w:tcW w:w="5893" w:type="dxa"/>
          </w:tcPr>
          <w:p w:rsidR="00773C58" w:rsidRPr="00CE00F3" w:rsidRDefault="00773C58" w:rsidP="00D96013">
            <w:pPr>
              <w:spacing w:before="20" w:after="20"/>
            </w:pPr>
            <w:r w:rsidRPr="00CE00F3">
              <w:t xml:space="preserve">Anzahl und Art der Gruppen </w:t>
            </w:r>
            <w:r w:rsidR="00D96013" w:rsidRPr="00CE00F3">
              <w:t>(</w:t>
            </w:r>
            <w:r w:rsidR="00D83480" w:rsidRPr="00CE00F3">
              <w:t xml:space="preserve">analog zu </w:t>
            </w:r>
            <w:proofErr w:type="spellStart"/>
            <w:r w:rsidR="00D83480" w:rsidRPr="00CE00F3">
              <w:t>KiBeV</w:t>
            </w:r>
            <w:proofErr w:type="spellEnd"/>
            <w:r w:rsidR="00D83480" w:rsidRPr="00CE00F3">
              <w:t xml:space="preserve"> Anhang</w:t>
            </w:r>
            <w:r w:rsidR="00D96013" w:rsidRPr="00CE00F3">
              <w:t>)</w:t>
            </w:r>
          </w:p>
        </w:tc>
      </w:tr>
      <w:tr w:rsidR="00773C58" w:rsidRPr="00CE00F3" w:rsidTr="009358BC">
        <w:tc>
          <w:tcPr>
            <w:tcW w:w="3402" w:type="dxa"/>
          </w:tcPr>
          <w:p w:rsidR="00773C58" w:rsidRPr="00CE00F3" w:rsidRDefault="00773C58" w:rsidP="0028399C">
            <w:pPr>
              <w:spacing w:before="20" w:after="20"/>
              <w:ind w:left="18"/>
              <w:jc w:val="both"/>
            </w:pPr>
            <w:r w:rsidRPr="00CE00F3">
              <w:t>Plätze</w:t>
            </w:r>
          </w:p>
        </w:tc>
        <w:tc>
          <w:tcPr>
            <w:tcW w:w="5893" w:type="dxa"/>
          </w:tcPr>
          <w:p w:rsidR="00773C58" w:rsidRPr="00CE00F3" w:rsidRDefault="00D83480" w:rsidP="0028399C">
            <w:pPr>
              <w:spacing w:before="20" w:after="20"/>
            </w:pPr>
            <w:r w:rsidRPr="00CE00F3">
              <w:t>Total</w:t>
            </w:r>
            <w:r w:rsidR="00773C58" w:rsidRPr="00CE00F3">
              <w:t xml:space="preserve"> Betreuungsplätze der Einrichtung</w:t>
            </w:r>
          </w:p>
        </w:tc>
      </w:tr>
      <w:tr w:rsidR="00773C58" w:rsidRPr="00CE00F3" w:rsidTr="009358BC">
        <w:tc>
          <w:tcPr>
            <w:tcW w:w="3402" w:type="dxa"/>
          </w:tcPr>
          <w:p w:rsidR="00773C58" w:rsidRPr="00CE00F3" w:rsidRDefault="00773C58" w:rsidP="0028399C">
            <w:pPr>
              <w:spacing w:before="20" w:after="20"/>
              <w:ind w:left="18"/>
              <w:jc w:val="both"/>
            </w:pPr>
            <w:r w:rsidRPr="00CE00F3">
              <w:t>Personal</w:t>
            </w:r>
          </w:p>
        </w:tc>
        <w:tc>
          <w:tcPr>
            <w:tcW w:w="5893" w:type="dxa"/>
          </w:tcPr>
          <w:p w:rsidR="00773C58" w:rsidRPr="00CE00F3" w:rsidRDefault="00E21ECD" w:rsidP="00E21ECD">
            <w:pPr>
              <w:spacing w:before="20" w:after="20"/>
            </w:pPr>
            <w:r w:rsidRPr="00CE00F3">
              <w:t>Angabe</w:t>
            </w:r>
            <w:r w:rsidR="00773C58" w:rsidRPr="00CE00F3">
              <w:t xml:space="preserve"> Betreuungspersonen mit und ohne Ausbildung, </w:t>
            </w:r>
            <w:r w:rsidR="00D96013" w:rsidRPr="00CE00F3">
              <w:br/>
            </w:r>
            <w:r w:rsidR="00773C58" w:rsidRPr="00CE00F3">
              <w:t>genaue Funktion und Arbeitspensum</w:t>
            </w:r>
          </w:p>
        </w:tc>
      </w:tr>
      <w:tr w:rsidR="00773C58" w:rsidRPr="00CE00F3" w:rsidTr="009358BC">
        <w:tc>
          <w:tcPr>
            <w:tcW w:w="3402" w:type="dxa"/>
          </w:tcPr>
          <w:p w:rsidR="00773C58" w:rsidRPr="00CE00F3" w:rsidRDefault="00773C58" w:rsidP="0028399C">
            <w:pPr>
              <w:spacing w:before="20" w:after="20"/>
              <w:ind w:left="18"/>
              <w:jc w:val="both"/>
            </w:pPr>
            <w:r w:rsidRPr="00CE00F3">
              <w:t>Räume</w:t>
            </w:r>
          </w:p>
        </w:tc>
        <w:tc>
          <w:tcPr>
            <w:tcW w:w="5893" w:type="dxa"/>
          </w:tcPr>
          <w:p w:rsidR="00773C58" w:rsidRPr="00CE00F3" w:rsidRDefault="00773C58" w:rsidP="0028399C">
            <w:pPr>
              <w:spacing w:before="20"/>
            </w:pPr>
            <w:r w:rsidRPr="00CE00F3">
              <w:t>Innenräume:</w:t>
            </w:r>
            <w:r w:rsidR="00E21ECD" w:rsidRPr="00CE00F3">
              <w:t xml:space="preserve"> </w:t>
            </w:r>
            <w:r w:rsidRPr="00CE00F3">
              <w:t>Anzahl</w:t>
            </w:r>
            <w:r w:rsidR="00E21ECD" w:rsidRPr="00CE00F3">
              <w:t>, Art</w:t>
            </w:r>
            <w:r w:rsidRPr="00CE00F3">
              <w:t xml:space="preserve"> und Grösse der Räume, Ausstattung</w:t>
            </w:r>
          </w:p>
          <w:p w:rsidR="00773C58" w:rsidRPr="00CE00F3" w:rsidRDefault="00773C58" w:rsidP="0028399C">
            <w:pPr>
              <w:spacing w:after="20"/>
            </w:pPr>
            <w:r w:rsidRPr="00CE00F3">
              <w:t>Aussenräume: Grösse, Spielmöglichkeiten, Verkehrssituation, Sicherheit der Umgebung und Spielgeräte</w:t>
            </w:r>
          </w:p>
        </w:tc>
      </w:tr>
      <w:tr w:rsidR="00773C58" w:rsidRPr="00CE00F3" w:rsidTr="009358BC">
        <w:tc>
          <w:tcPr>
            <w:tcW w:w="3402" w:type="dxa"/>
          </w:tcPr>
          <w:p w:rsidR="00773C58" w:rsidRPr="00CE00F3" w:rsidRDefault="00773C58" w:rsidP="0028399C">
            <w:pPr>
              <w:spacing w:before="20" w:after="20"/>
              <w:ind w:left="18"/>
              <w:jc w:val="both"/>
            </w:pPr>
            <w:r w:rsidRPr="00CE00F3">
              <w:t>Betriebssprache</w:t>
            </w:r>
          </w:p>
        </w:tc>
        <w:tc>
          <w:tcPr>
            <w:tcW w:w="5893" w:type="dxa"/>
          </w:tcPr>
          <w:p w:rsidR="00773C58" w:rsidRPr="00CE00F3" w:rsidRDefault="00773C58" w:rsidP="0028399C">
            <w:pPr>
              <w:spacing w:before="20" w:after="20"/>
            </w:pPr>
            <w:r w:rsidRPr="00CE00F3">
              <w:t>Mit den Kindern gesprochene Sprache(n)</w:t>
            </w:r>
          </w:p>
        </w:tc>
      </w:tr>
      <w:tr w:rsidR="00D83480" w:rsidRPr="00CE00F3" w:rsidTr="00D83480">
        <w:tc>
          <w:tcPr>
            <w:tcW w:w="3402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</w:tcPr>
          <w:p w:rsidR="00D83480" w:rsidRPr="00CE00F3" w:rsidRDefault="00D83480" w:rsidP="00322776">
            <w:pPr>
              <w:spacing w:before="20" w:after="20"/>
              <w:ind w:left="18"/>
              <w:jc w:val="both"/>
            </w:pPr>
            <w:r w:rsidRPr="00CE00F3">
              <w:t>Öffnungszeiten / Ferien</w:t>
            </w:r>
          </w:p>
        </w:tc>
        <w:tc>
          <w:tcPr>
            <w:tcW w:w="58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2" w:space="0" w:color="808080"/>
            </w:tcBorders>
          </w:tcPr>
          <w:p w:rsidR="00D83480" w:rsidRPr="00CE00F3" w:rsidRDefault="00D83480" w:rsidP="00322776">
            <w:pPr>
              <w:spacing w:before="20" w:after="20"/>
            </w:pPr>
          </w:p>
        </w:tc>
      </w:tr>
      <w:tr w:rsidR="00D83480" w:rsidRPr="00CE00F3" w:rsidTr="00D83480">
        <w:tc>
          <w:tcPr>
            <w:tcW w:w="340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D83480" w:rsidRPr="00CE00F3" w:rsidRDefault="00D83480" w:rsidP="00322776">
            <w:pPr>
              <w:spacing w:before="20" w:after="20"/>
              <w:ind w:left="18"/>
              <w:jc w:val="both"/>
            </w:pPr>
            <w:r w:rsidRPr="00CE00F3">
              <w:t>Betriebstage pro Jahr</w:t>
            </w:r>
          </w:p>
        </w:tc>
        <w:tc>
          <w:tcPr>
            <w:tcW w:w="589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2" w:space="0" w:color="808080"/>
            </w:tcBorders>
          </w:tcPr>
          <w:p w:rsidR="00D83480" w:rsidRPr="00CE00F3" w:rsidRDefault="00D83480" w:rsidP="00322776">
            <w:pPr>
              <w:spacing w:before="20" w:after="20"/>
            </w:pPr>
          </w:p>
        </w:tc>
      </w:tr>
    </w:tbl>
    <w:p w:rsidR="00D96013" w:rsidRPr="00CE00F3" w:rsidRDefault="00D96013" w:rsidP="00653A14">
      <w:pPr>
        <w:jc w:val="both"/>
      </w:pPr>
    </w:p>
    <w:tbl>
      <w:tblPr>
        <w:tblW w:w="9295" w:type="dxa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3402"/>
        <w:gridCol w:w="5893"/>
      </w:tblGrid>
      <w:tr w:rsidR="00653A14" w:rsidRPr="00CE00F3" w:rsidTr="00F622C6">
        <w:tc>
          <w:tcPr>
            <w:tcW w:w="9295" w:type="dxa"/>
            <w:gridSpan w:val="2"/>
            <w:shd w:val="clear" w:color="auto" w:fill="E6E6E6"/>
          </w:tcPr>
          <w:p w:rsidR="00653A14" w:rsidRPr="00CE00F3" w:rsidRDefault="00653A14" w:rsidP="00F622C6">
            <w:pPr>
              <w:ind w:left="18"/>
            </w:pPr>
            <w:r w:rsidRPr="00CE00F3">
              <w:rPr>
                <w:b/>
              </w:rPr>
              <w:t>Angaben zu</w:t>
            </w:r>
            <w:r w:rsidR="007A402E">
              <w:rPr>
                <w:b/>
              </w:rPr>
              <w:t>r</w:t>
            </w:r>
            <w:bookmarkStart w:id="4" w:name="_GoBack"/>
            <w:bookmarkEnd w:id="4"/>
            <w:r w:rsidRPr="00CE00F3">
              <w:rPr>
                <w:b/>
              </w:rPr>
              <w:t xml:space="preserve"> Finanzierung des Angebots</w:t>
            </w:r>
          </w:p>
        </w:tc>
      </w:tr>
      <w:tr w:rsidR="00653A14" w:rsidRPr="00CE00F3" w:rsidTr="009358BC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  <w:jc w:val="both"/>
            </w:pPr>
            <w:r w:rsidRPr="00CE00F3">
              <w:t>Finanzierung</w:t>
            </w:r>
          </w:p>
        </w:tc>
        <w:tc>
          <w:tcPr>
            <w:tcW w:w="5893" w:type="dxa"/>
          </w:tcPr>
          <w:p w:rsidR="00653A14" w:rsidRPr="00CE00F3" w:rsidRDefault="00653A14" w:rsidP="00F622C6">
            <w:pPr>
              <w:spacing w:before="20" w:after="20"/>
            </w:pPr>
            <w:r w:rsidRPr="00CE00F3">
              <w:t>Angaben zu den Finanzierungsquellen</w:t>
            </w:r>
          </w:p>
        </w:tc>
      </w:tr>
      <w:tr w:rsidR="00653A14" w:rsidRPr="00CE00F3" w:rsidTr="009358BC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  <w:jc w:val="both"/>
            </w:pPr>
            <w:r w:rsidRPr="00CE00F3">
              <w:t>Elternbeiträge</w:t>
            </w:r>
          </w:p>
        </w:tc>
        <w:tc>
          <w:tcPr>
            <w:tcW w:w="5893" w:type="dxa"/>
          </w:tcPr>
          <w:p w:rsidR="00653A14" w:rsidRPr="00CE00F3" w:rsidRDefault="003D3D32" w:rsidP="00D96013">
            <w:pPr>
              <w:spacing w:before="20" w:after="20"/>
            </w:pPr>
            <w:r w:rsidRPr="00CE00F3">
              <w:t>Gem</w:t>
            </w:r>
            <w:r w:rsidR="00D96013" w:rsidRPr="00CE00F3">
              <w:t>äss</w:t>
            </w:r>
            <w:r w:rsidRPr="00CE00F3">
              <w:t xml:space="preserve"> </w:t>
            </w:r>
            <w:r w:rsidR="00653A14" w:rsidRPr="00CE00F3">
              <w:t>Elternbeitragsreglement oder Tarifordnung</w:t>
            </w:r>
          </w:p>
        </w:tc>
      </w:tr>
    </w:tbl>
    <w:p w:rsidR="00C0041D" w:rsidRPr="00CE00F3" w:rsidRDefault="00C0041D" w:rsidP="00653A14">
      <w:pPr>
        <w:jc w:val="both"/>
      </w:pP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3402"/>
        <w:gridCol w:w="5893"/>
      </w:tblGrid>
      <w:tr w:rsidR="00653A14" w:rsidRPr="00CE00F3" w:rsidTr="003D1C5B">
        <w:tc>
          <w:tcPr>
            <w:tcW w:w="9295" w:type="dxa"/>
            <w:gridSpan w:val="2"/>
            <w:shd w:val="clear" w:color="auto" w:fill="E6E6E6"/>
          </w:tcPr>
          <w:p w:rsidR="00653A14" w:rsidRPr="00CE00F3" w:rsidRDefault="00653A14" w:rsidP="00F622C6">
            <w:pPr>
              <w:ind w:left="18"/>
              <w:rPr>
                <w:b/>
              </w:rPr>
            </w:pPr>
            <w:r w:rsidRPr="00CE00F3">
              <w:rPr>
                <w:b/>
              </w:rPr>
              <w:t>Angaben zur Hygiene und Sicherheit des Angebots</w:t>
            </w:r>
          </w:p>
        </w:tc>
      </w:tr>
      <w:tr w:rsidR="00653A14" w:rsidRPr="00CE00F3" w:rsidTr="003D1C5B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  <w:jc w:val="both"/>
            </w:pPr>
            <w:r w:rsidRPr="00CE00F3">
              <w:t>Bauvorschriften</w:t>
            </w:r>
          </w:p>
        </w:tc>
        <w:tc>
          <w:tcPr>
            <w:tcW w:w="5893" w:type="dxa"/>
          </w:tcPr>
          <w:p w:rsidR="00653A14" w:rsidRPr="00CE00F3" w:rsidRDefault="00653A14" w:rsidP="00F622C6">
            <w:pPr>
              <w:spacing w:before="20" w:after="20"/>
            </w:pPr>
            <w:r w:rsidRPr="00CE00F3">
              <w:t>Angaben zu baulichen Veränderungen und Bewilligungen</w:t>
            </w:r>
          </w:p>
        </w:tc>
      </w:tr>
      <w:tr w:rsidR="00653A14" w:rsidRPr="00CE00F3" w:rsidTr="003D1C5B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  <w:jc w:val="both"/>
            </w:pPr>
            <w:r w:rsidRPr="00CE00F3">
              <w:t>Brandschutz</w:t>
            </w:r>
          </w:p>
        </w:tc>
        <w:tc>
          <w:tcPr>
            <w:tcW w:w="5893" w:type="dxa"/>
          </w:tcPr>
          <w:p w:rsidR="00653A14" w:rsidRPr="00CE00F3" w:rsidRDefault="00653A14" w:rsidP="00F622C6">
            <w:pPr>
              <w:spacing w:before="20"/>
            </w:pPr>
            <w:r w:rsidRPr="00CE00F3">
              <w:t>Angaben zur Brandschutzbewilligung</w:t>
            </w:r>
          </w:p>
          <w:p w:rsidR="00653A14" w:rsidRPr="00CE00F3" w:rsidRDefault="00653A14" w:rsidP="00AC10F5">
            <w:pPr>
              <w:spacing w:after="20"/>
            </w:pPr>
            <w:r w:rsidRPr="00CE00F3">
              <w:t xml:space="preserve">Angaben zum </w:t>
            </w:r>
            <w:r w:rsidR="00AC10F5" w:rsidRPr="00CE00F3">
              <w:t>Vorgehen in einem Notfall</w:t>
            </w:r>
          </w:p>
        </w:tc>
      </w:tr>
      <w:tr w:rsidR="00653A14" w:rsidRPr="00CE00F3" w:rsidTr="003D1C5B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  <w:jc w:val="both"/>
            </w:pPr>
            <w:r w:rsidRPr="00CE00F3">
              <w:t>Ärztliche Versorgung</w:t>
            </w:r>
          </w:p>
        </w:tc>
        <w:tc>
          <w:tcPr>
            <w:tcW w:w="5893" w:type="dxa"/>
          </w:tcPr>
          <w:p w:rsidR="00653A14" w:rsidRPr="00CE00F3" w:rsidRDefault="00653A14" w:rsidP="00F622C6">
            <w:pPr>
              <w:spacing w:before="20" w:after="20"/>
            </w:pPr>
            <w:r w:rsidRPr="00CE00F3">
              <w:t>Angaben zur verantwortlichen Ärztin bzw. Arzt</w:t>
            </w:r>
          </w:p>
        </w:tc>
      </w:tr>
      <w:tr w:rsidR="00653A14" w:rsidRPr="00CE00F3" w:rsidTr="003D1C5B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  <w:jc w:val="both"/>
            </w:pPr>
            <w:r w:rsidRPr="00CE00F3">
              <w:t>Ernährung</w:t>
            </w:r>
          </w:p>
        </w:tc>
        <w:tc>
          <w:tcPr>
            <w:tcW w:w="5893" w:type="dxa"/>
          </w:tcPr>
          <w:p w:rsidR="00653A14" w:rsidRPr="00CE00F3" w:rsidRDefault="00653A14" w:rsidP="00F622C6">
            <w:pPr>
              <w:spacing w:before="20" w:after="20"/>
            </w:pPr>
            <w:r w:rsidRPr="00CE00F3">
              <w:t>Angaben zu den Mahlzeiten und zur Art der Verpflegung</w:t>
            </w:r>
          </w:p>
        </w:tc>
      </w:tr>
      <w:tr w:rsidR="00653A14" w:rsidRPr="00CE00F3" w:rsidTr="003D1C5B">
        <w:tc>
          <w:tcPr>
            <w:tcW w:w="3402" w:type="dxa"/>
          </w:tcPr>
          <w:p w:rsidR="00653A14" w:rsidRPr="00CE00F3" w:rsidRDefault="000F33AC" w:rsidP="00F622C6">
            <w:pPr>
              <w:spacing w:before="20" w:after="20"/>
              <w:ind w:left="18"/>
              <w:jc w:val="both"/>
            </w:pPr>
            <w:r w:rsidRPr="00CE00F3">
              <w:t>H</w:t>
            </w:r>
            <w:r w:rsidR="00653A14" w:rsidRPr="00CE00F3">
              <w:t>ygiene</w:t>
            </w:r>
          </w:p>
        </w:tc>
        <w:tc>
          <w:tcPr>
            <w:tcW w:w="5893" w:type="dxa"/>
          </w:tcPr>
          <w:p w:rsidR="00906270" w:rsidRPr="00CE00F3" w:rsidRDefault="00906270" w:rsidP="00F622C6">
            <w:pPr>
              <w:spacing w:before="20"/>
            </w:pPr>
            <w:r w:rsidRPr="00CE00F3">
              <w:t>Angaben zur Wohnhygiene</w:t>
            </w:r>
          </w:p>
          <w:p w:rsidR="00653A14" w:rsidRPr="00CE00F3" w:rsidRDefault="00653A14" w:rsidP="00F622C6">
            <w:pPr>
              <w:spacing w:before="20"/>
            </w:pPr>
            <w:r w:rsidRPr="00CE00F3">
              <w:t>Angaben zur Meldung bei der amtlichen Lebensmittelkontrolle (bei neuen Einrichtungen)</w:t>
            </w:r>
          </w:p>
          <w:p w:rsidR="00653A14" w:rsidRPr="00CE00F3" w:rsidRDefault="00653A14" w:rsidP="00D96013">
            <w:pPr>
              <w:spacing w:before="20"/>
            </w:pPr>
            <w:r w:rsidRPr="00CE00F3">
              <w:t xml:space="preserve">Angaben zum Bericht der </w:t>
            </w:r>
            <w:r w:rsidR="007B0762" w:rsidRPr="00CE00F3">
              <w:t>Lebensmittelkontrolle</w:t>
            </w:r>
            <w:r w:rsidR="00D96013" w:rsidRPr="00CE00F3">
              <w:t xml:space="preserve"> </w:t>
            </w:r>
            <w:r w:rsidRPr="00CE00F3">
              <w:t>(bei bestehenden Einrichtungen)</w:t>
            </w:r>
          </w:p>
        </w:tc>
      </w:tr>
      <w:tr w:rsidR="00653A14" w:rsidRPr="00CE00F3" w:rsidTr="003D1C5B">
        <w:tc>
          <w:tcPr>
            <w:tcW w:w="3402" w:type="dxa"/>
          </w:tcPr>
          <w:p w:rsidR="00653A14" w:rsidRPr="00CE00F3" w:rsidRDefault="00653A14" w:rsidP="00F622C6">
            <w:pPr>
              <w:spacing w:before="20" w:after="20"/>
              <w:ind w:left="18"/>
              <w:jc w:val="both"/>
            </w:pPr>
            <w:r w:rsidRPr="00CE00F3">
              <w:t>Versicherungen</w:t>
            </w:r>
          </w:p>
        </w:tc>
        <w:tc>
          <w:tcPr>
            <w:tcW w:w="5893" w:type="dxa"/>
          </w:tcPr>
          <w:p w:rsidR="00653A14" w:rsidRPr="00CE00F3" w:rsidRDefault="00653A14" w:rsidP="00D1410D">
            <w:pPr>
              <w:spacing w:before="20" w:after="20"/>
            </w:pPr>
            <w:r w:rsidRPr="00CE00F3">
              <w:t>Angaben zu den abgeschlossenen Versicherungen</w:t>
            </w:r>
            <w:r w:rsidR="00D1410D" w:rsidRPr="00CE00F3">
              <w:t xml:space="preserve"> (Betriebshaftpflicht, Gebäude- und Sachversicherung, Unfallversicherung </w:t>
            </w:r>
            <w:proofErr w:type="spellStart"/>
            <w:r w:rsidR="00D1410D" w:rsidRPr="00CE00F3">
              <w:t>Arbeitnehmende</w:t>
            </w:r>
            <w:proofErr w:type="spellEnd"/>
            <w:r w:rsidR="00273779" w:rsidRPr="00CE00F3">
              <w:t>)</w:t>
            </w:r>
          </w:p>
        </w:tc>
      </w:tr>
      <w:bookmarkEnd w:id="3"/>
    </w:tbl>
    <w:p w:rsidR="00E61BF5" w:rsidRPr="00CE00F3" w:rsidRDefault="00E61BF5" w:rsidP="00CE00F3">
      <w:pPr>
        <w:jc w:val="both"/>
      </w:pPr>
    </w:p>
    <w:sectPr w:rsidR="00E61BF5" w:rsidRPr="00CE00F3" w:rsidSect="00CE00F3">
      <w:headerReference w:type="default" r:id="rId15"/>
      <w:type w:val="continuous"/>
      <w:pgSz w:w="11906" w:h="16838" w:code="9"/>
      <w:pgMar w:top="2693" w:right="992" w:bottom="709" w:left="1701" w:header="2552" w:footer="391" w:gutter="0"/>
      <w:paperSrc w:first="15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DA3" w:rsidRPr="00CE00F3" w:rsidRDefault="007D1DA3">
      <w:r w:rsidRPr="00CE00F3">
        <w:separator/>
      </w:r>
    </w:p>
  </w:endnote>
  <w:endnote w:type="continuationSeparator" w:id="0">
    <w:p w:rsidR="007D1DA3" w:rsidRPr="00CE00F3" w:rsidRDefault="007D1DA3">
      <w:r w:rsidRPr="00CE00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F0" w:rsidRPr="00CE00F3" w:rsidRDefault="002C2CF0">
    <w:pPr>
      <w:pStyle w:val="Fuzeile"/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DA3" w:rsidRPr="00CE00F3" w:rsidRDefault="007D1DA3">
      <w:r w:rsidRPr="00CE00F3">
        <w:separator/>
      </w:r>
    </w:p>
  </w:footnote>
  <w:footnote w:type="continuationSeparator" w:id="0">
    <w:p w:rsidR="007D1DA3" w:rsidRPr="00CE00F3" w:rsidRDefault="007D1DA3">
      <w:r w:rsidRPr="00CE00F3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F0" w:rsidRPr="00CE00F3" w:rsidRDefault="00A724E3">
    <w:pPr>
      <w:pStyle w:val="Kopfzeile"/>
      <w:spacing w:line="14" w:lineRule="exact"/>
      <w:rPr>
        <w:sz w:val="2"/>
      </w:rPr>
    </w:pPr>
    <w:r w:rsidRPr="00CE00F3">
      <w:rPr>
        <w:noProof/>
        <w:lang w:eastAsia="de-CH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1956E03" wp14:editId="4CAA3345">
              <wp:simplePos x="0" y="0"/>
              <wp:positionH relativeFrom="page">
                <wp:posOffset>7129145</wp:posOffset>
              </wp:positionH>
              <wp:positionV relativeFrom="page">
                <wp:posOffset>2700655</wp:posOffset>
              </wp:positionV>
              <wp:extent cx="252095" cy="72002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7200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9933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CF0" w:rsidRDefault="001E303D">
                          <w:r>
                            <w:rPr>
                              <w:sz w:val="13"/>
                              <w:lang w:val="en-GB"/>
                            </w:rPr>
                            <w:fldChar w:fldCharType="begin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if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begin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DocProperty "CopyAndSpace"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separate"/>
                          </w:r>
                          <w:r w:rsidR="007E30F8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end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&lt;&gt; " " "</w:instrText>
                          </w:r>
                          <w:r>
                            <w:rPr>
                              <w:b/>
                              <w:bCs/>
                              <w:sz w:val="13"/>
                              <w:lang w:val="en-GB"/>
                            </w:rPr>
                            <w:fldChar w:fldCharType="begin"/>
                          </w:r>
                          <w:r w:rsidR="002C2CF0">
                            <w:rPr>
                              <w:b/>
                              <w:bCs/>
                              <w:sz w:val="13"/>
                              <w:lang w:val="en-GB"/>
                            </w:rPr>
                            <w:instrText xml:space="preserve"> DocProperty "CopyAndSpace" </w:instrText>
                          </w:r>
                          <w:r>
                            <w:rPr>
                              <w:b/>
                              <w:bCs/>
                              <w:sz w:val="13"/>
                              <w:lang w:val="en-GB"/>
                            </w:rPr>
                            <w:fldChar w:fldCharType="end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 w:rsidR="002C2CF0">
                            <w:rPr>
                              <w:position w:val="4"/>
                              <w:sz w:val="13"/>
                              <w:lang w:val="en-GB"/>
                            </w:rPr>
                            <w:instrText>.</w:instrText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begin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FileName \p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separate"/>
                          </w:r>
                          <w:r w:rsidR="007D1DA3">
                            <w:rPr>
                              <w:noProof/>
                              <w:sz w:val="13"/>
                              <w:lang w:val="en-GB"/>
                            </w:rPr>
                            <w:instrText>Dokument2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end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 w:rsidR="002C2CF0">
                            <w:rPr>
                              <w:position w:val="4"/>
                              <w:sz w:val="13"/>
                              <w:lang w:val="en-GB"/>
                            </w:rPr>
                            <w:instrText>.</w:instrText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>
                            <w:rPr>
                              <w:sz w:val="13"/>
                            </w:rPr>
                            <w:fldChar w:fldCharType="begin"/>
                          </w:r>
                          <w:r w:rsidR="002C2CF0">
                            <w:rPr>
                              <w:sz w:val="13"/>
                            </w:rPr>
                            <w:instrText xml:space="preserve"> DATE \@ "dd.MM.yy"</w:instrText>
                          </w:r>
                          <w:r>
                            <w:rPr>
                              <w:sz w:val="13"/>
                            </w:rPr>
                            <w:fldChar w:fldCharType="separate"/>
                          </w:r>
                          <w:r w:rsidR="007D1DA3">
                            <w:rPr>
                              <w:noProof/>
                              <w:sz w:val="13"/>
                            </w:rPr>
                            <w:instrText>09.08.16</w:instrText>
                          </w:r>
                          <w:r>
                            <w:rPr>
                              <w:sz w:val="13"/>
                            </w:rPr>
                            <w:fldChar w:fldCharType="end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 w:rsidR="002C2CF0">
                            <w:rPr>
                              <w:position w:val="4"/>
                              <w:sz w:val="13"/>
                              <w:lang w:val="en-GB"/>
                            </w:rPr>
                            <w:instrText>.</w:instrText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>
                            <w:rPr>
                              <w:sz w:val="13"/>
                            </w:rPr>
                            <w:fldChar w:fldCharType="begin"/>
                          </w:r>
                          <w:r w:rsidR="002C2CF0">
                            <w:rPr>
                              <w:sz w:val="13"/>
                            </w:rPr>
                            <w:instrText xml:space="preserve"> TIME \@ "HH:mm"</w:instrText>
                          </w:r>
                          <w:r>
                            <w:rPr>
                              <w:sz w:val="13"/>
                            </w:rPr>
                            <w:fldChar w:fldCharType="separate"/>
                          </w:r>
                          <w:r w:rsidR="007D1DA3">
                            <w:rPr>
                              <w:noProof/>
                              <w:sz w:val="13"/>
                            </w:rPr>
                            <w:instrText>10:18</w:instrText>
                          </w:r>
                          <w:r>
                            <w:rPr>
                              <w:sz w:val="13"/>
                            </w:rPr>
                            <w:fldChar w:fldCharType="end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 w:rsidR="002C2CF0">
                            <w:rPr>
                              <w:position w:val="4"/>
                              <w:sz w:val="13"/>
                              <w:lang w:val="en-GB"/>
                            </w:rPr>
                            <w:instrText>.</w:instrText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begin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 USERINITIALS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separate"/>
                          </w:r>
                          <w:r w:rsidR="007D1DA3">
                            <w:rPr>
                              <w:noProof/>
                              <w:sz w:val="13"/>
                              <w:lang w:val="en-GB"/>
                            </w:rPr>
                            <w:instrText>NL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end"/>
                          </w:r>
                          <w:r w:rsidR="002C2CF0">
                            <w:rPr>
                              <w:sz w:val="13"/>
                              <w:lang w:val="en-GB"/>
                            </w:rPr>
                            <w:instrText xml:space="preserve">" "" </w:instrText>
                          </w:r>
                          <w:r>
                            <w:rPr>
                              <w:sz w:val="13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1.35pt;margin-top:212.65pt;width:19.85pt;height:566.9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" filled="f" stroked="f" strokecolor="#930">
              <v:textbox style="layout-flow:vertical" inset="0,0,0,0">
                <w:txbxContent>
                  <w:p w:rsidR="002C2CF0" w:rsidRDefault="001E303D">
                    <w:r>
                      <w:rPr>
                        <w:sz w:val="13"/>
                        <w:lang w:val="en-GB"/>
                      </w:rPr>
                      <w:fldChar w:fldCharType="begin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if </w:instrText>
                    </w:r>
                    <w:r>
                      <w:rPr>
                        <w:sz w:val="13"/>
                        <w:lang w:val="en-GB"/>
                      </w:rPr>
                      <w:fldChar w:fldCharType="begin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DocProperty "CopyAndSpace" </w:instrText>
                    </w:r>
                    <w:r>
                      <w:rPr>
                        <w:sz w:val="13"/>
                        <w:lang w:val="en-GB"/>
                      </w:rPr>
                      <w:fldChar w:fldCharType="separate"/>
                    </w:r>
                    <w:r w:rsidR="007E30F8">
                      <w:rPr>
                        <w:sz w:val="13"/>
                        <w:lang w:val="en-GB"/>
                      </w:rPr>
                      <w:instrText xml:space="preserve"> </w:instrText>
                    </w:r>
                    <w:r>
                      <w:rPr>
                        <w:sz w:val="13"/>
                        <w:lang w:val="en-GB"/>
                      </w:rPr>
                      <w:fldChar w:fldCharType="end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&lt;&gt; " " "</w:instrText>
                    </w:r>
                    <w:r>
                      <w:rPr>
                        <w:b/>
                        <w:bCs/>
                        <w:sz w:val="13"/>
                        <w:lang w:val="en-GB"/>
                      </w:rPr>
                      <w:fldChar w:fldCharType="begin"/>
                    </w:r>
                    <w:r w:rsidR="002C2CF0">
                      <w:rPr>
                        <w:b/>
                        <w:bCs/>
                        <w:sz w:val="13"/>
                        <w:lang w:val="en-GB"/>
                      </w:rPr>
                      <w:instrText xml:space="preserve"> DocProperty "CopyAndSpace" </w:instrText>
                    </w:r>
                    <w:r>
                      <w:rPr>
                        <w:b/>
                        <w:bCs/>
                        <w:sz w:val="13"/>
                        <w:lang w:val="en-GB"/>
                      </w:rPr>
                      <w:fldChar w:fldCharType="end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 w:rsidR="002C2CF0">
                      <w:rPr>
                        <w:position w:val="4"/>
                        <w:sz w:val="13"/>
                        <w:lang w:val="en-GB"/>
                      </w:rPr>
                      <w:instrText>.</w:instrText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>
                      <w:rPr>
                        <w:sz w:val="13"/>
                        <w:lang w:val="en-GB"/>
                      </w:rPr>
                      <w:fldChar w:fldCharType="begin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FileName \p </w:instrText>
                    </w:r>
                    <w:r>
                      <w:rPr>
                        <w:sz w:val="13"/>
                        <w:lang w:val="en-GB"/>
                      </w:rPr>
                      <w:fldChar w:fldCharType="separate"/>
                    </w:r>
                    <w:r w:rsidR="007D1DA3">
                      <w:rPr>
                        <w:noProof/>
                        <w:sz w:val="13"/>
                        <w:lang w:val="en-GB"/>
                      </w:rPr>
                      <w:instrText>Dokument2</w:instrText>
                    </w:r>
                    <w:r>
                      <w:rPr>
                        <w:sz w:val="13"/>
                        <w:lang w:val="en-GB"/>
                      </w:rPr>
                      <w:fldChar w:fldCharType="end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 w:rsidR="002C2CF0">
                      <w:rPr>
                        <w:position w:val="4"/>
                        <w:sz w:val="13"/>
                        <w:lang w:val="en-GB"/>
                      </w:rPr>
                      <w:instrText>.</w:instrText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>
                      <w:rPr>
                        <w:sz w:val="13"/>
                      </w:rPr>
                      <w:fldChar w:fldCharType="begin"/>
                    </w:r>
                    <w:r w:rsidR="002C2CF0">
                      <w:rPr>
                        <w:sz w:val="13"/>
                      </w:rPr>
                      <w:instrText xml:space="preserve"> DATE \@ "dd.MM.yy"</w:instrText>
                    </w:r>
                    <w:r>
                      <w:rPr>
                        <w:sz w:val="13"/>
                      </w:rPr>
                      <w:fldChar w:fldCharType="separate"/>
                    </w:r>
                    <w:r w:rsidR="007D1DA3">
                      <w:rPr>
                        <w:noProof/>
                        <w:sz w:val="13"/>
                      </w:rPr>
                      <w:instrText>09.08.16</w:instrText>
                    </w:r>
                    <w:r>
                      <w:rPr>
                        <w:sz w:val="13"/>
                      </w:rPr>
                      <w:fldChar w:fldCharType="end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 w:rsidR="002C2CF0">
                      <w:rPr>
                        <w:position w:val="4"/>
                        <w:sz w:val="13"/>
                        <w:lang w:val="en-GB"/>
                      </w:rPr>
                      <w:instrText>.</w:instrText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>
                      <w:rPr>
                        <w:sz w:val="13"/>
                      </w:rPr>
                      <w:fldChar w:fldCharType="begin"/>
                    </w:r>
                    <w:r w:rsidR="002C2CF0">
                      <w:rPr>
                        <w:sz w:val="13"/>
                      </w:rPr>
                      <w:instrText xml:space="preserve"> TIME \@ "HH:mm"</w:instrText>
                    </w:r>
                    <w:r>
                      <w:rPr>
                        <w:sz w:val="13"/>
                      </w:rPr>
                      <w:fldChar w:fldCharType="separate"/>
                    </w:r>
                    <w:r w:rsidR="007D1DA3">
                      <w:rPr>
                        <w:noProof/>
                        <w:sz w:val="13"/>
                      </w:rPr>
                      <w:instrText>10:18</w:instrText>
                    </w:r>
                    <w:r>
                      <w:rPr>
                        <w:sz w:val="13"/>
                      </w:rPr>
                      <w:fldChar w:fldCharType="end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 w:rsidR="002C2CF0">
                      <w:rPr>
                        <w:position w:val="4"/>
                        <w:sz w:val="13"/>
                        <w:lang w:val="en-GB"/>
                      </w:rPr>
                      <w:instrText>.</w:instrText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</w:instrText>
                    </w:r>
                    <w:r>
                      <w:rPr>
                        <w:sz w:val="13"/>
                        <w:lang w:val="en-GB"/>
                      </w:rPr>
                      <w:fldChar w:fldCharType="begin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 USERINITIALS </w:instrText>
                    </w:r>
                    <w:r>
                      <w:rPr>
                        <w:sz w:val="13"/>
                        <w:lang w:val="en-GB"/>
                      </w:rPr>
                      <w:fldChar w:fldCharType="separate"/>
                    </w:r>
                    <w:r w:rsidR="007D1DA3">
                      <w:rPr>
                        <w:noProof/>
                        <w:sz w:val="13"/>
                        <w:lang w:val="en-GB"/>
                      </w:rPr>
                      <w:instrText>NL</w:instrText>
                    </w:r>
                    <w:r>
                      <w:rPr>
                        <w:sz w:val="13"/>
                        <w:lang w:val="en-GB"/>
                      </w:rPr>
                      <w:fldChar w:fldCharType="end"/>
                    </w:r>
                    <w:r w:rsidR="002C2CF0">
                      <w:rPr>
                        <w:sz w:val="13"/>
                        <w:lang w:val="en-GB"/>
                      </w:rPr>
                      <w:instrText xml:space="preserve">" "" </w:instrText>
                    </w:r>
                    <w:r>
                      <w:rPr>
                        <w:sz w:val="13"/>
                        <w:lang w:val="en-GB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F0" w:rsidRDefault="00A724E3">
    <w:pPr>
      <w:rPr>
        <w:sz w:val="2"/>
      </w:rPr>
    </w:pPr>
    <w:bookmarkStart w:id="5" w:name="LogoPage2"/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05CDA870" wp14:editId="3DC37D45">
              <wp:simplePos x="0" y="0"/>
              <wp:positionH relativeFrom="column">
                <wp:posOffset>5869305</wp:posOffset>
              </wp:positionH>
              <wp:positionV relativeFrom="paragraph">
                <wp:posOffset>98425</wp:posOffset>
              </wp:positionV>
              <wp:extent cx="457200" cy="274320"/>
              <wp:effectExtent l="0" t="0" r="0" b="0"/>
              <wp:wrapNone/>
              <wp:docPr id="1" name="libGSHPageNumberBox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CF0" w:rsidRDefault="001E303D">
                          <w:pPr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 w:rsidR="002C2CF0">
                            <w:rPr>
                              <w:sz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 w:rsidR="007A402E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 w:rsidR="002C2CF0">
                            <w:rPr>
                              <w:sz w:val="16"/>
                            </w:rPr>
                            <w:t>/</w:t>
                          </w:r>
                          <w:r w:rsidR="007A402E">
                            <w:fldChar w:fldCharType="begin"/>
                          </w:r>
                          <w:r w:rsidR="007A402E">
                            <w:instrText xml:space="preserve"> NUMPAGES  \* MERGEFORMAT </w:instrText>
                          </w:r>
                          <w:r w:rsidR="007A402E">
                            <w:fldChar w:fldCharType="separate"/>
                          </w:r>
                          <w:r w:rsidR="007A402E" w:rsidRPr="007A402E">
                            <w:rPr>
                              <w:noProof/>
                              <w:sz w:val="16"/>
                            </w:rPr>
                            <w:t>2</w:t>
                          </w:r>
                          <w:r w:rsidR="007A402E">
                            <w:rPr>
                              <w:noProof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ibGSHPageNumberBox" o:spid="_x0000_s1027" type="#_x0000_t202" style="position:absolute;margin-left:462.15pt;margin-top:7.75pt;width:36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" o:allowincell="f" stroked="f">
              <v:textbox>
                <w:txbxContent>
                  <w:p w:rsidR="002C2CF0" w:rsidRDefault="001E303D">
                    <w:pPr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 w:rsidR="002C2CF0">
                      <w:rPr>
                        <w:sz w:val="16"/>
                      </w:rPr>
                      <w:instrText xml:space="preserve"> PAGE  \* MERGEFORMAT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 w:rsidR="007A402E">
                      <w:rPr>
                        <w:noProof/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 w:rsidR="002C2CF0">
                      <w:rPr>
                        <w:sz w:val="16"/>
                      </w:rPr>
                      <w:t>/</w:t>
                    </w:r>
                    <w:r w:rsidR="007A402E">
                      <w:fldChar w:fldCharType="begin"/>
                    </w:r>
                    <w:r w:rsidR="007A402E">
                      <w:instrText xml:space="preserve"> NUMPAGES  \* MERGEFORMAT </w:instrText>
                    </w:r>
                    <w:r w:rsidR="007A402E">
                      <w:fldChar w:fldCharType="separate"/>
                    </w:r>
                    <w:r w:rsidR="007A402E" w:rsidRPr="007A402E">
                      <w:rPr>
                        <w:noProof/>
                        <w:sz w:val="16"/>
                      </w:rPr>
                      <w:t>2</w:t>
                    </w:r>
                    <w:r w:rsidR="007A402E">
                      <w:rPr>
                        <w:noProof/>
                        <w:sz w:val="16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2C2CF0">
      <w:rPr>
        <w:sz w:val="2"/>
      </w:rPr>
      <w:t> </w:t>
    </w:r>
    <w:bookmarkEnd w:id="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1E9F"/>
    <w:multiLevelType w:val="multilevel"/>
    <w:tmpl w:val="C748BCA4"/>
    <w:lvl w:ilvl="0">
      <w:start w:val="1"/>
      <w:numFmt w:val="decimal"/>
      <w:pStyle w:val="berschrift1"/>
      <w:lvlText w:val="%1"/>
      <w:lvlJc w:val="right"/>
      <w:pPr>
        <w:tabs>
          <w:tab w:val="num" w:pos="648"/>
        </w:tabs>
        <w:ind w:left="170" w:firstLine="118"/>
      </w:pPr>
      <w:rPr>
        <w:rFonts w:ascii="Arial" w:hAnsi="Arial" w:cs="Times New Roman" w:hint="default"/>
        <w:b w:val="0"/>
        <w:i w:val="0"/>
        <w:sz w:val="13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48"/>
        </w:tabs>
        <w:ind w:left="113" w:firstLine="175"/>
      </w:pPr>
      <w:rPr>
        <w:rFonts w:ascii="Arial" w:hAnsi="Arial" w:cs="Times New Roman" w:hint="default"/>
        <w:b w:val="0"/>
        <w:i w:val="0"/>
        <w:sz w:val="13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021"/>
        </w:tabs>
        <w:ind w:left="1021" w:hanging="511"/>
      </w:pPr>
      <w:rPr>
        <w:rFonts w:ascii="Arial" w:hAnsi="Arial" w:cs="Times New Roman" w:hint="default"/>
        <w:b w:val="0"/>
        <w:i w:val="0"/>
        <w:sz w:val="13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571"/>
        </w:tabs>
        <w:ind w:left="1247" w:hanging="396"/>
      </w:pPr>
      <w:rPr>
        <w:rFonts w:ascii="Arial" w:hAnsi="Arial" w:cs="Times New Roman" w:hint="default"/>
        <w:b w:val="0"/>
        <w:i w:val="0"/>
        <w:sz w:val="13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890"/>
        </w:tabs>
        <w:ind w:left="170"/>
      </w:pPr>
      <w:rPr>
        <w:rFonts w:ascii="Arial" w:hAnsi="Arial" w:cs="Times New Roman" w:hint="default"/>
        <w:b w:val="0"/>
        <w:i w:val="0"/>
        <w:sz w:val="13"/>
      </w:rPr>
    </w:lvl>
    <w:lvl w:ilvl="5">
      <w:start w:val="1"/>
      <w:numFmt w:val="decimal"/>
      <w:lvlText w:val="%1.%2.%3.%4.%5.%6"/>
      <w:lvlJc w:val="right"/>
      <w:pPr>
        <w:tabs>
          <w:tab w:val="num" w:pos="530"/>
        </w:tabs>
        <w:ind w:left="170"/>
      </w:pPr>
      <w:rPr>
        <w:rFonts w:ascii="Arial" w:hAnsi="Arial" w:cs="Times New Roman" w:hint="default"/>
        <w:b w:val="0"/>
        <w:i w:val="0"/>
        <w:sz w:val="13"/>
      </w:rPr>
    </w:lvl>
    <w:lvl w:ilvl="6">
      <w:start w:val="1"/>
      <w:numFmt w:val="decimal"/>
      <w:lvlText w:val="%1.%2.%3.%4.%5.%6.%7"/>
      <w:lvlJc w:val="right"/>
      <w:pPr>
        <w:tabs>
          <w:tab w:val="num" w:pos="530"/>
        </w:tabs>
        <w:ind w:left="170"/>
      </w:pPr>
      <w:rPr>
        <w:rFonts w:ascii="Arial" w:hAnsi="Arial" w:cs="Times New Roman" w:hint="default"/>
        <w:b w:val="0"/>
        <w:i w:val="0"/>
        <w:sz w:val="13"/>
      </w:rPr>
    </w:lvl>
    <w:lvl w:ilvl="7">
      <w:start w:val="1"/>
      <w:numFmt w:val="decimal"/>
      <w:lvlText w:val="%1.%2.%3.%4.%5.%6.%7.%8"/>
      <w:lvlJc w:val="right"/>
      <w:pPr>
        <w:tabs>
          <w:tab w:val="num" w:pos="530"/>
        </w:tabs>
        <w:ind w:left="170"/>
      </w:pPr>
      <w:rPr>
        <w:rFonts w:ascii="Arial" w:hAnsi="Arial" w:cs="Times New Roman" w:hint="default"/>
        <w:b w:val="0"/>
        <w:i w:val="0"/>
        <w:sz w:val="13"/>
      </w:rPr>
    </w:lvl>
    <w:lvl w:ilvl="8">
      <w:start w:val="1"/>
      <w:numFmt w:val="decimal"/>
      <w:lvlText w:val="%1.%2.%3.%4.%5.%6.%7.%8.%9"/>
      <w:lvlJc w:val="right"/>
      <w:pPr>
        <w:tabs>
          <w:tab w:val="num" w:pos="530"/>
        </w:tabs>
        <w:ind w:left="170"/>
      </w:pPr>
      <w:rPr>
        <w:rFonts w:ascii="Arial" w:hAnsi="Arial" w:cs="Times New Roman" w:hint="default"/>
        <w:b w:val="0"/>
        <w:i w:val="0"/>
        <w:sz w:val="13"/>
      </w:rPr>
    </w:lvl>
  </w:abstractNum>
  <w:abstractNum w:abstractNumId="1">
    <w:nsid w:val="11F4005F"/>
    <w:multiLevelType w:val="hybridMultilevel"/>
    <w:tmpl w:val="EE34E308"/>
    <w:lvl w:ilvl="0" w:tplc="B4EE8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F0BA9"/>
    <w:multiLevelType w:val="singleLevel"/>
    <w:tmpl w:val="C3E6F2C6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color w:val="auto"/>
        <w:sz w:val="12"/>
      </w:rPr>
    </w:lvl>
  </w:abstractNum>
  <w:abstractNum w:abstractNumId="3">
    <w:nsid w:val="360926A1"/>
    <w:multiLevelType w:val="hybridMultilevel"/>
    <w:tmpl w:val="1C22AEF2"/>
    <w:lvl w:ilvl="0" w:tplc="EBA006DA">
      <w:start w:val="1"/>
      <w:numFmt w:val="decimal"/>
      <w:pStyle w:val="AufzaehlungNumerisch"/>
      <w:lvlText w:val="%1.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C86A52"/>
    <w:multiLevelType w:val="singleLevel"/>
    <w:tmpl w:val="523C1B4A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color w:val="auto"/>
        <w:sz w:val="12"/>
      </w:rPr>
    </w:lvl>
  </w:abstractNum>
  <w:abstractNum w:abstractNumId="5">
    <w:nsid w:val="55E90408"/>
    <w:multiLevelType w:val="singleLevel"/>
    <w:tmpl w:val="DB20D9DC"/>
    <w:lvl w:ilvl="0">
      <w:start w:val="1"/>
      <w:numFmt w:val="bullet"/>
      <w:pStyle w:val="Bullet3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sz w:val="12"/>
      </w:rPr>
    </w:lvl>
  </w:abstractNum>
  <w:abstractNum w:abstractNumId="6">
    <w:nsid w:val="5EC02953"/>
    <w:multiLevelType w:val="hybridMultilevel"/>
    <w:tmpl w:val="8B40818C"/>
    <w:lvl w:ilvl="0" w:tplc="48540F54">
      <w:numFmt w:val="bullet"/>
      <w:lvlText w:val=""/>
      <w:lvlJc w:val="left"/>
      <w:pPr>
        <w:ind w:left="360" w:hanging="360"/>
      </w:pPr>
      <w:rPr>
        <w:rFonts w:ascii="Wingdings" w:eastAsia="Times New Roman" w:hAnsi="Wingdings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574216F"/>
    <w:multiLevelType w:val="singleLevel"/>
    <w:tmpl w:val="C466162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sz w:val="12"/>
      </w:rPr>
    </w:lvl>
  </w:abstractNum>
  <w:abstractNum w:abstractNumId="8">
    <w:nsid w:val="75DC5951"/>
    <w:multiLevelType w:val="singleLevel"/>
    <w:tmpl w:val="58EA5CF0"/>
    <w:lvl w:ilvl="0">
      <w:start w:val="1"/>
      <w:numFmt w:val="bullet"/>
      <w:pStyle w:val="Bullet5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color w:val="auto"/>
        <w:sz w:val="12"/>
      </w:rPr>
    </w:lvl>
  </w:abstractNum>
  <w:abstractNum w:abstractNumId="9">
    <w:nsid w:val="779735CC"/>
    <w:multiLevelType w:val="singleLevel"/>
    <w:tmpl w:val="B2F87E90"/>
    <w:lvl w:ilvl="0">
      <w:start w:val="1"/>
      <w:numFmt w:val="bullet"/>
      <w:pStyle w:val="Bullet4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b w:val="0"/>
        <w:i w:val="0"/>
        <w:sz w:val="12"/>
      </w:rPr>
    </w:lvl>
  </w:abstractNum>
  <w:abstractNum w:abstractNumId="10">
    <w:nsid w:val="7B222BCD"/>
    <w:multiLevelType w:val="multilevel"/>
    <w:tmpl w:val="333E18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5"/>
  </w:num>
  <w:num w:numId="5">
    <w:abstractNumId w:val="9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7"/>
  </w:num>
  <w:num w:numId="14">
    <w:abstractNumId w:val="5"/>
  </w:num>
  <w:num w:numId="15">
    <w:abstractNumId w:val="9"/>
  </w:num>
  <w:num w:numId="16">
    <w:abstractNumId w:val="8"/>
  </w:num>
  <w:num w:numId="17">
    <w:abstractNumId w:val="3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" w:val="9. August 2016"/>
    <w:docVar w:name="Date.dateValue" w:val="42591"/>
    <w:docVar w:name="OawAttachedTemplate" w:val="Blanko.owt"/>
    <w:docVar w:name="OawBuiltInDocProps" w:val="&lt;OawBuiltInDocProps&gt;&lt;default profileUID=&quot;0&quot;&gt;&lt;word&gt;&lt;category&gt;&lt;/category&gt;&lt;keywords&gt;&lt;/keywords&gt;&lt;comments&gt;&lt;/comments&gt;&lt;fileName&gt;&lt;/fileName&gt;&lt;title&gt;&lt;/title&gt;&lt;subject&gt;&lt;value type=&quot;OawBookmark&quot; name=&quot;DocumentSubject&quot;&gt;&lt;separator text=&quot;&quot;&gt;&lt;/separator&gt;&lt;format text=&quot;&quot;&gt;&lt;/format&gt;&lt;/value&gt;&lt;/subject&gt;&lt;company&gt;&lt;value type=&quot;OawDocProperty&quot; name=&quot;Company.Organisation&quot;&gt;&lt;separator text=&quot;&quot;&gt;&lt;/separator&gt;&lt;format text=&quot;&quot;&gt;&lt;/format&gt;&lt;/value&gt;&lt;/company&gt;&lt;author&gt;&lt;value type=&quot;OawDocProperty&quot; name=&quot;Contactperson.Name&quot;&gt;&lt;separator text=&quot;&quot;&gt;&lt;/separator&gt;&lt;format text=&quot;&quot;&gt;&lt;/format&gt;&lt;/value&gt;&lt;/author&gt;&lt;/word&gt;&lt;PDF&gt;&lt;category&gt;&lt;/category&gt;&lt;keywords&gt;&lt;/keywords&gt;&lt;comments&gt;&lt;/comments&gt;&lt;fileName&gt;&lt;/fileName&gt;&lt;title&gt;&lt;/title&gt;&lt;subject&gt;&lt;value type=&quot;OawBookmark&quot; name=&quot;DocumentSubject&quot;&gt;&lt;separator text=&quot;&quot;&gt;&lt;/separator&gt;&lt;format text=&quot;&quot;&gt;&lt;/format&gt;&lt;/value&gt;&lt;/subject&gt;&lt;company&gt;&lt;value type=&quot;OawDocProperty&quot; name=&quot;Company.Organisation&quot;&gt;&lt;separator text=&quot;&quot;&gt;&lt;/separator&gt;&lt;format text=&quot;&quot;&gt;&lt;/format&gt;&lt;/value&gt;&lt;/company&gt;&lt;author&gt;&lt;value type=&quot;OawDocProperty&quot; name=&quot;Contactperson.Name&quot;&gt;&lt;separator text=&quot;&quot;&gt;&lt;/separator&gt;&lt;format text=&quot;&quot;&gt;&lt;/format&gt;&lt;/value&gt;&lt;/author&gt;&lt;/PDF&gt;&lt;/default&gt;&lt;/OawBuiltInDocProps&gt;_x000d_"/>
    <w:docVar w:name="OawCreatedWithOfficeatworkVersion" w:val="4.7 (4.7.310)"/>
    <w:docVar w:name="OawCreatedWithProjectID" w:val="GSH"/>
    <w:docVar w:name="OawCreatedWithProjectVersion" w:val="115"/>
    <w:docVar w:name="OawDate.Manual" w:val="&lt;document&gt;&lt;OawDateManual name=&quot;Date&quot;&gt;&lt;profile type=&quot;default&quot; UID=&quot;&quot; sameAsDefault=&quot;0&quot;&gt;&lt;format UID=&quot;2004101813092568932979&quot; type=&quot;6&quot; defaultValue=&quot;%OawCreationDate%&quot; dateFormat=&quot;Date.Format.Long&quot;/&gt;&lt;/profile&gt;&lt;/OawDateManual&gt;&lt;/document&gt;"/>
    <w:docVar w:name="oawDefinitionTmpl" w:val="&lt;document&gt;&lt;OawDocProperty name=&quot;Company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Zip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Zip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Picture name=&quot;Company.LogoHighResColor&quot;&gt;&lt;profile type=&quot;default&quot; UID=&quot;&quot; sameAsDefault=&quot;0&quot;&gt;&lt;format UID=&quot;2004101813035096708267&quot; top=&quot;100&quot; left=&quot;300&quot; relativeHorizontalPosition=&quot;1&quot; relativeVerticalPosition=&quot;1&quot; horizontalAdjustment=&quot;0&quot; verticalAdjustment=&quot;0&quot; anchorBookmark=&quot;LogoPage1&quot;/&gt;&lt;documentProperty UID=&quot;2002122011014149059130932&quot; dataSourceUID=&quot;prj.2003050916522158373536&quot;/&gt;&lt;type type=&quot;OawDatabase&quot;&gt;&lt;OawDatabase table=&quot;Data&quot; field=&quot;LogoHighResColor&quot;/&gt;&lt;/type&gt;&lt;/profile&gt;&lt;profile type=&quot;print&quot; UID=&quot;2003010711185094343750537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1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end&quot; UID=&quot;2003010711200895123470110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end&quot; UID=&quot;2004040214394261858638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ave&quot; UID=&quot;2003112513571987705547&quot; sameAsDefault=&quot;0&quot;&gt;&lt;documentProperty UID=&quot;2002122011014149059130932&quot; dataSourceUID=&quot;prj.2003050916522158373536&quot;/&gt;&lt;type type=&quot;OawDatabase&quot;&gt;&lt;OawDatabase table=&quot;Data&quot; field=&quot;LogoLowResBW&quot;/&gt;&lt;/type&gt;&lt;/profile&gt;&lt;profile type=&quot;save&quot; UID=&quot;2003112610595290705547&quot; sameAsDefault=&quot;-1&quot;&gt;&lt;/profile&gt;&lt;profile type=&quot;save&quot; UID=&quot;2004062216425255253277&quot; sameAsDefault=&quot;0&quot;&gt;&lt;documentProperty UID=&quot;2002122011014149059130932&quot; dataSourceUID=&quot;prj.2003050916522158373536&quot;/&gt;&lt;type type=&quot;OawDatabase&quot;&gt;&lt;OawDatabase table=&quot;Data&quot; field=&quot;LogoLowResBW&quot;/&gt;&lt;/type&gt;&lt;/profile&gt;&lt;profile type=&quot;save&quot; UID=&quot;2003112717153125284480&quot; sameAsDefault=&quot;-1&quot;&gt;&lt;/profile&gt;&lt;profile type=&quot;save&quot; UID=&quot;2004040214492466553768&quot; sameAsDefault=&quot;-1&quot;&gt;&lt;/profile&gt;&lt;profile type=&quot;print&quot; UID=&quot;2005041911145396237133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print&quot; UID=&quot;2005041911175465797924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print&quot; UID=&quot;2005041911195260811977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print&quot; UID=&quot;2005041911222599487453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ave&quot; UID=&quot;2005050309283123932125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ave&quot; UID=&quot;2005050311531807330410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ave&quot; UID=&quot;2005050311552459988063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ave&quot; UID=&quot;2005050311552804728664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profile type=&quot;save&quot; UID=&quot;2005050311553773385646&quot; sameAsDefault=&quot;0&quot;&gt;&lt;documentProperty UID=&quot;2002122011014149059130932&quot; dataSourceUID=&quot;prj.2003050916522158373536&quot;/&gt;&lt;type type=&quot;OawDatabase&quot;&gt;&lt;OawDatabase table=&quot;Data&quot; field=&quot;LogoHighResBW&quot;/&gt;&lt;/type&gt;&lt;/profile&gt;&lt;/OawPicture&gt; &lt;OawDocProperty name=&quot;Committee.Text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Text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City&quot;&gt;&lt;profile type=&quot;default&quot; UID=&quot;&quot; sameAsDefault=&quot;0&quot;&gt;&lt;/profile&gt;&lt;/OawDocProperty&gt; &lt;OawDateManual name=&quot;Date&quot;&gt;&lt;profile type=&quot;default&quot; UID=&quot;&quot; sameAsDefault=&quot;0&quot;&gt;&lt;format UID=&quot;2004101813092568932979&quot; type=&quot;6&quot; defaultValue=&quot;%OawCreationDate%&quot; dateFormat=&quot;Date.Format.Long&quot;/&gt;&lt;/profile&gt;&lt;/OawDateManual&gt; &lt;OawAnchor name=&quot;LogoPage1&quot;&gt;&lt;profile type=&quot;default&quot; UID=&quot;&quot; sameAsDefault=&quot;0&quot;&gt;&lt;/profile&gt;&lt;/OawAnchor&gt; 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pany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Anchor name=&quot;LogoPage2&quot;&gt;&lt;profile type=&quot;default&quot; UID=&quot;&quot; sameAsDefault=&quot;0&quot;&gt;&lt;/profile&gt;&lt;/OawAnchor&gt; &lt;OawAnchor name=&quot;Signature&quot;&gt;&lt;profile type=&quot;default&quot; UID=&quot;&quot; sameAsDefault=&quot;0&quot;&gt;&lt;/profile&gt;&lt;/OawAnchor&gt; &lt;OawPicture name=&quot;Signature1.SignatureBW&quot;&gt;&lt;profile type=&quot;default&quot; UID=&quot;&quot; sameAsDefault=&quot;0&quot;&gt;&lt;format UID=&quot;2004101813215771787915&quot; top=&quot;10&quot; left=&quot;300&quot; relativeHorizontalPosition=&quot;1&quot; relativeVerticalPosition=&quot;2&quot; horizontalAdjustment=&quot;&quot; verticalAdjustment=&quot;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2002122010583847234010578&quot; dataSourceUID=&quot;prj.2003041709434161414032&quot;/&gt;&lt;type type=&quot;OawDatabase&quot;&gt;&lt;OawDatabase table=&quot;Data&quot; field=&quot;SignatureBW&quot;/&gt;&lt;/type&gt;&lt;/profile&gt;&lt;profile type=&quot;send&quot; UID=&quot;1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2002122010583847234010578&quot; dataSourceUID=&quot;prj.2003041709434161414032&quot;/&gt;&lt;type type=&quot;OawDatabase&quot;&gt;&lt;OawDatabase table=&quot;Data&quot; field=&quot;SignatureBW&quot;/&gt;&lt;/type&gt;&lt;/profile&gt;&lt;profile type=&quot;save&quot; UID=&quot;2003112513571987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610595290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40214492466553768&quot; sameAsDefault=&quot;-1&quot;&gt;&lt;/profile&gt;&lt;profile type=&quot;print&quot; UID=&quot;200504191114539623713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5041911175465797924&quot; sameAsDefault=&quot;0&quot;&gt;&lt;documentProperty UID=&quot;2002122010583847234010578&quot; dataSourceUID=&quot;prj.2003041709434161414032&quot;/&gt;&lt;type type=&quot;OawDatabase&quot;&gt;&lt;OawDatabase table=&quot;Data&quot; field=&quot;SignatureBW&quot;/&gt;&lt;/type&gt;&lt;/profile&gt;&lt;profile type=&quot;print&quot; UID=&quot;200504191119526081197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5041911222599487453&quot; sameAsDefault=&quot;0&quot;&gt;&lt;documentProperty UID=&quot;2002122010583847234010578&quot; dataSourceUID=&quot;prj.2003041709434161414032&quot;/&gt;&lt;type type=&quot;OawDatabase&quot;&gt;&lt;OawDatabase table=&quot;Data&quot; field=&quot;SignatureBW&quot;/&gt;&lt;/type&gt;&lt;/profile&gt;&lt;profile type=&quot;save&quot; UID=&quot;2005050309283123932125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50503115318073304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5050311552459988063&quot; sameAsDefault=&quot;0&quot;&gt;&lt;documentProperty UID=&quot;2002122010583847234010578&quot; dataSourceUID=&quot;prj.2003041709434161414032&quot;/&gt;&lt;type type=&quot;OawDatabase&quot;&gt;&lt;OawDatabase table=&quot;Data&quot; field=&quot;SignatureBW&quot;/&gt;&lt;/type&gt;&lt;/profile&gt;&lt;profile type=&quot;save&quot; UID=&quot;2005050311552804728664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5050311553773385646&quot; sameAsDefault=&quot;0&quot;&gt;&lt;documentProperty UID=&quot;2002122010583847234010578&quot; dataSourceUID=&quot;prj.2003041709434161414032&quot;/&gt;&lt;type type=&quot;OawDatabase&quot;&gt;&lt;OawDatabase table=&quot;Data&quot; field=&quot;SignatureBW&quot;/&gt;&lt;/type&gt;&lt;/profile&gt;&lt;/OawPicture&gt; &lt;OawPicture name=&quot;Signature2.SignatureBW&quot;&gt;&lt;profile type=&quot;default&quot; UID=&quot;&quot; sameAsDefault=&quot;0&quot;&gt;&lt;format UID=&quot;2004101813223604618374&quot; top=&quot;10&quot; left=&quot;800&quot; relativeHorizontalPosition=&quot;1&quot; relativeVerticalPosition=&quot;2&quot; horizontalAdjustment=&quot;&quot; verticalAdjustment=&quot;&quot; anchorBookmark=&quot;Signature&quot;/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2003061115381095709037&quot; dataSourceUID=&quot;prj.2003041709434161414032&quot;/&gt;&lt;type type=&quot;OawDatabase&quot;&gt;&lt;OawDatabase table=&quot;Data&quot; field=&quot;SignatureBW&quot;/&gt;&lt;/type&gt;&lt;/profile&gt;&lt;profile type=&quot;send&quot; UID=&quot;1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4040214394261858638&quot; sameAsDefault=&quot;0&quot;&gt;&lt;documentProperty UID=&quot;2003061115381095709037&quot; dataSourceUID=&quot;prj.2003041709434161414032&quot;/&gt;&lt;type type=&quot;OawDatabase&quot;&gt;&lt;OawDatabase table=&quot;Data&quot; field=&quot;SignatureBW&quot;/&gt;&lt;/type&gt;&lt;/profile&gt;&lt;profile type=&quot;save&quot; UID=&quot;2003112513571987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61059529070554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311271715312528448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40214492466553768&quot; sameAsDefault=&quot;-1&quot;&gt;&lt;/profile&gt;&lt;profile type=&quot;print&quot; UID=&quot;200504191114539623713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5041911175465797924&quot; sameAsDefault=&quot;0&quot;&gt;&lt;documentProperty UID=&quot;2003061115381095709037&quot; dataSourceUID=&quot;prj.2003041709434161414032&quot;/&gt;&lt;type type=&quot;OawDatabase&quot;&gt;&lt;OawDatabase table=&quot;Data&quot; field=&quot;SignatureBW&quot;/&gt;&lt;/type&gt;&lt;/profile&gt;&lt;profile type=&quot;print&quot; UID=&quot;200504191119526081197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5041911222599487453&quot; sameAsDefault=&quot;0&quot;&gt;&lt;documentProperty UID=&quot;2003061115381095709037&quot; dataSourceUID=&quot;prj.2003041709434161414032&quot;/&gt;&lt;type type=&quot;OawDatabase&quot;&gt;&lt;OawDatabase table=&quot;Data&quot; field=&quot;SignatureBW&quot;/&gt;&lt;/type&gt;&lt;/profile&gt;&lt;profile type=&quot;save&quot; UID=&quot;2005050309283123932125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50503115318073304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5050311552459988063&quot; sameAsDefault=&quot;0&quot;&gt;&lt;documentProperty UID=&quot;2003061115381095709037&quot; dataSourceUID=&quot;prj.2003041709434161414032&quot;/&gt;&lt;type type=&quot;OawDatabase&quot;&gt;&lt;OawDatabase table=&quot;Data&quot; field=&quot;SignatureBW&quot;/&gt;&lt;/type&gt;&lt;/profile&gt;&lt;profile type=&quot;save&quot; UID=&quot;2005050311552804728664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5050311553773385646&quot; sameAsDefault=&quot;0&quot;&gt;&lt;documentProperty UID=&quot;2003061115381095709037&quot; dataSourceUID=&quot;prj.2003041709434161414032&quot;/&gt;&lt;type type=&quot;OawDatabase&quot;&gt;&lt;OawDatabase table=&quot;Data&quot; field=&quot;SignatureBW&quot;/&gt;&lt;/type&gt;&lt;/profile&gt;&lt;/OawPicture&gt; &lt;OawDocProperty name=&quot;CopyAndSpa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pace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Copy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0&quot;&gt;&lt;documentProperty UID=&quot;2003060614150123456789&quot; dataSourceUID=&quot;2003060614150123456789&quot;/&gt;&lt;type type=&quot;OawLanguage&quot;&gt;&lt;OawLanguage UID=&quot;Doc.Copy&quot;/&gt;&lt;/type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profile type=&quot;print&quot; UID=&quot;2005041911145396237133&quot; sameAsDefault=&quot;0&quot;&gt;&lt;documentProperty UID=&quot;2003060614150123456789&quot; dataSourceUID=&quot;2003060614150123456789&quot;/&gt;&lt;type type=&quot;OawLanguage&quot;&gt;&lt;OawLanguage UID=&quot;Doc.Copy&quot;/&gt;&lt;/type&gt;&lt;/profile&gt;&lt;profile type=&quot;print&quot; UID=&quot;2005041911175465797924&quot; sameAsDefault=&quot;0&quot;&gt;&lt;documentProperty UID=&quot;2003060614150123456789&quot; dataSourceUID=&quot;2003060614150123456789&quot;/&gt;&lt;type type=&quot;OawLanguage&quot;&gt;&lt;OawLanguage UID=&quot;Doc.Copy&quot;/&gt;&lt;/type&gt;&lt;/profile&gt;&lt;profile type=&quot;print&quot; UID=&quot;2005041911195260811977&quot; sameAsDefault=&quot;-1&quot;&gt;&lt;/profile&gt;&lt;profile type=&quot;print&quot; UID=&quot;2005041911222599487453&quot; sameAsDefault=&quot;-1&quot;&gt;&lt;/profile&gt;&lt;profile type=&quot;save&quot; UID=&quot;2005050309283123932125&quot; sameAsDefault=&quot;-1&quot;&gt;&lt;/profile&gt;&lt;profile type=&quot;save&quot; UID=&quot;2005050311531807330410&quot; sameAsDefault=&quot;0&quot;&gt;&lt;documentProperty UID=&quot;2003060614150123456789&quot; dataSourceUID=&quot;2003060614150123456789&quot;/&gt;&lt;type type=&quot;OawLanguage&quot;&gt;&lt;OawLanguage UID=&quot;Doc.Copy&quot;/&gt;&lt;/type&gt;&lt;/profile&gt;&lt;profile type=&quot;save&quot; UID=&quot;2005050311552459988063&quot; sameAsDefault=&quot;0&quot;&gt;&lt;documentProperty UID=&quot;2003060614150123456789&quot; dataSourceUID=&quot;2003060614150123456789&quot;/&gt;&lt;type type=&quot;OawLanguage&quot;&gt;&lt;OawLanguage UID=&quot;Doc.Copy&quot;/&gt;&lt;/type&gt;&lt;/profile&gt;&lt;profile type=&quot;save&quot; UID=&quot;2005050311552804728664&quot; sameAsDefault=&quot;-1&quot;&gt;&lt;/profile&gt;&lt;profile type=&quot;save&quot; UID=&quot;2005050311553773385646&quot; sameAsDefault=&quot;-1&quot;&gt;&lt;/profile&gt;&lt;/OawDocProperty&gt; &lt;OawDocProperty name=&quot;Committee.Address1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Address1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mittee.Zip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Zip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mittee.City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City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mittee.Telefon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Telefon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mittee.Fax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Fax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mittee.Email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Email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ustomFields.Subject&quot;&gt;&lt;profile type=&quot;default&quot; UID=&quot;&quot; sameAsDefault=&quot;0&quot;&gt;&lt;documentProperty UID=&quot;2004121317334951792308&quot; dataSourceUID=&quot;prj.2004111209271974627605&quot;/&gt;&lt;type type=&quot;OawCustomFields&quot;&gt;&lt;OawCustomFields table=&quot;Data&quot; field=&quot;Subjec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profile type=&quot;save&quot; UID=&quot;2003112513571987705547&quot; sameAsDefault=&quot;-1&quot;&gt;&lt;/profile&gt;&lt;profile type=&quot;save&quot; UID=&quot;2003112610595290705547&quot; sameAsDefault=&quot;-1&quot;&gt;&lt;/profile&gt;&lt;profile type=&quot;save&quot; UID=&quot;2004062216425255253277&quot; sameAsDefault=&quot;-1&quot;&gt;&lt;/profile&gt;&lt;profile type=&quot;save&quot; UID=&quot;2003112717153125284480&quot; sameAsDefault=&quot;-1&quot;&gt;&lt;/profile&gt;&lt;profile type=&quot;save&quot; UID=&quot;2004040214492466553768&quot; sameAsDefault=&quot;-1&quot;&gt;&lt;/profile&gt;&lt;/OawDocProperty&gt; &lt;OawDocProperty name=&quot;Committee.Internet&quot;&gt;&lt;profile type=&quot;default&quot; UID=&quot;&quot; sameAsDefault=&quot;0&quot;&gt;&lt;documentProperty UID=&quot;2004101812520917095501&quot; dataSourceUID=&quot;prj.2004101812145209500896&quot;/&gt;&lt;type type=&quot;OawDatabase&quot;&gt;&lt;OawDatabase table=&quot;Data&quot; field=&quot;Interne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/OawDocProperty&gt; &lt;OawBookmark name=&quot;DocumentSubject&quot;&gt;&lt;profile type=&quot;default&quot; UID=&quot;&quot; sameAsDefault=&quot;0&quot;&gt;&lt;/profile&gt;&lt;/OawBookmark&gt; &lt;OawBookmark name=&quot;Text&quot;&gt;&lt;profile type=&quot;default&quot; UID=&quot;&quot; sameAsDefault=&quot;0&quot;&gt;&lt;/profile&gt;&lt;/OawBookmark&gt; 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 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 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end&quot; UID=&quot;2003010711200895123470110&quot; sameAsDefault=&quot;-1&quot;&gt;&lt;/profile&gt;&lt;profile type=&quot;send&quot; UID=&quot;2004040214394261858638&quot; sameAsDefault=&quot;-1&quot;&gt;&lt;/profile&gt;&lt;/OawDocProperty&gt; 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 &lt;OawBookmark name=&quot;CustomFieldsSubject&quot;&gt;&lt;profile type=&quot;default&quot; UID=&quot;&quot; sameAsDefault=&quot;0&quot;&gt;&lt;documentProperty UID=&quot;2004121317334951792308&quot; dataSourceUID=&quot;prj.2004111209271974627605&quot;/&gt;&lt;type type=&quot;OawCustomFields&quot;&gt;&lt;OawCustomFields table=&quot;Data&quot; field=&quot;Subject&quot;/&gt;&lt;/type&gt;&lt;/profile&gt;&lt;/OawBookmark&gt; &lt;OawDocProperty name=&quot;Signature1.Function2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2&quot;/&gt;&lt;/type&gt;&lt;/profile&gt;&lt;/OawDocProperty&gt; &lt;OawDocProperty name=&quot;Signature2.Function2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2&quot;/&gt;&lt;/type&gt;&lt;/profile&gt;&lt;/OawDocProperty&gt; &lt;OawDocProperty name=&quot;CustomFields.VielText&quot;&gt;&lt;profile type=&quot;default&quot; UID=&quot;&quot; sameAsDefault=&quot;0&quot;&gt;&lt;documentProperty UID=&quot;2004121317334951792308&quot; dataSourceUID=&quot;prj.2004111209271974627605&quot;/&gt;&lt;type type=&quot;OawCustomFields&quot;&gt;&lt;OawCustomFields table=&quot;Data&quot; field=&quot;VielText&quot;/&gt;&lt;/type&gt;&lt;/profile&gt;&lt;/OawDocProperty&gt;&lt;/document&gt;"/>
    <w:docVar w:name="OawDistributionEnabled" w:val="&lt;Profiles&gt;&lt;Distribution type=&quot;2&quot; UID=&quot;3&quot;/&gt;&lt;Distribution type=&quot;2&quot; UID=&quot;4&quot;/&gt;&lt;Distribution type=&quot;2&quot; UID=&quot;2005041911145396237133&quot;/&gt;&lt;Distribution type=&quot;2&quot; UID=&quot;2005041911175465797924&quot;/&gt;&lt;Distribution type=&quot;2&quot; UID=&quot;2005041911195260811977&quot;/&gt;&lt;Distribution type=&quot;2&quot; UID=&quot;2005041911222599487453&quot;/&gt;&lt;Distribution type=&quot;1&quot; UID=&quot;2003010711200895123470110&quot;/&gt;&lt;Distribution type=&quot;1&quot; UID=&quot;1&quot;/&gt;&lt;Distribution type=&quot;1&quot; UID=&quot;2004040214394261858638&quot;/&gt;&lt;Distribution type=&quot;3&quot; UID=&quot;2005050311531807330410&quot;/&gt;&lt;Distribution type=&quot;3&quot; UID=&quot;2005050311552459988063&quot;/&gt;&lt;Distribution type=&quot;3&quot; UID=&quot;2005050311552804728664&quot;/&gt;&lt;Distribution type=&quot;3&quot; UID=&quot;2005050311553773385646&quot;/&gt;&lt;/Profiles&gt;_x000d_"/>
    <w:docVar w:name="OawDocProp.200212191811121321310321301031x" w:val="&lt;source&gt;&lt;Fields List=&quot;Name&quot;/&gt;&lt;profile type=&quot;default&quot; UID=&quot;&quot; sameAsDefault=&quot;0&quot;&gt;&lt;OawDocProperty name=&quot;Contactperson.Name&quot; field=&quot;Name&quot;/&gt;&lt;/profile&gt;&lt;/source&gt;"/>
    <w:docVar w:name="OawDocProp.2002122010583847234010578" w:val="&lt;source&gt;&lt;Fields List=&quot;Name|Function|Function2|SignatureBW|SignatureBW|SignatureBW|SignatureBW|SignatureBW|SignatureBW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Function2&quot; field=&quot;Function2&quot;/&gt;&lt;/profile&gt;&lt;profile type=&quot;print&quot; UID=&quot;4&quot; sameAsDefault=&quot;0&quot;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profile&gt;&lt;profile type=&quot;send&quot; UID=&quot;2004040214394261858638&quot; sameAsDefault=&quot;0&quot;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profile&gt;&lt;profile type=&quot;print&quot; UID=&quot;2005041911175465797924&quot; sameAsDefault=&quot;0&quot;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profile&gt;&lt;profile type=&quot;print&quot; UID=&quot;2005041911222599487453&quot; sameAsDefault=&quot;0&quot;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profile&gt;&lt;profile type=&quot;save&quot; UID=&quot;2005050311552459988063&quot; sameAsDefault=&quot;0&quot;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profile&gt;&lt;profile type=&quot;save&quot; UID=&quot;2005050311553773385646&quot; sameAsDefault=&quot;0&quot;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profile&gt;&lt;/source&gt;"/>
    <w:docVar w:name="OawDocProp.2002122011014149059130932" w:val="&lt;source&gt;&lt;Fields List=&quot;Address1|Zip|City|Telefon|Email|Fax|Internet|LogoHighResColor|Organisation|LogoHighResBW|LogoHighResBW|LogoHighResBW|LogoHighResBW|LogoLowResBW|LogoLowResBW|LogoHighResBW|LogoHighResBW|LogoHighResBW|LogoHighResBW|LogoHighResBW|LogoHighResBW|LogoHighResBW|LogoHighResBW|LogoHighResBW&quot;/&gt;&lt;profile type=&quot;default&quot; UID=&quot;&quot; sameAsDefault=&quot;0&quot;&gt;&lt;OawDocProperty name=&quot;Company.Address1&quot; field=&quot;Address1&quot;/&gt;&lt;OawDocProperty name=&quot;Company.Zip&quot; field=&quot;Zip&quot;/&gt;&lt;OawDocProperty name=&quot;Company.City&quot; field=&quot;City&quot;/&gt;&lt;OawDocProperty name=&quot;Company.Telefon&quot; field=&quot;Telefon&quot;/&gt;&lt;OawDocProperty name=&quot;Company.Email&quot; field=&quot;Email&quot;/&gt;&lt;OawDocProperty name=&quot;Company.Fax&quot; field=&quot;Fax&quot;/&gt;&lt;OawDocProperty name=&quot;Company.Internet&quot; field=&quot;Internet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OawDocProperty name=&quot;Company.Organisation&quot; field=&quot;Organisation&quot;/&gt;&lt;/profile&gt;&lt;profile type=&quot;print&quot; UID=&quot;2003010711185094343750537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end&quot; UID=&quot;1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end&quot; UID=&quot;2003010711200895123470110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end&quot; UID=&quot;2004040214394261858638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3112513571987705547&quot; sameAsDefault=&quot;0&quot;&gt;&lt;OawPicture name=&quot;Company.LogoHighResColor&quot; field=&quot;LogoLow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4062216425255253277&quot; sameAsDefault=&quot;0&quot;&gt;&lt;OawPicture name=&quot;Company.LogoHighResColor&quot; field=&quot;LogoLow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print&quot; UID=&quot;2005041911145396237133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print&quot; UID=&quot;2005041911175465797924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print&quot; UID=&quot;2005041911195260811977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print&quot; UID=&quot;2005041911222599487453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5050309283123932125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5050311531807330410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5050311552459988063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5050311552804728664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profile type=&quot;save&quot; UID=&quot;2005050311553773385646&quot; sameAsDefault=&quot;0&quot;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CopyAndSpace&quot; field=&quot;Doc.Space&quot;/&gt;&lt;OawDocProperty name=&quot;Doc.Telephone&quot; field=&quot;Doc.Telephone&quot;/&gt;&lt;OawDocProperty name=&quot;Doc.Fax&quot; field=&quot;Doc.Fax&quot;/&gt;&lt;OawDocProperty name=&quot;Doc.Text&quot; field=&quot;Doc.Text&quot;/&gt;&lt;/profile&gt;&lt;profile type=&quot;print&quot; UID=&quot;2003010711185094343750537&quot; sameAsDefault=&quot;0&quot;&gt;&lt;SQL&gt;SELECT Value, UID FROM Data WHERE LCID = '%WhereLCID%';&lt;/SQL&gt;&lt;OawDocProperty name=&quot;CopyAndSpace&quot; field=&quot;Doc.Copy&quot;/&gt;&lt;/profile&gt;&lt;profile type=&quot;send&quot; UID=&quot;1&quot; sameAsDefault=&quot;0&quot;&gt;&lt;SQL&gt;SELECT Value, UID FROM Data WHERE LCID = '%WhereLCID%';&lt;/SQL&gt;&lt;OawDocProperty name=&quot;CopyAndSpace&quot; field=&quot;Doc.Copy&quot;/&gt;&lt;/profile&gt;&lt;profile type=&quot;print&quot; UID=&quot;2005041911145396237133&quot; sameAsDefault=&quot;0&quot;&gt;&lt;SQL&gt;SELECT Value, UID FROM Data WHERE LCID = '%WhereLCID%';&lt;/SQL&gt;&lt;OawDocProperty name=&quot;CopyAndSpace&quot; field=&quot;Doc.Copy&quot;/&gt;&lt;/profile&gt;&lt;profile type=&quot;print&quot; UID=&quot;2005041911175465797924&quot; sameAsDefault=&quot;0&quot;&gt;&lt;SQL&gt;SELECT Value, UID FROM Data WHERE LCID = '%WhereLCID%';&lt;/SQL&gt;&lt;OawDocProperty name=&quot;CopyAndSpace&quot; field=&quot;Doc.Copy&quot;/&gt;&lt;/profile&gt;&lt;profile type=&quot;save&quot; UID=&quot;2005050311531807330410&quot; sameAsDefault=&quot;0&quot;&gt;&lt;SQL&gt;SELECT Value, UID FROM Data WHERE LCID = '%WhereLCID%';&lt;/SQL&gt;&lt;OawDocProperty name=&quot;CopyAndSpace&quot; field=&quot;Doc.Copy&quot;/&gt;&lt;/profile&gt;&lt;profile type=&quot;save&quot; UID=&quot;2005050311552459988063&quot; sameAsDefault=&quot;0&quot;&gt;&lt;SQL&gt;SELECT Value, UID FROM Data WHERE LCID = '%WhereLCID%';&lt;/SQL&gt;&lt;OawDocProperty name=&quot;CopyAndSpace&quot; field=&quot;Doc.Copy&quot;/&gt;&lt;/profile&gt;&lt;/source&gt;"/>
    <w:docVar w:name="OawDocProp.2003061115381095709037" w:val="&lt;source&gt;&lt;Fields List=&quot;Name|Function|Function2|SignatureBW|SignatureBW|SignatureBW|SignatureBW|SignatureBW|SignatureBW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Function2&quot; field=&quot;Function2&quot;/&gt;&lt;/profile&gt;&lt;profile type=&quot;print&quot; UID=&quot;4&quot; sameAsDefault=&quot;0&quot;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profile&gt;&lt;profile type=&quot;send&quot; UID=&quot;2004040214394261858638&quot; sameAsDefault=&quot;0&quot;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profile&gt;&lt;profile type=&quot;print&quot; UID=&quot;2005041911175465797924&quot; sameAsDefault=&quot;0&quot;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profile&gt;&lt;profile type=&quot;print&quot; UID=&quot;2005041911222599487453&quot; sameAsDefault=&quot;0&quot;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profile&gt;&lt;profile type=&quot;save&quot; UID=&quot;2005050311552459988063&quot; sameAsDefault=&quot;0&quot;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profile&gt;&lt;profile type=&quot;save&quot; UID=&quot;2005050311553773385646&quot; sameAsDefault=&quot;0&quot;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profile&gt;&lt;/source&gt;"/>
    <w:docVar w:name="OawDocProp.2004101812520917095501" w:val="&lt;source&gt;&lt;Fields List=&quot;Text|Address1|Zip|City|Telefon|Fax|Email|Internet&quot;/&gt;&lt;profile type=&quot;default&quot; UID=&quot;&quot; sameAsDefault=&quot;0&quot;&gt;&lt;OawDocProperty name=&quot;Committee.Text&quot; field=&quot;Text&quot;/&gt;&lt;OawDocProperty name=&quot;Committee.Address1&quot; field=&quot;Address1&quot;/&gt;&lt;OawDocProperty name=&quot;Committee.Zip&quot; field=&quot;Zip&quot;/&gt;&lt;OawDocProperty name=&quot;Committee.City&quot; field=&quot;City&quot;/&gt;&lt;OawDocProperty name=&quot;Committee.Telefon&quot; field=&quot;Telefon&quot;/&gt;&lt;OawDocProperty name=&quot;Committee.Fax&quot; field=&quot;Fax&quot;/&gt;&lt;OawDocProperty name=&quot;Committee.Email&quot; field=&quot;Email&quot;/&gt;&lt;OawDocProperty name=&quot;Committee.Internet&quot; field=&quot;Internet&quot;/&gt;&lt;/profile&gt;&lt;/source&gt;"/>
    <w:docVar w:name="OawDocProp.2004121317334951792308" w:val="&lt;source&gt;&lt;Fields List=&quot;Subject|VielText&quot;/&gt;&lt;profile type=&quot;default&quot; UID=&quot;&quot; sameAsDefault=&quot;0&quot;&gt;&lt;OawDocProperty name=&quot;CustomFields.Subject&quot; field=&quot;Subject&quot;/&gt;&lt;OawBookmark name=&quot;CustomFieldsSubject&quot; field=&quot;Subject&quot;/&gt;&lt;OawDocProperty name=&quot;CustomFields.VielText&quot; field=&quot;VielText&quot;/&gt;&lt;/profile&gt;&lt;/source&gt;"/>
    <w:docVar w:name="OawDocPropSource" w:val="&lt;DocProps&gt;&lt;DocProp UID=&quot;2003080714212273705547&quot; EntryUID=&quot;2016080910185689013480&quot;&gt;&lt;Field Name=&quot;UID&quot; Value=&quot;2016080910185689013480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04101812081226666027&quot;&gt;&lt;Field Name=&quot;UID&quot; Value=&quot;2004101812081226666027&quot;/&gt;&lt;Field Name=&quot;IDName&quot; Value=&quot;Gemeinde Steinhausen&quot;/&gt;&lt;Field Name=&quot;Organisation&quot; Value=&quot;Gemeinde Steinhausen&quot;/&gt;&lt;Field Name=&quot;Address1&quot; Value=&quot;Bahnhofstrasse 3, Postfach 164&quot;/&gt;&lt;Field Name=&quot;Address2&quot; Value=&quot;Postfach 164&quot;/&gt;&lt;Field Name=&quot;Telefon&quot; Value=&quot;041 748 11 11&quot;/&gt;&lt;Field Name=&quot;Fax&quot; Value=&quot;041 748 11 00&quot;/&gt;&lt;Field Name=&quot;LogoHighResColor&quot; Value=&quot;%Logos%\Logo_sw.491.274.jpg&quot;/&gt;&lt;Field Name=&quot;LogoHighResBW&quot; Value=&quot;%Logos%\Logo_sw.491.274.jpg&quot;/&gt;&lt;Field Name=&quot;Email&quot; Value=&quot;info@steinhausen.ch&quot;/&gt;&lt;Field Name=&quot;Internet&quot; Value=&quot;www.steinhausen.ch&quot;/&gt;&lt;Field Name=&quot;City&quot; Value=&quot;Steinhausen&quot;/&gt;&lt;Field Name=&quot;Zip&quot; Value=&quot;6312&quot;/&gt;&lt;Field Name=&quot;Data_UID&quot; Value=&quot;200410181208122666602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4101812520917095501&quot; EntryUID=&quot;2004101812081226666027&quot;&gt;&lt;Field Name=&quot;UID&quot; Value=&quot;2004101812081226666027&quot;/&gt;&lt;Field Name=&quot;IDName&quot; Value=&quot;Soziales und Gesundheit&quot;/&gt;&lt;Field Name=&quot;Text&quot; Value=&quot;Soziales und Gesundheit&quot;/&gt;&lt;Field Name=&quot;Address1&quot; Value=&quot;&quot;/&gt;&lt;Field Name=&quot;Address2&quot; Value=&quot;&quot;/&gt;&lt;Field Name=&quot;Telefon&quot; Value=&quot;&quot;/&gt;&lt;Field Name=&quot;Fax&quot; Value=&quot;&quot;/&gt;&lt;Field Name=&quot;Email&quot; Value=&quot;&quot;/&gt;&lt;Field Name=&quot;Internet&quot; Value=&quot;&quot;/&gt;&lt;Field Name=&quot;Zip&quot; Value=&quot;&quot;/&gt;&lt;Field Name=&quot;City&quot; Value=&quot;&quot;/&gt;&lt;Field Name=&quot;Data_UID&quot; Value=&quot;200410181208122666602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03121817293296325874&quot;&gt;&lt;Field Name=&quot;UID&quot; Value=&quot;2003121817293296325874&quot;/&gt;&lt;Field Name=&quot;IDName&quot; Value=&quot;(Leer)&quot;/&gt;&lt;/DocProp&gt;&lt;DocProp UID=&quot;2002122010583847234010578&quot; EntryUID=&quot;2003121817293296325874&quot;&gt;&lt;Field Name=&quot;UID&quot; Value=&quot;2003121817293296325874&quot;/&gt;&lt;Field Name=&quot;IDName&quot; Value=&quot;(Leer)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21317334951792308&quot; EntryUID=&quot;2004123010144120300001&quot;&gt;&lt;Field Name=&quot;UID&quot; Value=&quot;2004123010144120300001&quot;/&gt;&lt;Field Name=&quot;Subject&quot; Value=&quot;Gesuch um Bewilligung einer Kinderbetreuungseinrichtung&quot;/&gt;&lt;Field Name=&quot;VielText&quot; Value=&quot;-1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Normal&quot; Command=&quot;StyleApply&quot; Parameter=&quot;-66&quot;/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Kursiv&quot; Command=&quot;StyleApply&quot; Parameter=&quot;-89&quot;/&gt;_x000d_&lt;/Item&gt;_x000d_&lt;Item Type=&quot;SubMenu&quot; IDName=&quot;StructureStyles&quot;&gt;_x000d_&lt;Item Type=&quot;Button&quot; IDName=&quot;Title&quot; Icon=&quot;3546&quot; Label=&quot;Titel&quot; Command=&quot;StyleApply&quot; Parameter=&quot;-63&quot;/&gt;_x000d_&lt;Item Type=&quot;Button&quot; IDName=&quot;Standard&quot; Icon=&quot;3546&quot; Label=&quot;Standard&quot; Command=&quot;StyleApply&quot; Parameter=&quot;-1&quot;/&gt;_x000d_&lt;Item Type=&quot;Separator&quot;/&gt;_x000d_&lt;Item Type=&quot;Button&quot; IDName=&quot;Heading1&quot; Icon=&quot;3546&quot; Label=&quot;Überschrift 1&quot; Command=&quot;StyleApply&quot; Parameter=&quot;-2&quot;/&gt;_x000d_&lt;Item Type=&quot;Button&quot; IDName=&quot;Heading2&quot; Icon=&quot;3546&quot; Label=&quot;Überschrift 2&quot; Command=&quot;StyleApply&quot; Parameter=&quot;-3&quot;/&gt;_x000d_&lt;Item Type=&quot;Button&quot; IDName=&quot;Heading3&quot; Icon=&quot;3546&quot; Label=&quot;Überschrift 3&quot; Command=&quot;StyleApply&quot; Parameter=&quot;-4&quot;/&gt;_x000d_&lt;Item Type=&quot;Button&quot; IDName=&quot;Heading4&quot; Icon=&quot;3546&quot; Label=&quot;Überschrift 4&quot; Command=&quot;StyleApply&quot; Parameter=&quot;-5&quot;/&gt;_x000d_&lt;Item Type=&quot;Button&quot; IDName=&quot;Heading5&quot; Icon=&quot;3546&quot; Label=&quot;Überschrift 5&quot; Command=&quot;StyleApply&quot; Parameter=&quot;-6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Standard&quot; Icon=&quot;3546&quot; Label=&quot;Standard&quot; Command=&quot;StyleApply&quot; Parameter=&quot;Standard&quot;/&gt;_x000d_&lt;Item Type=&quot;Button&quot; IDName=&quot;Bullet 1&quot; Icon=&quot;3546&quot; Label=&quot;Bullet 1&quot; Command=&quot;StyleApply&quot; Parameter=&quot;Bullet 1&quot;/&gt;_x000d_&lt;Item Type=&quot;Button&quot; IDName=&quot;Bullet 2&quot; Icon=&quot;3546&quot; Label=&quot;Bullet 2&quot; Command=&quot;StyleApply&quot; Parameter=&quot;Bullet 2&quot;/&gt;_x000d_&lt;Item Type=&quot;Button&quot; IDName=&quot;Bullet 3&quot; Icon=&quot;3546&quot; Label=&quot;Bullet 3&quot; Command=&quot;StyleApply&quot; Parameter=&quot;Bullet 3&quot;/&gt;_x000d_&lt;Item Type=&quot;Button&quot; IDName=&quot;Bullet 4&quot; Icon=&quot;3546&quot; Label=&quot;Bullet 4&quot; Command=&quot;StyleApply&quot; Parameter=&quot;Bullet 4&quot;/&gt;_x000d_&lt;Item Type=&quot;Button&quot; IDName=&quot;Bullet 5&quot; Icon=&quot;3546&quot; Label=&quot;Bullet 5&quot; Command=&quot;StyleApply&quot; Parameter=&quot;Bullet 5&quot;/&gt;_x000d_&lt;Item Type=&quot;Separator&quot;/&gt;_x000d_&lt;Item Type=&quot;Button&quot; IDName=&quot;Aufzaehlung Numerisch&quot; Icon=&quot;3546&quot; Label=&quot;Aufzaehlung Numerisch&quot; Command=&quot;StyleApply&quot; Parameter=&quot;Aufzaehlung Numerisch&quot;/&gt;_x000d_&lt;/Item&gt;_x000d_&lt;/MenusDef&gt;"/>
    <w:docVar w:name="OawOMS" w:val="&lt;OawOMS&gt;&lt;send profileUID=&quot;1&quot;&gt;&lt;mail&gt;&lt;bcc&gt;&lt;/bcc&gt;&lt;body&gt;&lt;/body&gt;&lt;to&gt;&lt;/to&gt;&lt;subject&gt;&lt;/subject&gt;&lt;cc&gt;&lt;/cc&gt;&lt;/mail&gt;&lt;PDF&gt;&lt;filename&gt;&lt;/filename&gt;&lt;subject&gt;&lt;value type=&quot;OawBookmark&quot; name=&quot;DocumentSubject&quot;&gt;&lt;separator text=&quot;&quot;&gt;&lt;/separator&gt;&lt;format text=&quot;&quot;&gt;&lt;/format&gt;&lt;/value&gt;&lt;/subject&gt;&lt;keywords&gt;&lt;/keywords&gt;&lt;author&gt;&lt;value type=&quot;OawDocProperty&quot; name=&quot;Contactperson.Name&quot;&gt;&lt;separator text=&quot;&quot;&gt;&lt;/separator&gt;&lt;format text=&quot;&quot;&gt;&lt;/format&gt;&lt;/value&gt;&lt;/author&gt;&lt;fileName&gt;&lt;value type=&quot;OawBookmark&quot; name=&quot;DocumentSubject&quot;&gt;&lt;separator text=&quot;&quot;&gt;&lt;/separator&gt;&lt;format text=&quot;&quot;&gt;&lt;/format&gt;&lt;/value&gt;&lt;/fileName&gt;&lt;title&gt;&lt;value type=&quot;OawBookmark&quot; name=&quot;DocumentSubject&quot;&gt;&lt;separator text=&quot;&quot;&gt;&lt;/separator&gt;&lt;format text=&quot;&quot;&gt;&lt;/format&gt;&lt;/value&gt;&lt;/title&gt;&lt;/PDF&gt;&lt;/send&gt;&lt;send profileUID=&quot;2003010711200895123470110&quot;&gt;&lt;mail&gt;&lt;to&gt;&lt;/to&gt;&lt;cc&gt;&lt;/cc&gt;&lt;body&gt;&lt;/body&gt;&lt;subject&gt;&lt;value type=&quot;OawBookmark&quot; name=&quot;DocumentSubject&quot;&gt;&lt;separator text=&quot;&quot;&gt;&lt;/separator&gt;&lt;format text=&quot;&quot;&gt;&lt;/format&gt;&lt;/value&gt;&lt;/subject&gt;&lt;bcc&gt;&lt;/bcc&gt;&lt;/mail&gt;&lt;PDF&gt;&lt;filename&gt;&lt;/filename&gt;&lt;title&gt;&lt;value type=&quot;OawBookmark&quot; name=&quot;DocumentSubject&quot;&gt;&lt;separator text=&quot;&quot;&gt;&lt;/separator&gt;&lt;format text=&quot;&quot;&gt;&lt;/format&gt;&lt;/value&gt;&lt;/title&gt;&lt;subject&gt;&lt;value type=&quot;OawBookmark&quot; name=&quot;DocumentSubject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keywords&gt;&lt;/keywords&gt;&lt;fileName&gt;&lt;value type=&quot;OawBookmark&quot; name=&quot;DocumentSubject&quot;&gt;&lt;separator text=&quot;&quot;&gt;&lt;/separator&gt;&lt;format text=&quot;&quot;&gt;&lt;/format&gt;&lt;/value&gt;&lt;/fileName&gt;&lt;/PDF&gt;&lt;/send&gt;&lt;send profileUID=&quot;2004040214394261858638&quot;&gt;&lt;mail&gt;&lt;to&gt;&lt;/to&gt;&lt;cc&gt;&lt;/cc&gt;&lt;bcc&gt;&lt;/bcc&gt;&lt;body&gt;&lt;/body&gt;&lt;subject&gt;&lt;value type=&quot;OawBookmark&quot; name=&quot;DocumentSubject&quot;&gt;&lt;separator text=&quot;&quot;&gt;&lt;/separator&gt;&lt;format text=&quot;&quot;&gt;&lt;/format&gt;&lt;/value&gt;&lt;/subject&gt;&lt;/mail&gt;&lt;PDF&gt;&lt;keywords&gt;&lt;/keywords&gt;&lt;filename&gt;&lt;/filename&gt;&lt;title&gt;&lt;value type=&quot;OawBookmark&quot; name=&quot;DocumentSubject&quot;&gt;&lt;separator text=&quot;&quot;&gt;&lt;/separator&gt;&lt;format text=&quot;&quot;&gt;&lt;/format&gt;&lt;/value&gt;&lt;/title&gt;&lt;subject&gt;&lt;value type=&quot;OawBookmark&quot; name=&quot;DocumentSubject&quot;&gt;&lt;separator text=&quot;&quot;&gt;&lt;/separator&gt;&lt;format text=&quot;&quot;&gt;&lt;/format&gt;&lt;/value&gt;&lt;/subject&gt;&lt;author&gt;&lt;value type=&quot;OawDocProperty&quot; name=&quot;Contactperson.Name&quot;&gt;&lt;separator text=&quot;&quot;&gt;&lt;/separator&gt;&lt;format text=&quot;&quot;&gt;&lt;/format&gt;&lt;/value&gt;&lt;/author&gt;&lt;fileName&gt;&lt;value type=&quot;OawBookmark&quot; name=&quot;DocumentSubject&quot;&gt;&lt;separator text=&quot;&quot;&gt;&lt;/separator&gt;&lt;format text=&quot;&quot;&gt;&lt;/format&gt;&lt;/value&gt;&lt;/fileName&gt;&lt;/PDF&gt;&lt;/send&gt;&lt;/OawOMS&gt;"/>
    <w:docVar w:name="oawPaperSize" w:val="7"/>
    <w:docVar w:name="OawPrint.2003010711185094343750537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Copy&quot;/&gt;&lt;/documentProperty&gt;&lt;/source&gt;"/>
    <w:docVar w:name="OawPrint.2005041911145396237133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Copy&quot;/&gt;&lt;/documentProperty&gt;&lt;/source&gt;"/>
    <w:docVar w:name="OawPrint.2005041911175465797924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2002122010583847234010578&quot;&gt;&lt;Fields List=&quot;SignatureBW&quot;/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documentProperty&gt;&lt;documentProperty UID=&quot;2003061115381095709037&quot;&gt;&lt;Fields List=&quot;SignatureBW&quot;/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Copy&quot;/&gt;&lt;/documentProperty&gt;&lt;/source&gt;"/>
    <w:docVar w:name="OawPrint.2005041911195260811977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.2005041911222599487453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2002122010583847234010578&quot;&gt;&lt;Fields List=&quot;SignatureBW&quot;/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documentProperty&gt;&lt;documentProperty UID=&quot;2003061115381095709037&quot;&gt;&lt;Fields List=&quot;SignatureBW&quot;/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.3" w:val="&lt;source&gt;&lt;documentProperty UID=&quot;&quot;&gt;&lt;Fields List=&quot;&quot;/&gt;&lt;OawPicture name=&quot;Company.LogoHighResColor&quot; field=&quot;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.4" w:val="&lt;source&gt;&lt;documentProperty UID=&quot;&quot;&gt;&lt;Fields List=&quot;&quot;/&gt;&lt;OawPicture name=&quot;Company.LogoHighResColor&quot; field=&quot;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2002122010583847234010578&quot;&gt;&lt;Fields List=&quot;SignatureBW&quot;/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documentProperty&gt;&lt;documentProperty UID=&quot;2003061115381095709037&quot;&gt;&lt;Fields List=&quot;SignatureBW&quot;/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erTray.2003010711185094343750537" w:val="document.firstpage:=2003061718080779000241;document.otherpages:=2003061718080779000241;"/>
    <w:docVar w:name="OawPrinterTray.2005041911145396237133" w:val="document.firstpage:=2003061718080779000241;document.otherpages:=2003061718080779000241;"/>
    <w:docVar w:name="OawPrinterTray.2005041911175465797924" w:val="document.firstpage:=2003061718080779000241;document.otherpages:=2003061718080779000241;"/>
    <w:docVar w:name="OawPrinterTray.2005041911195260811977" w:val="document.firstpage:=2003061718080779000241;document.otherpages:=2003061718080779000241;"/>
    <w:docVar w:name="OawPrinterTray.2005041911222599487453" w:val="&lt;empty/&gt;"/>
    <w:docVar w:name="OawPrinterTray.3" w:val="document.firstpage:=2003061718064858105452;document.otherpages:=2003061718080779000241;"/>
    <w:docVar w:name="OawPrinterTray.4" w:val="document.firstpage:=2003061718064858105452;document.otherpages:=2003061718080779000241;"/>
    <w:docVar w:name="OawPrintRestore.2003010711185094343750537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Space&quot;/&gt;&lt;/documentProperty&gt;&lt;/source&gt;"/>
    <w:docVar w:name="OawPrintRestore.2005041911145396237133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Space&quot;/&gt;&lt;/documentProperty&gt;&lt;/source&gt;"/>
    <w:docVar w:name="OawPrintRestore.2005041911175465797924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Space&quot;/&gt;&lt;/documentProperty&gt;&lt;/source&gt;"/>
    <w:docVar w:name="OawPrintRestore.2005041911195260811977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Restore.2005041911222599487453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Restore.3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intRestore.4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ProjectID" w:val="GSH"/>
    <w:docVar w:name="OawRecipients" w:val="&lt;Recipients&gt;&lt;Recipient&gt;&lt;UID&gt;2016080910185689013480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3112513571987705547" w:val="&lt;source&gt;&lt;documentProperty UID=&quot;2002122011014149059130932&quot;&gt;&lt;Fields List=&quot;LogoLowResBW&quot;/&gt;&lt;OawPicture name=&quot;Company.LogoHighResColor&quot; field=&quot;LogoLow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.2003112610595290705547" w:val="&lt;source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.2003112717153125284480" w:val="&lt;source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.2004062216425255253277" w:val="&lt;source&gt;&lt;documentProperty UID=&quot;2002122011014149059130932&quot;&gt;&lt;Fields List=&quot;LogoLowResBW&quot;/&gt;&lt;OawPicture name=&quot;Company.LogoHighResColor&quot; field=&quot;LogoLow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.2005050309283123932125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.2005050311531807330410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Copy&quot;/&gt;&lt;/documentProperty&gt;&lt;/source&gt;"/>
    <w:docVar w:name="OawSave.2005050311552459988063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2002122010583847234010578&quot;&gt;&lt;Fields List=&quot;SignatureBW&quot;/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documentProperty&gt;&lt;documentProperty UID=&quot;2003061115381095709037&quot;&gt;&lt;Fields List=&quot;SignatureBW&quot;/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Copy&quot;/&gt;&lt;/documentProperty&gt;&lt;/source&gt;"/>
    <w:docVar w:name="OawSave.2005050311552804728664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.2005050311553773385646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2002122010583847234010578&quot;&gt;&lt;Fields List=&quot;SignatureBW&quot;/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documentProperty&gt;&lt;documentProperty UID=&quot;2003061115381095709037&quot;&gt;&lt;Fields List=&quot;SignatureBW&quot;/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3112513571987705547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3112610595290705547" w:val="&lt;source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3112717153125284480" w:val="&lt;source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4062216425255253277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5050309283123932125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5050311531807330410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Space&quot;/&gt;&lt;/documentProperty&gt;&lt;/source&gt;"/>
    <w:docVar w:name="OawSaveRestore.2005050311552459988063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Space&quot;/&gt;&lt;/documentProperty&gt;&lt;/source&gt;"/>
    <w:docVar w:name="OawSaveRestore.2005050311552804728664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aveRestore.2005050311553773385646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01812520917095501" w:val="&lt;empty/&gt;"/>
    <w:docVar w:name="OawSelectedSource.2004101815175614896328" w:val="&lt;empty/&gt;"/>
    <w:docVar w:name="OawSelectedSource.2004121317334951792308" w:val="&lt;empty/&gt;"/>
    <w:docVar w:name="OawSend.1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Copy&quot;/&gt;&lt;/documentProperty&gt;&lt;/source&gt;"/>
    <w:docVar w:name="OawSend.2003010711200895123470110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end.2004040214394261858638" w:val="&lt;source&gt;&lt;documentProperty UID=&quot;2002122011014149059130932&quot;&gt;&lt;Fields List=&quot;LogoHighResBW&quot;/&gt;&lt;OawPicture name=&quot;Company.LogoHighResColor&quot; field=&quot;LogoHighResBW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2002122010583847234010578&quot;&gt;&lt;Fields List=&quot;SignatureBW&quot;/&gt;&lt;OawPicture name=&quot;Signature1.SignatureBW&quot; field=&quot;SignatureBW&quot; UID=&quot;2004101813215771787915&quot; top=&quot;10&quot; left=&quot;300&quot; relativeHorizontalPosition=&quot;1&quot; relativeVerticalPosition=&quot;2&quot; horizontalAdjustment=&quot;&quot; verticalAdjustment=&quot;&quot; anchorBookmark=&quot;Signature&quot;/&gt;&lt;/documentProperty&gt;&lt;documentProperty UID=&quot;2003061115381095709037&quot;&gt;&lt;Fields List=&quot;SignatureBW&quot;/&gt;&lt;OawPicture name=&quot;Signature2.SignatureBW&quot; field=&quot;SignatureBW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endRestore.1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documentProperty UID=&quot;2003060614150123456789&quot;&gt;&lt;SQL&gt;SELECT Value, UID FROM Data WHERE LCID = '%WhereLCID%';&lt;/SQL&gt;&lt;OawDocProperty name=&quot;CopyAndSpace&quot; field=&quot;Doc.Space&quot;/&gt;&lt;/documentProperty&gt;&lt;/source&gt;"/>
    <w:docVar w:name="OawSendRestore.2003010711200895123470110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SendRestore.2004040214394261858638" w:val="&lt;source&gt;&lt;documentProperty UID=&quot;2002122011014149059130932&quot;&gt;&lt;Fields List=&quot;LogoHighResColor&quot;/&gt;&lt;OawPicture name=&quot;Company.LogoHighResColor&quot; field=&quot;LogoHighResColor&quot; UID=&quot;2004101813035096708267&quot; top=&quot;100&quot; left=&quot;300&quot; relativeHorizontalPosition=&quot;1&quot; relativeVerticalPosition=&quot;1&quot; horizontalAdjustment=&quot;0&quot; verticalAdjustment=&quot;0&quot; anchorBookmark=&quot;LogoPage1&quot;/&gt;&lt;/documentProperty&gt;&lt;documentProperty UID=&quot;&quot;&gt;&lt;Fields List=&quot;&quot;/&gt;&lt;OawPicture name=&quot;Signature1.SignatureBW&quot; field=&quot;&quot; UID=&quot;2004101813215771787915&quot; top=&quot;10&quot; left=&quot;300&quot; relativeHorizontalPosition=&quot;1&quot; relativeVerticalPosition=&quot;2&quot; horizontalAdjustment=&quot;&quot; verticalAdjustment=&quot;&quot; anchorBookmark=&quot;Signature&quot;/&gt;&lt;OawPicture name=&quot;Signature2.SignatureBW&quot; field=&quot;&quot; UID=&quot;2004101813223604618374&quot; top=&quot;10&quot; left=&quot;800&quot; relativeHorizontalPosition=&quot;1&quot; relativeVerticalPosition=&quot;2&quot; horizontalAdjustment=&quot;&quot; verticalAdjustment=&quot;&quot; anchorBookmark=&quot;Signature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Blanko;DisplayName:=;ID:=;protectionType:=-1;"/>
    <w:docVar w:name="OawTemplatePropertiesXML" w:val="&lt;?xml version=&quot;1.0&quot;?&gt;_x000d_&lt;TemplateProperties&gt;&lt;RecipientFields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&lt;Bookmark Name=&quot;DocumentSubject&quot; Label=&quot;Betreff&quot; Style=&quot;Betreff&quot;/&gt;&lt;Bookmark Name=&quot;DocumentText&quot; Label=&quot;Text&quot;/&gt;&lt;/TemplPropsStm&gt;"/>
    <w:docVar w:name="OawVersionPicture.2004101813035096708267" w:val="Logo_sw.491.274.jpg;2011.03.02-14:07:56"/>
    <w:docVar w:name="OawVersionPictureInline.2004101813035096708267" w:val="Logo_sw.491.274.jpg;2011.03.02-14:07:56"/>
    <w:docVar w:name="officeatworkWordMasterTemplateConfiguration" w:val="&lt;!--Created with officeatwork--&gt;_x000d__x000a_&lt;WordMasterTemplateConfiguration&gt;_x000d__x000a_  &lt;LayoutSets /&gt;_x000d__x000a_  &lt;Pictures /&gt;_x000d__x000a_  &lt;PaperSettings /&gt;_x000d__x000a_&lt;/WordMasterTemplateConfiguration&gt;"/>
  </w:docVars>
  <w:rsids>
    <w:rsidRoot w:val="007D1DA3"/>
    <w:rsid w:val="0000388B"/>
    <w:rsid w:val="000053F1"/>
    <w:rsid w:val="00032B99"/>
    <w:rsid w:val="00044D43"/>
    <w:rsid w:val="00063C84"/>
    <w:rsid w:val="00064505"/>
    <w:rsid w:val="000A64B1"/>
    <w:rsid w:val="000B082C"/>
    <w:rsid w:val="000C319E"/>
    <w:rsid w:val="000D64F0"/>
    <w:rsid w:val="000D7E81"/>
    <w:rsid w:val="000E1B74"/>
    <w:rsid w:val="000F33AC"/>
    <w:rsid w:val="0010023B"/>
    <w:rsid w:val="00113D0F"/>
    <w:rsid w:val="00117E35"/>
    <w:rsid w:val="001762D6"/>
    <w:rsid w:val="001812EE"/>
    <w:rsid w:val="001814CD"/>
    <w:rsid w:val="001834DD"/>
    <w:rsid w:val="0019128B"/>
    <w:rsid w:val="001A6E89"/>
    <w:rsid w:val="001D00D8"/>
    <w:rsid w:val="001D0818"/>
    <w:rsid w:val="001E303D"/>
    <w:rsid w:val="001F5B03"/>
    <w:rsid w:val="0022107F"/>
    <w:rsid w:val="00222500"/>
    <w:rsid w:val="0026398B"/>
    <w:rsid w:val="00273779"/>
    <w:rsid w:val="00274BA4"/>
    <w:rsid w:val="00280C2F"/>
    <w:rsid w:val="002829BD"/>
    <w:rsid w:val="00282EF2"/>
    <w:rsid w:val="002935E4"/>
    <w:rsid w:val="002A097B"/>
    <w:rsid w:val="002A6FB0"/>
    <w:rsid w:val="002B2B10"/>
    <w:rsid w:val="002B6094"/>
    <w:rsid w:val="002C2CF0"/>
    <w:rsid w:val="002C477B"/>
    <w:rsid w:val="002E0DBC"/>
    <w:rsid w:val="00306B0F"/>
    <w:rsid w:val="00310491"/>
    <w:rsid w:val="0032186F"/>
    <w:rsid w:val="00340577"/>
    <w:rsid w:val="00344E54"/>
    <w:rsid w:val="00390FA2"/>
    <w:rsid w:val="00397D56"/>
    <w:rsid w:val="003A27A4"/>
    <w:rsid w:val="003C236F"/>
    <w:rsid w:val="003C7ED5"/>
    <w:rsid w:val="003D1C5B"/>
    <w:rsid w:val="003D3D32"/>
    <w:rsid w:val="003D4D0D"/>
    <w:rsid w:val="003F1FEB"/>
    <w:rsid w:val="003F403D"/>
    <w:rsid w:val="004113D1"/>
    <w:rsid w:val="004152EB"/>
    <w:rsid w:val="00416699"/>
    <w:rsid w:val="00427F94"/>
    <w:rsid w:val="004652E4"/>
    <w:rsid w:val="00477783"/>
    <w:rsid w:val="00491EC8"/>
    <w:rsid w:val="004926BA"/>
    <w:rsid w:val="00493DBE"/>
    <w:rsid w:val="00496E0B"/>
    <w:rsid w:val="004A058A"/>
    <w:rsid w:val="004A743B"/>
    <w:rsid w:val="004C241A"/>
    <w:rsid w:val="004F5137"/>
    <w:rsid w:val="005003E5"/>
    <w:rsid w:val="00502BA2"/>
    <w:rsid w:val="005032B5"/>
    <w:rsid w:val="0052724A"/>
    <w:rsid w:val="00535437"/>
    <w:rsid w:val="005364A8"/>
    <w:rsid w:val="005377CA"/>
    <w:rsid w:val="00551E42"/>
    <w:rsid w:val="005550C0"/>
    <w:rsid w:val="00562CD7"/>
    <w:rsid w:val="0059192D"/>
    <w:rsid w:val="0059720C"/>
    <w:rsid w:val="005C7BEC"/>
    <w:rsid w:val="005E5464"/>
    <w:rsid w:val="005E7FF4"/>
    <w:rsid w:val="00605820"/>
    <w:rsid w:val="00607D51"/>
    <w:rsid w:val="006151A8"/>
    <w:rsid w:val="00644DDD"/>
    <w:rsid w:val="0065095E"/>
    <w:rsid w:val="00653A14"/>
    <w:rsid w:val="00661F28"/>
    <w:rsid w:val="006756F4"/>
    <w:rsid w:val="006A0F8A"/>
    <w:rsid w:val="006C1FFB"/>
    <w:rsid w:val="006D3C68"/>
    <w:rsid w:val="007014A2"/>
    <w:rsid w:val="0070405E"/>
    <w:rsid w:val="007171DC"/>
    <w:rsid w:val="0075678E"/>
    <w:rsid w:val="00773C58"/>
    <w:rsid w:val="00781907"/>
    <w:rsid w:val="0079204A"/>
    <w:rsid w:val="007A402E"/>
    <w:rsid w:val="007B0762"/>
    <w:rsid w:val="007B65BC"/>
    <w:rsid w:val="007B6778"/>
    <w:rsid w:val="007D1DA3"/>
    <w:rsid w:val="007E30F8"/>
    <w:rsid w:val="007F399E"/>
    <w:rsid w:val="008443E7"/>
    <w:rsid w:val="008471CC"/>
    <w:rsid w:val="008501EE"/>
    <w:rsid w:val="00853484"/>
    <w:rsid w:val="00853A5C"/>
    <w:rsid w:val="008547EF"/>
    <w:rsid w:val="0086486A"/>
    <w:rsid w:val="00887F5E"/>
    <w:rsid w:val="00891F49"/>
    <w:rsid w:val="008A0D64"/>
    <w:rsid w:val="008B7510"/>
    <w:rsid w:val="008C4D3E"/>
    <w:rsid w:val="008D7954"/>
    <w:rsid w:val="008E087E"/>
    <w:rsid w:val="008E1F88"/>
    <w:rsid w:val="008F08E2"/>
    <w:rsid w:val="00906270"/>
    <w:rsid w:val="009358BC"/>
    <w:rsid w:val="00944A76"/>
    <w:rsid w:val="00951F19"/>
    <w:rsid w:val="009664E8"/>
    <w:rsid w:val="00984E0A"/>
    <w:rsid w:val="00997DF5"/>
    <w:rsid w:val="009B1051"/>
    <w:rsid w:val="009C3CDF"/>
    <w:rsid w:val="009E2EFE"/>
    <w:rsid w:val="009F10EB"/>
    <w:rsid w:val="009F2B04"/>
    <w:rsid w:val="009F4899"/>
    <w:rsid w:val="00A11F5F"/>
    <w:rsid w:val="00A50B12"/>
    <w:rsid w:val="00A625E5"/>
    <w:rsid w:val="00A672A6"/>
    <w:rsid w:val="00A724E3"/>
    <w:rsid w:val="00A83146"/>
    <w:rsid w:val="00A95E9A"/>
    <w:rsid w:val="00AA4024"/>
    <w:rsid w:val="00AB47AC"/>
    <w:rsid w:val="00AC10F5"/>
    <w:rsid w:val="00AD4BEA"/>
    <w:rsid w:val="00AE0B52"/>
    <w:rsid w:val="00AE2F05"/>
    <w:rsid w:val="00AF103A"/>
    <w:rsid w:val="00B06939"/>
    <w:rsid w:val="00B23A17"/>
    <w:rsid w:val="00B442AB"/>
    <w:rsid w:val="00B52471"/>
    <w:rsid w:val="00B73CEE"/>
    <w:rsid w:val="00B74A7D"/>
    <w:rsid w:val="00B85388"/>
    <w:rsid w:val="00B94980"/>
    <w:rsid w:val="00BA6B46"/>
    <w:rsid w:val="00BB2FDE"/>
    <w:rsid w:val="00BE124F"/>
    <w:rsid w:val="00C0041D"/>
    <w:rsid w:val="00C037EA"/>
    <w:rsid w:val="00C1198B"/>
    <w:rsid w:val="00C1300A"/>
    <w:rsid w:val="00C153B9"/>
    <w:rsid w:val="00C21BAF"/>
    <w:rsid w:val="00C27B9F"/>
    <w:rsid w:val="00C41A0E"/>
    <w:rsid w:val="00C75051"/>
    <w:rsid w:val="00CA7547"/>
    <w:rsid w:val="00CB69BF"/>
    <w:rsid w:val="00CE00F3"/>
    <w:rsid w:val="00CE2F78"/>
    <w:rsid w:val="00CE521A"/>
    <w:rsid w:val="00CF03D8"/>
    <w:rsid w:val="00D1410D"/>
    <w:rsid w:val="00D24507"/>
    <w:rsid w:val="00D44A81"/>
    <w:rsid w:val="00D45938"/>
    <w:rsid w:val="00D521A5"/>
    <w:rsid w:val="00D677A3"/>
    <w:rsid w:val="00D83480"/>
    <w:rsid w:val="00D911DB"/>
    <w:rsid w:val="00D96013"/>
    <w:rsid w:val="00DB3C3C"/>
    <w:rsid w:val="00DB792D"/>
    <w:rsid w:val="00DE32AB"/>
    <w:rsid w:val="00DE4502"/>
    <w:rsid w:val="00DF71AA"/>
    <w:rsid w:val="00E017B8"/>
    <w:rsid w:val="00E021F0"/>
    <w:rsid w:val="00E04B9B"/>
    <w:rsid w:val="00E05749"/>
    <w:rsid w:val="00E152EE"/>
    <w:rsid w:val="00E21ECD"/>
    <w:rsid w:val="00E23E4F"/>
    <w:rsid w:val="00E25789"/>
    <w:rsid w:val="00E27C6E"/>
    <w:rsid w:val="00E30180"/>
    <w:rsid w:val="00E61BF5"/>
    <w:rsid w:val="00E67444"/>
    <w:rsid w:val="00E83210"/>
    <w:rsid w:val="00EC1B45"/>
    <w:rsid w:val="00EC419C"/>
    <w:rsid w:val="00EC4C00"/>
    <w:rsid w:val="00ED5D4B"/>
    <w:rsid w:val="00EF06C0"/>
    <w:rsid w:val="00F02CB9"/>
    <w:rsid w:val="00F30FF9"/>
    <w:rsid w:val="00F45115"/>
    <w:rsid w:val="00F545A1"/>
    <w:rsid w:val="00F67943"/>
    <w:rsid w:val="00F81D8B"/>
    <w:rsid w:val="00F91D4A"/>
    <w:rsid w:val="00F93F0C"/>
    <w:rsid w:val="00F94E4F"/>
    <w:rsid w:val="00FC35E9"/>
    <w:rsid w:val="00FD5B7B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F08E2"/>
    <w:pPr>
      <w:spacing w:line="284" w:lineRule="atLeast"/>
    </w:pPr>
    <w:rPr>
      <w:rFonts w:ascii="Arial" w:hAnsi="Arial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2935E4"/>
    <w:pPr>
      <w:keepNext/>
      <w:numPr>
        <w:numId w:val="7"/>
      </w:numPr>
      <w:tabs>
        <w:tab w:val="clear" w:pos="648"/>
        <w:tab w:val="left" w:pos="0"/>
      </w:tabs>
      <w:spacing w:before="284" w:line="284" w:lineRule="exact"/>
      <w:ind w:left="0" w:hanging="170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rsid w:val="008F08E2"/>
    <w:pPr>
      <w:numPr>
        <w:ilvl w:val="1"/>
        <w:numId w:val="7"/>
      </w:numPr>
      <w:tabs>
        <w:tab w:val="left" w:pos="284"/>
        <w:tab w:val="left" w:pos="426"/>
      </w:tabs>
      <w:ind w:left="284" w:hanging="284"/>
      <w:outlineLvl w:val="1"/>
    </w:pPr>
  </w:style>
  <w:style w:type="paragraph" w:styleId="berschrift3">
    <w:name w:val="heading 3"/>
    <w:basedOn w:val="Standard"/>
    <w:next w:val="Standard"/>
    <w:link w:val="berschrift3Zchn"/>
    <w:qFormat/>
    <w:rsid w:val="008F08E2"/>
    <w:pPr>
      <w:keepNext/>
      <w:numPr>
        <w:ilvl w:val="2"/>
        <w:numId w:val="7"/>
      </w:numPr>
      <w:tabs>
        <w:tab w:val="left" w:pos="680"/>
        <w:tab w:val="left" w:pos="822"/>
      </w:tabs>
      <w:spacing w:line="284" w:lineRule="exact"/>
      <w:ind w:left="681" w:hanging="397"/>
      <w:outlineLvl w:val="2"/>
    </w:pPr>
  </w:style>
  <w:style w:type="paragraph" w:styleId="berschrift4">
    <w:name w:val="heading 4"/>
    <w:basedOn w:val="Standard"/>
    <w:next w:val="Standard"/>
    <w:link w:val="berschrift4Zchn"/>
    <w:qFormat/>
    <w:rsid w:val="008F08E2"/>
    <w:pPr>
      <w:numPr>
        <w:ilvl w:val="3"/>
        <w:numId w:val="7"/>
      </w:numPr>
      <w:tabs>
        <w:tab w:val="left" w:pos="1219"/>
        <w:tab w:val="left" w:pos="1361"/>
      </w:tabs>
      <w:ind w:left="1219" w:hanging="510"/>
      <w:outlineLvl w:val="3"/>
    </w:pPr>
  </w:style>
  <w:style w:type="paragraph" w:styleId="berschrift5">
    <w:name w:val="heading 5"/>
    <w:basedOn w:val="Standard"/>
    <w:next w:val="Standard"/>
    <w:link w:val="berschrift5Zchn"/>
    <w:qFormat/>
    <w:rsid w:val="008F08E2"/>
    <w:pPr>
      <w:keepNext/>
      <w:numPr>
        <w:ilvl w:val="4"/>
        <w:numId w:val="7"/>
      </w:numPr>
      <w:tabs>
        <w:tab w:val="left" w:pos="1843"/>
        <w:tab w:val="left" w:pos="1985"/>
      </w:tabs>
      <w:spacing w:line="284" w:lineRule="exact"/>
      <w:ind w:left="1843" w:hanging="624"/>
      <w:outlineLvl w:val="4"/>
    </w:pPr>
  </w:style>
  <w:style w:type="paragraph" w:styleId="berschrift6">
    <w:name w:val="heading 6"/>
    <w:basedOn w:val="Standard"/>
    <w:next w:val="Standard"/>
    <w:link w:val="berschrift6Zchn"/>
    <w:qFormat/>
    <w:rsid w:val="008F08E2"/>
    <w:pPr>
      <w:keepNext/>
      <w:ind w:left="1134"/>
      <w:outlineLvl w:val="5"/>
    </w:pPr>
    <w:rPr>
      <w:b/>
      <w:lang w:val="en-US"/>
    </w:rPr>
  </w:style>
  <w:style w:type="paragraph" w:styleId="berschrift7">
    <w:name w:val="heading 7"/>
    <w:basedOn w:val="Standard"/>
    <w:next w:val="Standard"/>
    <w:link w:val="berschrift7Zchn"/>
    <w:qFormat/>
    <w:rsid w:val="008F08E2"/>
    <w:pPr>
      <w:keepNext/>
      <w:ind w:firstLine="1080"/>
      <w:outlineLvl w:val="6"/>
    </w:pPr>
    <w:rPr>
      <w:b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2935E4"/>
    <w:rPr>
      <w:rFonts w:ascii="Arial" w:hAnsi="Arial"/>
      <w:b/>
      <w:lang w:val="de-CH" w:eastAsia="en-US" w:bidi="ar-SA"/>
    </w:rPr>
  </w:style>
  <w:style w:type="character" w:customStyle="1" w:styleId="berschrift2Zchn">
    <w:name w:val="Überschrift 2 Zchn"/>
    <w:link w:val="berschrift2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semiHidden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berschrift4Zchn">
    <w:name w:val="Überschrift 4 Zchn"/>
    <w:link w:val="berschrift4"/>
    <w:semiHidden/>
    <w:locked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berschrift5Zchn">
    <w:name w:val="Überschrift 5 Zchn"/>
    <w:link w:val="berschrift5"/>
    <w:semiHidden/>
    <w:locked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berschrift6Zchn">
    <w:name w:val="Überschrift 6 Zchn"/>
    <w:link w:val="berschrift6"/>
    <w:semiHidden/>
    <w:locked/>
    <w:rPr>
      <w:rFonts w:ascii="Calibri" w:hAnsi="Calibri" w:cs="Times New Roman"/>
      <w:b/>
      <w:bCs/>
      <w:lang w:val="x-none" w:eastAsia="en-US"/>
    </w:rPr>
  </w:style>
  <w:style w:type="character" w:customStyle="1" w:styleId="berschrift7Zchn">
    <w:name w:val="Überschrift 7 Zchn"/>
    <w:link w:val="berschrift7"/>
    <w:semiHidden/>
    <w:locked/>
    <w:rPr>
      <w:rFonts w:ascii="Calibri" w:hAnsi="Calibri" w:cs="Times New Roman"/>
      <w:sz w:val="24"/>
      <w:szCs w:val="24"/>
      <w:lang w:val="x-none" w:eastAsia="en-US"/>
    </w:rPr>
  </w:style>
  <w:style w:type="paragraph" w:customStyle="1" w:styleId="Bullet1">
    <w:name w:val="Bullet 1"/>
    <w:basedOn w:val="Standard"/>
    <w:rsid w:val="008F08E2"/>
    <w:pPr>
      <w:numPr>
        <w:numId w:val="12"/>
      </w:numPr>
      <w:tabs>
        <w:tab w:val="clear" w:pos="360"/>
        <w:tab w:val="left" w:pos="113"/>
      </w:tabs>
    </w:pPr>
  </w:style>
  <w:style w:type="paragraph" w:customStyle="1" w:styleId="Bullet2">
    <w:name w:val="Bullet 2"/>
    <w:basedOn w:val="Standard"/>
    <w:rsid w:val="008F08E2"/>
    <w:pPr>
      <w:numPr>
        <w:numId w:val="13"/>
      </w:numPr>
      <w:tabs>
        <w:tab w:val="clear" w:pos="360"/>
        <w:tab w:val="left" w:pos="426"/>
      </w:tabs>
      <w:ind w:left="426" w:hanging="142"/>
    </w:pPr>
  </w:style>
  <w:style w:type="paragraph" w:customStyle="1" w:styleId="Bullet3">
    <w:name w:val="Bullet 3"/>
    <w:basedOn w:val="Standard"/>
    <w:rsid w:val="008F08E2"/>
    <w:pPr>
      <w:keepNext/>
      <w:numPr>
        <w:numId w:val="14"/>
      </w:numPr>
      <w:tabs>
        <w:tab w:val="clear" w:pos="360"/>
        <w:tab w:val="left" w:pos="851"/>
      </w:tabs>
      <w:spacing w:line="284" w:lineRule="exact"/>
      <w:ind w:left="851" w:hanging="142"/>
    </w:pPr>
  </w:style>
  <w:style w:type="paragraph" w:customStyle="1" w:styleId="Bullet4">
    <w:name w:val="Bullet 4"/>
    <w:basedOn w:val="Standard"/>
    <w:rsid w:val="008F08E2"/>
    <w:pPr>
      <w:numPr>
        <w:numId w:val="15"/>
      </w:numPr>
      <w:tabs>
        <w:tab w:val="clear" w:pos="360"/>
        <w:tab w:val="left" w:pos="1332"/>
      </w:tabs>
      <w:ind w:left="1332"/>
    </w:pPr>
  </w:style>
  <w:style w:type="paragraph" w:customStyle="1" w:styleId="Bullet5">
    <w:name w:val="Bullet 5"/>
    <w:basedOn w:val="Standard"/>
    <w:rsid w:val="008F08E2"/>
    <w:pPr>
      <w:numPr>
        <w:numId w:val="16"/>
      </w:numPr>
      <w:tabs>
        <w:tab w:val="clear" w:pos="360"/>
        <w:tab w:val="left" w:pos="1956"/>
      </w:tabs>
      <w:ind w:left="1956"/>
    </w:pPr>
  </w:style>
  <w:style w:type="paragraph" w:styleId="Kopfzeile">
    <w:name w:val="header"/>
    <w:basedOn w:val="Standard"/>
    <w:link w:val="KopfzeileZchn"/>
    <w:rsid w:val="008F08E2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link w:val="Kopfzeile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uzeile">
    <w:name w:val="footer"/>
    <w:basedOn w:val="Standard"/>
    <w:link w:val="FuzeileZchn"/>
    <w:rsid w:val="008F08E2"/>
    <w:pPr>
      <w:tabs>
        <w:tab w:val="center" w:pos="4153"/>
        <w:tab w:val="right" w:pos="8306"/>
      </w:tabs>
    </w:pPr>
  </w:style>
  <w:style w:type="character" w:customStyle="1" w:styleId="FuzeileZchn">
    <w:name w:val="Fußzeile Zchn"/>
    <w:link w:val="Fuzeile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customStyle="1" w:styleId="BorderIndent">
    <w:name w:val="BorderIndent"/>
    <w:basedOn w:val="berschrift7"/>
    <w:rsid w:val="008F08E2"/>
  </w:style>
  <w:style w:type="paragraph" w:customStyle="1" w:styleId="zOawDeliveryOption">
    <w:name w:val="zOawDeliveryOption"/>
    <w:basedOn w:val="Standard"/>
    <w:next w:val="Standard"/>
    <w:rsid w:val="008F08E2"/>
    <w:pPr>
      <w:spacing w:after="284"/>
    </w:pPr>
  </w:style>
  <w:style w:type="paragraph" w:customStyle="1" w:styleId="zOawRecipient">
    <w:name w:val="zOawRecipient"/>
    <w:basedOn w:val="Standard"/>
    <w:rsid w:val="008F08E2"/>
  </w:style>
  <w:style w:type="paragraph" w:styleId="Sprechblasentext">
    <w:name w:val="Balloon Text"/>
    <w:basedOn w:val="Standard"/>
    <w:link w:val="SprechblasentextZchn"/>
    <w:rsid w:val="008A0D64"/>
    <w:pPr>
      <w:spacing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semiHidden/>
    <w:locked/>
    <w:rPr>
      <w:rFonts w:cs="Times New Roman"/>
      <w:sz w:val="2"/>
      <w:lang w:val="x-none" w:eastAsia="en-US"/>
    </w:rPr>
  </w:style>
  <w:style w:type="character" w:customStyle="1" w:styleId="SprechblasentextZchn">
    <w:name w:val="Sprechblasentext Zchn"/>
    <w:link w:val="Sprechblasentext"/>
    <w:locked/>
    <w:rsid w:val="008A0D64"/>
    <w:rPr>
      <w:rFonts w:ascii="Tahoma" w:hAnsi="Tahoma"/>
      <w:sz w:val="16"/>
      <w:lang w:val="x-none" w:eastAsia="en-US"/>
    </w:rPr>
  </w:style>
  <w:style w:type="paragraph" w:customStyle="1" w:styleId="AufzaehlungNumerisch">
    <w:name w:val="Aufzaehlung Numerisch"/>
    <w:basedOn w:val="Standard"/>
    <w:rsid w:val="005003E5"/>
    <w:pPr>
      <w:numPr>
        <w:numId w:val="17"/>
      </w:numPr>
      <w:ind w:left="567" w:hanging="567"/>
    </w:pPr>
  </w:style>
  <w:style w:type="paragraph" w:customStyle="1" w:styleId="Betreff">
    <w:name w:val="Betreff"/>
    <w:basedOn w:val="BorderIndent"/>
    <w:rsid w:val="002E0DBC"/>
    <w:pPr>
      <w:ind w:left="1075" w:firstLine="0"/>
    </w:pPr>
    <w:rPr>
      <w:sz w:val="24"/>
    </w:rPr>
  </w:style>
  <w:style w:type="paragraph" w:styleId="Listenabsatz">
    <w:name w:val="List Paragraph"/>
    <w:basedOn w:val="Standard"/>
    <w:uiPriority w:val="34"/>
    <w:qFormat/>
    <w:rsid w:val="00653A14"/>
    <w:pPr>
      <w:spacing w:line="280" w:lineRule="atLeast"/>
      <w:ind w:left="720"/>
      <w:contextualSpacing/>
    </w:pPr>
    <w:rPr>
      <w:spacing w:val="6"/>
      <w:lang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F08E2"/>
    <w:pPr>
      <w:spacing w:line="284" w:lineRule="atLeast"/>
    </w:pPr>
    <w:rPr>
      <w:rFonts w:ascii="Arial" w:hAnsi="Arial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2935E4"/>
    <w:pPr>
      <w:keepNext/>
      <w:numPr>
        <w:numId w:val="7"/>
      </w:numPr>
      <w:tabs>
        <w:tab w:val="clear" w:pos="648"/>
        <w:tab w:val="left" w:pos="0"/>
      </w:tabs>
      <w:spacing w:before="284" w:line="284" w:lineRule="exact"/>
      <w:ind w:left="0" w:hanging="170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rsid w:val="008F08E2"/>
    <w:pPr>
      <w:numPr>
        <w:ilvl w:val="1"/>
        <w:numId w:val="7"/>
      </w:numPr>
      <w:tabs>
        <w:tab w:val="left" w:pos="284"/>
        <w:tab w:val="left" w:pos="426"/>
      </w:tabs>
      <w:ind w:left="284" w:hanging="284"/>
      <w:outlineLvl w:val="1"/>
    </w:pPr>
  </w:style>
  <w:style w:type="paragraph" w:styleId="berschrift3">
    <w:name w:val="heading 3"/>
    <w:basedOn w:val="Standard"/>
    <w:next w:val="Standard"/>
    <w:link w:val="berschrift3Zchn"/>
    <w:qFormat/>
    <w:rsid w:val="008F08E2"/>
    <w:pPr>
      <w:keepNext/>
      <w:numPr>
        <w:ilvl w:val="2"/>
        <w:numId w:val="7"/>
      </w:numPr>
      <w:tabs>
        <w:tab w:val="left" w:pos="680"/>
        <w:tab w:val="left" w:pos="822"/>
      </w:tabs>
      <w:spacing w:line="284" w:lineRule="exact"/>
      <w:ind w:left="681" w:hanging="397"/>
      <w:outlineLvl w:val="2"/>
    </w:pPr>
  </w:style>
  <w:style w:type="paragraph" w:styleId="berschrift4">
    <w:name w:val="heading 4"/>
    <w:basedOn w:val="Standard"/>
    <w:next w:val="Standard"/>
    <w:link w:val="berschrift4Zchn"/>
    <w:qFormat/>
    <w:rsid w:val="008F08E2"/>
    <w:pPr>
      <w:numPr>
        <w:ilvl w:val="3"/>
        <w:numId w:val="7"/>
      </w:numPr>
      <w:tabs>
        <w:tab w:val="left" w:pos="1219"/>
        <w:tab w:val="left" w:pos="1361"/>
      </w:tabs>
      <w:ind w:left="1219" w:hanging="510"/>
      <w:outlineLvl w:val="3"/>
    </w:pPr>
  </w:style>
  <w:style w:type="paragraph" w:styleId="berschrift5">
    <w:name w:val="heading 5"/>
    <w:basedOn w:val="Standard"/>
    <w:next w:val="Standard"/>
    <w:link w:val="berschrift5Zchn"/>
    <w:qFormat/>
    <w:rsid w:val="008F08E2"/>
    <w:pPr>
      <w:keepNext/>
      <w:numPr>
        <w:ilvl w:val="4"/>
        <w:numId w:val="7"/>
      </w:numPr>
      <w:tabs>
        <w:tab w:val="left" w:pos="1843"/>
        <w:tab w:val="left" w:pos="1985"/>
      </w:tabs>
      <w:spacing w:line="284" w:lineRule="exact"/>
      <w:ind w:left="1843" w:hanging="624"/>
      <w:outlineLvl w:val="4"/>
    </w:pPr>
  </w:style>
  <w:style w:type="paragraph" w:styleId="berschrift6">
    <w:name w:val="heading 6"/>
    <w:basedOn w:val="Standard"/>
    <w:next w:val="Standard"/>
    <w:link w:val="berschrift6Zchn"/>
    <w:qFormat/>
    <w:rsid w:val="008F08E2"/>
    <w:pPr>
      <w:keepNext/>
      <w:ind w:left="1134"/>
      <w:outlineLvl w:val="5"/>
    </w:pPr>
    <w:rPr>
      <w:b/>
      <w:lang w:val="en-US"/>
    </w:rPr>
  </w:style>
  <w:style w:type="paragraph" w:styleId="berschrift7">
    <w:name w:val="heading 7"/>
    <w:basedOn w:val="Standard"/>
    <w:next w:val="Standard"/>
    <w:link w:val="berschrift7Zchn"/>
    <w:qFormat/>
    <w:rsid w:val="008F08E2"/>
    <w:pPr>
      <w:keepNext/>
      <w:ind w:firstLine="1080"/>
      <w:outlineLvl w:val="6"/>
    </w:pPr>
    <w:rPr>
      <w:b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2935E4"/>
    <w:rPr>
      <w:rFonts w:ascii="Arial" w:hAnsi="Arial"/>
      <w:b/>
      <w:lang w:val="de-CH" w:eastAsia="en-US" w:bidi="ar-SA"/>
    </w:rPr>
  </w:style>
  <w:style w:type="character" w:customStyle="1" w:styleId="berschrift2Zchn">
    <w:name w:val="Überschrift 2 Zchn"/>
    <w:link w:val="berschrift2"/>
    <w:semiHidden/>
    <w:locked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semiHidden/>
    <w:locked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berschrift4Zchn">
    <w:name w:val="Überschrift 4 Zchn"/>
    <w:link w:val="berschrift4"/>
    <w:semiHidden/>
    <w:locked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berschrift5Zchn">
    <w:name w:val="Überschrift 5 Zchn"/>
    <w:link w:val="berschrift5"/>
    <w:semiHidden/>
    <w:locked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berschrift6Zchn">
    <w:name w:val="Überschrift 6 Zchn"/>
    <w:link w:val="berschrift6"/>
    <w:semiHidden/>
    <w:locked/>
    <w:rPr>
      <w:rFonts w:ascii="Calibri" w:hAnsi="Calibri" w:cs="Times New Roman"/>
      <w:b/>
      <w:bCs/>
      <w:lang w:val="x-none" w:eastAsia="en-US"/>
    </w:rPr>
  </w:style>
  <w:style w:type="character" w:customStyle="1" w:styleId="berschrift7Zchn">
    <w:name w:val="Überschrift 7 Zchn"/>
    <w:link w:val="berschrift7"/>
    <w:semiHidden/>
    <w:locked/>
    <w:rPr>
      <w:rFonts w:ascii="Calibri" w:hAnsi="Calibri" w:cs="Times New Roman"/>
      <w:sz w:val="24"/>
      <w:szCs w:val="24"/>
      <w:lang w:val="x-none" w:eastAsia="en-US"/>
    </w:rPr>
  </w:style>
  <w:style w:type="paragraph" w:customStyle="1" w:styleId="Bullet1">
    <w:name w:val="Bullet 1"/>
    <w:basedOn w:val="Standard"/>
    <w:rsid w:val="008F08E2"/>
    <w:pPr>
      <w:numPr>
        <w:numId w:val="12"/>
      </w:numPr>
      <w:tabs>
        <w:tab w:val="clear" w:pos="360"/>
        <w:tab w:val="left" w:pos="113"/>
      </w:tabs>
    </w:pPr>
  </w:style>
  <w:style w:type="paragraph" w:customStyle="1" w:styleId="Bullet2">
    <w:name w:val="Bullet 2"/>
    <w:basedOn w:val="Standard"/>
    <w:rsid w:val="008F08E2"/>
    <w:pPr>
      <w:numPr>
        <w:numId w:val="13"/>
      </w:numPr>
      <w:tabs>
        <w:tab w:val="clear" w:pos="360"/>
        <w:tab w:val="left" w:pos="426"/>
      </w:tabs>
      <w:ind w:left="426" w:hanging="142"/>
    </w:pPr>
  </w:style>
  <w:style w:type="paragraph" w:customStyle="1" w:styleId="Bullet3">
    <w:name w:val="Bullet 3"/>
    <w:basedOn w:val="Standard"/>
    <w:rsid w:val="008F08E2"/>
    <w:pPr>
      <w:keepNext/>
      <w:numPr>
        <w:numId w:val="14"/>
      </w:numPr>
      <w:tabs>
        <w:tab w:val="clear" w:pos="360"/>
        <w:tab w:val="left" w:pos="851"/>
      </w:tabs>
      <w:spacing w:line="284" w:lineRule="exact"/>
      <w:ind w:left="851" w:hanging="142"/>
    </w:pPr>
  </w:style>
  <w:style w:type="paragraph" w:customStyle="1" w:styleId="Bullet4">
    <w:name w:val="Bullet 4"/>
    <w:basedOn w:val="Standard"/>
    <w:rsid w:val="008F08E2"/>
    <w:pPr>
      <w:numPr>
        <w:numId w:val="15"/>
      </w:numPr>
      <w:tabs>
        <w:tab w:val="clear" w:pos="360"/>
        <w:tab w:val="left" w:pos="1332"/>
      </w:tabs>
      <w:ind w:left="1332"/>
    </w:pPr>
  </w:style>
  <w:style w:type="paragraph" w:customStyle="1" w:styleId="Bullet5">
    <w:name w:val="Bullet 5"/>
    <w:basedOn w:val="Standard"/>
    <w:rsid w:val="008F08E2"/>
    <w:pPr>
      <w:numPr>
        <w:numId w:val="16"/>
      </w:numPr>
      <w:tabs>
        <w:tab w:val="clear" w:pos="360"/>
        <w:tab w:val="left" w:pos="1956"/>
      </w:tabs>
      <w:ind w:left="1956"/>
    </w:pPr>
  </w:style>
  <w:style w:type="paragraph" w:styleId="Kopfzeile">
    <w:name w:val="header"/>
    <w:basedOn w:val="Standard"/>
    <w:link w:val="KopfzeileZchn"/>
    <w:rsid w:val="008F08E2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link w:val="Kopfzeile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uzeile">
    <w:name w:val="footer"/>
    <w:basedOn w:val="Standard"/>
    <w:link w:val="FuzeileZchn"/>
    <w:rsid w:val="008F08E2"/>
    <w:pPr>
      <w:tabs>
        <w:tab w:val="center" w:pos="4153"/>
        <w:tab w:val="right" w:pos="8306"/>
      </w:tabs>
    </w:pPr>
  </w:style>
  <w:style w:type="character" w:customStyle="1" w:styleId="FuzeileZchn">
    <w:name w:val="Fußzeile Zchn"/>
    <w:link w:val="Fuzeile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customStyle="1" w:styleId="BorderIndent">
    <w:name w:val="BorderIndent"/>
    <w:basedOn w:val="berschrift7"/>
    <w:rsid w:val="008F08E2"/>
  </w:style>
  <w:style w:type="paragraph" w:customStyle="1" w:styleId="zOawDeliveryOption">
    <w:name w:val="zOawDeliveryOption"/>
    <w:basedOn w:val="Standard"/>
    <w:next w:val="Standard"/>
    <w:rsid w:val="008F08E2"/>
    <w:pPr>
      <w:spacing w:after="284"/>
    </w:pPr>
  </w:style>
  <w:style w:type="paragraph" w:customStyle="1" w:styleId="zOawRecipient">
    <w:name w:val="zOawRecipient"/>
    <w:basedOn w:val="Standard"/>
    <w:rsid w:val="008F08E2"/>
  </w:style>
  <w:style w:type="paragraph" w:styleId="Sprechblasentext">
    <w:name w:val="Balloon Text"/>
    <w:basedOn w:val="Standard"/>
    <w:link w:val="SprechblasentextZchn"/>
    <w:rsid w:val="008A0D64"/>
    <w:pPr>
      <w:spacing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semiHidden/>
    <w:locked/>
    <w:rPr>
      <w:rFonts w:cs="Times New Roman"/>
      <w:sz w:val="2"/>
      <w:lang w:val="x-none" w:eastAsia="en-US"/>
    </w:rPr>
  </w:style>
  <w:style w:type="character" w:customStyle="1" w:styleId="SprechblasentextZchn">
    <w:name w:val="Sprechblasentext Zchn"/>
    <w:link w:val="Sprechblasentext"/>
    <w:locked/>
    <w:rsid w:val="008A0D64"/>
    <w:rPr>
      <w:rFonts w:ascii="Tahoma" w:hAnsi="Tahoma"/>
      <w:sz w:val="16"/>
      <w:lang w:val="x-none" w:eastAsia="en-US"/>
    </w:rPr>
  </w:style>
  <w:style w:type="paragraph" w:customStyle="1" w:styleId="AufzaehlungNumerisch">
    <w:name w:val="Aufzaehlung Numerisch"/>
    <w:basedOn w:val="Standard"/>
    <w:rsid w:val="005003E5"/>
    <w:pPr>
      <w:numPr>
        <w:numId w:val="17"/>
      </w:numPr>
      <w:ind w:left="567" w:hanging="567"/>
    </w:pPr>
  </w:style>
  <w:style w:type="paragraph" w:customStyle="1" w:styleId="Betreff">
    <w:name w:val="Betreff"/>
    <w:basedOn w:val="BorderIndent"/>
    <w:rsid w:val="002E0DBC"/>
    <w:pPr>
      <w:ind w:left="1075" w:firstLine="0"/>
    </w:pPr>
    <w:rPr>
      <w:sz w:val="24"/>
    </w:rPr>
  </w:style>
  <w:style w:type="paragraph" w:styleId="Listenabsatz">
    <w:name w:val="List Paragraph"/>
    <w:basedOn w:val="Standard"/>
    <w:uiPriority w:val="34"/>
    <w:qFormat/>
    <w:rsid w:val="00653A14"/>
    <w:pPr>
      <w:spacing w:line="280" w:lineRule="atLeast"/>
      <w:ind w:left="720"/>
      <w:contextualSpacing/>
    </w:pPr>
    <w:rPr>
      <w:spacing w:val="6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CustomXMLPart"/>
</file>

<file path=customXml/item4.xml><?xml version="1.0" encoding="utf-8"?>
<officeatwork xmlns="http://schemas.officeatwork.com/MasterProperties">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</officeatwork>
</file>

<file path=customXml/itemProps1.xml><?xml version="1.0" encoding="utf-8"?>
<ds:datastoreItem xmlns:ds="http://schemas.openxmlformats.org/officeDocument/2006/customXml" ds:itemID="{CDFBB2E8-F59E-4640-9325-436121D1B5F6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F4FF2AA0-9F07-4BFD-854B-16E28C26C764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D0D9C0BB-115D-4547-B734-96BC8455CA71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EB107727-B6D6-4021-BDA1-20759D475CC8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B0D8652C.dotm</Template>
  <TotalTime>0</TotalTime>
  <Pages>2</Pages>
  <Words>287</Words>
  <Characters>5026</Characters>
  <Application>Microsoft Office Word</Application>
  <DocSecurity>0</DocSecurity>
  <Lines>41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Blanko</vt:lpstr>
      <vt:lpstr>Bahnhofstrasse 3</vt:lpstr>
    </vt:vector>
  </TitlesOfParts>
  <Company>Gemeinde Steinhausen</Company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Blanko</dc:title>
  <dc:subject>Erläuterungen zum Gesuch um Bewilligung einer Kinderbetreuungseinrichtung</dc:subject>
  <dc:creator>Contactperson.Name</dc:creator>
  <cp:keywords/>
  <dc:description/>
  <cp:lastModifiedBy>Nadine Lueoend</cp:lastModifiedBy>
  <cp:revision>20</cp:revision>
  <cp:lastPrinted>2005-02-24T08:39:00Z</cp:lastPrinted>
  <dcterms:created xsi:type="dcterms:W3CDTF">2016-08-19T06:17:00Z</dcterms:created>
  <dcterms:modified xsi:type="dcterms:W3CDTF">2016-11-03T07:02:00Z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.Address1">
    <vt:lpwstr>Bahnhofstrasse 3, Postfach 164</vt:lpwstr>
  </property>
  <property fmtid="{D5CDD505-2E9C-101B-9397-08002B2CF9AE}" pid="3" name="Company.Zip">
    <vt:lpwstr>6312</vt:lpwstr>
  </property>
  <property fmtid="{D5CDD505-2E9C-101B-9397-08002B2CF9AE}" pid="4" name="Company.City">
    <vt:lpwstr>Steinhausen</vt:lpwstr>
  </property>
  <property fmtid="{D5CDD505-2E9C-101B-9397-08002B2CF9AE}" pid="5" name="Company.Telefon">
    <vt:lpwstr>041 748 11 11</vt:lpwstr>
  </property>
  <property fmtid="{D5CDD505-2E9C-101B-9397-08002B2CF9AE}" pid="6" name="Company.Email">
    <vt:lpwstr>info@steinhausen.ch</vt:lpwstr>
  </property>
  <property fmtid="{D5CDD505-2E9C-101B-9397-08002B2CF9AE}" pid="7" name="Company.Fax">
    <vt:lpwstr>041 748 11 00</vt:lpwstr>
  </property>
  <property fmtid="{D5CDD505-2E9C-101B-9397-08002B2CF9AE}" pid="8" name="Company.Internet">
    <vt:lpwstr>www.steinhausen.ch</vt:lpwstr>
  </property>
  <property fmtid="{D5CDD505-2E9C-101B-9397-08002B2CF9AE}" pid="9" name="Committee.Text">
    <vt:lpwstr>Soziales und Gesundheit</vt:lpwstr>
  </property>
  <property fmtid="{D5CDD505-2E9C-101B-9397-08002B2CF9AE}" pid="10" name="Signature1.Name">
    <vt:lpwstr/>
  </property>
  <property fmtid="{D5CDD505-2E9C-101B-9397-08002B2CF9AE}" pid="11" name="Signature1.Function">
    <vt:lpwstr/>
  </property>
  <property fmtid="{D5CDD505-2E9C-101B-9397-08002B2CF9AE}" pid="12" name="Signature2.Name">
    <vt:lpwstr/>
  </property>
  <property fmtid="{D5CDD505-2E9C-101B-9397-08002B2CF9AE}" pid="13" name="Signature2.Function">
    <vt:lpwstr/>
  </property>
  <property fmtid="{D5CDD505-2E9C-101B-9397-08002B2CF9AE}" pid="14" name="Company.Organisation">
    <vt:lpwstr>Gemeinde Steinhausen</vt:lpwstr>
  </property>
  <property fmtid="{D5CDD505-2E9C-101B-9397-08002B2CF9AE}" pid="15" name="CopyAndSpace">
    <vt:lpwstr> </vt:lpwstr>
  </property>
  <property fmtid="{D5CDD505-2E9C-101B-9397-08002B2CF9AE}" pid="16" name="Committee.Address1">
    <vt:lpwstr/>
  </property>
  <property fmtid="{D5CDD505-2E9C-101B-9397-08002B2CF9AE}" pid="17" name="Committee.Zip">
    <vt:lpwstr/>
  </property>
  <property fmtid="{D5CDD505-2E9C-101B-9397-08002B2CF9AE}" pid="18" name="Committee.City">
    <vt:lpwstr/>
  </property>
  <property fmtid="{D5CDD505-2E9C-101B-9397-08002B2CF9AE}" pid="19" name="Committee.Telefon">
    <vt:lpwstr/>
  </property>
  <property fmtid="{D5CDD505-2E9C-101B-9397-08002B2CF9AE}" pid="20" name="Committee.Fax">
    <vt:lpwstr/>
  </property>
  <property fmtid="{D5CDD505-2E9C-101B-9397-08002B2CF9AE}" pid="21" name="Committee.Email">
    <vt:lpwstr/>
  </property>
  <property fmtid="{D5CDD505-2E9C-101B-9397-08002B2CF9AE}" pid="22" name="CustomFields.Subject">
    <vt:lpwstr>Gesuch um Bewilligung einer Kinderbetreuungseinrichtung</vt:lpwstr>
  </property>
  <property fmtid="{D5CDD505-2E9C-101B-9397-08002B2CF9AE}" pid="23" name="Committee.Internet">
    <vt:lpwstr/>
  </property>
  <property fmtid="{D5CDD505-2E9C-101B-9397-08002B2CF9AE}" pid="24" name="Doc.Telephone">
    <vt:lpwstr>Telefon</vt:lpwstr>
  </property>
  <property fmtid="{D5CDD505-2E9C-101B-9397-08002B2CF9AE}" pid="25" name="Doc.Fax">
    <vt:lpwstr>Telefax</vt:lpwstr>
  </property>
  <property fmtid="{D5CDD505-2E9C-101B-9397-08002B2CF9AE}" pid="26" name="Doc.Text">
    <vt:lpwstr>Text</vt:lpwstr>
  </property>
  <property fmtid="{D5CDD505-2E9C-101B-9397-08002B2CF9AE}" pid="27" name="Contactperson.Name">
    <vt:lpwstr/>
  </property>
  <property fmtid="{D5CDD505-2E9C-101B-9397-08002B2CF9AE}" pid="28" name="Signature1.Function2">
    <vt:lpwstr/>
  </property>
  <property fmtid="{D5CDD505-2E9C-101B-9397-08002B2CF9AE}" pid="29" name="Signature2.Function2">
    <vt:lpwstr/>
  </property>
  <property fmtid="{D5CDD505-2E9C-101B-9397-08002B2CF9AE}" pid="30" name="CustomFields.VielText">
    <vt:lpwstr>-1</vt:lpwstr>
  </property>
</Properties>
</file>