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E1" w:rsidRPr="00ED0F2E" w:rsidRDefault="000A7BE1" w:rsidP="00522E23">
      <w:pPr>
        <w:pStyle w:val="Blindzeile1pt"/>
        <w:tabs>
          <w:tab w:val="right" w:pos="9070"/>
        </w:tabs>
        <w:rPr>
          <w:b/>
        </w:rPr>
        <w:sectPr w:rsidR="000A7BE1" w:rsidRPr="00ED0F2E" w:rsidSect="008866FD">
          <w:headerReference w:type="default" r:id="rId8"/>
          <w:type w:val="continuous"/>
          <w:pgSz w:w="11906" w:h="16838" w:code="9"/>
          <w:pgMar w:top="2269" w:right="1418" w:bottom="567" w:left="1985" w:header="539" w:footer="0" w:gutter="0"/>
          <w:cols w:space="708"/>
          <w:docGrid w:linePitch="360"/>
        </w:sectPr>
      </w:pPr>
    </w:p>
    <w:p w:rsidR="00ED0F2E" w:rsidRPr="006C15D7" w:rsidRDefault="00582076" w:rsidP="00522E23">
      <w:pPr>
        <w:tabs>
          <w:tab w:val="right" w:pos="9070"/>
        </w:tabs>
        <w:spacing w:line="360" w:lineRule="auto"/>
        <w:ind w:right="-144"/>
        <w:rPr>
          <w:rFonts w:cs="Arial"/>
          <w:b/>
          <w:spacing w:val="-2"/>
          <w:sz w:val="24"/>
          <w:szCs w:val="24"/>
        </w:rPr>
      </w:pPr>
      <w:r w:rsidRPr="006C15D7">
        <w:rPr>
          <w:rFonts w:cs="Arial"/>
          <w:b/>
          <w:bCs/>
          <w:spacing w:val="12"/>
          <w:sz w:val="24"/>
          <w:szCs w:val="24"/>
        </w:rPr>
        <w:lastRenderedPageBreak/>
        <w:t xml:space="preserve">Gesuch </w:t>
      </w:r>
      <w:r w:rsidR="00ED0F2E" w:rsidRPr="006C15D7">
        <w:rPr>
          <w:rFonts w:cs="Arial"/>
          <w:b/>
          <w:spacing w:val="-2"/>
          <w:sz w:val="24"/>
          <w:szCs w:val="24"/>
        </w:rPr>
        <w:t>für ein Grabmal auf dem</w:t>
      </w:r>
      <w:r w:rsidRPr="006C15D7">
        <w:rPr>
          <w:rFonts w:cs="Arial"/>
          <w:b/>
          <w:bCs/>
          <w:spacing w:val="-2"/>
          <w:sz w:val="24"/>
          <w:szCs w:val="24"/>
        </w:rPr>
        <w:t xml:space="preserve"> </w:t>
      </w:r>
      <w:r w:rsidR="00ED0F2E" w:rsidRPr="006C15D7">
        <w:rPr>
          <w:rFonts w:cs="Arial"/>
          <w:b/>
          <w:bCs/>
          <w:spacing w:val="-2"/>
          <w:sz w:val="24"/>
          <w:szCs w:val="24"/>
        </w:rPr>
        <w:t xml:space="preserve">Waldfriedhof </w:t>
      </w:r>
      <w:r w:rsidR="00ED0F2E" w:rsidRPr="006C15D7">
        <w:rPr>
          <w:rFonts w:cs="Arial"/>
          <w:b/>
          <w:spacing w:val="-2"/>
          <w:sz w:val="24"/>
          <w:szCs w:val="24"/>
        </w:rPr>
        <w:t>Hünenberg</w:t>
      </w:r>
    </w:p>
    <w:p w:rsidR="00ED0F2E" w:rsidRPr="00ED0F2E" w:rsidRDefault="006C15D7" w:rsidP="00522E23">
      <w:pPr>
        <w:tabs>
          <w:tab w:val="right" w:pos="9070"/>
        </w:tabs>
        <w:spacing w:before="180" w:after="180" w:line="180" w:lineRule="exact"/>
        <w:rPr>
          <w:rFonts w:cs="Arial"/>
          <w:spacing w:val="-2"/>
          <w:u w:val="single"/>
        </w:rPr>
      </w:pPr>
      <w:r w:rsidRPr="006C15D7">
        <w:rPr>
          <w:rFonts w:cs="Arial"/>
          <w:b/>
          <w:spacing w:val="-2"/>
        </w:rPr>
        <w:t>Name</w:t>
      </w:r>
      <w:r>
        <w:rPr>
          <w:rFonts w:cs="Arial"/>
          <w:b/>
          <w:spacing w:val="-2"/>
        </w:rPr>
        <w:t>,</w:t>
      </w:r>
      <w:r w:rsidRPr="006C15D7">
        <w:rPr>
          <w:rFonts w:cs="Arial"/>
          <w:b/>
          <w:spacing w:val="-2"/>
        </w:rPr>
        <w:t xml:space="preserve"> Vorname</w:t>
      </w:r>
      <w:r>
        <w:rPr>
          <w:rFonts w:cs="Arial"/>
          <w:spacing w:val="-2"/>
        </w:rPr>
        <w:t xml:space="preserve"> des/der Verstorbenen</w:t>
      </w:r>
      <w:r w:rsidR="00ED0F2E">
        <w:rPr>
          <w:rFonts w:cs="Arial"/>
          <w:spacing w:val="-2"/>
        </w:rPr>
        <w:t xml:space="preserve"> </w:t>
      </w:r>
      <w:r w:rsidR="00842C21" w:rsidRPr="00ED0F2E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0F2E" w:rsidRPr="00ED0F2E">
        <w:rPr>
          <w:rFonts w:cs="Arial"/>
          <w:u w:val="single"/>
        </w:rPr>
        <w:instrText xml:space="preserve"> FORMTEXT </w:instrText>
      </w:r>
      <w:r w:rsidR="00842C21" w:rsidRPr="00ED0F2E">
        <w:rPr>
          <w:rFonts w:cs="Arial"/>
          <w:u w:val="single"/>
        </w:rPr>
      </w:r>
      <w:r w:rsidR="00842C21" w:rsidRPr="00ED0F2E">
        <w:rPr>
          <w:rFonts w:cs="Arial"/>
          <w:u w:val="single"/>
        </w:rPr>
        <w:fldChar w:fldCharType="separate"/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42C21" w:rsidRPr="00ED0F2E">
        <w:rPr>
          <w:rFonts w:cs="Arial"/>
          <w:u w:val="single"/>
        </w:rPr>
        <w:fldChar w:fldCharType="end"/>
      </w:r>
      <w:r w:rsidR="00ED0F2E" w:rsidRPr="00ED0F2E">
        <w:rPr>
          <w:rFonts w:cs="Arial"/>
          <w:spacing w:val="-2"/>
          <w:u w:val="single"/>
        </w:rPr>
        <w:tab/>
      </w:r>
    </w:p>
    <w:p w:rsidR="00ED0F2E" w:rsidRPr="00B2486B" w:rsidRDefault="00ED0F2E" w:rsidP="00522E23">
      <w:pPr>
        <w:tabs>
          <w:tab w:val="left" w:pos="3969"/>
          <w:tab w:val="left" w:leader="dot" w:pos="4395"/>
          <w:tab w:val="right" w:pos="9070"/>
        </w:tabs>
        <w:spacing w:before="180" w:after="180" w:line="180" w:lineRule="exact"/>
        <w:rPr>
          <w:rFonts w:cs="Arial"/>
        </w:rPr>
      </w:pPr>
      <w:bookmarkStart w:id="1" w:name="Text3"/>
      <w:r>
        <w:rPr>
          <w:rFonts w:cs="Arial"/>
          <w:spacing w:val="6"/>
        </w:rPr>
        <w:t>Geburtsdat</w:t>
      </w:r>
      <w:r w:rsidR="006C15D7">
        <w:rPr>
          <w:rFonts w:cs="Arial"/>
          <w:spacing w:val="6"/>
        </w:rPr>
        <w:t xml:space="preserve">um </w:t>
      </w:r>
      <w:bookmarkStart w:id="2" w:name="Text4"/>
      <w:bookmarkEnd w:id="1"/>
      <w:r w:rsidR="00842C21" w:rsidRPr="00ED0F2E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6F22" w:rsidRPr="00ED0F2E">
        <w:rPr>
          <w:rFonts w:cs="Arial"/>
          <w:u w:val="single"/>
        </w:rPr>
        <w:instrText xml:space="preserve"> FORMTEXT </w:instrText>
      </w:r>
      <w:r w:rsidR="00842C21" w:rsidRPr="00ED0F2E">
        <w:rPr>
          <w:rFonts w:cs="Arial"/>
          <w:u w:val="single"/>
        </w:rPr>
      </w:r>
      <w:r w:rsidR="00842C21" w:rsidRPr="00ED0F2E">
        <w:rPr>
          <w:rFonts w:cs="Arial"/>
          <w:u w:val="single"/>
        </w:rPr>
        <w:fldChar w:fldCharType="separate"/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42C21" w:rsidRPr="00ED0F2E">
        <w:rPr>
          <w:rFonts w:cs="Arial"/>
          <w:u w:val="single"/>
        </w:rPr>
        <w:fldChar w:fldCharType="end"/>
      </w:r>
      <w:r w:rsidR="00842C21" w:rsidRPr="00ED0F2E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6F22" w:rsidRPr="00ED0F2E">
        <w:rPr>
          <w:rFonts w:cs="Arial"/>
          <w:u w:val="single"/>
        </w:rPr>
        <w:instrText xml:space="preserve"> FORMTEXT </w:instrText>
      </w:r>
      <w:r w:rsidR="00842C21" w:rsidRPr="00ED0F2E">
        <w:rPr>
          <w:rFonts w:cs="Arial"/>
          <w:u w:val="single"/>
        </w:rPr>
      </w:r>
      <w:r w:rsidR="00842C21" w:rsidRPr="00ED0F2E">
        <w:rPr>
          <w:rFonts w:cs="Arial"/>
          <w:u w:val="single"/>
        </w:rPr>
        <w:fldChar w:fldCharType="separate"/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42C21" w:rsidRPr="00ED0F2E">
        <w:rPr>
          <w:rFonts w:cs="Arial"/>
          <w:u w:val="single"/>
        </w:rPr>
        <w:fldChar w:fldCharType="end"/>
      </w:r>
      <w:r w:rsidR="00842C21" w:rsidRPr="00ED0F2E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6F22" w:rsidRPr="00ED0F2E">
        <w:rPr>
          <w:rFonts w:cs="Arial"/>
          <w:u w:val="single"/>
        </w:rPr>
        <w:instrText xml:space="preserve"> FORMTEXT </w:instrText>
      </w:r>
      <w:r w:rsidR="00842C21" w:rsidRPr="00ED0F2E">
        <w:rPr>
          <w:rFonts w:cs="Arial"/>
          <w:u w:val="single"/>
        </w:rPr>
      </w:r>
      <w:r w:rsidR="00842C21" w:rsidRPr="00ED0F2E">
        <w:rPr>
          <w:rFonts w:cs="Arial"/>
          <w:u w:val="single"/>
        </w:rPr>
        <w:fldChar w:fldCharType="separate"/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42C21" w:rsidRPr="00ED0F2E">
        <w:rPr>
          <w:rFonts w:cs="Arial"/>
          <w:u w:val="single"/>
        </w:rPr>
        <w:fldChar w:fldCharType="end"/>
      </w:r>
      <w:r w:rsidR="00842C21" w:rsidRPr="00ED0F2E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6F22" w:rsidRPr="00ED0F2E">
        <w:rPr>
          <w:rFonts w:cs="Arial"/>
          <w:u w:val="single"/>
        </w:rPr>
        <w:instrText xml:space="preserve"> FORMTEXT </w:instrText>
      </w:r>
      <w:r w:rsidR="00842C21" w:rsidRPr="00ED0F2E">
        <w:rPr>
          <w:rFonts w:cs="Arial"/>
          <w:u w:val="single"/>
        </w:rPr>
      </w:r>
      <w:r w:rsidR="00842C21" w:rsidRPr="00ED0F2E">
        <w:rPr>
          <w:rFonts w:cs="Arial"/>
          <w:u w:val="single"/>
        </w:rPr>
        <w:fldChar w:fldCharType="separate"/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42C21" w:rsidRPr="00ED0F2E">
        <w:rPr>
          <w:rFonts w:cs="Arial"/>
          <w:u w:val="single"/>
        </w:rPr>
        <w:fldChar w:fldCharType="end"/>
      </w:r>
      <w:r w:rsidR="00B46F22">
        <w:rPr>
          <w:rFonts w:cs="Arial"/>
          <w:spacing w:val="6"/>
        </w:rPr>
        <w:tab/>
        <w:t>T</w:t>
      </w:r>
      <w:r w:rsidRPr="00B2486B">
        <w:rPr>
          <w:rFonts w:cs="Arial"/>
          <w:spacing w:val="6"/>
        </w:rPr>
        <w:t xml:space="preserve">odesdatum </w:t>
      </w:r>
      <w:r w:rsidR="00842C21" w:rsidRPr="00ED0F2E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D0F2E">
        <w:rPr>
          <w:rFonts w:cs="Arial"/>
          <w:u w:val="single"/>
        </w:rPr>
        <w:instrText xml:space="preserve"> FORMTEXT </w:instrText>
      </w:r>
      <w:r w:rsidR="00842C21" w:rsidRPr="00ED0F2E">
        <w:rPr>
          <w:rFonts w:cs="Arial"/>
          <w:u w:val="single"/>
        </w:rPr>
      </w:r>
      <w:r w:rsidR="00842C21" w:rsidRPr="00ED0F2E">
        <w:rPr>
          <w:rFonts w:cs="Arial"/>
          <w:u w:val="single"/>
        </w:rPr>
        <w:fldChar w:fldCharType="separate"/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866FD">
        <w:rPr>
          <w:rFonts w:cs="Arial"/>
          <w:noProof/>
          <w:u w:val="single"/>
        </w:rPr>
        <w:t> </w:t>
      </w:r>
      <w:r w:rsidR="00842C21" w:rsidRPr="00ED0F2E">
        <w:rPr>
          <w:rFonts w:cs="Arial"/>
          <w:u w:val="single"/>
        </w:rPr>
        <w:fldChar w:fldCharType="end"/>
      </w:r>
      <w:bookmarkEnd w:id="2"/>
      <w:r w:rsidRPr="00ED0F2E">
        <w:rPr>
          <w:rFonts w:cs="Arial"/>
          <w:u w:val="single"/>
        </w:rPr>
        <w:tab/>
      </w:r>
    </w:p>
    <w:p w:rsidR="00CC5BB9" w:rsidRDefault="00CC5BB9" w:rsidP="00522E23">
      <w:pPr>
        <w:tabs>
          <w:tab w:val="left" w:pos="3544"/>
          <w:tab w:val="right" w:pos="9070"/>
        </w:tabs>
        <w:spacing w:before="180" w:after="180" w:line="180" w:lineRule="exact"/>
        <w:rPr>
          <w:rFonts w:cs="Arial"/>
          <w:b/>
          <w:spacing w:val="-2"/>
        </w:rPr>
      </w:pPr>
    </w:p>
    <w:p w:rsidR="00CC5BB9" w:rsidRDefault="00CC5BB9" w:rsidP="00522E23">
      <w:pPr>
        <w:tabs>
          <w:tab w:val="left" w:pos="3544"/>
          <w:tab w:val="right" w:pos="9070"/>
        </w:tabs>
        <w:spacing w:before="180" w:after="180" w:line="180" w:lineRule="exact"/>
        <w:rPr>
          <w:rFonts w:cs="Arial"/>
          <w:spacing w:val="-2"/>
        </w:rPr>
      </w:pPr>
      <w:r w:rsidRPr="006C15D7">
        <w:rPr>
          <w:rFonts w:cs="Arial"/>
          <w:b/>
          <w:spacing w:val="-2"/>
        </w:rPr>
        <w:t>Auftraggeber</w:t>
      </w:r>
      <w:r w:rsidRPr="00B2486B">
        <w:rPr>
          <w:rFonts w:cs="Arial"/>
          <w:spacing w:val="-2"/>
        </w:rPr>
        <w:t xml:space="preserve"> (</w:t>
      </w:r>
      <w:r>
        <w:rPr>
          <w:rFonts w:cs="Arial"/>
          <w:spacing w:val="-2"/>
        </w:rPr>
        <w:t xml:space="preserve">Vertretung Angehörige, </w:t>
      </w:r>
      <w:r w:rsidRPr="00B2486B">
        <w:rPr>
          <w:rFonts w:cs="Arial"/>
          <w:spacing w:val="-2"/>
        </w:rPr>
        <w:t xml:space="preserve">Name, </w:t>
      </w:r>
      <w:r>
        <w:rPr>
          <w:rFonts w:cs="Arial"/>
          <w:spacing w:val="-2"/>
        </w:rPr>
        <w:t xml:space="preserve">Vorname, </w:t>
      </w:r>
      <w:r w:rsidRPr="00B2486B">
        <w:rPr>
          <w:rFonts w:cs="Arial"/>
          <w:spacing w:val="-2"/>
        </w:rPr>
        <w:t>Adresse</w:t>
      </w:r>
      <w:r>
        <w:rPr>
          <w:rFonts w:cs="Arial"/>
          <w:spacing w:val="-2"/>
        </w:rPr>
        <w:t>,</w:t>
      </w:r>
      <w:r w:rsidRPr="00B2486B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 xml:space="preserve">E-Mail, </w:t>
      </w:r>
      <w:r w:rsidRPr="00B2486B">
        <w:rPr>
          <w:rFonts w:cs="Arial"/>
          <w:spacing w:val="-2"/>
        </w:rPr>
        <w:t>Tel.)</w:t>
      </w:r>
    </w:p>
    <w:p w:rsidR="00CC5BB9" w:rsidRDefault="00842C21" w:rsidP="00522E23">
      <w:pPr>
        <w:tabs>
          <w:tab w:val="right" w:pos="9070"/>
        </w:tabs>
        <w:spacing w:before="180" w:after="180" w:line="180" w:lineRule="exact"/>
        <w:rPr>
          <w:rFonts w:cs="Arial"/>
          <w:spacing w:val="-2"/>
          <w:u w:val="single"/>
        </w:rPr>
      </w:pPr>
      <w:r w:rsidRPr="005A783C">
        <w:rPr>
          <w:rFonts w:cs="Arial"/>
          <w:spacing w:val="-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C5BB9" w:rsidRPr="005A783C">
        <w:rPr>
          <w:rFonts w:cs="Arial"/>
          <w:spacing w:val="-2"/>
          <w:u w:val="single"/>
        </w:rPr>
        <w:instrText xml:space="preserve"> FORMTEXT </w:instrText>
      </w:r>
      <w:r w:rsidRPr="005A783C">
        <w:rPr>
          <w:rFonts w:cs="Arial"/>
          <w:spacing w:val="-2"/>
          <w:u w:val="single"/>
        </w:rPr>
      </w:r>
      <w:r w:rsidRPr="005A783C">
        <w:rPr>
          <w:rFonts w:cs="Arial"/>
          <w:spacing w:val="-2"/>
          <w:u w:val="single"/>
        </w:rPr>
        <w:fldChar w:fldCharType="separate"/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Pr="005A783C">
        <w:rPr>
          <w:rFonts w:cs="Arial"/>
          <w:spacing w:val="-2"/>
          <w:u w:val="single"/>
        </w:rPr>
        <w:fldChar w:fldCharType="end"/>
      </w:r>
      <w:r w:rsidR="00CC5BB9" w:rsidRPr="005A783C">
        <w:rPr>
          <w:rFonts w:cs="Arial"/>
          <w:spacing w:val="-2"/>
          <w:u w:val="single"/>
        </w:rPr>
        <w:t xml:space="preserve"> </w:t>
      </w:r>
      <w:r w:rsidR="0066594E" w:rsidRPr="00B571CA">
        <w:t>Bewilligung für das Urnengrab von</w:t>
      </w:r>
      <w:r w:rsidR="00A84EE8">
        <w:t xml:space="preserve"> </w:t>
      </w:r>
      <w:r w:rsidR="00A84EE8" w:rsidRPr="00ED0F2E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84EE8" w:rsidRPr="00ED0F2E">
        <w:rPr>
          <w:rFonts w:cs="Arial"/>
          <w:u w:val="single"/>
        </w:rPr>
        <w:instrText xml:space="preserve"> FORMTEXT </w:instrText>
      </w:r>
      <w:r w:rsidR="00A84EE8" w:rsidRPr="00ED0F2E">
        <w:rPr>
          <w:rFonts w:cs="Arial"/>
          <w:u w:val="single"/>
        </w:rPr>
      </w:r>
      <w:r w:rsidR="00A84EE8" w:rsidRPr="00ED0F2E">
        <w:rPr>
          <w:rFonts w:cs="Arial"/>
          <w:u w:val="single"/>
        </w:rPr>
        <w:fldChar w:fldCharType="separate"/>
      </w:r>
      <w:r w:rsidR="00A84EE8">
        <w:rPr>
          <w:rFonts w:cs="Arial"/>
          <w:noProof/>
          <w:u w:val="single"/>
        </w:rPr>
        <w:t> </w:t>
      </w:r>
      <w:r w:rsidR="00A84EE8">
        <w:rPr>
          <w:rFonts w:cs="Arial"/>
          <w:noProof/>
          <w:u w:val="single"/>
        </w:rPr>
        <w:t> </w:t>
      </w:r>
      <w:r w:rsidR="00A84EE8">
        <w:rPr>
          <w:rFonts w:cs="Arial"/>
          <w:noProof/>
          <w:u w:val="single"/>
        </w:rPr>
        <w:t> </w:t>
      </w:r>
      <w:r w:rsidR="00A84EE8">
        <w:rPr>
          <w:rFonts w:cs="Arial"/>
          <w:noProof/>
          <w:u w:val="single"/>
        </w:rPr>
        <w:t> </w:t>
      </w:r>
      <w:r w:rsidR="00A84EE8">
        <w:rPr>
          <w:rFonts w:cs="Arial"/>
          <w:noProof/>
          <w:u w:val="single"/>
        </w:rPr>
        <w:t> </w:t>
      </w:r>
      <w:r w:rsidR="00A84EE8" w:rsidRPr="00ED0F2E">
        <w:rPr>
          <w:rFonts w:cs="Arial"/>
          <w:u w:val="single"/>
        </w:rPr>
        <w:fldChar w:fldCharType="end"/>
      </w:r>
      <w:r w:rsidR="00CC5BB9">
        <w:rPr>
          <w:rFonts w:cs="Arial"/>
          <w:spacing w:val="-2"/>
          <w:u w:val="single"/>
        </w:rPr>
        <w:tab/>
      </w:r>
    </w:p>
    <w:p w:rsidR="00522E23" w:rsidRDefault="00522E23" w:rsidP="00522E23">
      <w:pPr>
        <w:tabs>
          <w:tab w:val="left" w:pos="1843"/>
          <w:tab w:val="left" w:pos="3544"/>
          <w:tab w:val="right" w:pos="9070"/>
          <w:tab w:val="left" w:leader="dot" w:pos="10872"/>
        </w:tabs>
        <w:spacing w:before="252"/>
        <w:rPr>
          <w:rFonts w:cs="Arial"/>
          <w:spacing w:val="-2"/>
          <w:u w:val="single"/>
        </w:rPr>
      </w:pPr>
      <w:r>
        <w:rPr>
          <w:rFonts w:cs="Arial"/>
          <w:spacing w:val="-2"/>
          <w:u w:val="single"/>
        </w:rPr>
        <w:tab/>
      </w:r>
      <w:r>
        <w:rPr>
          <w:rFonts w:cs="Arial"/>
          <w:spacing w:val="-2"/>
          <w:u w:val="single"/>
        </w:rPr>
        <w:tab/>
      </w:r>
      <w:r>
        <w:rPr>
          <w:rFonts w:cs="Arial"/>
          <w:spacing w:val="-2"/>
          <w:u w:val="single"/>
        </w:rPr>
        <w:tab/>
      </w:r>
    </w:p>
    <w:p w:rsidR="00E840C2" w:rsidRDefault="00E840C2" w:rsidP="00522E23">
      <w:pPr>
        <w:tabs>
          <w:tab w:val="left" w:pos="1843"/>
          <w:tab w:val="left" w:pos="3969"/>
          <w:tab w:val="left" w:pos="5954"/>
          <w:tab w:val="right" w:pos="9070"/>
        </w:tabs>
        <w:spacing w:line="432" w:lineRule="atLeast"/>
        <w:rPr>
          <w:rFonts w:cs="Arial"/>
          <w:b/>
          <w:spacing w:val="-2"/>
        </w:rPr>
      </w:pPr>
    </w:p>
    <w:p w:rsidR="00582076" w:rsidRPr="00EB0056" w:rsidRDefault="006718C0" w:rsidP="00522E23">
      <w:pPr>
        <w:tabs>
          <w:tab w:val="left" w:pos="1843"/>
          <w:tab w:val="left" w:pos="4253"/>
          <w:tab w:val="left" w:pos="6096"/>
          <w:tab w:val="right" w:pos="9070"/>
        </w:tabs>
        <w:spacing w:line="432" w:lineRule="atLeast"/>
        <w:rPr>
          <w:rFonts w:cs="Arial"/>
          <w:spacing w:val="-2"/>
        </w:rPr>
      </w:pPr>
      <w:r>
        <w:rPr>
          <w:rFonts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4968875</wp:posOffset>
                </wp:positionV>
                <wp:extent cx="1057275" cy="238125"/>
                <wp:effectExtent l="0" t="2540" r="0" b="0"/>
                <wp:wrapNone/>
                <wp:docPr id="29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10572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Default="00D17D3F" w:rsidP="00925B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2" o:spid="_x0000_s1026" style="position:absolute;margin-left:-90.25pt;margin-top:391.25pt;width:83.25pt;height:18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" filled="f" stroked="f">
                <o:lock v:ext="edit" rotation="t" shapetype="t"/>
                <v:textbox>
                  <w:txbxContent>
                    <w:p w:rsidR="00D17D3F" w:rsidRDefault="00D17D3F" w:rsidP="00925B36"/>
                  </w:txbxContent>
                </v:textbox>
              </v:rect>
            </w:pict>
          </mc:Fallback>
        </mc:AlternateContent>
      </w:r>
      <w:r w:rsidR="00F2208D" w:rsidRPr="006C15D7">
        <w:rPr>
          <w:rFonts w:cs="Arial"/>
          <w:b/>
          <w:spacing w:val="-2"/>
        </w:rPr>
        <w:t xml:space="preserve">Art des </w:t>
      </w:r>
      <w:r w:rsidR="00582076" w:rsidRPr="006C15D7">
        <w:rPr>
          <w:rFonts w:cs="Arial"/>
          <w:b/>
          <w:spacing w:val="-2"/>
        </w:rPr>
        <w:t>Grab</w:t>
      </w:r>
      <w:r w:rsidR="00F2208D" w:rsidRPr="006C15D7">
        <w:rPr>
          <w:rFonts w:cs="Arial"/>
          <w:b/>
          <w:spacing w:val="-2"/>
        </w:rPr>
        <w:t>es</w:t>
      </w:r>
      <w:r w:rsidR="00582076" w:rsidRPr="00EB0056">
        <w:rPr>
          <w:rFonts w:cs="Arial"/>
          <w:spacing w:val="-2"/>
        </w:rPr>
        <w:tab/>
      </w:r>
      <w:r w:rsidR="00842C21">
        <w:rPr>
          <w:rFonts w:cs="Arial"/>
          <w:spacing w:val="-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F2208D">
        <w:rPr>
          <w:rFonts w:cs="Arial"/>
          <w:spacing w:val="-2"/>
        </w:rPr>
        <w:instrText xml:space="preserve"> FORMCHECKBOX </w:instrText>
      </w:r>
      <w:r w:rsidR="00D17D3F">
        <w:rPr>
          <w:rFonts w:cs="Arial"/>
          <w:spacing w:val="-2"/>
        </w:rPr>
      </w:r>
      <w:r w:rsidR="00D17D3F">
        <w:rPr>
          <w:rFonts w:cs="Arial"/>
          <w:spacing w:val="-2"/>
        </w:rPr>
        <w:fldChar w:fldCharType="separate"/>
      </w:r>
      <w:r w:rsidR="00842C21">
        <w:rPr>
          <w:rFonts w:cs="Arial"/>
          <w:spacing w:val="-2"/>
        </w:rPr>
        <w:fldChar w:fldCharType="end"/>
      </w:r>
      <w:bookmarkEnd w:id="3"/>
      <w:r w:rsidR="00A00F15">
        <w:rPr>
          <w:rFonts w:cs="Arial"/>
          <w:spacing w:val="-2"/>
        </w:rPr>
        <w:t xml:space="preserve"> </w:t>
      </w:r>
      <w:r w:rsidR="00582076" w:rsidRPr="00EB0056">
        <w:rPr>
          <w:rFonts w:cs="Arial"/>
          <w:spacing w:val="-2"/>
        </w:rPr>
        <w:t>Urne</w:t>
      </w:r>
      <w:r w:rsidR="009C0720">
        <w:rPr>
          <w:rFonts w:cs="Arial"/>
          <w:spacing w:val="-2"/>
        </w:rPr>
        <w:t>ngrab</w:t>
      </w:r>
      <w:r w:rsidR="00582076" w:rsidRPr="00EB0056">
        <w:rPr>
          <w:rFonts w:cs="Arial"/>
          <w:spacing w:val="-2"/>
        </w:rPr>
        <w:tab/>
      </w:r>
      <w:bookmarkStart w:id="4" w:name="Kontrollkästchen2"/>
      <w:r w:rsidR="00842C21">
        <w:rPr>
          <w:rFonts w:cs="Arial"/>
          <w:spacing w:val="-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F2208D">
        <w:rPr>
          <w:rFonts w:cs="Arial"/>
          <w:spacing w:val="-2"/>
        </w:rPr>
        <w:instrText xml:space="preserve"> FORMCHECKBOX </w:instrText>
      </w:r>
      <w:r w:rsidR="00D17D3F">
        <w:rPr>
          <w:rFonts w:cs="Arial"/>
          <w:spacing w:val="-2"/>
        </w:rPr>
      </w:r>
      <w:r w:rsidR="00D17D3F">
        <w:rPr>
          <w:rFonts w:cs="Arial"/>
          <w:spacing w:val="-2"/>
        </w:rPr>
        <w:fldChar w:fldCharType="separate"/>
      </w:r>
      <w:r w:rsidR="00842C21">
        <w:rPr>
          <w:rFonts w:cs="Arial"/>
          <w:spacing w:val="-2"/>
        </w:rPr>
        <w:fldChar w:fldCharType="end"/>
      </w:r>
      <w:bookmarkEnd w:id="4"/>
      <w:r w:rsidR="00582076" w:rsidRPr="00EB0056">
        <w:rPr>
          <w:rFonts w:cs="Arial"/>
          <w:spacing w:val="-2"/>
        </w:rPr>
        <w:t xml:space="preserve"> Erdbestattung</w:t>
      </w:r>
      <w:r w:rsidR="00925B36">
        <w:rPr>
          <w:rFonts w:cs="Arial"/>
          <w:spacing w:val="-2"/>
        </w:rPr>
        <w:tab/>
      </w:r>
      <w:r w:rsidR="00842C21">
        <w:rPr>
          <w:rFonts w:cs="Arial"/>
          <w:spacing w:val="-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43653F">
        <w:rPr>
          <w:rFonts w:cs="Arial"/>
          <w:spacing w:val="-2"/>
        </w:rPr>
        <w:instrText xml:space="preserve"> FORMCHECKBOX </w:instrText>
      </w:r>
      <w:r w:rsidR="00D17D3F">
        <w:rPr>
          <w:rFonts w:cs="Arial"/>
          <w:spacing w:val="-2"/>
        </w:rPr>
      </w:r>
      <w:r w:rsidR="00D17D3F">
        <w:rPr>
          <w:rFonts w:cs="Arial"/>
          <w:spacing w:val="-2"/>
        </w:rPr>
        <w:fldChar w:fldCharType="separate"/>
      </w:r>
      <w:r w:rsidR="00842C21">
        <w:rPr>
          <w:rFonts w:cs="Arial"/>
          <w:spacing w:val="-2"/>
        </w:rPr>
        <w:fldChar w:fldCharType="end"/>
      </w:r>
      <w:r w:rsidR="0043653F" w:rsidRPr="00EB0056">
        <w:rPr>
          <w:rFonts w:cs="Arial"/>
          <w:spacing w:val="-2"/>
        </w:rPr>
        <w:t xml:space="preserve"> </w:t>
      </w:r>
      <w:r w:rsidR="006C15D7">
        <w:rPr>
          <w:rFonts w:cs="Arial"/>
          <w:spacing w:val="-2"/>
        </w:rPr>
        <w:t>Kindergrab</w:t>
      </w:r>
    </w:p>
    <w:p w:rsidR="00C157A7" w:rsidRDefault="00F2208D" w:rsidP="00522E23">
      <w:pPr>
        <w:tabs>
          <w:tab w:val="left" w:pos="1843"/>
          <w:tab w:val="left" w:pos="3261"/>
          <w:tab w:val="left" w:pos="4253"/>
          <w:tab w:val="left" w:pos="6096"/>
          <w:tab w:val="left" w:pos="7230"/>
          <w:tab w:val="right" w:pos="9070"/>
          <w:tab w:val="left" w:leader="dot" w:pos="10872"/>
        </w:tabs>
        <w:spacing w:before="252"/>
        <w:ind w:right="-2"/>
        <w:rPr>
          <w:rFonts w:cs="Arial"/>
          <w:spacing w:val="-2"/>
        </w:rPr>
      </w:pPr>
      <w:r w:rsidRPr="006C15D7">
        <w:rPr>
          <w:rFonts w:cs="Arial"/>
          <w:b/>
          <w:spacing w:val="-2"/>
        </w:rPr>
        <w:t>Material/Werkstoff</w:t>
      </w:r>
      <w:r w:rsidRPr="00B2486B">
        <w:rPr>
          <w:rFonts w:cs="Arial"/>
          <w:spacing w:val="-2"/>
        </w:rPr>
        <w:t xml:space="preserve"> </w:t>
      </w:r>
      <w:r w:rsidR="0039244A" w:rsidRPr="00B2486B">
        <w:rPr>
          <w:rFonts w:cs="Arial"/>
          <w:spacing w:val="-2"/>
        </w:rPr>
        <w:tab/>
      </w:r>
      <w:r w:rsidR="00842C21">
        <w:rPr>
          <w:rFonts w:cs="Arial"/>
          <w:spacing w:val="-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157A7">
        <w:rPr>
          <w:rFonts w:cs="Arial"/>
          <w:spacing w:val="-2"/>
        </w:rPr>
        <w:instrText xml:space="preserve"> FORMCHECKBOX </w:instrText>
      </w:r>
      <w:r w:rsidR="00D17D3F">
        <w:rPr>
          <w:rFonts w:cs="Arial"/>
          <w:spacing w:val="-2"/>
        </w:rPr>
      </w:r>
      <w:r w:rsidR="00D17D3F">
        <w:rPr>
          <w:rFonts w:cs="Arial"/>
          <w:spacing w:val="-2"/>
        </w:rPr>
        <w:fldChar w:fldCharType="separate"/>
      </w:r>
      <w:r w:rsidR="00842C21">
        <w:rPr>
          <w:rFonts w:cs="Arial"/>
          <w:spacing w:val="-2"/>
        </w:rPr>
        <w:fldChar w:fldCharType="end"/>
      </w:r>
      <w:r w:rsidR="00C157A7">
        <w:rPr>
          <w:rFonts w:cs="Arial"/>
          <w:spacing w:val="-2"/>
        </w:rPr>
        <w:t xml:space="preserve"> </w:t>
      </w:r>
      <w:r w:rsidR="00C157A7" w:rsidRPr="00C157A7">
        <w:rPr>
          <w:rFonts w:cs="Arial"/>
          <w:spacing w:val="-2"/>
        </w:rPr>
        <w:t>Naturstein</w:t>
      </w:r>
      <w:r w:rsidR="00127B6E" w:rsidRPr="00C157A7">
        <w:rPr>
          <w:rFonts w:cs="Arial"/>
          <w:spacing w:val="-2"/>
        </w:rPr>
        <w:t xml:space="preserve"> </w:t>
      </w:r>
      <w:r w:rsidR="00C157A7" w:rsidRPr="00C157A7">
        <w:rPr>
          <w:rFonts w:cs="Arial"/>
          <w:spacing w:val="-2"/>
        </w:rPr>
        <w:t xml:space="preserve"> </w:t>
      </w:r>
      <w:r w:rsidR="00C157A7">
        <w:rPr>
          <w:rFonts w:cs="Arial"/>
          <w:spacing w:val="-2"/>
        </w:rPr>
        <w:tab/>
        <w:t xml:space="preserve"> </w:t>
      </w:r>
      <w:r w:rsidR="00842C21">
        <w:rPr>
          <w:rFonts w:cs="Arial"/>
          <w:spacing w:val="-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157A7">
        <w:rPr>
          <w:rFonts w:cs="Arial"/>
          <w:spacing w:val="-2"/>
        </w:rPr>
        <w:instrText xml:space="preserve"> FORMCHECKBOX </w:instrText>
      </w:r>
      <w:r w:rsidR="00D17D3F">
        <w:rPr>
          <w:rFonts w:cs="Arial"/>
          <w:spacing w:val="-2"/>
        </w:rPr>
      </w:r>
      <w:r w:rsidR="00D17D3F">
        <w:rPr>
          <w:rFonts w:cs="Arial"/>
          <w:spacing w:val="-2"/>
        </w:rPr>
        <w:fldChar w:fldCharType="separate"/>
      </w:r>
      <w:r w:rsidR="00842C21">
        <w:rPr>
          <w:rFonts w:cs="Arial"/>
          <w:spacing w:val="-2"/>
        </w:rPr>
        <w:fldChar w:fldCharType="end"/>
      </w:r>
      <w:r w:rsidR="00C157A7">
        <w:rPr>
          <w:rFonts w:cs="Arial"/>
          <w:spacing w:val="-2"/>
        </w:rPr>
        <w:t xml:space="preserve"> Holz</w:t>
      </w:r>
      <w:r w:rsidR="00C157A7">
        <w:rPr>
          <w:rFonts w:cs="Arial"/>
          <w:spacing w:val="-2"/>
        </w:rPr>
        <w:tab/>
      </w:r>
      <w:r w:rsidR="00842C21">
        <w:rPr>
          <w:rFonts w:cs="Arial"/>
          <w:spacing w:val="-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157A7">
        <w:rPr>
          <w:rFonts w:cs="Arial"/>
          <w:spacing w:val="-2"/>
        </w:rPr>
        <w:instrText xml:space="preserve"> FORMCHECKBOX </w:instrText>
      </w:r>
      <w:r w:rsidR="00D17D3F">
        <w:rPr>
          <w:rFonts w:cs="Arial"/>
          <w:spacing w:val="-2"/>
        </w:rPr>
      </w:r>
      <w:r w:rsidR="00D17D3F">
        <w:rPr>
          <w:rFonts w:cs="Arial"/>
          <w:spacing w:val="-2"/>
        </w:rPr>
        <w:fldChar w:fldCharType="separate"/>
      </w:r>
      <w:r w:rsidR="00842C21">
        <w:rPr>
          <w:rFonts w:cs="Arial"/>
          <w:spacing w:val="-2"/>
        </w:rPr>
        <w:fldChar w:fldCharType="end"/>
      </w:r>
      <w:r w:rsidR="00C157A7">
        <w:rPr>
          <w:rFonts w:cs="Arial"/>
          <w:spacing w:val="-2"/>
        </w:rPr>
        <w:t xml:space="preserve"> </w:t>
      </w:r>
      <w:r w:rsidR="00C92D53">
        <w:rPr>
          <w:rFonts w:cs="Arial"/>
          <w:spacing w:val="-2"/>
        </w:rPr>
        <w:t>Schmiedeisen</w:t>
      </w:r>
      <w:r w:rsidR="00C92D53">
        <w:rPr>
          <w:rFonts w:cs="Arial"/>
          <w:spacing w:val="-2"/>
        </w:rPr>
        <w:tab/>
      </w:r>
      <w:r w:rsidR="00842C21">
        <w:rPr>
          <w:rFonts w:cs="Arial"/>
          <w:spacing w:val="-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92D53">
        <w:rPr>
          <w:rFonts w:cs="Arial"/>
          <w:spacing w:val="-2"/>
        </w:rPr>
        <w:instrText xml:space="preserve"> FORMCHECKBOX </w:instrText>
      </w:r>
      <w:r w:rsidR="00D17D3F">
        <w:rPr>
          <w:rFonts w:cs="Arial"/>
          <w:spacing w:val="-2"/>
        </w:rPr>
      </w:r>
      <w:r w:rsidR="00D17D3F">
        <w:rPr>
          <w:rFonts w:cs="Arial"/>
          <w:spacing w:val="-2"/>
        </w:rPr>
        <w:fldChar w:fldCharType="separate"/>
      </w:r>
      <w:r w:rsidR="00842C21">
        <w:rPr>
          <w:rFonts w:cs="Arial"/>
          <w:spacing w:val="-2"/>
        </w:rPr>
        <w:fldChar w:fldCharType="end"/>
      </w:r>
      <w:r w:rsidR="00C92D53">
        <w:rPr>
          <w:rFonts w:cs="Arial"/>
          <w:spacing w:val="-2"/>
        </w:rPr>
        <w:t xml:space="preserve"> Kupfer</w:t>
      </w:r>
      <w:r w:rsidR="00C92D53">
        <w:rPr>
          <w:rFonts w:cs="Arial"/>
          <w:spacing w:val="-2"/>
        </w:rPr>
        <w:tab/>
      </w:r>
      <w:r w:rsidR="00842C21">
        <w:rPr>
          <w:rFonts w:cs="Arial"/>
          <w:spacing w:val="-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92D53">
        <w:rPr>
          <w:rFonts w:cs="Arial"/>
          <w:spacing w:val="-2"/>
        </w:rPr>
        <w:instrText xml:space="preserve"> FORMCHECKBOX </w:instrText>
      </w:r>
      <w:r w:rsidR="00D17D3F">
        <w:rPr>
          <w:rFonts w:cs="Arial"/>
          <w:spacing w:val="-2"/>
        </w:rPr>
      </w:r>
      <w:r w:rsidR="00D17D3F">
        <w:rPr>
          <w:rFonts w:cs="Arial"/>
          <w:spacing w:val="-2"/>
        </w:rPr>
        <w:fldChar w:fldCharType="separate"/>
      </w:r>
      <w:r w:rsidR="00842C21">
        <w:rPr>
          <w:rFonts w:cs="Arial"/>
          <w:spacing w:val="-2"/>
        </w:rPr>
        <w:fldChar w:fldCharType="end"/>
      </w:r>
      <w:r w:rsidR="00C92D53">
        <w:rPr>
          <w:rFonts w:cs="Arial"/>
          <w:spacing w:val="-2"/>
        </w:rPr>
        <w:t xml:space="preserve"> Bronze</w:t>
      </w:r>
      <w:r w:rsidR="00C157A7">
        <w:rPr>
          <w:rFonts w:cs="Arial"/>
          <w:spacing w:val="-2"/>
        </w:rPr>
        <w:tab/>
      </w:r>
    </w:p>
    <w:p w:rsidR="00F2208D" w:rsidRPr="00B2486B" w:rsidRDefault="00C157A7" w:rsidP="00522E23">
      <w:pPr>
        <w:tabs>
          <w:tab w:val="left" w:pos="1843"/>
          <w:tab w:val="left" w:pos="5954"/>
          <w:tab w:val="right" w:pos="9070"/>
          <w:tab w:val="left" w:leader="dot" w:pos="10872"/>
        </w:tabs>
        <w:spacing w:before="252"/>
        <w:ind w:right="-2"/>
        <w:rPr>
          <w:rFonts w:cs="Arial"/>
          <w:spacing w:val="-2"/>
        </w:rPr>
      </w:pPr>
      <w:r>
        <w:rPr>
          <w:rFonts w:cs="Arial"/>
          <w:spacing w:val="-2"/>
        </w:rPr>
        <w:t>F</w:t>
      </w:r>
      <w:r w:rsidR="00127B6E" w:rsidRPr="00B2486B">
        <w:rPr>
          <w:rFonts w:cs="Arial"/>
          <w:spacing w:val="-2"/>
        </w:rPr>
        <w:t xml:space="preserve">arbe </w:t>
      </w:r>
      <w:r w:rsidR="00842C21" w:rsidRPr="00ED0F2E">
        <w:rPr>
          <w:rFonts w:cs="Arial"/>
          <w:spacing w:val="-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27B6E" w:rsidRPr="00ED0F2E">
        <w:rPr>
          <w:rFonts w:cs="Arial"/>
          <w:spacing w:val="-2"/>
          <w:u w:val="single"/>
        </w:rPr>
        <w:instrText xml:space="preserve"> FORMTEXT </w:instrText>
      </w:r>
      <w:r w:rsidR="00842C21" w:rsidRPr="00ED0F2E">
        <w:rPr>
          <w:rFonts w:cs="Arial"/>
          <w:spacing w:val="-2"/>
          <w:u w:val="single"/>
        </w:rPr>
      </w:r>
      <w:r w:rsidR="00842C21" w:rsidRPr="00ED0F2E">
        <w:rPr>
          <w:rFonts w:cs="Arial"/>
          <w:spacing w:val="-2"/>
          <w:u w:val="single"/>
        </w:rPr>
        <w:fldChar w:fldCharType="separate"/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42C21" w:rsidRPr="00ED0F2E">
        <w:rPr>
          <w:rFonts w:cs="Arial"/>
          <w:spacing w:val="-2"/>
          <w:u w:val="single"/>
        </w:rPr>
        <w:fldChar w:fldCharType="end"/>
      </w:r>
      <w:r w:rsidR="00F2208D" w:rsidRPr="00ED0F2E">
        <w:rPr>
          <w:rFonts w:cs="Arial"/>
          <w:spacing w:val="-2"/>
          <w:u w:val="single"/>
        </w:rPr>
        <w:tab/>
      </w:r>
      <w:r w:rsidR="00C92D53">
        <w:rPr>
          <w:rFonts w:cs="Arial"/>
          <w:spacing w:val="-2"/>
          <w:u w:val="single"/>
        </w:rPr>
        <w:tab/>
      </w:r>
      <w:r w:rsidR="00C92D53">
        <w:rPr>
          <w:rFonts w:cs="Arial"/>
          <w:spacing w:val="-2"/>
          <w:u w:val="single"/>
        </w:rPr>
        <w:tab/>
      </w:r>
    </w:p>
    <w:p w:rsidR="006C15D7" w:rsidRDefault="00C92D53" w:rsidP="00522E23">
      <w:pPr>
        <w:tabs>
          <w:tab w:val="left" w:pos="1843"/>
          <w:tab w:val="left" w:pos="3544"/>
          <w:tab w:val="right" w:pos="9070"/>
          <w:tab w:val="left" w:leader="dot" w:pos="10872"/>
        </w:tabs>
        <w:rPr>
          <w:rFonts w:cs="Arial"/>
          <w:spacing w:val="-2"/>
          <w:sz w:val="16"/>
          <w:szCs w:val="16"/>
        </w:rPr>
      </w:pPr>
      <w:r w:rsidRPr="006C15D7">
        <w:rPr>
          <w:rFonts w:cs="Arial"/>
          <w:b/>
          <w:spacing w:val="-2"/>
          <w:sz w:val="16"/>
          <w:szCs w:val="16"/>
        </w:rPr>
        <w:t>Die handwerkliche Bearbeitung ist Pflicht.</w:t>
      </w:r>
      <w:r w:rsidRPr="00B2486B">
        <w:rPr>
          <w:rFonts w:cs="Arial"/>
          <w:spacing w:val="-2"/>
          <w:sz w:val="16"/>
          <w:szCs w:val="16"/>
        </w:rPr>
        <w:t xml:space="preserve"> </w:t>
      </w:r>
      <w:r w:rsidR="00F2208D" w:rsidRPr="00B2486B">
        <w:rPr>
          <w:rFonts w:cs="Arial"/>
          <w:spacing w:val="-2"/>
          <w:sz w:val="16"/>
          <w:szCs w:val="16"/>
        </w:rPr>
        <w:t xml:space="preserve">Die Herstellung darf nur aus einem </w:t>
      </w:r>
      <w:r>
        <w:rPr>
          <w:rFonts w:cs="Arial"/>
          <w:spacing w:val="-2"/>
          <w:sz w:val="16"/>
          <w:szCs w:val="16"/>
        </w:rPr>
        <w:t xml:space="preserve">einzigen </w:t>
      </w:r>
      <w:r w:rsidR="00F2208D" w:rsidRPr="00B2486B">
        <w:rPr>
          <w:rFonts w:cs="Arial"/>
          <w:spacing w:val="-2"/>
          <w:sz w:val="16"/>
          <w:szCs w:val="16"/>
        </w:rPr>
        <w:t xml:space="preserve">Material </w:t>
      </w:r>
      <w:r w:rsidR="0039244A" w:rsidRPr="00B2486B">
        <w:rPr>
          <w:rFonts w:cs="Arial"/>
          <w:spacing w:val="-2"/>
          <w:sz w:val="16"/>
          <w:szCs w:val="16"/>
        </w:rPr>
        <w:t>erfolgen</w:t>
      </w:r>
      <w:r w:rsidR="0075280B" w:rsidRPr="00B2486B">
        <w:rPr>
          <w:rFonts w:cs="Arial"/>
          <w:spacing w:val="-2"/>
          <w:sz w:val="16"/>
          <w:szCs w:val="16"/>
        </w:rPr>
        <w:t>.</w:t>
      </w:r>
      <w:r w:rsidR="006C15D7" w:rsidRPr="006C15D7">
        <w:rPr>
          <w:rFonts w:cs="Arial"/>
          <w:spacing w:val="-2"/>
          <w:sz w:val="16"/>
          <w:szCs w:val="16"/>
        </w:rPr>
        <w:t xml:space="preserve"> </w:t>
      </w:r>
      <w:r w:rsidR="006C15D7" w:rsidRPr="00B2486B">
        <w:rPr>
          <w:rFonts w:cs="Arial"/>
          <w:spacing w:val="-2"/>
          <w:sz w:val="16"/>
          <w:szCs w:val="16"/>
        </w:rPr>
        <w:t>Bei Natursteinen ist das Schleifen, Polieren, Einbrennen</w:t>
      </w:r>
      <w:r w:rsidR="006C15D7">
        <w:rPr>
          <w:rFonts w:cs="Arial"/>
          <w:spacing w:val="-2"/>
          <w:sz w:val="16"/>
          <w:szCs w:val="16"/>
        </w:rPr>
        <w:t xml:space="preserve">, </w:t>
      </w:r>
      <w:r>
        <w:rPr>
          <w:rFonts w:cs="Arial"/>
          <w:spacing w:val="-2"/>
          <w:sz w:val="16"/>
          <w:szCs w:val="16"/>
        </w:rPr>
        <w:t>E</w:t>
      </w:r>
      <w:r w:rsidR="006C15D7">
        <w:rPr>
          <w:rFonts w:cs="Arial"/>
          <w:spacing w:val="-2"/>
          <w:sz w:val="16"/>
          <w:szCs w:val="16"/>
        </w:rPr>
        <w:t>inwachsen und Kanten-Fräsen</w:t>
      </w:r>
      <w:r w:rsidR="006C15D7" w:rsidRPr="00B2486B">
        <w:rPr>
          <w:rFonts w:cs="Arial"/>
          <w:spacing w:val="-2"/>
          <w:sz w:val="16"/>
          <w:szCs w:val="16"/>
        </w:rPr>
        <w:t xml:space="preserve"> nicht zulässig. </w:t>
      </w:r>
    </w:p>
    <w:p w:rsidR="00ED0F2E" w:rsidRDefault="00C157A7" w:rsidP="00522E23">
      <w:pPr>
        <w:tabs>
          <w:tab w:val="left" w:pos="1843"/>
          <w:tab w:val="left" w:pos="3544"/>
          <w:tab w:val="right" w:pos="9070"/>
          <w:tab w:val="left" w:leader="dot" w:pos="10872"/>
        </w:tabs>
        <w:spacing w:before="252"/>
        <w:rPr>
          <w:rFonts w:cs="Arial"/>
          <w:spacing w:val="-2"/>
          <w:u w:val="single"/>
        </w:rPr>
      </w:pPr>
      <w:r>
        <w:rPr>
          <w:rFonts w:cs="Arial"/>
          <w:spacing w:val="-2"/>
        </w:rPr>
        <w:t>Erläuterungen</w:t>
      </w:r>
      <w:r w:rsidR="00ED0F2E">
        <w:rPr>
          <w:rFonts w:cs="Arial"/>
          <w:spacing w:val="-2"/>
        </w:rPr>
        <w:t xml:space="preserve"> </w:t>
      </w:r>
      <w:r w:rsidR="00842C21" w:rsidRPr="00ED0F2E">
        <w:rPr>
          <w:rFonts w:cs="Arial"/>
          <w:spacing w:val="-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0F2E" w:rsidRPr="00ED0F2E">
        <w:rPr>
          <w:rFonts w:cs="Arial"/>
          <w:spacing w:val="-2"/>
          <w:u w:val="single"/>
        </w:rPr>
        <w:instrText xml:space="preserve"> FORMTEXT </w:instrText>
      </w:r>
      <w:r w:rsidR="00842C21" w:rsidRPr="00ED0F2E">
        <w:rPr>
          <w:rFonts w:cs="Arial"/>
          <w:spacing w:val="-2"/>
          <w:u w:val="single"/>
        </w:rPr>
      </w:r>
      <w:r w:rsidR="00842C21" w:rsidRPr="00ED0F2E">
        <w:rPr>
          <w:rFonts w:cs="Arial"/>
          <w:spacing w:val="-2"/>
          <w:u w:val="single"/>
        </w:rPr>
        <w:fldChar w:fldCharType="separate"/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42C21" w:rsidRPr="00ED0F2E">
        <w:rPr>
          <w:rFonts w:cs="Arial"/>
          <w:spacing w:val="-2"/>
          <w:u w:val="single"/>
        </w:rPr>
        <w:fldChar w:fldCharType="end"/>
      </w:r>
      <w:r w:rsidR="006C15D7">
        <w:rPr>
          <w:rFonts w:cs="Arial"/>
          <w:spacing w:val="-2"/>
          <w:u w:val="single"/>
        </w:rPr>
        <w:tab/>
      </w:r>
      <w:r w:rsidR="006C15D7">
        <w:rPr>
          <w:rFonts w:cs="Arial"/>
          <w:spacing w:val="-2"/>
          <w:u w:val="single"/>
        </w:rPr>
        <w:tab/>
      </w:r>
      <w:r w:rsidR="00ED0F2E" w:rsidRPr="00ED0F2E">
        <w:rPr>
          <w:rFonts w:cs="Arial"/>
          <w:spacing w:val="-2"/>
          <w:u w:val="single"/>
        </w:rPr>
        <w:tab/>
      </w:r>
    </w:p>
    <w:p w:rsidR="00A84EE8" w:rsidRDefault="00A84EE8" w:rsidP="00A84EE8">
      <w:pPr>
        <w:tabs>
          <w:tab w:val="left" w:pos="1843"/>
          <w:tab w:val="left" w:pos="3544"/>
          <w:tab w:val="right" w:pos="9070"/>
          <w:tab w:val="left" w:leader="dot" w:pos="10872"/>
        </w:tabs>
        <w:spacing w:before="252"/>
        <w:rPr>
          <w:rFonts w:cs="Arial"/>
          <w:spacing w:val="-2"/>
          <w:u w:val="single"/>
        </w:rPr>
      </w:pPr>
      <w:r>
        <w:rPr>
          <w:rFonts w:cs="Arial"/>
          <w:spacing w:val="-2"/>
          <w:u w:val="single"/>
        </w:rPr>
        <w:tab/>
      </w:r>
      <w:r>
        <w:rPr>
          <w:rFonts w:cs="Arial"/>
          <w:spacing w:val="-2"/>
          <w:u w:val="single"/>
        </w:rPr>
        <w:tab/>
      </w:r>
      <w:r>
        <w:rPr>
          <w:rFonts w:cs="Arial"/>
          <w:spacing w:val="-2"/>
          <w:u w:val="single"/>
        </w:rPr>
        <w:tab/>
      </w:r>
    </w:p>
    <w:p w:rsidR="00E840C2" w:rsidRDefault="00E840C2" w:rsidP="00522E23">
      <w:pPr>
        <w:tabs>
          <w:tab w:val="left" w:pos="1560"/>
          <w:tab w:val="left" w:pos="2835"/>
          <w:tab w:val="left" w:pos="3544"/>
          <w:tab w:val="right" w:pos="9070"/>
          <w:tab w:val="left" w:leader="dot" w:pos="10872"/>
        </w:tabs>
        <w:rPr>
          <w:rFonts w:cs="Arial"/>
          <w:b/>
          <w:spacing w:val="-2"/>
        </w:rPr>
      </w:pPr>
    </w:p>
    <w:p w:rsidR="00AC75AF" w:rsidRPr="00B2486B" w:rsidRDefault="00AC75AF" w:rsidP="00522E23">
      <w:pPr>
        <w:tabs>
          <w:tab w:val="left" w:pos="1560"/>
          <w:tab w:val="left" w:pos="2835"/>
          <w:tab w:val="left" w:pos="3544"/>
          <w:tab w:val="right" w:pos="9070"/>
          <w:tab w:val="left" w:leader="dot" w:pos="10872"/>
        </w:tabs>
        <w:rPr>
          <w:rFonts w:cs="Arial"/>
          <w:spacing w:val="-2"/>
          <w:sz w:val="16"/>
          <w:szCs w:val="16"/>
        </w:rPr>
      </w:pPr>
      <w:r w:rsidRPr="006C15D7">
        <w:rPr>
          <w:rFonts w:cs="Arial"/>
          <w:b/>
          <w:spacing w:val="-2"/>
        </w:rPr>
        <w:t>Grabmal</w:t>
      </w:r>
      <w:r w:rsidR="006C15D7">
        <w:rPr>
          <w:rFonts w:cs="Arial"/>
          <w:b/>
          <w:spacing w:val="-2"/>
        </w:rPr>
        <w:t xml:space="preserve">       </w:t>
      </w:r>
      <w:r w:rsidR="006C15D7">
        <w:rPr>
          <w:rFonts w:cs="Arial"/>
          <w:b/>
          <w:spacing w:val="-2"/>
        </w:rPr>
        <w:tab/>
      </w:r>
      <w:r w:rsidR="006C15D7" w:rsidRPr="006C15D7">
        <w:rPr>
          <w:rFonts w:cs="Arial"/>
          <w:spacing w:val="-2"/>
        </w:rPr>
        <w:t>Form</w:t>
      </w:r>
      <w:r w:rsidRPr="00B2486B">
        <w:rPr>
          <w:rFonts w:cs="Arial"/>
          <w:spacing w:val="-2"/>
          <w:sz w:val="16"/>
          <w:szCs w:val="16"/>
        </w:rPr>
        <w:t xml:space="preserve"> (Kreuz, Stele usw.)</w:t>
      </w:r>
      <w:r w:rsidRPr="00B2486B">
        <w:rPr>
          <w:rFonts w:cs="Arial"/>
          <w:spacing w:val="-2"/>
          <w:sz w:val="16"/>
          <w:szCs w:val="16"/>
        </w:rPr>
        <w:tab/>
      </w:r>
      <w:r w:rsidR="00842C21" w:rsidRPr="006C15D7">
        <w:rPr>
          <w:rFonts w:cs="Arial"/>
          <w:spacing w:val="-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C15D7">
        <w:rPr>
          <w:rFonts w:cs="Arial"/>
          <w:spacing w:val="-2"/>
          <w:u w:val="single"/>
        </w:rPr>
        <w:instrText xml:space="preserve"> FORMTEXT </w:instrText>
      </w:r>
      <w:r w:rsidR="00842C21" w:rsidRPr="006C15D7">
        <w:rPr>
          <w:rFonts w:cs="Arial"/>
          <w:spacing w:val="-2"/>
          <w:u w:val="single"/>
        </w:rPr>
      </w:r>
      <w:r w:rsidR="00842C21" w:rsidRPr="006C15D7">
        <w:rPr>
          <w:rFonts w:cs="Arial"/>
          <w:spacing w:val="-2"/>
          <w:u w:val="single"/>
        </w:rPr>
        <w:fldChar w:fldCharType="separate"/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42C21" w:rsidRPr="006C15D7">
        <w:rPr>
          <w:rFonts w:cs="Arial"/>
          <w:spacing w:val="-2"/>
          <w:u w:val="single"/>
        </w:rPr>
        <w:fldChar w:fldCharType="end"/>
      </w:r>
      <w:r w:rsidR="00842C21" w:rsidRPr="006C15D7">
        <w:rPr>
          <w:rFonts w:cs="Arial"/>
          <w:spacing w:val="-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15D7" w:rsidRPr="006C15D7">
        <w:rPr>
          <w:rFonts w:cs="Arial"/>
          <w:spacing w:val="-2"/>
          <w:u w:val="single"/>
        </w:rPr>
        <w:instrText xml:space="preserve"> FORMTEXT </w:instrText>
      </w:r>
      <w:r w:rsidR="00842C21" w:rsidRPr="006C15D7">
        <w:rPr>
          <w:rFonts w:cs="Arial"/>
          <w:spacing w:val="-2"/>
          <w:u w:val="single"/>
        </w:rPr>
      </w:r>
      <w:r w:rsidR="00842C21" w:rsidRPr="006C15D7">
        <w:rPr>
          <w:rFonts w:cs="Arial"/>
          <w:spacing w:val="-2"/>
          <w:u w:val="single"/>
        </w:rPr>
        <w:fldChar w:fldCharType="separate"/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42C21" w:rsidRPr="006C15D7">
        <w:rPr>
          <w:rFonts w:cs="Arial"/>
          <w:spacing w:val="-2"/>
          <w:u w:val="single"/>
        </w:rPr>
        <w:fldChar w:fldCharType="end"/>
      </w:r>
      <w:r w:rsidR="006C15D7">
        <w:rPr>
          <w:rFonts w:cs="Arial"/>
          <w:spacing w:val="-2"/>
          <w:u w:val="single"/>
        </w:rPr>
        <w:tab/>
      </w:r>
    </w:p>
    <w:p w:rsidR="00AC75AF" w:rsidRPr="00B2486B" w:rsidRDefault="006C15D7" w:rsidP="00522E23">
      <w:pPr>
        <w:tabs>
          <w:tab w:val="left" w:pos="1560"/>
          <w:tab w:val="left" w:pos="2268"/>
          <w:tab w:val="left" w:pos="2552"/>
          <w:tab w:val="left" w:pos="3969"/>
          <w:tab w:val="left" w:pos="4678"/>
          <w:tab w:val="left" w:pos="6096"/>
          <w:tab w:val="left" w:pos="6804"/>
          <w:tab w:val="left" w:pos="7655"/>
          <w:tab w:val="left" w:pos="8789"/>
          <w:tab w:val="right" w:pos="9070"/>
        </w:tabs>
        <w:spacing w:before="180" w:after="180"/>
        <w:rPr>
          <w:rFonts w:cs="Arial"/>
          <w:spacing w:val="-2"/>
        </w:rPr>
      </w:pPr>
      <w:r>
        <w:rPr>
          <w:rFonts w:cs="Arial"/>
          <w:spacing w:val="-2"/>
        </w:rPr>
        <w:t>H</w:t>
      </w:r>
      <w:r w:rsidR="00CC5BB9">
        <w:rPr>
          <w:rFonts w:cs="Arial"/>
          <w:spacing w:val="-2"/>
        </w:rPr>
        <w:t>ö</w:t>
      </w:r>
      <w:r>
        <w:rPr>
          <w:rFonts w:cs="Arial"/>
          <w:spacing w:val="-2"/>
        </w:rPr>
        <w:t xml:space="preserve">he </w:t>
      </w:r>
      <w:r w:rsidR="00842C21" w:rsidRPr="00ED0F2E">
        <w:rPr>
          <w:rFonts w:cs="Arial"/>
          <w:spacing w:val="-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D0F2E">
        <w:rPr>
          <w:rFonts w:cs="Arial"/>
          <w:spacing w:val="-2"/>
          <w:u w:val="single"/>
        </w:rPr>
        <w:instrText xml:space="preserve"> FORMTEXT </w:instrText>
      </w:r>
      <w:r w:rsidR="00842C21" w:rsidRPr="00ED0F2E">
        <w:rPr>
          <w:rFonts w:cs="Arial"/>
          <w:spacing w:val="-2"/>
          <w:u w:val="single"/>
        </w:rPr>
      </w:r>
      <w:r w:rsidR="00842C21" w:rsidRPr="00ED0F2E">
        <w:rPr>
          <w:rFonts w:cs="Arial"/>
          <w:spacing w:val="-2"/>
          <w:u w:val="single"/>
        </w:rPr>
        <w:fldChar w:fldCharType="separate"/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42C21" w:rsidRPr="00ED0F2E">
        <w:rPr>
          <w:rFonts w:cs="Arial"/>
          <w:spacing w:val="-2"/>
          <w:u w:val="single"/>
        </w:rPr>
        <w:fldChar w:fldCharType="end"/>
      </w:r>
      <w:r w:rsidRPr="00ED0F2E">
        <w:rPr>
          <w:rFonts w:cs="Arial"/>
          <w:spacing w:val="-2"/>
          <w:u w:val="single"/>
        </w:rPr>
        <w:t xml:space="preserve"> </w:t>
      </w:r>
      <w:r w:rsidRPr="00ED0F2E">
        <w:rPr>
          <w:rFonts w:cs="Arial"/>
          <w:spacing w:val="-2"/>
          <w:u w:val="single"/>
        </w:rPr>
        <w:tab/>
      </w:r>
      <w:r w:rsidRPr="00B2486B">
        <w:rPr>
          <w:rFonts w:cs="Arial"/>
          <w:spacing w:val="-2"/>
        </w:rPr>
        <w:t xml:space="preserve">m </w:t>
      </w:r>
      <w:r>
        <w:rPr>
          <w:rFonts w:cs="Arial"/>
          <w:spacing w:val="-2"/>
        </w:rPr>
        <w:t xml:space="preserve">  </w:t>
      </w:r>
      <w:r w:rsidR="004C3D38">
        <w:rPr>
          <w:rFonts w:cs="Arial"/>
          <w:spacing w:val="-2"/>
        </w:rPr>
        <w:t>x</w:t>
      </w:r>
      <w:r w:rsidR="004C3D38">
        <w:rPr>
          <w:rFonts w:cs="Arial"/>
          <w:spacing w:val="-2"/>
        </w:rPr>
        <w:tab/>
      </w:r>
      <w:r w:rsidR="00AC75AF" w:rsidRPr="00B2486B">
        <w:rPr>
          <w:rFonts w:cs="Arial"/>
          <w:spacing w:val="-2"/>
        </w:rPr>
        <w:t>Breite</w:t>
      </w:r>
      <w:r w:rsidR="00C157A7">
        <w:rPr>
          <w:rFonts w:cs="Arial"/>
          <w:spacing w:val="-2"/>
        </w:rPr>
        <w:t xml:space="preserve"> </w:t>
      </w:r>
      <w:r w:rsidR="00842C21" w:rsidRPr="00ED0F2E">
        <w:rPr>
          <w:rFonts w:cs="Arial"/>
          <w:spacing w:val="-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C75AF" w:rsidRPr="00ED0F2E">
        <w:rPr>
          <w:rFonts w:cs="Arial"/>
          <w:spacing w:val="-2"/>
          <w:u w:val="single"/>
        </w:rPr>
        <w:instrText xml:space="preserve"> FORMTEXT </w:instrText>
      </w:r>
      <w:r w:rsidR="00842C21" w:rsidRPr="00ED0F2E">
        <w:rPr>
          <w:rFonts w:cs="Arial"/>
          <w:spacing w:val="-2"/>
          <w:u w:val="single"/>
        </w:rPr>
      </w:r>
      <w:r w:rsidR="00842C21" w:rsidRPr="00ED0F2E">
        <w:rPr>
          <w:rFonts w:cs="Arial"/>
          <w:spacing w:val="-2"/>
          <w:u w:val="single"/>
        </w:rPr>
        <w:fldChar w:fldCharType="separate"/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42C21" w:rsidRPr="00ED0F2E">
        <w:rPr>
          <w:rFonts w:cs="Arial"/>
          <w:spacing w:val="-2"/>
          <w:u w:val="single"/>
        </w:rPr>
        <w:fldChar w:fldCharType="end"/>
      </w:r>
      <w:bookmarkEnd w:id="5"/>
      <w:r w:rsidR="00AC75AF" w:rsidRPr="00ED0F2E">
        <w:rPr>
          <w:rFonts w:cs="Arial"/>
          <w:spacing w:val="-2"/>
          <w:u w:val="single"/>
        </w:rPr>
        <w:t xml:space="preserve"> </w:t>
      </w:r>
      <w:r w:rsidR="0043653F" w:rsidRPr="00ED0F2E">
        <w:rPr>
          <w:rFonts w:cs="Arial"/>
          <w:spacing w:val="-2"/>
          <w:u w:val="single"/>
        </w:rPr>
        <w:tab/>
      </w:r>
      <w:r w:rsidR="0043653F" w:rsidRPr="00B2486B">
        <w:rPr>
          <w:rFonts w:cs="Arial"/>
          <w:spacing w:val="-2"/>
        </w:rPr>
        <w:t xml:space="preserve">m </w:t>
      </w:r>
      <w:r>
        <w:rPr>
          <w:rFonts w:cs="Arial"/>
          <w:spacing w:val="-2"/>
        </w:rPr>
        <w:t xml:space="preserve"> </w:t>
      </w:r>
      <w:r w:rsidR="004C3D38">
        <w:rPr>
          <w:rFonts w:cs="Arial"/>
          <w:spacing w:val="-2"/>
        </w:rPr>
        <w:t xml:space="preserve"> x</w:t>
      </w:r>
      <w:r w:rsidR="00C157A7">
        <w:rPr>
          <w:rFonts w:cs="Arial"/>
          <w:spacing w:val="-2"/>
        </w:rPr>
        <w:tab/>
      </w:r>
      <w:r w:rsidR="00AC75AF" w:rsidRPr="00B2486B">
        <w:rPr>
          <w:rFonts w:cs="Arial"/>
          <w:spacing w:val="-2"/>
        </w:rPr>
        <w:t>Tiefe</w:t>
      </w:r>
      <w:r w:rsidR="00C157A7">
        <w:rPr>
          <w:rFonts w:cs="Arial"/>
          <w:spacing w:val="-2"/>
        </w:rPr>
        <w:t xml:space="preserve"> </w:t>
      </w:r>
      <w:r w:rsidR="00842C21" w:rsidRPr="00ED0F2E">
        <w:rPr>
          <w:rFonts w:cs="Arial"/>
          <w:spacing w:val="-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C75AF" w:rsidRPr="00ED0F2E">
        <w:rPr>
          <w:rFonts w:cs="Arial"/>
          <w:spacing w:val="-2"/>
          <w:u w:val="single"/>
        </w:rPr>
        <w:instrText xml:space="preserve"> FORMTEXT </w:instrText>
      </w:r>
      <w:r w:rsidR="00842C21" w:rsidRPr="00ED0F2E">
        <w:rPr>
          <w:rFonts w:cs="Arial"/>
          <w:spacing w:val="-2"/>
          <w:u w:val="single"/>
        </w:rPr>
      </w:r>
      <w:r w:rsidR="00842C21" w:rsidRPr="00ED0F2E">
        <w:rPr>
          <w:rFonts w:cs="Arial"/>
          <w:spacing w:val="-2"/>
          <w:u w:val="single"/>
        </w:rPr>
        <w:fldChar w:fldCharType="separate"/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42C21" w:rsidRPr="00ED0F2E">
        <w:rPr>
          <w:rFonts w:cs="Arial"/>
          <w:spacing w:val="-2"/>
          <w:u w:val="single"/>
        </w:rPr>
        <w:fldChar w:fldCharType="end"/>
      </w:r>
      <w:r w:rsidR="00AC75AF" w:rsidRPr="00ED0F2E">
        <w:rPr>
          <w:rFonts w:cs="Arial"/>
          <w:spacing w:val="-2"/>
          <w:u w:val="single"/>
        </w:rPr>
        <w:t xml:space="preserve"> </w:t>
      </w:r>
      <w:r w:rsidR="0043653F" w:rsidRPr="00ED0F2E">
        <w:rPr>
          <w:rFonts w:cs="Arial"/>
          <w:spacing w:val="-2"/>
          <w:u w:val="single"/>
        </w:rPr>
        <w:tab/>
      </w:r>
      <w:r w:rsidR="0043653F" w:rsidRPr="00B2486B">
        <w:rPr>
          <w:rFonts w:cs="Arial"/>
          <w:spacing w:val="-2"/>
        </w:rPr>
        <w:t>m</w:t>
      </w:r>
      <w:r w:rsidR="004C3D38">
        <w:rPr>
          <w:rFonts w:cs="Arial"/>
          <w:spacing w:val="-2"/>
        </w:rPr>
        <w:t xml:space="preserve">   =   </w:t>
      </w:r>
      <w:r w:rsidR="00AC75AF" w:rsidRPr="00B2486B">
        <w:rPr>
          <w:rFonts w:cs="Arial"/>
          <w:spacing w:val="-2"/>
        </w:rPr>
        <w:t>Volumen</w:t>
      </w:r>
      <w:r w:rsidR="00C157A7">
        <w:rPr>
          <w:rFonts w:cs="Arial"/>
          <w:spacing w:val="-2"/>
        </w:rPr>
        <w:tab/>
      </w:r>
      <w:r w:rsidR="00842C21" w:rsidRPr="00ED0F2E">
        <w:rPr>
          <w:rFonts w:cs="Arial"/>
          <w:spacing w:val="-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C75AF" w:rsidRPr="00ED0F2E">
        <w:rPr>
          <w:rFonts w:cs="Arial"/>
          <w:spacing w:val="-2"/>
          <w:u w:val="single"/>
        </w:rPr>
        <w:instrText xml:space="preserve"> FORMTEXT </w:instrText>
      </w:r>
      <w:r w:rsidR="00842C21" w:rsidRPr="00ED0F2E">
        <w:rPr>
          <w:rFonts w:cs="Arial"/>
          <w:spacing w:val="-2"/>
          <w:u w:val="single"/>
        </w:rPr>
      </w:r>
      <w:r w:rsidR="00842C21" w:rsidRPr="00ED0F2E">
        <w:rPr>
          <w:rFonts w:cs="Arial"/>
          <w:spacing w:val="-2"/>
          <w:u w:val="single"/>
        </w:rPr>
        <w:fldChar w:fldCharType="separate"/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42C21" w:rsidRPr="00ED0F2E">
        <w:rPr>
          <w:rFonts w:cs="Arial"/>
          <w:spacing w:val="-2"/>
          <w:u w:val="single"/>
        </w:rPr>
        <w:fldChar w:fldCharType="end"/>
      </w:r>
      <w:r w:rsidR="0043653F" w:rsidRPr="00ED0F2E">
        <w:rPr>
          <w:rFonts w:cs="Arial"/>
          <w:spacing w:val="-2"/>
          <w:u w:val="single"/>
        </w:rPr>
        <w:t xml:space="preserve"> </w:t>
      </w:r>
      <w:r w:rsidR="00ED0F2E" w:rsidRPr="00ED0F2E">
        <w:rPr>
          <w:rFonts w:cs="Arial"/>
          <w:spacing w:val="-2"/>
          <w:u w:val="single"/>
        </w:rPr>
        <w:tab/>
      </w:r>
      <w:r w:rsidR="0043653F" w:rsidRPr="00B2486B">
        <w:rPr>
          <w:rFonts w:cs="Arial"/>
          <w:spacing w:val="-2"/>
        </w:rPr>
        <w:t>m</w:t>
      </w:r>
      <w:r w:rsidR="0043653F" w:rsidRPr="00B2486B">
        <w:rPr>
          <w:rFonts w:cs="Arial"/>
          <w:spacing w:val="-2"/>
          <w:vertAlign w:val="superscript"/>
        </w:rPr>
        <w:t>3</w:t>
      </w:r>
    </w:p>
    <w:p w:rsidR="00C157A7" w:rsidRDefault="00C157A7" w:rsidP="00522E23">
      <w:pPr>
        <w:tabs>
          <w:tab w:val="left" w:pos="2127"/>
          <w:tab w:val="left" w:pos="3402"/>
          <w:tab w:val="left" w:pos="3544"/>
          <w:tab w:val="right" w:pos="9070"/>
          <w:tab w:val="left" w:leader="dot" w:pos="10872"/>
        </w:tabs>
        <w:spacing w:before="180"/>
        <w:rPr>
          <w:rFonts w:cs="Arial"/>
          <w:spacing w:val="-2"/>
          <w:u w:val="single"/>
        </w:rPr>
      </w:pPr>
      <w:r>
        <w:rPr>
          <w:rFonts w:cs="Arial"/>
          <w:spacing w:val="-2"/>
        </w:rPr>
        <w:t xml:space="preserve">Erläuterungen </w:t>
      </w:r>
      <w:r w:rsidR="00842C21" w:rsidRPr="00ED0F2E">
        <w:rPr>
          <w:rFonts w:cs="Arial"/>
          <w:spacing w:val="-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D0F2E">
        <w:rPr>
          <w:rFonts w:cs="Arial"/>
          <w:spacing w:val="-2"/>
          <w:u w:val="single"/>
        </w:rPr>
        <w:instrText xml:space="preserve"> FORMTEXT </w:instrText>
      </w:r>
      <w:r w:rsidR="00842C21" w:rsidRPr="00ED0F2E">
        <w:rPr>
          <w:rFonts w:cs="Arial"/>
          <w:spacing w:val="-2"/>
          <w:u w:val="single"/>
        </w:rPr>
      </w:r>
      <w:r w:rsidR="00842C21" w:rsidRPr="00ED0F2E">
        <w:rPr>
          <w:rFonts w:cs="Arial"/>
          <w:spacing w:val="-2"/>
          <w:u w:val="single"/>
        </w:rPr>
        <w:fldChar w:fldCharType="separate"/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42C21" w:rsidRPr="00ED0F2E">
        <w:rPr>
          <w:rFonts w:cs="Arial"/>
          <w:spacing w:val="-2"/>
          <w:u w:val="single"/>
        </w:rPr>
        <w:fldChar w:fldCharType="end"/>
      </w:r>
      <w:r>
        <w:rPr>
          <w:rFonts w:cs="Arial"/>
          <w:spacing w:val="-2"/>
          <w:u w:val="single"/>
        </w:rPr>
        <w:tab/>
      </w:r>
      <w:r>
        <w:rPr>
          <w:rFonts w:cs="Arial"/>
          <w:spacing w:val="-2"/>
          <w:u w:val="single"/>
        </w:rPr>
        <w:tab/>
      </w:r>
      <w:r>
        <w:rPr>
          <w:rFonts w:cs="Arial"/>
          <w:spacing w:val="-2"/>
          <w:u w:val="single"/>
        </w:rPr>
        <w:tab/>
      </w:r>
      <w:r>
        <w:rPr>
          <w:rFonts w:cs="Arial"/>
          <w:spacing w:val="-2"/>
          <w:u w:val="single"/>
        </w:rPr>
        <w:tab/>
      </w:r>
    </w:p>
    <w:p w:rsidR="00C157A7" w:rsidRPr="00B2486B" w:rsidRDefault="00C157A7" w:rsidP="00522E23">
      <w:pPr>
        <w:tabs>
          <w:tab w:val="left" w:pos="3544"/>
          <w:tab w:val="right" w:pos="9070"/>
          <w:tab w:val="left" w:leader="dot" w:pos="10872"/>
        </w:tabs>
        <w:spacing w:before="180"/>
        <w:rPr>
          <w:rFonts w:cs="Arial"/>
          <w:spacing w:val="-2"/>
        </w:rPr>
      </w:pPr>
      <w:r>
        <w:rPr>
          <w:rFonts w:cs="Arial"/>
          <w:spacing w:val="-2"/>
          <w:u w:val="single"/>
        </w:rPr>
        <w:tab/>
      </w:r>
      <w:r>
        <w:rPr>
          <w:rFonts w:cs="Arial"/>
          <w:spacing w:val="-2"/>
          <w:u w:val="single"/>
        </w:rPr>
        <w:tab/>
      </w:r>
    </w:p>
    <w:p w:rsidR="00A84EE8" w:rsidRDefault="00A84EE8" w:rsidP="00A84EE8">
      <w:pPr>
        <w:tabs>
          <w:tab w:val="left" w:pos="1560"/>
          <w:tab w:val="left" w:pos="2835"/>
          <w:tab w:val="left" w:pos="3544"/>
          <w:tab w:val="right" w:pos="9070"/>
          <w:tab w:val="left" w:leader="dot" w:pos="10872"/>
        </w:tabs>
        <w:rPr>
          <w:rFonts w:cs="Arial"/>
          <w:b/>
          <w:spacing w:val="-2"/>
        </w:rPr>
      </w:pPr>
    </w:p>
    <w:p w:rsidR="00C157A7" w:rsidRDefault="00035816" w:rsidP="00522E23">
      <w:pPr>
        <w:tabs>
          <w:tab w:val="left" w:pos="2127"/>
          <w:tab w:val="left" w:pos="3544"/>
          <w:tab w:val="left" w:pos="5245"/>
          <w:tab w:val="right" w:pos="9070"/>
          <w:tab w:val="left" w:leader="dot" w:pos="10872"/>
        </w:tabs>
        <w:spacing w:before="180"/>
        <w:rPr>
          <w:rFonts w:cs="Arial"/>
          <w:spacing w:val="-2"/>
        </w:rPr>
      </w:pPr>
      <w:r w:rsidRPr="00C157A7">
        <w:rPr>
          <w:rFonts w:cs="Arial"/>
          <w:b/>
          <w:spacing w:val="-2"/>
        </w:rPr>
        <w:t>Grabschmuck</w:t>
      </w:r>
      <w:r w:rsidR="004C3D38">
        <w:rPr>
          <w:rFonts w:cs="Arial"/>
          <w:b/>
          <w:spacing w:val="-2"/>
        </w:rPr>
        <w:tab/>
      </w:r>
      <w:r w:rsidR="00842C21">
        <w:rPr>
          <w:rFonts w:cs="Arial"/>
          <w:spacing w:val="-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157A7">
        <w:rPr>
          <w:rFonts w:cs="Arial"/>
          <w:spacing w:val="-2"/>
        </w:rPr>
        <w:instrText xml:space="preserve"> FORMCHECKBOX </w:instrText>
      </w:r>
      <w:r w:rsidR="00D17D3F">
        <w:rPr>
          <w:rFonts w:cs="Arial"/>
          <w:spacing w:val="-2"/>
        </w:rPr>
      </w:r>
      <w:r w:rsidR="00D17D3F">
        <w:rPr>
          <w:rFonts w:cs="Arial"/>
          <w:spacing w:val="-2"/>
        </w:rPr>
        <w:fldChar w:fldCharType="separate"/>
      </w:r>
      <w:r w:rsidR="00842C21">
        <w:rPr>
          <w:rFonts w:cs="Arial"/>
          <w:spacing w:val="-2"/>
        </w:rPr>
        <w:fldChar w:fldCharType="end"/>
      </w:r>
      <w:r w:rsidR="00C157A7">
        <w:rPr>
          <w:rFonts w:cs="Arial"/>
          <w:spacing w:val="-2"/>
        </w:rPr>
        <w:t xml:space="preserve"> Foto</w:t>
      </w:r>
      <w:r w:rsidR="00C157A7">
        <w:rPr>
          <w:rFonts w:cs="Arial"/>
          <w:spacing w:val="-2"/>
        </w:rPr>
        <w:tab/>
      </w:r>
      <w:r w:rsidR="00842C21">
        <w:rPr>
          <w:rFonts w:cs="Arial"/>
          <w:spacing w:val="-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157A7">
        <w:rPr>
          <w:rFonts w:cs="Arial"/>
          <w:spacing w:val="-2"/>
        </w:rPr>
        <w:instrText xml:space="preserve"> FORMCHECKBOX </w:instrText>
      </w:r>
      <w:r w:rsidR="00D17D3F">
        <w:rPr>
          <w:rFonts w:cs="Arial"/>
          <w:spacing w:val="-2"/>
        </w:rPr>
      </w:r>
      <w:r w:rsidR="00D17D3F">
        <w:rPr>
          <w:rFonts w:cs="Arial"/>
          <w:spacing w:val="-2"/>
        </w:rPr>
        <w:fldChar w:fldCharType="separate"/>
      </w:r>
      <w:r w:rsidR="00842C21">
        <w:rPr>
          <w:rFonts w:cs="Arial"/>
          <w:spacing w:val="-2"/>
        </w:rPr>
        <w:fldChar w:fldCharType="end"/>
      </w:r>
      <w:r w:rsidR="00C157A7">
        <w:rPr>
          <w:rFonts w:cs="Arial"/>
          <w:spacing w:val="-2"/>
        </w:rPr>
        <w:t xml:space="preserve"> Grablicht</w:t>
      </w:r>
      <w:r w:rsidR="00C157A7">
        <w:rPr>
          <w:rFonts w:cs="Arial"/>
          <w:spacing w:val="-2"/>
        </w:rPr>
        <w:tab/>
      </w:r>
      <w:r w:rsidR="00842C21">
        <w:rPr>
          <w:rFonts w:cs="Arial"/>
          <w:spacing w:val="-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157A7">
        <w:rPr>
          <w:rFonts w:cs="Arial"/>
          <w:spacing w:val="-2"/>
        </w:rPr>
        <w:instrText xml:space="preserve"> FORMCHECKBOX </w:instrText>
      </w:r>
      <w:r w:rsidR="00D17D3F">
        <w:rPr>
          <w:rFonts w:cs="Arial"/>
          <w:spacing w:val="-2"/>
        </w:rPr>
      </w:r>
      <w:r w:rsidR="00D17D3F">
        <w:rPr>
          <w:rFonts w:cs="Arial"/>
          <w:spacing w:val="-2"/>
        </w:rPr>
        <w:fldChar w:fldCharType="separate"/>
      </w:r>
      <w:r w:rsidR="00842C21">
        <w:rPr>
          <w:rFonts w:cs="Arial"/>
          <w:spacing w:val="-2"/>
        </w:rPr>
        <w:fldChar w:fldCharType="end"/>
      </w:r>
      <w:r w:rsidR="00C157A7">
        <w:rPr>
          <w:rFonts w:cs="Arial"/>
          <w:spacing w:val="-2"/>
        </w:rPr>
        <w:t xml:space="preserve"> Weihwassergefäss </w:t>
      </w:r>
      <w:r w:rsidR="00C157A7">
        <w:rPr>
          <w:rFonts w:cs="Arial"/>
          <w:spacing w:val="-2"/>
        </w:rPr>
        <w:tab/>
      </w:r>
    </w:p>
    <w:p w:rsidR="00F2208D" w:rsidRDefault="005A783C" w:rsidP="00522E23">
      <w:pPr>
        <w:tabs>
          <w:tab w:val="left" w:pos="2127"/>
          <w:tab w:val="left" w:pos="3402"/>
          <w:tab w:val="left" w:pos="3544"/>
          <w:tab w:val="right" w:pos="9070"/>
          <w:tab w:val="left" w:leader="dot" w:pos="10872"/>
        </w:tabs>
        <w:spacing w:before="180"/>
        <w:rPr>
          <w:rFonts w:cs="Arial"/>
          <w:spacing w:val="-2"/>
          <w:u w:val="single"/>
        </w:rPr>
      </w:pPr>
      <w:r>
        <w:rPr>
          <w:rFonts w:cs="Arial"/>
          <w:spacing w:val="-2"/>
        </w:rPr>
        <w:t xml:space="preserve">Erläuterungen </w:t>
      </w:r>
      <w:r w:rsidR="00842C21" w:rsidRPr="00ED0F2E">
        <w:rPr>
          <w:rFonts w:cs="Arial"/>
          <w:spacing w:val="-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D0F2E">
        <w:rPr>
          <w:rFonts w:cs="Arial"/>
          <w:spacing w:val="-2"/>
          <w:u w:val="single"/>
        </w:rPr>
        <w:instrText xml:space="preserve"> FORMTEXT </w:instrText>
      </w:r>
      <w:r w:rsidR="00842C21" w:rsidRPr="00ED0F2E">
        <w:rPr>
          <w:rFonts w:cs="Arial"/>
          <w:spacing w:val="-2"/>
          <w:u w:val="single"/>
        </w:rPr>
      </w:r>
      <w:r w:rsidR="00842C21" w:rsidRPr="00ED0F2E">
        <w:rPr>
          <w:rFonts w:cs="Arial"/>
          <w:spacing w:val="-2"/>
          <w:u w:val="single"/>
        </w:rPr>
        <w:fldChar w:fldCharType="separate"/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42C21" w:rsidRPr="00ED0F2E">
        <w:rPr>
          <w:rFonts w:cs="Arial"/>
          <w:spacing w:val="-2"/>
          <w:u w:val="single"/>
        </w:rPr>
        <w:fldChar w:fldCharType="end"/>
      </w:r>
      <w:r>
        <w:rPr>
          <w:rFonts w:cs="Arial"/>
          <w:spacing w:val="-2"/>
          <w:u w:val="single"/>
        </w:rPr>
        <w:tab/>
      </w:r>
      <w:r w:rsidR="00C157A7">
        <w:rPr>
          <w:rFonts w:cs="Arial"/>
          <w:spacing w:val="-2"/>
          <w:u w:val="single"/>
        </w:rPr>
        <w:tab/>
      </w:r>
      <w:r w:rsidR="00C157A7">
        <w:rPr>
          <w:rFonts w:cs="Arial"/>
          <w:spacing w:val="-2"/>
          <w:u w:val="single"/>
        </w:rPr>
        <w:tab/>
      </w:r>
      <w:r w:rsidR="00C157A7">
        <w:rPr>
          <w:rFonts w:cs="Arial"/>
          <w:spacing w:val="-2"/>
          <w:u w:val="single"/>
        </w:rPr>
        <w:tab/>
      </w:r>
    </w:p>
    <w:p w:rsidR="005A783C" w:rsidRPr="00B2486B" w:rsidRDefault="005A783C" w:rsidP="00522E23">
      <w:pPr>
        <w:tabs>
          <w:tab w:val="left" w:pos="3544"/>
          <w:tab w:val="right" w:pos="9070"/>
          <w:tab w:val="left" w:leader="dot" w:pos="10872"/>
        </w:tabs>
        <w:spacing w:before="180"/>
        <w:rPr>
          <w:rFonts w:cs="Arial"/>
          <w:spacing w:val="-2"/>
        </w:rPr>
      </w:pPr>
      <w:r>
        <w:rPr>
          <w:rFonts w:cs="Arial"/>
          <w:spacing w:val="-2"/>
          <w:u w:val="single"/>
        </w:rPr>
        <w:tab/>
      </w:r>
      <w:r>
        <w:rPr>
          <w:rFonts w:cs="Arial"/>
          <w:spacing w:val="-2"/>
          <w:u w:val="single"/>
        </w:rPr>
        <w:tab/>
      </w:r>
    </w:p>
    <w:p w:rsidR="00C157A7" w:rsidRDefault="00C157A7" w:rsidP="00522E23">
      <w:pPr>
        <w:tabs>
          <w:tab w:val="left" w:pos="3544"/>
          <w:tab w:val="right" w:pos="9070"/>
        </w:tabs>
        <w:spacing w:before="180" w:after="180" w:line="180" w:lineRule="exact"/>
        <w:rPr>
          <w:rFonts w:cs="Arial"/>
          <w:b/>
          <w:spacing w:val="-2"/>
        </w:rPr>
      </w:pPr>
    </w:p>
    <w:p w:rsidR="00A84EE8" w:rsidRDefault="00A84EE8" w:rsidP="00522E23">
      <w:pPr>
        <w:tabs>
          <w:tab w:val="left" w:pos="3544"/>
          <w:tab w:val="right" w:pos="9070"/>
        </w:tabs>
        <w:spacing w:before="180" w:after="180" w:line="180" w:lineRule="exact"/>
        <w:rPr>
          <w:rFonts w:cs="Arial"/>
          <w:b/>
          <w:spacing w:val="-2"/>
        </w:rPr>
      </w:pPr>
    </w:p>
    <w:p w:rsidR="00A15C38" w:rsidRPr="0046337D" w:rsidRDefault="00A15C38" w:rsidP="00522E23">
      <w:pPr>
        <w:tabs>
          <w:tab w:val="left" w:pos="3544"/>
          <w:tab w:val="right" w:pos="9070"/>
        </w:tabs>
        <w:spacing w:before="180" w:after="180" w:line="180" w:lineRule="exact"/>
        <w:rPr>
          <w:rFonts w:cs="Arial"/>
          <w:b/>
          <w:spacing w:val="-2"/>
          <w:sz w:val="18"/>
          <w:szCs w:val="18"/>
        </w:rPr>
      </w:pPr>
      <w:r w:rsidRPr="0046337D">
        <w:rPr>
          <w:rFonts w:cs="Arial"/>
          <w:b/>
          <w:spacing w:val="-2"/>
          <w:sz w:val="18"/>
          <w:szCs w:val="18"/>
        </w:rPr>
        <w:t>Infos auf der Webseite</w:t>
      </w:r>
      <w:r w:rsidRPr="0046337D">
        <w:rPr>
          <w:rFonts w:cs="Arial"/>
          <w:spacing w:val="-2"/>
          <w:sz w:val="18"/>
          <w:szCs w:val="18"/>
        </w:rPr>
        <w:t>:</w:t>
      </w:r>
      <w:r w:rsidRPr="0046337D">
        <w:rPr>
          <w:rFonts w:cs="Arial"/>
          <w:b/>
          <w:spacing w:val="-2"/>
          <w:sz w:val="18"/>
          <w:szCs w:val="18"/>
        </w:rPr>
        <w:t xml:space="preserve"> </w:t>
      </w:r>
      <w:r w:rsidRPr="0046337D">
        <w:rPr>
          <w:rFonts w:cs="Arial"/>
          <w:spacing w:val="-2"/>
          <w:sz w:val="18"/>
          <w:szCs w:val="18"/>
        </w:rPr>
        <w:t>www.hunenberg</w:t>
      </w:r>
      <w:r w:rsidR="0046337D" w:rsidRPr="0046337D">
        <w:rPr>
          <w:rFonts w:cs="Arial"/>
          <w:spacing w:val="-2"/>
          <w:sz w:val="18"/>
          <w:szCs w:val="18"/>
        </w:rPr>
        <w:t>.ch/</w:t>
      </w:r>
      <w:r w:rsidRPr="0046337D">
        <w:rPr>
          <w:rFonts w:cs="Arial"/>
          <w:spacing w:val="-2"/>
          <w:sz w:val="18"/>
          <w:szCs w:val="18"/>
        </w:rPr>
        <w:t>verwaltung/sicherheitundumwelt/waldfriedhof</w:t>
      </w:r>
    </w:p>
    <w:p w:rsidR="002F6AF6" w:rsidRPr="00EE0684" w:rsidRDefault="00EE0684" w:rsidP="00522E23">
      <w:pPr>
        <w:tabs>
          <w:tab w:val="right" w:pos="9070"/>
        </w:tabs>
        <w:spacing w:before="180" w:after="180" w:line="180" w:lineRule="exact"/>
        <w:rPr>
          <w:rFonts w:cs="Arial"/>
          <w:i/>
          <w:spacing w:val="-2"/>
          <w:sz w:val="16"/>
          <w:szCs w:val="16"/>
        </w:rPr>
      </w:pPr>
      <w:r w:rsidRPr="00EE0684">
        <w:rPr>
          <w:rFonts w:cs="Arial"/>
          <w:i/>
          <w:spacing w:val="-2"/>
          <w:sz w:val="16"/>
          <w:szCs w:val="16"/>
        </w:rPr>
        <w:t>Version 1.01, vom 20.12.12</w:t>
      </w:r>
    </w:p>
    <w:p w:rsidR="00C157A7" w:rsidRDefault="00C157A7" w:rsidP="00522E23">
      <w:pPr>
        <w:tabs>
          <w:tab w:val="right" w:pos="9070"/>
        </w:tabs>
        <w:adjustRightInd/>
        <w:snapToGrid/>
        <w:spacing w:line="240" w:lineRule="auto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br w:type="page"/>
      </w:r>
    </w:p>
    <w:p w:rsidR="005A783C" w:rsidRPr="005A783C" w:rsidRDefault="005A783C" w:rsidP="00522E23">
      <w:pPr>
        <w:pStyle w:val="LauftextBlocksatz"/>
        <w:tabs>
          <w:tab w:val="right" w:pos="9070"/>
        </w:tabs>
        <w:rPr>
          <w:rFonts w:cs="Arial"/>
          <w:b/>
          <w:spacing w:val="-2"/>
        </w:rPr>
      </w:pPr>
      <w:r w:rsidRPr="005A783C">
        <w:rPr>
          <w:rFonts w:cs="Arial"/>
          <w:b/>
          <w:spacing w:val="-2"/>
        </w:rPr>
        <w:lastRenderedPageBreak/>
        <w:t>Zulässige Dimensionen</w:t>
      </w:r>
      <w:r w:rsidR="00393270" w:rsidRPr="00393270">
        <w:rPr>
          <w:rFonts w:cs="Arial"/>
          <w:b/>
        </w:rPr>
        <w:t xml:space="preserve"> </w:t>
      </w:r>
      <w:r w:rsidR="005E6A76">
        <w:rPr>
          <w:rFonts w:cs="Arial"/>
          <w:b/>
        </w:rPr>
        <w:t xml:space="preserve">vgl. Art. 11 Vollziehungsverordnung, Bsp. </w:t>
      </w:r>
      <w:r w:rsidR="00393270">
        <w:rPr>
          <w:rFonts w:cs="Arial"/>
          <w:b/>
        </w:rPr>
        <w:t xml:space="preserve">für </w:t>
      </w:r>
      <w:r w:rsidR="00393270" w:rsidRPr="00780977">
        <w:rPr>
          <w:rFonts w:cs="Arial"/>
          <w:b/>
        </w:rPr>
        <w:t>Grabmäler aus Stein:</w:t>
      </w:r>
    </w:p>
    <w:p w:rsidR="00E32295" w:rsidRDefault="006718C0" w:rsidP="00522E23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</w:rPr>
      </w:pPr>
      <w:r>
        <w:rPr>
          <w:rFonts w:cs="Arial"/>
          <w:i/>
          <w:noProof/>
          <w:spacing w:val="-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248285</wp:posOffset>
                </wp:positionV>
                <wp:extent cx="711835" cy="962660"/>
                <wp:effectExtent l="8255" t="8255" r="13335" b="10160"/>
                <wp:wrapNone/>
                <wp:docPr id="2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96266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993C2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41" o:spid="_x0000_s1026" type="#_x0000_t16" style="position:absolute;margin-left:338.65pt;margin-top:19.55pt;width:56.05pt;height:75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"/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4030345</wp:posOffset>
                </wp:positionH>
                <wp:positionV relativeFrom="paragraph">
                  <wp:posOffset>100965</wp:posOffset>
                </wp:positionV>
                <wp:extent cx="329565" cy="256540"/>
                <wp:effectExtent l="4445" t="3810" r="0" b="0"/>
                <wp:wrapNone/>
                <wp:docPr id="2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Default="00D17D3F" w:rsidP="005E6A7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Urne</w:t>
                            </w:r>
                          </w:p>
                          <w:p w:rsidR="00D17D3F" w:rsidRDefault="00D17D3F" w:rsidP="005E6A7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17D3F" w:rsidRPr="00143D2D" w:rsidRDefault="00D17D3F" w:rsidP="005E6A7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7" type="#_x0000_t202" style="position:absolute;margin-left:317.35pt;margin-top:7.95pt;width:25.95pt;height: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/CzfQIAAAc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" stroked="f">
                <v:textbox inset="0,0,0,0">
                  <w:txbxContent>
                    <w:p w:rsidR="00D17D3F" w:rsidRDefault="00D17D3F" w:rsidP="005E6A76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Urne</w:t>
                      </w:r>
                    </w:p>
                    <w:p w:rsidR="00D17D3F" w:rsidRDefault="00D17D3F" w:rsidP="005E6A76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D17D3F" w:rsidRPr="00143D2D" w:rsidRDefault="00D17D3F" w:rsidP="005E6A76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100965</wp:posOffset>
                </wp:positionV>
                <wp:extent cx="664845" cy="256540"/>
                <wp:effectExtent l="0" t="3810" r="3810" b="0"/>
                <wp:wrapNone/>
                <wp:docPr id="2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Default="00D17D3F" w:rsidP="005E6A7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Erdbestattung</w:t>
                            </w:r>
                          </w:p>
                          <w:p w:rsidR="00D17D3F" w:rsidRPr="00143D2D" w:rsidRDefault="00D17D3F" w:rsidP="005E6A7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8" type="#_x0000_t202" style="position:absolute;margin-left:136.85pt;margin-top:7.95pt;width:52.35pt;height:2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" stroked="f">
                <v:textbox inset="0,0,0,0">
                  <w:txbxContent>
                    <w:p w:rsidR="00D17D3F" w:rsidRDefault="00D17D3F" w:rsidP="005E6A76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Erdbestattung</w:t>
                      </w:r>
                    </w:p>
                    <w:p w:rsidR="00D17D3F" w:rsidRPr="00143D2D" w:rsidRDefault="00D17D3F" w:rsidP="005E6A76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339090</wp:posOffset>
                </wp:positionV>
                <wp:extent cx="337185" cy="213360"/>
                <wp:effectExtent l="0" t="3810" r="0" b="1905"/>
                <wp:wrapNone/>
                <wp:docPr id="2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Pr="00143D2D" w:rsidRDefault="00D17D3F" w:rsidP="005A78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0.20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9" type="#_x0000_t202" style="position:absolute;margin-left:16.9pt;margin-top:26.7pt;width:26.55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" filled="f" stroked="f">
                <v:textbox inset="0,0,0,0">
                  <w:txbxContent>
                    <w:p w:rsidR="00D17D3F" w:rsidRPr="00143D2D" w:rsidRDefault="00D17D3F" w:rsidP="005A78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0.20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339090</wp:posOffset>
                </wp:positionV>
                <wp:extent cx="635" cy="819785"/>
                <wp:effectExtent l="55245" t="22860" r="58420" b="14605"/>
                <wp:wrapNone/>
                <wp:docPr id="2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1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620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46.85pt;margin-top:26.7pt;width:.05pt;height:6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">
                <v:stroke startarrow="block" endarrow="block"/>
              </v:shape>
            </w:pict>
          </mc:Fallback>
        </mc:AlternateContent>
      </w:r>
      <w:r>
        <w:rPr>
          <w:rFonts w:cs="Arial"/>
          <w:i/>
          <w:noProof/>
          <w:spacing w:val="-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2447290</wp:posOffset>
                </wp:positionH>
                <wp:positionV relativeFrom="paragraph">
                  <wp:posOffset>146050</wp:posOffset>
                </wp:positionV>
                <wp:extent cx="793750" cy="1064895"/>
                <wp:effectExtent l="12065" t="10795" r="13335" b="10160"/>
                <wp:wrapNone/>
                <wp:docPr id="2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106489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A4DD7" id="AutoShape 40" o:spid="_x0000_s1026" type="#_x0000_t16" style="position:absolute;margin-left:192.7pt;margin-top:11.5pt;width:62.5pt;height:83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"/>
            </w:pict>
          </mc:Fallback>
        </mc:AlternateContent>
      </w:r>
    </w:p>
    <w:p w:rsidR="005A783C" w:rsidRDefault="006718C0" w:rsidP="00522E23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</w:rPr>
      </w:pP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153670</wp:posOffset>
                </wp:positionV>
                <wp:extent cx="805180" cy="526415"/>
                <wp:effectExtent l="11430" t="165100" r="167005" b="10795"/>
                <wp:wrapNone/>
                <wp:docPr id="2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05180" cy="526415"/>
                        </a:xfrm>
                        <a:prstGeom prst="flowChartManualInpu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C7758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56" o:spid="_x0000_s1026" type="#_x0000_t118" style="position:absolute;margin-left:.2pt;margin-top:12.1pt;width:63.4pt;height:41.4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">
                <o:extrusion v:ext="view" color="white" on="t"/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14605</wp:posOffset>
                </wp:positionV>
                <wp:extent cx="410210" cy="0"/>
                <wp:effectExtent l="20955" t="60325" r="16510" b="53975"/>
                <wp:wrapNone/>
                <wp:docPr id="2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0FA0A" id="AutoShape 59" o:spid="_x0000_s1026" type="#_x0000_t32" style="position:absolute;margin-left:11.15pt;margin-top:1.15pt;width:32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">
                <v:stroke startarrow="block" endarrow="block"/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117475</wp:posOffset>
                </wp:positionV>
                <wp:extent cx="0" cy="750570"/>
                <wp:effectExtent l="60325" t="20320" r="53975" b="19685"/>
                <wp:wrapNone/>
                <wp:docPr id="2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0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39CF8" id="AutoShape 43" o:spid="_x0000_s1026" type="#_x0000_t32" style="position:absolute;margin-left:330pt;margin-top:9.25pt;width:0;height:59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jdNgIAAIA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">
                <v:stroke startarrow="block" endarrow="block"/>
              </v:shape>
            </w:pict>
          </mc:Fallback>
        </mc:AlternateContent>
      </w:r>
      <w:r>
        <w:rPr>
          <w:rFonts w:cs="Arial"/>
          <w:i/>
          <w:noProof/>
          <w:spacing w:val="-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14605</wp:posOffset>
                </wp:positionV>
                <wp:extent cx="19050" cy="853440"/>
                <wp:effectExtent l="57785" t="22225" r="56515" b="19685"/>
                <wp:wrapNone/>
                <wp:docPr id="1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853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1183" id="AutoShape 42" o:spid="_x0000_s1026" type="#_x0000_t32" style="position:absolute;margin-left:182.8pt;margin-top:1.15pt;width:1.5pt;height:67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2KOgIAAIQ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">
                <v:stroke startarrow="block" endarrow="block"/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163195</wp:posOffset>
                </wp:positionV>
                <wp:extent cx="485775" cy="621665"/>
                <wp:effectExtent l="2540" t="0" r="0" b="0"/>
                <wp:wrapNone/>
                <wp:docPr id="1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Pr="00143D2D" w:rsidRDefault="00D17D3F" w:rsidP="005A78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Max. </w:t>
                            </w: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Kubatur</w:t>
                            </w:r>
                          </w:p>
                          <w:p w:rsidR="00D17D3F" w:rsidRPr="00143D2D" w:rsidRDefault="00D17D3F" w:rsidP="005A78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0.06 m</w:t>
                            </w:r>
                            <w:r w:rsidRPr="00143D2D">
                              <w:rPr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0" type="#_x0000_t202" style="position:absolute;margin-left:197.2pt;margin-top:12.85pt;width:38.25pt;height:4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" stroked="f">
                <v:textbox inset="0,0,0,0">
                  <w:txbxContent>
                    <w:p w:rsidR="00D17D3F" w:rsidRPr="00143D2D" w:rsidRDefault="00D17D3F" w:rsidP="005A78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Max. </w:t>
                      </w:r>
                      <w:r w:rsidRPr="00143D2D">
                        <w:rPr>
                          <w:i/>
                          <w:sz w:val="16"/>
                          <w:szCs w:val="16"/>
                        </w:rPr>
                        <w:t>Kubatur</w:t>
                      </w:r>
                    </w:p>
                    <w:p w:rsidR="00D17D3F" w:rsidRPr="00143D2D" w:rsidRDefault="00D17D3F" w:rsidP="005A78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0.06 m</w:t>
                      </w:r>
                      <w:r w:rsidRPr="00143D2D">
                        <w:rPr>
                          <w:i/>
                          <w:sz w:val="16"/>
                          <w:szCs w:val="16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A783C" w:rsidRDefault="006718C0" w:rsidP="00522E23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</w:rPr>
      </w:pP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43815</wp:posOffset>
                </wp:positionV>
                <wp:extent cx="565785" cy="264795"/>
                <wp:effectExtent l="1905" t="3810" r="3810" b="0"/>
                <wp:wrapNone/>
                <wp:docPr id="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Pr="00A03EC3" w:rsidRDefault="00D17D3F" w:rsidP="005A783C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sym w:font="Symbol" w:char="F0C6"/>
                            </w: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  <w:r w:rsidRPr="00A03EC3">
                              <w:rPr>
                                <w:i/>
                                <w:sz w:val="16"/>
                                <w:szCs w:val="16"/>
                              </w:rPr>
                              <w:t>0,25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03EC3">
                              <w:rPr>
                                <w:i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1" type="#_x0000_t202" style="position:absolute;margin-left:11.15pt;margin-top:3.45pt;width:44.55pt;height:2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ROdsA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" filled="f" stroked="f">
                <v:textbox inset="0,0,0,0">
                  <w:txbxContent>
                    <w:p w:rsidR="00D17D3F" w:rsidRPr="00A03EC3" w:rsidRDefault="00D17D3F" w:rsidP="005A783C">
                      <w:pPr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sym w:font="Symbol" w:char="F0C6"/>
                      </w:r>
                      <w:r>
                        <w:rPr>
                          <w:szCs w:val="16"/>
                        </w:rPr>
                        <w:t xml:space="preserve"> </w:t>
                      </w:r>
                      <w:r w:rsidRPr="00A03EC3">
                        <w:rPr>
                          <w:i/>
                          <w:sz w:val="16"/>
                          <w:szCs w:val="16"/>
                        </w:rPr>
                        <w:t>0,25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A03EC3">
                        <w:rPr>
                          <w:i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-635</wp:posOffset>
                </wp:positionV>
                <wp:extent cx="442595" cy="588010"/>
                <wp:effectExtent l="635" t="0" r="4445" b="0"/>
                <wp:wrapNone/>
                <wp:docPr id="1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Pr="00143D2D" w:rsidRDefault="00D17D3F" w:rsidP="005A78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Max. </w:t>
                            </w: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Kubatur</w:t>
                            </w:r>
                          </w:p>
                          <w:p w:rsidR="00D17D3F" w:rsidRPr="00143D2D" w:rsidRDefault="00D17D3F" w:rsidP="005A78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0.032 m</w:t>
                            </w:r>
                            <w:r w:rsidRPr="00143D2D">
                              <w:rPr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margin-left:343.3pt;margin-top:-.05pt;width:34.8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" stroked="f">
                <v:textbox inset="0,0,0,0">
                  <w:txbxContent>
                    <w:p w:rsidR="00D17D3F" w:rsidRPr="00143D2D" w:rsidRDefault="00D17D3F" w:rsidP="005A78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Max. </w:t>
                      </w:r>
                      <w:r w:rsidRPr="00143D2D">
                        <w:rPr>
                          <w:i/>
                          <w:sz w:val="16"/>
                          <w:szCs w:val="16"/>
                        </w:rPr>
                        <w:t>Kubatur</w:t>
                      </w:r>
                    </w:p>
                    <w:p w:rsidR="00D17D3F" w:rsidRPr="00143D2D" w:rsidRDefault="00D17D3F" w:rsidP="005A78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0.032 m</w:t>
                      </w:r>
                      <w:r w:rsidRPr="00143D2D">
                        <w:rPr>
                          <w:i/>
                          <w:sz w:val="16"/>
                          <w:szCs w:val="16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A783C" w:rsidRDefault="006718C0" w:rsidP="00522E23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</w:rPr>
      </w:pP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122555</wp:posOffset>
                </wp:positionV>
                <wp:extent cx="454025" cy="240030"/>
                <wp:effectExtent l="0" t="0" r="4445" b="1270"/>
                <wp:wrapNone/>
                <wp:docPr id="1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Pr="00143D2D" w:rsidRDefault="00D17D3F" w:rsidP="005A78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0.30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3" type="#_x0000_t202" style="position:absolute;margin-left:16.9pt;margin-top:9.65pt;width:35.75pt;height:1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" filled="f" stroked="f">
                <v:textbox inset="0,0,0,0">
                  <w:txbxContent>
                    <w:p w:rsidR="00D17D3F" w:rsidRPr="00143D2D" w:rsidRDefault="00D17D3F" w:rsidP="005A78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0.30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189230</wp:posOffset>
                </wp:positionV>
                <wp:extent cx="406400" cy="365125"/>
                <wp:effectExtent l="0" t="0" r="0" b="0"/>
                <wp:wrapNone/>
                <wp:docPr id="1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Default="00D17D3F" w:rsidP="005A78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Mind. </w:t>
                            </w:r>
                          </w:p>
                          <w:p w:rsidR="00D17D3F" w:rsidRPr="00143D2D" w:rsidRDefault="00D17D3F" w:rsidP="005A78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0.16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4" type="#_x0000_t202" style="position:absolute;margin-left:262.05pt;margin-top:14.9pt;width:32pt;height:2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" stroked="f">
                <v:textbox inset="0,0,0,0">
                  <w:txbxContent>
                    <w:p w:rsidR="00D17D3F" w:rsidRDefault="00D17D3F" w:rsidP="005A78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Mind. </w:t>
                      </w:r>
                    </w:p>
                    <w:p w:rsidR="00D17D3F" w:rsidRPr="00143D2D" w:rsidRDefault="00D17D3F" w:rsidP="005A78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0.16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168275</wp:posOffset>
                </wp:positionV>
                <wp:extent cx="406400" cy="386080"/>
                <wp:effectExtent l="0" t="4445" r="0" b="0"/>
                <wp:wrapNone/>
                <wp:docPr id="1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Pr="00143D2D" w:rsidRDefault="00D17D3F" w:rsidP="005A78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Mind. </w:t>
                            </w: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0.16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5" type="#_x0000_t202" style="position:absolute;margin-left:408.25pt;margin-top:13.25pt;width:32pt;height:3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" stroked="f">
                <v:textbox inset="0,0,0,0">
                  <w:txbxContent>
                    <w:p w:rsidR="00D17D3F" w:rsidRPr="00143D2D" w:rsidRDefault="00D17D3F" w:rsidP="005A78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Mind. </w:t>
                      </w:r>
                      <w:r w:rsidRPr="00143D2D">
                        <w:rPr>
                          <w:i/>
                          <w:sz w:val="16"/>
                          <w:szCs w:val="16"/>
                        </w:rPr>
                        <w:t>0.16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8890</wp:posOffset>
                </wp:positionV>
                <wp:extent cx="330835" cy="249555"/>
                <wp:effectExtent l="3175" t="0" r="0" b="635"/>
                <wp:wrapNone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Pr="00143D2D" w:rsidRDefault="00D17D3F" w:rsidP="005A78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0.70m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margin-left:297pt;margin-top:.7pt;width:26.0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" stroked="f">
                <v:textbox inset="0,0,0,0">
                  <w:txbxContent>
                    <w:p w:rsidR="00D17D3F" w:rsidRPr="00143D2D" w:rsidRDefault="00D17D3F" w:rsidP="005A78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0.70m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49530</wp:posOffset>
                </wp:positionV>
                <wp:extent cx="419100" cy="414020"/>
                <wp:effectExtent l="1905" t="0" r="0" b="0"/>
                <wp:wrapNone/>
                <wp:docPr id="1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Pr="00143D2D" w:rsidRDefault="00D17D3F" w:rsidP="005A78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1,05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7" type="#_x0000_t202" style="position:absolute;margin-left:146.9pt;margin-top:3.9pt;width:33pt;height:32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" stroked="f">
                <v:textbox inset="0,0,0,0">
                  <w:txbxContent>
                    <w:p w:rsidR="00D17D3F" w:rsidRPr="00143D2D" w:rsidRDefault="00D17D3F" w:rsidP="005A78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1,05 m</w:t>
                      </w:r>
                    </w:p>
                  </w:txbxContent>
                </v:textbox>
              </v:shape>
            </w:pict>
          </mc:Fallback>
        </mc:AlternateContent>
      </w:r>
    </w:p>
    <w:p w:rsidR="005A783C" w:rsidRDefault="006718C0" w:rsidP="00522E23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</w:rPr>
      </w:pP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60960</wp:posOffset>
                </wp:positionV>
                <wp:extent cx="166370" cy="173990"/>
                <wp:effectExtent l="51435" t="49530" r="48895" b="52705"/>
                <wp:wrapNone/>
                <wp:docPr id="1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6370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E9960" id="AutoShape 49" o:spid="_x0000_s1026" type="#_x0000_t32" style="position:absolute;margin-left:390.8pt;margin-top:4.8pt;width:13.1pt;height:13.7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">
                <v:stroke startarrow="block" endarrow="block"/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134620</wp:posOffset>
                </wp:positionV>
                <wp:extent cx="526415" cy="0"/>
                <wp:effectExtent l="21590" t="56515" r="23495" b="57785"/>
                <wp:wrapNone/>
                <wp:docPr id="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AC9D0" id="AutoShape 61" o:spid="_x0000_s1026" type="#_x0000_t32" style="position:absolute;margin-left:11.2pt;margin-top:10.6pt;width:41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hQNQIAAH8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">
                <v:stroke startarrow="block" endarrow="block"/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29845</wp:posOffset>
                </wp:positionV>
                <wp:extent cx="208915" cy="205105"/>
                <wp:effectExtent l="45720" t="46990" r="50165" b="52705"/>
                <wp:wrapNone/>
                <wp:docPr id="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915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8F50C" id="AutoShape 47" o:spid="_x0000_s1026" type="#_x0000_t32" style="position:absolute;margin-left:245.6pt;margin-top:2.35pt;width:16.45pt;height:16.1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">
                <v:stroke startarrow="block" endarrow="block"/>
              </v:shape>
            </w:pict>
          </mc:Fallback>
        </mc:AlternateContent>
      </w:r>
    </w:p>
    <w:p w:rsidR="002F6AF6" w:rsidRDefault="006718C0" w:rsidP="00522E23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</w:rPr>
      </w:pP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97155</wp:posOffset>
                </wp:positionV>
                <wp:extent cx="467360" cy="163830"/>
                <wp:effectExtent l="0" t="0" r="2540" b="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Pr="00143D2D" w:rsidRDefault="00D17D3F" w:rsidP="005A78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40</w:t>
                            </w: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8" type="#_x0000_t202" style="position:absolute;margin-left:350.5pt;margin-top:7.65pt;width:36.8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" stroked="f">
                <v:textbox inset="0,0,0,0">
                  <w:txbxContent>
                    <w:p w:rsidR="00D17D3F" w:rsidRPr="00143D2D" w:rsidRDefault="00D17D3F" w:rsidP="005A78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40</w:t>
                      </w:r>
                      <w:r w:rsidRPr="00143D2D">
                        <w:rPr>
                          <w:i/>
                          <w:sz w:val="16"/>
                          <w:szCs w:val="16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44450</wp:posOffset>
                </wp:positionV>
                <wp:extent cx="442595" cy="0"/>
                <wp:effectExtent l="19685" t="61595" r="23495" b="52705"/>
                <wp:wrapNone/>
                <wp:docPr id="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41628" id="AutoShape 51" o:spid="_x0000_s1026" type="#_x0000_t32" style="position:absolute;margin-left:343.3pt;margin-top:3.5pt;width:34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FANQIAAH8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">
                <v:stroke startarrow="block" endarrow="block"/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97155</wp:posOffset>
                </wp:positionV>
                <wp:extent cx="396875" cy="196850"/>
                <wp:effectExtent l="0" t="0" r="0" b="3175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D3F" w:rsidRPr="00143D2D" w:rsidRDefault="00D17D3F" w:rsidP="005A783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43D2D">
                              <w:rPr>
                                <w:i/>
                                <w:sz w:val="16"/>
                                <w:szCs w:val="16"/>
                              </w:rPr>
                              <w:t>0.55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9" type="#_x0000_t202" style="position:absolute;margin-left:204.2pt;margin-top:7.65pt;width:31.25pt;height:1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" stroked="f">
                <v:textbox inset="0,0,0,0">
                  <w:txbxContent>
                    <w:p w:rsidR="00D17D3F" w:rsidRPr="00143D2D" w:rsidRDefault="00D17D3F" w:rsidP="005A783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43D2D">
                        <w:rPr>
                          <w:i/>
                          <w:sz w:val="16"/>
                          <w:szCs w:val="16"/>
                        </w:rPr>
                        <w:t>0.55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44450</wp:posOffset>
                </wp:positionV>
                <wp:extent cx="524510" cy="635"/>
                <wp:effectExtent l="20955" t="61595" r="16510" b="61595"/>
                <wp:wrapNone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5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A248" id="AutoShape 45" o:spid="_x0000_s1026" type="#_x0000_t32" style="position:absolute;margin-left:194.15pt;margin-top:3.5pt;width:41.3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v/OA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 w:rsidR="005A783C" w:rsidRPr="00143D2D">
        <w:rPr>
          <w:rFonts w:cs="Arial"/>
          <w:i/>
          <w:spacing w:val="-2"/>
          <w:sz w:val="16"/>
          <w:szCs w:val="16"/>
        </w:rPr>
        <w:t>Bei schrägen Formen</w:t>
      </w:r>
      <w:r w:rsidR="005A783C">
        <w:rPr>
          <w:rFonts w:cs="Arial"/>
          <w:i/>
          <w:spacing w:val="-2"/>
          <w:sz w:val="16"/>
          <w:szCs w:val="16"/>
        </w:rPr>
        <w:t xml:space="preserve"> </w:t>
      </w:r>
      <w:r w:rsidR="002F6AF6">
        <w:rPr>
          <w:rFonts w:cs="Arial"/>
          <w:i/>
          <w:spacing w:val="-2"/>
          <w:sz w:val="16"/>
          <w:szCs w:val="16"/>
        </w:rPr>
        <w:t>Durchschnittswert berechnen</w:t>
      </w:r>
    </w:p>
    <w:p w:rsidR="00750142" w:rsidRPr="00750142" w:rsidRDefault="00750142" w:rsidP="00522E23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line="100" w:lineRule="exact"/>
        <w:rPr>
          <w:rFonts w:cs="Arial"/>
          <w:b/>
          <w:bCs/>
          <w:spacing w:val="-2"/>
          <w:sz w:val="10"/>
          <w:szCs w:val="10"/>
        </w:rPr>
      </w:pPr>
    </w:p>
    <w:p w:rsidR="005A783C" w:rsidRDefault="004F3643" w:rsidP="00522E23">
      <w:pPr>
        <w:tabs>
          <w:tab w:val="left" w:leader="dot" w:pos="5472"/>
          <w:tab w:val="left" w:pos="6300"/>
          <w:tab w:val="left" w:pos="7513"/>
          <w:tab w:val="right" w:pos="9070"/>
          <w:tab w:val="left" w:leader="dot" w:pos="9356"/>
        </w:tabs>
        <w:spacing w:before="180" w:after="180" w:line="180" w:lineRule="exact"/>
        <w:rPr>
          <w:rFonts w:cs="Arial"/>
          <w:spacing w:val="-2"/>
        </w:rPr>
      </w:pPr>
      <w:r w:rsidRPr="00EB0056">
        <w:rPr>
          <w:rFonts w:cs="Arial"/>
          <w:b/>
          <w:bCs/>
          <w:spacing w:val="-2"/>
        </w:rPr>
        <w:t xml:space="preserve">Skizze </w:t>
      </w:r>
      <w:r w:rsidRPr="00EB0056">
        <w:rPr>
          <w:rFonts w:cs="Arial"/>
          <w:spacing w:val="-2"/>
        </w:rPr>
        <w:t>Massstab 1:10 mit Angabe aller Dimensionen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37"/>
        <w:gridCol w:w="3051"/>
      </w:tblGrid>
      <w:tr w:rsidR="00E92150" w:rsidRPr="00E3400D" w:rsidTr="00E3400D">
        <w:tc>
          <w:tcPr>
            <w:tcW w:w="5937" w:type="dxa"/>
          </w:tcPr>
          <w:p w:rsidR="00E92150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  <w:r w:rsidRPr="00E3400D">
              <w:rPr>
                <w:rFonts w:cs="Arial"/>
                <w:b/>
                <w:bCs/>
                <w:spacing w:val="-2"/>
              </w:rPr>
              <w:t xml:space="preserve">Vorderansicht </w:t>
            </w:r>
            <w:r w:rsidRPr="00E3400D">
              <w:rPr>
                <w:rFonts w:cs="Arial"/>
                <w:spacing w:val="-2"/>
              </w:rPr>
              <w:t xml:space="preserve">mit </w:t>
            </w:r>
            <w:r w:rsidR="00E840C2">
              <w:rPr>
                <w:rFonts w:cs="Arial"/>
                <w:spacing w:val="-2"/>
              </w:rPr>
              <w:t>Darstellung</w:t>
            </w:r>
            <w:r w:rsidRPr="00E3400D">
              <w:rPr>
                <w:rFonts w:cs="Arial"/>
                <w:spacing w:val="-2"/>
              </w:rPr>
              <w:t xml:space="preserve"> der Inschrift usw.</w:t>
            </w:r>
          </w:p>
          <w:p w:rsidR="00E92150" w:rsidRPr="00E3400D" w:rsidRDefault="00E92150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E92150" w:rsidRPr="00E3400D" w:rsidRDefault="00E92150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E92150" w:rsidRPr="00E3400D" w:rsidRDefault="00E92150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E92150" w:rsidRPr="00E3400D" w:rsidRDefault="00E92150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E92150" w:rsidRPr="00E3400D" w:rsidRDefault="00E92150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E92150" w:rsidRPr="00E3400D" w:rsidRDefault="00E92150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E92150" w:rsidRPr="00E3400D" w:rsidRDefault="00E92150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E92150" w:rsidRDefault="00E92150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5E6A76" w:rsidRDefault="005E6A76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5E6A76" w:rsidRDefault="005E6A76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5E6A76" w:rsidRDefault="005E6A76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5E6A76" w:rsidRDefault="005E6A76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5E6A76" w:rsidRPr="00E3400D" w:rsidRDefault="005E6A76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E92150" w:rsidRPr="00E3400D" w:rsidRDefault="00E92150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E92150" w:rsidRPr="00E3400D" w:rsidRDefault="00E92150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E92150" w:rsidRDefault="00E92150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750142" w:rsidRDefault="00750142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750142" w:rsidRDefault="00750142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750142" w:rsidRDefault="00750142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750142" w:rsidRPr="00E3400D" w:rsidRDefault="00750142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E92150" w:rsidRPr="00E3400D" w:rsidRDefault="00E92150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</w:tc>
        <w:tc>
          <w:tcPr>
            <w:tcW w:w="3051" w:type="dxa"/>
          </w:tcPr>
          <w:p w:rsidR="00E92150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  <w:r w:rsidRPr="00E3400D">
              <w:rPr>
                <w:rFonts w:cs="Arial"/>
                <w:b/>
                <w:bCs/>
                <w:spacing w:val="-2"/>
              </w:rPr>
              <w:lastRenderedPageBreak/>
              <w:t xml:space="preserve">Seitenansicht </w:t>
            </w:r>
            <w:r w:rsidRPr="00E3400D">
              <w:rPr>
                <w:rFonts w:cs="Arial"/>
                <w:spacing w:val="-2"/>
              </w:rPr>
              <w:t>(Schnitt)</w:t>
            </w:r>
          </w:p>
          <w:p w:rsidR="004F3643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4F3643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4F3643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4F3643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4F3643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4F3643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4F3643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4F3643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4F3643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4F3643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4F3643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  <w:p w:rsidR="004F3643" w:rsidRPr="00E3400D" w:rsidRDefault="004F3643" w:rsidP="00522E23">
            <w:pPr>
              <w:tabs>
                <w:tab w:val="right" w:pos="9070"/>
              </w:tabs>
              <w:spacing w:before="180" w:after="180" w:line="180" w:lineRule="exact"/>
              <w:rPr>
                <w:rFonts w:cs="Arial"/>
                <w:spacing w:val="-2"/>
              </w:rPr>
            </w:pPr>
          </w:p>
        </w:tc>
      </w:tr>
    </w:tbl>
    <w:p w:rsidR="00B413EB" w:rsidRDefault="00B413EB" w:rsidP="00522E23">
      <w:pPr>
        <w:tabs>
          <w:tab w:val="right" w:pos="9070"/>
        </w:tabs>
        <w:spacing w:line="240" w:lineRule="auto"/>
        <w:ind w:right="-142"/>
        <w:rPr>
          <w:rFonts w:cs="Arial"/>
          <w:spacing w:val="-2"/>
        </w:rPr>
      </w:pPr>
    </w:p>
    <w:p w:rsidR="004F3643" w:rsidRDefault="004F3643" w:rsidP="00522E23">
      <w:pPr>
        <w:tabs>
          <w:tab w:val="right" w:pos="9070"/>
        </w:tabs>
        <w:spacing w:line="360" w:lineRule="auto"/>
        <w:ind w:right="-144"/>
        <w:rPr>
          <w:rFonts w:cs="Arial"/>
          <w:spacing w:val="-2"/>
        </w:rPr>
      </w:pPr>
      <w:r>
        <w:rPr>
          <w:rFonts w:cs="Arial"/>
          <w:spacing w:val="-2"/>
        </w:rPr>
        <w:t>Im Doppel an</w:t>
      </w:r>
      <w:r w:rsidR="00B46F22">
        <w:rPr>
          <w:rFonts w:cs="Arial"/>
          <w:spacing w:val="-2"/>
        </w:rPr>
        <w:t>:</w:t>
      </w:r>
      <w:r>
        <w:rPr>
          <w:rFonts w:cs="Arial"/>
          <w:spacing w:val="-2"/>
        </w:rPr>
        <w:t xml:space="preserve"> </w:t>
      </w:r>
      <w:r w:rsidRPr="005E6A76">
        <w:rPr>
          <w:rFonts w:cs="Arial"/>
          <w:b/>
          <w:spacing w:val="-2"/>
        </w:rPr>
        <w:t>Gemeindeverwaltung Hünenberg, Friedhofverwaltung, Chamerstrasse 11,</w:t>
      </w:r>
      <w:r w:rsidRPr="005E6A76">
        <w:rPr>
          <w:rFonts w:cs="Arial"/>
          <w:b/>
          <w:spacing w:val="-2"/>
        </w:rPr>
        <w:br/>
        <w:t xml:space="preserve">6331 Hünenberg, </w:t>
      </w:r>
      <w:r w:rsidR="005E6A76">
        <w:rPr>
          <w:rFonts w:cs="Arial"/>
          <w:spacing w:val="-2"/>
        </w:rPr>
        <w:t>E-Mail:</w:t>
      </w:r>
      <w:r>
        <w:rPr>
          <w:rFonts w:cs="Arial"/>
          <w:spacing w:val="-2"/>
        </w:rPr>
        <w:t xml:space="preserve"> </w:t>
      </w:r>
      <w:r w:rsidRPr="004F3643">
        <w:rPr>
          <w:rFonts w:cs="Arial"/>
          <w:spacing w:val="-2"/>
        </w:rPr>
        <w:t>sicherheit-umwelt@huenenberg.ch</w:t>
      </w:r>
      <w:r>
        <w:rPr>
          <w:rFonts w:cs="Arial"/>
          <w:spacing w:val="-2"/>
        </w:rPr>
        <w:t>, Tel. 041 784 44 50</w:t>
      </w:r>
    </w:p>
    <w:p w:rsidR="002F6AF6" w:rsidRDefault="002F6AF6" w:rsidP="00522E23">
      <w:pPr>
        <w:tabs>
          <w:tab w:val="right" w:pos="9070"/>
        </w:tabs>
        <w:spacing w:line="240" w:lineRule="auto"/>
        <w:ind w:right="-142"/>
        <w:rPr>
          <w:rFonts w:cs="Arial"/>
          <w:spacing w:val="-2"/>
        </w:rPr>
      </w:pPr>
    </w:p>
    <w:p w:rsidR="002F6AF6" w:rsidRPr="002F6AF6" w:rsidRDefault="002F6AF6" w:rsidP="00522E23">
      <w:pPr>
        <w:tabs>
          <w:tab w:val="right" w:pos="9070"/>
        </w:tabs>
        <w:spacing w:line="360" w:lineRule="auto"/>
        <w:ind w:right="-144"/>
      </w:pPr>
      <w:r>
        <w:rPr>
          <w:rFonts w:cs="Arial"/>
          <w:spacing w:val="-2"/>
        </w:rPr>
        <w:t>Antragsteller</w:t>
      </w:r>
      <w:r w:rsidRPr="00B2486B">
        <w:rPr>
          <w:rFonts w:cs="Arial"/>
          <w:spacing w:val="-2"/>
        </w:rPr>
        <w:t xml:space="preserve"> (Name, Adresse</w:t>
      </w:r>
      <w:r>
        <w:rPr>
          <w:rFonts w:cs="Arial"/>
          <w:spacing w:val="-2"/>
        </w:rPr>
        <w:t>,</w:t>
      </w:r>
      <w:r w:rsidRPr="00B2486B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 xml:space="preserve">E-Mail, </w:t>
      </w:r>
      <w:r w:rsidRPr="00B2486B">
        <w:rPr>
          <w:rFonts w:cs="Arial"/>
          <w:spacing w:val="-2"/>
        </w:rPr>
        <w:t>Tel.)</w:t>
      </w:r>
      <w:r>
        <w:rPr>
          <w:rFonts w:cs="Arial"/>
          <w:spacing w:val="-2"/>
        </w:rPr>
        <w:t xml:space="preserve"> </w:t>
      </w:r>
      <w:r w:rsidR="00842C21" w:rsidRPr="005A783C">
        <w:rPr>
          <w:rFonts w:cs="Arial"/>
          <w:spacing w:val="-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783C">
        <w:rPr>
          <w:rFonts w:cs="Arial"/>
          <w:spacing w:val="-2"/>
          <w:u w:val="single"/>
        </w:rPr>
        <w:instrText xml:space="preserve"> FORMTEXT </w:instrText>
      </w:r>
      <w:r w:rsidR="00842C21" w:rsidRPr="005A783C">
        <w:rPr>
          <w:rFonts w:cs="Arial"/>
          <w:spacing w:val="-2"/>
          <w:u w:val="single"/>
        </w:rPr>
      </w:r>
      <w:r w:rsidR="00842C21" w:rsidRPr="005A783C">
        <w:rPr>
          <w:rFonts w:cs="Arial"/>
          <w:spacing w:val="-2"/>
          <w:u w:val="single"/>
        </w:rPr>
        <w:fldChar w:fldCharType="separate"/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42C21" w:rsidRPr="005A783C">
        <w:rPr>
          <w:rFonts w:cs="Arial"/>
          <w:spacing w:val="-2"/>
          <w:u w:val="single"/>
        </w:rPr>
        <w:fldChar w:fldCharType="end"/>
      </w:r>
      <w:r>
        <w:rPr>
          <w:rFonts w:cs="Arial"/>
          <w:spacing w:val="-2"/>
          <w:u w:val="single"/>
        </w:rPr>
        <w:tab/>
      </w:r>
    </w:p>
    <w:p w:rsidR="002F6AF6" w:rsidRDefault="00842C21" w:rsidP="00522E23">
      <w:pPr>
        <w:tabs>
          <w:tab w:val="right" w:pos="9070"/>
        </w:tabs>
        <w:spacing w:before="180" w:after="180" w:line="180" w:lineRule="exact"/>
        <w:rPr>
          <w:rFonts w:cs="Arial"/>
          <w:spacing w:val="-2"/>
          <w:u w:val="single"/>
        </w:rPr>
      </w:pPr>
      <w:r w:rsidRPr="005A783C">
        <w:rPr>
          <w:rFonts w:cs="Arial"/>
          <w:spacing w:val="-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F6AF6" w:rsidRPr="005A783C">
        <w:rPr>
          <w:rFonts w:cs="Arial"/>
          <w:spacing w:val="-2"/>
          <w:u w:val="single"/>
        </w:rPr>
        <w:instrText xml:space="preserve"> FORMTEXT </w:instrText>
      </w:r>
      <w:r w:rsidRPr="005A783C">
        <w:rPr>
          <w:rFonts w:cs="Arial"/>
          <w:spacing w:val="-2"/>
          <w:u w:val="single"/>
        </w:rPr>
      </w:r>
      <w:r w:rsidRPr="005A783C">
        <w:rPr>
          <w:rFonts w:cs="Arial"/>
          <w:spacing w:val="-2"/>
          <w:u w:val="single"/>
        </w:rPr>
        <w:fldChar w:fldCharType="separate"/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="008866FD">
        <w:rPr>
          <w:rFonts w:cs="Arial"/>
          <w:noProof/>
          <w:spacing w:val="-2"/>
          <w:u w:val="single"/>
        </w:rPr>
        <w:t> </w:t>
      </w:r>
      <w:r w:rsidRPr="005A783C">
        <w:rPr>
          <w:rFonts w:cs="Arial"/>
          <w:spacing w:val="-2"/>
          <w:u w:val="single"/>
        </w:rPr>
        <w:fldChar w:fldCharType="end"/>
      </w:r>
      <w:r w:rsidR="002F6AF6" w:rsidRPr="005A783C">
        <w:rPr>
          <w:rFonts w:cs="Arial"/>
          <w:spacing w:val="-2"/>
          <w:u w:val="single"/>
        </w:rPr>
        <w:t xml:space="preserve"> </w:t>
      </w:r>
      <w:r w:rsidR="002F6AF6">
        <w:rPr>
          <w:rFonts w:cs="Arial"/>
          <w:spacing w:val="-2"/>
          <w:u w:val="single"/>
        </w:rPr>
        <w:tab/>
      </w:r>
    </w:p>
    <w:p w:rsidR="00E840C2" w:rsidRDefault="00E840C2" w:rsidP="00522E23">
      <w:pPr>
        <w:tabs>
          <w:tab w:val="right" w:pos="9070"/>
        </w:tabs>
        <w:ind w:right="2835"/>
        <w:rPr>
          <w:rFonts w:cs="Arial"/>
          <w:spacing w:val="-2"/>
          <w:u w:val="single"/>
        </w:rPr>
      </w:pPr>
      <w:r>
        <w:rPr>
          <w:rFonts w:cs="Arial"/>
          <w:spacing w:val="-2"/>
        </w:rPr>
        <w:t>Ort/</w:t>
      </w:r>
      <w:r w:rsidRPr="00EB0056">
        <w:rPr>
          <w:rFonts w:cs="Arial"/>
          <w:spacing w:val="-2"/>
        </w:rPr>
        <w:t>Datum</w:t>
      </w:r>
      <w:r>
        <w:rPr>
          <w:rFonts w:cs="Arial"/>
          <w:spacing w:val="-2"/>
        </w:rPr>
        <w:t>/Unterschrift</w:t>
      </w:r>
      <w:r w:rsidR="003A512C">
        <w:rPr>
          <w:rFonts w:cs="Arial"/>
          <w:spacing w:val="-2"/>
        </w:rPr>
        <w:t xml:space="preserve"> </w:t>
      </w:r>
      <w:r w:rsidR="003A512C" w:rsidRPr="005A783C">
        <w:rPr>
          <w:rFonts w:cs="Arial"/>
          <w:spacing w:val="-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A512C" w:rsidRPr="005A783C">
        <w:rPr>
          <w:rFonts w:cs="Arial"/>
          <w:spacing w:val="-2"/>
          <w:u w:val="single"/>
        </w:rPr>
        <w:instrText xml:space="preserve"> FORMTEXT </w:instrText>
      </w:r>
      <w:r w:rsidR="003A512C" w:rsidRPr="005A783C">
        <w:rPr>
          <w:rFonts w:cs="Arial"/>
          <w:spacing w:val="-2"/>
          <w:u w:val="single"/>
        </w:rPr>
      </w:r>
      <w:r w:rsidR="003A512C" w:rsidRPr="005A783C">
        <w:rPr>
          <w:rFonts w:cs="Arial"/>
          <w:spacing w:val="-2"/>
          <w:u w:val="single"/>
        </w:rPr>
        <w:fldChar w:fldCharType="separate"/>
      </w:r>
      <w:bookmarkStart w:id="6" w:name="_GoBack"/>
      <w:r w:rsidR="003A512C">
        <w:rPr>
          <w:rFonts w:cs="Arial"/>
          <w:noProof/>
          <w:spacing w:val="-2"/>
          <w:u w:val="single"/>
        </w:rPr>
        <w:t> </w:t>
      </w:r>
      <w:r w:rsidR="003A512C">
        <w:rPr>
          <w:rFonts w:cs="Arial"/>
          <w:noProof/>
          <w:spacing w:val="-2"/>
          <w:u w:val="single"/>
        </w:rPr>
        <w:t> </w:t>
      </w:r>
      <w:r w:rsidR="003A512C">
        <w:rPr>
          <w:rFonts w:cs="Arial"/>
          <w:noProof/>
          <w:spacing w:val="-2"/>
          <w:u w:val="single"/>
        </w:rPr>
        <w:t> </w:t>
      </w:r>
      <w:r w:rsidR="003A512C">
        <w:rPr>
          <w:rFonts w:cs="Arial"/>
          <w:noProof/>
          <w:spacing w:val="-2"/>
          <w:u w:val="single"/>
        </w:rPr>
        <w:t> </w:t>
      </w:r>
      <w:r w:rsidR="003A512C">
        <w:rPr>
          <w:rFonts w:cs="Arial"/>
          <w:noProof/>
          <w:spacing w:val="-2"/>
          <w:u w:val="single"/>
        </w:rPr>
        <w:t> </w:t>
      </w:r>
      <w:bookmarkEnd w:id="6"/>
      <w:r w:rsidR="003A512C" w:rsidRPr="005A783C">
        <w:rPr>
          <w:rFonts w:cs="Arial"/>
          <w:spacing w:val="-2"/>
          <w:u w:val="single"/>
        </w:rPr>
        <w:fldChar w:fldCharType="end"/>
      </w:r>
      <w:r w:rsidRPr="00393270">
        <w:rPr>
          <w:rFonts w:cs="Arial"/>
          <w:spacing w:val="-2"/>
          <w:u w:val="single"/>
        </w:rPr>
        <w:tab/>
      </w:r>
    </w:p>
    <w:p w:rsidR="003A512C" w:rsidRDefault="003A512C" w:rsidP="00522E23">
      <w:pPr>
        <w:tabs>
          <w:tab w:val="right" w:pos="9070"/>
        </w:tabs>
        <w:ind w:right="2835"/>
        <w:rPr>
          <w:rFonts w:cs="Arial"/>
          <w:spacing w:val="-2"/>
          <w:sz w:val="12"/>
          <w:szCs w:val="12"/>
          <w:u w:val="wave"/>
        </w:rPr>
      </w:pPr>
    </w:p>
    <w:p w:rsidR="00B46F22" w:rsidRPr="003A512C" w:rsidRDefault="003A512C" w:rsidP="00522E23">
      <w:pPr>
        <w:tabs>
          <w:tab w:val="right" w:pos="9070"/>
        </w:tabs>
        <w:ind w:right="2835"/>
        <w:rPr>
          <w:rFonts w:cs="Arial"/>
          <w:spacing w:val="-2"/>
          <w:sz w:val="12"/>
          <w:szCs w:val="12"/>
          <w:u w:val="wave"/>
        </w:rPr>
      </w:pPr>
      <w:r w:rsidRPr="003A512C">
        <w:rPr>
          <w:rFonts w:cs="Arial"/>
          <w:spacing w:val="-2"/>
          <w:sz w:val="12"/>
          <w:szCs w:val="12"/>
          <w:u w:val="wave"/>
        </w:rPr>
        <w:tab/>
      </w:r>
    </w:p>
    <w:p w:rsidR="003A512C" w:rsidRDefault="003A512C" w:rsidP="00522E23">
      <w:pPr>
        <w:tabs>
          <w:tab w:val="left" w:pos="1560"/>
          <w:tab w:val="right" w:pos="9070"/>
        </w:tabs>
        <w:spacing w:before="180" w:after="180" w:line="180" w:lineRule="exact"/>
        <w:rPr>
          <w:rFonts w:cs="Arial"/>
          <w:spacing w:val="-2"/>
        </w:rPr>
      </w:pPr>
      <w:r w:rsidRPr="008F57F4">
        <w:rPr>
          <w:b/>
        </w:rPr>
        <w:t>Verfügung der Friedhofverwaltung</w:t>
      </w:r>
      <w:r w:rsidRPr="008F57F4">
        <w:t xml:space="preserve"> (leer lassen</w:t>
      </w:r>
      <w:r>
        <w:t>)</w:t>
      </w:r>
    </w:p>
    <w:p w:rsidR="00FC0124" w:rsidRDefault="00842C21" w:rsidP="00522E23">
      <w:pPr>
        <w:tabs>
          <w:tab w:val="left" w:pos="1560"/>
          <w:tab w:val="right" w:pos="9070"/>
        </w:tabs>
        <w:spacing w:before="180" w:after="180" w:line="180" w:lineRule="exact"/>
        <w:rPr>
          <w:rFonts w:cs="Arial"/>
          <w:spacing w:val="-2"/>
          <w:u w:val="single"/>
        </w:rPr>
      </w:pPr>
      <w:r>
        <w:rPr>
          <w:rFonts w:cs="Arial"/>
          <w:spacing w:val="-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F6AF6">
        <w:rPr>
          <w:rFonts w:cs="Arial"/>
          <w:spacing w:val="-2"/>
        </w:rPr>
        <w:instrText xml:space="preserve"> FORMCHECKBOX </w:instrText>
      </w:r>
      <w:r w:rsidR="00D17D3F">
        <w:rPr>
          <w:rFonts w:cs="Arial"/>
          <w:spacing w:val="-2"/>
        </w:rPr>
      </w:r>
      <w:r w:rsidR="00D17D3F">
        <w:rPr>
          <w:rFonts w:cs="Arial"/>
          <w:spacing w:val="-2"/>
        </w:rPr>
        <w:fldChar w:fldCharType="separate"/>
      </w:r>
      <w:r>
        <w:rPr>
          <w:rFonts w:cs="Arial"/>
          <w:spacing w:val="-2"/>
        </w:rPr>
        <w:fldChar w:fldCharType="end"/>
      </w:r>
      <w:r w:rsidR="002F6AF6">
        <w:rPr>
          <w:rFonts w:cs="Arial"/>
          <w:spacing w:val="-2"/>
        </w:rPr>
        <w:t xml:space="preserve"> Bewilligt</w:t>
      </w:r>
      <w:r w:rsidR="002F6AF6">
        <w:rPr>
          <w:rFonts w:cs="Arial"/>
          <w:spacing w:val="-2"/>
        </w:rPr>
        <w:tab/>
      </w:r>
      <w:r>
        <w:rPr>
          <w:rFonts w:cs="Arial"/>
          <w:spacing w:val="-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F6AF6">
        <w:rPr>
          <w:rFonts w:cs="Arial"/>
          <w:spacing w:val="-2"/>
        </w:rPr>
        <w:instrText xml:space="preserve"> FORMCHECKBOX </w:instrText>
      </w:r>
      <w:r w:rsidR="00D17D3F">
        <w:rPr>
          <w:rFonts w:cs="Arial"/>
          <w:spacing w:val="-2"/>
        </w:rPr>
      </w:r>
      <w:r w:rsidR="00D17D3F">
        <w:rPr>
          <w:rFonts w:cs="Arial"/>
          <w:spacing w:val="-2"/>
        </w:rPr>
        <w:fldChar w:fldCharType="separate"/>
      </w:r>
      <w:r>
        <w:rPr>
          <w:rFonts w:cs="Arial"/>
          <w:spacing w:val="-2"/>
        </w:rPr>
        <w:fldChar w:fldCharType="end"/>
      </w:r>
      <w:r w:rsidR="002F6AF6">
        <w:rPr>
          <w:rFonts w:cs="Arial"/>
          <w:spacing w:val="-2"/>
        </w:rPr>
        <w:t xml:space="preserve"> Nicht bewilligt, Grund</w:t>
      </w:r>
      <w:r w:rsidR="003A512C">
        <w:rPr>
          <w:rFonts w:cs="Arial"/>
          <w:spacing w:val="-2"/>
        </w:rPr>
        <w:t xml:space="preserve"> </w:t>
      </w:r>
      <w:r w:rsidR="002F6AF6">
        <w:rPr>
          <w:rFonts w:cs="Arial"/>
          <w:spacing w:val="-2"/>
          <w:u w:val="single"/>
        </w:rPr>
        <w:tab/>
      </w:r>
    </w:p>
    <w:p w:rsidR="00FC0124" w:rsidRDefault="002F6AF6" w:rsidP="00522E23">
      <w:pPr>
        <w:tabs>
          <w:tab w:val="left" w:pos="2835"/>
          <w:tab w:val="left" w:pos="2977"/>
          <w:tab w:val="right" w:pos="9070"/>
        </w:tabs>
        <w:spacing w:before="180" w:after="180" w:line="180" w:lineRule="exact"/>
        <w:rPr>
          <w:rFonts w:cs="Arial"/>
          <w:spacing w:val="-2"/>
        </w:rPr>
      </w:pPr>
      <w:r>
        <w:rPr>
          <w:rFonts w:cs="Arial"/>
          <w:spacing w:val="-2"/>
        </w:rPr>
        <w:t>Hünenberg,</w:t>
      </w:r>
      <w:r>
        <w:rPr>
          <w:rFonts w:cs="Arial"/>
          <w:spacing w:val="-2"/>
          <w:u w:val="single"/>
        </w:rPr>
        <w:tab/>
      </w:r>
      <w:r w:rsidRPr="002F6AF6">
        <w:rPr>
          <w:rFonts w:cs="Arial"/>
          <w:spacing w:val="-2"/>
        </w:rPr>
        <w:tab/>
      </w:r>
      <w:r>
        <w:rPr>
          <w:rFonts w:cs="Arial"/>
          <w:spacing w:val="-2"/>
        </w:rPr>
        <w:t>Unterschrift</w:t>
      </w:r>
      <w:r w:rsidR="003A512C">
        <w:rPr>
          <w:rFonts w:cs="Arial"/>
          <w:spacing w:val="-2"/>
        </w:rPr>
        <w:t xml:space="preserve"> </w:t>
      </w:r>
      <w:r>
        <w:rPr>
          <w:rFonts w:cs="Arial"/>
          <w:spacing w:val="-2"/>
          <w:u w:val="single"/>
        </w:rPr>
        <w:tab/>
      </w:r>
    </w:p>
    <w:sectPr w:rsidR="00FC0124" w:rsidSect="008866FD">
      <w:headerReference w:type="default" r:id="rId9"/>
      <w:footerReference w:type="default" r:id="rId10"/>
      <w:type w:val="continuous"/>
      <w:pgSz w:w="11906" w:h="16838" w:code="9"/>
      <w:pgMar w:top="567" w:right="851" w:bottom="284" w:left="1985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D3F" w:rsidRPr="00EB0056" w:rsidRDefault="00D17D3F">
      <w:r w:rsidRPr="00EB0056">
        <w:separator/>
      </w:r>
    </w:p>
  </w:endnote>
  <w:endnote w:type="continuationSeparator" w:id="0">
    <w:p w:rsidR="00D17D3F" w:rsidRPr="00EB0056" w:rsidRDefault="00D17D3F">
      <w:r w:rsidRPr="00EB00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D3F" w:rsidRPr="000827B6" w:rsidRDefault="00D17D3F" w:rsidP="000827B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D3F" w:rsidRPr="00EB0056" w:rsidRDefault="00D17D3F">
      <w:r w:rsidRPr="00EB0056">
        <w:separator/>
      </w:r>
    </w:p>
  </w:footnote>
  <w:footnote w:type="continuationSeparator" w:id="0">
    <w:p w:rsidR="00D17D3F" w:rsidRPr="00EB0056" w:rsidRDefault="00D17D3F">
      <w:r w:rsidRPr="00EB005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546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6"/>
    </w:tblGrid>
    <w:tr w:rsidR="00D17D3F" w:rsidRPr="00EB0056" w:rsidTr="0016252D">
      <w:trPr>
        <w:cantSplit/>
        <w:trHeight w:hRule="exact" w:val="2268"/>
      </w:trPr>
      <w:tc>
        <w:tcPr>
          <w:tcW w:w="2546" w:type="dxa"/>
        </w:tcPr>
        <w:p w:rsidR="00D17D3F" w:rsidRPr="00EB0056" w:rsidRDefault="00D17D3F" w:rsidP="00FB1C84">
          <w:pPr>
            <w:pStyle w:val="SenderDepartment"/>
            <w:rPr>
              <w:highlight w:val="white"/>
            </w:rPr>
          </w:pP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"Organisation.Department"\*CHARFORMAT \&lt;OawJumpToField value=0/&gt;</w:instrText>
          </w:r>
          <w:r w:rsidRPr="00EB0056">
            <w:rPr>
              <w:highlight w:val="white"/>
            </w:rPr>
            <w:fldChar w:fldCharType="separate"/>
          </w:r>
          <w:r>
            <w:rPr>
              <w:highlight w:val="white"/>
            </w:rPr>
            <w:t>Friedhofverwaltung</w:t>
          </w:r>
          <w:r w:rsidRPr="00EB0056">
            <w:rPr>
              <w:highlight w:val="white"/>
            </w:rPr>
            <w:fldChar w:fldCharType="end"/>
          </w:r>
        </w:p>
        <w:p w:rsidR="00D17D3F" w:rsidRPr="00EB0056" w:rsidRDefault="00D17D3F" w:rsidP="00FB1C84">
          <w:pPr>
            <w:pStyle w:val="SenderAddress"/>
            <w:rPr>
              <w:highlight w:val="white"/>
            </w:rPr>
          </w:pP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IF </w:instrText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"Organisation.Address1"\*CHARFORMAT \&lt;OawJumpToField value=0/&gt;</w:instrText>
          </w:r>
          <w:r w:rsidRPr="00EB0056">
            <w:rPr>
              <w:highlight w:val="white"/>
            </w:rPr>
            <w:fldChar w:fldCharType="separate"/>
          </w:r>
          <w:r>
            <w:rPr>
              <w:highlight w:val="white"/>
            </w:rPr>
            <w:instrText>Chamerstrasse 11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 xml:space="preserve"> = "" "" "</w:instrText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"Organisation.Address1"\*CHARFORMAT \&lt;OawJumpToField value=0/&gt;</w:instrText>
          </w:r>
          <w:r w:rsidRPr="00EB0056">
            <w:rPr>
              <w:highlight w:val="white"/>
            </w:rPr>
            <w:fldChar w:fldCharType="separate"/>
          </w:r>
          <w:r>
            <w:rPr>
              <w:highlight w:val="white"/>
            </w:rPr>
            <w:instrText>Chamerstrasse 11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>" \&lt;OawJumpToField value=0/&gt;</w:instrText>
          </w:r>
          <w:r w:rsidRPr="00EB0056">
            <w:rPr>
              <w:highlight w:val="white"/>
            </w:rPr>
            <w:fldChar w:fldCharType="separate"/>
          </w:r>
          <w:r>
            <w:rPr>
              <w:noProof/>
              <w:highlight w:val="white"/>
            </w:rPr>
            <w:t>Chamerstrasse 11</w: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IF </w:instrText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"Organisation.Address2"\*CHARFORMAT \&lt;OawJumpToField value=0/&gt;</w:instrText>
          </w:r>
          <w:r w:rsidRPr="00EB0056">
            <w:rPr>
              <w:highlight w:val="white"/>
            </w:rPr>
            <w:fldChar w:fldCharType="separate"/>
          </w:r>
          <w:r>
            <w:rPr>
              <w:highlight w:val="white"/>
            </w:rPr>
            <w:instrText>Postfach 261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 xml:space="preserve"> = "" "" "</w:instrText>
          </w:r>
        </w:p>
        <w:p w:rsidR="00D17D3F" w:rsidRPr="00EB0056" w:rsidRDefault="00D17D3F" w:rsidP="00FB1C84">
          <w:pPr>
            <w:pStyle w:val="SenderAddress"/>
            <w:rPr>
              <w:noProof/>
              <w:highlight w:val="white"/>
            </w:rPr>
          </w:pP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"Organisation.Address2"\*CHARFORMAT \&lt;OawJumpToField value=0/&gt;</w:instrText>
          </w:r>
          <w:r w:rsidRPr="00EB0056">
            <w:rPr>
              <w:highlight w:val="white"/>
            </w:rPr>
            <w:fldChar w:fldCharType="separate"/>
          </w:r>
          <w:r>
            <w:rPr>
              <w:highlight w:val="white"/>
            </w:rPr>
            <w:instrText>Postfach 261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>" \&lt;OawJumpToField value=0/&gt;</w:instrText>
          </w:r>
          <w:r w:rsidRPr="00EB0056">
            <w:rPr>
              <w:highlight w:val="white"/>
            </w:rPr>
            <w:fldChar w:fldCharType="separate"/>
          </w:r>
        </w:p>
        <w:p w:rsidR="00D17D3F" w:rsidRPr="00EB0056" w:rsidRDefault="00D17D3F" w:rsidP="00FB1C84">
          <w:pPr>
            <w:pStyle w:val="SenderAddress"/>
            <w:rPr>
              <w:highlight w:val="white"/>
            </w:rPr>
          </w:pPr>
          <w:r>
            <w:rPr>
              <w:noProof/>
              <w:highlight w:val="white"/>
            </w:rPr>
            <w:t>Postfach 261</w: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IF </w:instrText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"Organisation.Address3"\*CHARFORMAT \&lt;OawJumpToField value=0/&gt;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 xml:space="preserve"> = "" "" "</w:instrText>
          </w:r>
        </w:p>
        <w:p w:rsidR="00D17D3F" w:rsidRPr="00EB0056" w:rsidRDefault="00D17D3F" w:rsidP="00FB1C84">
          <w:pPr>
            <w:pStyle w:val="SenderAddress"/>
            <w:rPr>
              <w:highlight w:val="white"/>
            </w:rPr>
          </w:pP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"Organisation.Address3"\*CHARFORMAT \&lt;OawJumpToField value=0/&gt;</w:instrText>
          </w:r>
          <w:r w:rsidRPr="00EB0056">
            <w:rPr>
              <w:highlight w:val="white"/>
            </w:rPr>
            <w:fldChar w:fldCharType="separate"/>
          </w:r>
          <w:r w:rsidRPr="00EB0056">
            <w:rPr>
              <w:highlight w:val="white"/>
            </w:rPr>
            <w:instrText>Organisation.Address3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>" \&lt;OawJumpToField value=0/&gt;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IF </w:instrText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"Organisation.Address4"\*CHARFORMAT \&lt;OawJumpToField value=0/&gt;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 xml:space="preserve"> = "" "" "</w:instrText>
          </w:r>
        </w:p>
        <w:p w:rsidR="00D17D3F" w:rsidRPr="00EB0056" w:rsidRDefault="00D17D3F" w:rsidP="00FB1C84">
          <w:pPr>
            <w:pStyle w:val="SenderAddress"/>
            <w:rPr>
              <w:highlight w:val="white"/>
            </w:rPr>
          </w:pP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"Organisation.Address4"\*CHARFORMAT \&lt;OawJumpToField value=0/&gt;</w:instrText>
          </w:r>
          <w:r w:rsidRPr="00EB0056">
            <w:rPr>
              <w:highlight w:val="white"/>
            </w:rPr>
            <w:fldChar w:fldCharType="separate"/>
          </w:r>
          <w:r w:rsidRPr="00EB0056">
            <w:rPr>
              <w:highlight w:val="white"/>
            </w:rPr>
            <w:instrText>Organisation.Address4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>" \&lt;OawJumpToField value=0/&gt;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IF </w:instrText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"Organisation.Address5"\*CHARFORMAT \&lt;OawJumpToField value=0/&gt;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 xml:space="preserve"> = "" "" "</w:instrText>
          </w:r>
        </w:p>
        <w:p w:rsidR="00D17D3F" w:rsidRPr="00EB0056" w:rsidRDefault="00D17D3F" w:rsidP="00FB1C84">
          <w:pPr>
            <w:pStyle w:val="SenderAddress"/>
            <w:rPr>
              <w:highlight w:val="white"/>
            </w:rPr>
          </w:pP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"Organisation.Address5"\*CHARFORMAT \&lt;OawJumpToField value=0/&gt;</w:instrText>
          </w:r>
          <w:r w:rsidRPr="00EB0056">
            <w:rPr>
              <w:highlight w:val="white"/>
            </w:rPr>
            <w:fldChar w:fldCharType="separate"/>
          </w:r>
          <w:r w:rsidRPr="00EB0056">
            <w:rPr>
              <w:highlight w:val="white"/>
            </w:rPr>
            <w:instrText>Organisation.Address5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>" \&lt;OawJumpToField value=0/&gt;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IF </w:instrText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"Organisation.Address6"\*CHARFORMAT \&lt;OawJumpToField value=0/&gt;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 xml:space="preserve"> = "" "" "</w:instrText>
          </w:r>
        </w:p>
        <w:p w:rsidR="00D17D3F" w:rsidRPr="00EB0056" w:rsidRDefault="00D17D3F" w:rsidP="00FB1C84">
          <w:pPr>
            <w:pStyle w:val="SenderAddress"/>
            <w:rPr>
              <w:highlight w:val="white"/>
            </w:rPr>
          </w:pP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"Organisation.Address6"\*CHARFORMAT \&lt;OawJumpToField value=0/&gt;</w:instrText>
          </w:r>
          <w:r w:rsidRPr="00EB0056">
            <w:rPr>
              <w:highlight w:val="white"/>
            </w:rPr>
            <w:fldChar w:fldCharType="separate"/>
          </w:r>
          <w:r w:rsidRPr="00EB0056">
            <w:rPr>
              <w:highlight w:val="white"/>
            </w:rPr>
            <w:instrText>Organisation.Address6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>" \&lt;OawJumpToField value=0/&gt;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IF </w:instrText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"Organisation.ZIP"\*CHARFORMAT \&lt;OawJumpToField value=0/&gt;</w:instrText>
          </w:r>
          <w:r w:rsidRPr="00EB0056">
            <w:rPr>
              <w:highlight w:val="white"/>
            </w:rPr>
            <w:fldChar w:fldCharType="separate"/>
          </w:r>
          <w:r>
            <w:rPr>
              <w:highlight w:val="white"/>
            </w:rPr>
            <w:instrText>6331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 xml:space="preserve"> = "" "" "</w:instrText>
          </w:r>
        </w:p>
        <w:p w:rsidR="00D17D3F" w:rsidRPr="00EB0056" w:rsidRDefault="00D17D3F" w:rsidP="00FB1C84">
          <w:pPr>
            <w:pStyle w:val="SenderAddress"/>
            <w:rPr>
              <w:noProof/>
              <w:highlight w:val="white"/>
            </w:rPr>
          </w:pP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DOCPROPERTY "Organisation.ZIP"\*CHARFORMAT \&lt;OawJumpToField value=0/&gt;</w:instrText>
          </w:r>
          <w:r w:rsidRPr="00EB0056">
            <w:rPr>
              <w:highlight w:val="white"/>
            </w:rPr>
            <w:fldChar w:fldCharType="separate"/>
          </w:r>
          <w:r>
            <w:rPr>
              <w:highlight w:val="white"/>
            </w:rPr>
            <w:instrText>6331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 xml:space="preserve"> </w:instrText>
          </w:r>
          <w:r w:rsidRPr="00EB0056">
            <w:fldChar w:fldCharType="begin"/>
          </w:r>
          <w:r w:rsidRPr="00EB0056">
            <w:instrText xml:space="preserve"> DOCPROPERTY "Organisation.City"\*CHARFORMAT \&lt;OawJumpToField value=0/&gt;</w:instrText>
          </w:r>
          <w:r w:rsidRPr="00EB0056">
            <w:fldChar w:fldCharType="separate"/>
          </w:r>
          <w:r>
            <w:instrText>Hünenberg</w:instrText>
          </w:r>
          <w:r w:rsidRPr="00EB0056">
            <w:fldChar w:fldCharType="end"/>
          </w:r>
          <w:r w:rsidRPr="00EB0056">
            <w:rPr>
              <w:highlight w:val="white"/>
            </w:rPr>
            <w:instrText>" \&lt;OawJumpToField value=0/&gt;</w:instrText>
          </w:r>
          <w:r w:rsidRPr="00EB0056">
            <w:rPr>
              <w:highlight w:val="white"/>
            </w:rPr>
            <w:fldChar w:fldCharType="separate"/>
          </w:r>
        </w:p>
        <w:p w:rsidR="00D17D3F" w:rsidRPr="00EB0056" w:rsidRDefault="00D17D3F" w:rsidP="00FB1C84">
          <w:pPr>
            <w:pStyle w:val="SenderAddress"/>
            <w:rPr>
              <w:highlight w:val="white"/>
            </w:rPr>
          </w:pPr>
          <w:r>
            <w:rPr>
              <w:noProof/>
              <w:highlight w:val="white"/>
            </w:rPr>
            <w:t>6331</w:t>
          </w:r>
          <w:r w:rsidRPr="00EB0056">
            <w:rPr>
              <w:noProof/>
              <w:highlight w:val="white"/>
            </w:rPr>
            <w:t xml:space="preserve"> </w:t>
          </w:r>
          <w:r>
            <w:rPr>
              <w:noProof/>
            </w:rPr>
            <w:t>Hünenberg</w: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IF </w:instrText>
          </w:r>
          <w:r w:rsidRPr="00EB0056">
            <w:fldChar w:fldCharType="begin"/>
          </w:r>
          <w:r w:rsidRPr="00EB0056">
            <w:instrText xml:space="preserve"> DOCPROPERTY "Organisation.Telefon"\*CHARFORMAT \&lt;OawJumpToField value=0/&gt;</w:instrText>
          </w:r>
          <w:r w:rsidRPr="00EB0056">
            <w:fldChar w:fldCharType="separate"/>
          </w:r>
          <w:r>
            <w:instrText>+41 41 784 44 50</w:instrText>
          </w:r>
          <w:r w:rsidRPr="00EB0056">
            <w:fldChar w:fldCharType="end"/>
          </w:r>
          <w:r w:rsidRPr="00EB0056">
            <w:rPr>
              <w:highlight w:val="white"/>
            </w:rPr>
            <w:instrText xml:space="preserve"> = "" "" "</w:instrText>
          </w:r>
        </w:p>
        <w:p w:rsidR="00D17D3F" w:rsidRPr="00EB0056" w:rsidRDefault="00D17D3F" w:rsidP="00FB1C84">
          <w:pPr>
            <w:pStyle w:val="SenderAddress"/>
            <w:rPr>
              <w:noProof/>
              <w:highlight w:val="white"/>
            </w:rPr>
          </w:pPr>
          <w:r>
            <w:fldChar w:fldCharType="begin"/>
          </w:r>
          <w:r>
            <w:instrText xml:space="preserve"> DOCPROPERTY "Doc.Telephone"\*CHARFORMAT \&lt;OawJumpToField value=0/&gt;</w:instrText>
          </w:r>
          <w:r>
            <w:fldChar w:fldCharType="separate"/>
          </w:r>
          <w:r>
            <w:instrText>Telefon:</w:instrText>
          </w:r>
          <w:r>
            <w:fldChar w:fldCharType="end"/>
          </w:r>
          <w:r w:rsidRPr="00EB0056">
            <w:instrText xml:space="preserve"> </w:instrText>
          </w:r>
          <w:r w:rsidRPr="00EB0056">
            <w:fldChar w:fldCharType="begin"/>
          </w:r>
          <w:r w:rsidRPr="00EB0056">
            <w:instrText xml:space="preserve"> DOCPROPERTY "Organisation.Telefon"\*CHARFORMAT \&lt;OawJumpToField value=0/&gt;</w:instrText>
          </w:r>
          <w:r w:rsidRPr="00EB0056">
            <w:fldChar w:fldCharType="separate"/>
          </w:r>
          <w:r>
            <w:instrText>+41 41 784 44 50</w:instrText>
          </w:r>
          <w:r w:rsidRPr="00EB0056">
            <w:fldChar w:fldCharType="end"/>
          </w:r>
          <w:r w:rsidRPr="00EB0056">
            <w:rPr>
              <w:highlight w:val="white"/>
            </w:rPr>
            <w:instrText>" \&lt;OawJumpToField value=0/&gt;</w:instrText>
          </w:r>
          <w:r w:rsidRPr="00EB0056">
            <w:rPr>
              <w:highlight w:val="white"/>
            </w:rPr>
            <w:fldChar w:fldCharType="separate"/>
          </w:r>
        </w:p>
        <w:p w:rsidR="00D17D3F" w:rsidRPr="00EB0056" w:rsidRDefault="00D17D3F" w:rsidP="00FB1C84">
          <w:pPr>
            <w:pStyle w:val="SenderAddress"/>
            <w:rPr>
              <w:highlight w:val="white"/>
            </w:rPr>
          </w:pPr>
          <w:r>
            <w:rPr>
              <w:noProof/>
            </w:rPr>
            <w:t>Telefon:</w:t>
          </w:r>
          <w:r w:rsidRPr="00EB0056">
            <w:rPr>
              <w:noProof/>
            </w:rPr>
            <w:t xml:space="preserve"> </w:t>
          </w:r>
          <w:r>
            <w:rPr>
              <w:noProof/>
            </w:rPr>
            <w:t>+41 41 784 44 50</w: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IF </w:instrText>
          </w:r>
          <w:r w:rsidRPr="00EB0056">
            <w:fldChar w:fldCharType="begin"/>
          </w:r>
          <w:r w:rsidRPr="00EB0056">
            <w:instrText xml:space="preserve"> DOCPROPERTY "Organisation.Fax"\*CHARFORMAT \&lt;OawJumpToField value=0/&gt;</w:instrText>
          </w:r>
          <w:r w:rsidRPr="00EB0056">
            <w:fldChar w:fldCharType="separate"/>
          </w:r>
          <w:r>
            <w:instrText>+41 41 784 44 99</w:instrText>
          </w:r>
          <w:r w:rsidRPr="00EB0056">
            <w:fldChar w:fldCharType="end"/>
          </w:r>
          <w:r w:rsidRPr="00EB0056">
            <w:rPr>
              <w:highlight w:val="white"/>
            </w:rPr>
            <w:instrText xml:space="preserve"> = "" "" "</w:instrText>
          </w:r>
        </w:p>
        <w:p w:rsidR="00D17D3F" w:rsidRPr="00EB0056" w:rsidRDefault="00D17D3F" w:rsidP="00FB1C84">
          <w:pPr>
            <w:pStyle w:val="SenderAddress"/>
            <w:rPr>
              <w:noProof/>
              <w:highlight w:val="white"/>
            </w:rPr>
          </w:pPr>
          <w:r>
            <w:fldChar w:fldCharType="begin"/>
          </w:r>
          <w:r>
            <w:instrText xml:space="preserve"> DOCPROPERTY "Doc.Facsimile"\*CHARFORMAT \&lt;OawJumpToField value=0/&gt;</w:instrText>
          </w:r>
          <w:r>
            <w:fldChar w:fldCharType="separate"/>
          </w:r>
          <w:r>
            <w:instrText>Telefax:</w:instrText>
          </w:r>
          <w:r>
            <w:fldChar w:fldCharType="end"/>
          </w:r>
          <w:r w:rsidRPr="00EB0056">
            <w:instrText xml:space="preserve"> </w:instrText>
          </w:r>
          <w:r w:rsidRPr="00EB0056">
            <w:fldChar w:fldCharType="begin"/>
          </w:r>
          <w:r w:rsidRPr="00EB0056">
            <w:instrText xml:space="preserve"> DOCPROPERTY "Organisation.Fax"\*CHARFORMAT \&lt;OawJumpToField value=0/&gt;</w:instrText>
          </w:r>
          <w:r w:rsidRPr="00EB0056">
            <w:fldChar w:fldCharType="separate"/>
          </w:r>
          <w:r>
            <w:instrText>+41 41 784 44 99</w:instrText>
          </w:r>
          <w:r w:rsidRPr="00EB0056">
            <w:fldChar w:fldCharType="end"/>
          </w:r>
          <w:r w:rsidRPr="00EB0056">
            <w:rPr>
              <w:highlight w:val="white"/>
            </w:rPr>
            <w:instrText>" \&lt;OawJumpToField value=0/&gt;</w:instrText>
          </w:r>
          <w:r w:rsidRPr="00EB0056">
            <w:rPr>
              <w:highlight w:val="white"/>
            </w:rPr>
            <w:fldChar w:fldCharType="separate"/>
          </w:r>
        </w:p>
        <w:p w:rsidR="00D17D3F" w:rsidRPr="00EB0056" w:rsidRDefault="00D17D3F" w:rsidP="00FB1C84">
          <w:pPr>
            <w:pStyle w:val="SenderAddress"/>
            <w:rPr>
              <w:highlight w:val="white"/>
            </w:rPr>
          </w:pPr>
          <w:r>
            <w:rPr>
              <w:noProof/>
            </w:rPr>
            <w:t>Telefax:</w:t>
          </w:r>
          <w:r w:rsidRPr="00EB0056">
            <w:rPr>
              <w:noProof/>
            </w:rPr>
            <w:t xml:space="preserve"> </w:t>
          </w:r>
          <w:r>
            <w:rPr>
              <w:noProof/>
            </w:rPr>
            <w:t>+41 41 784 44 99</w: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fldChar w:fldCharType="begin"/>
          </w:r>
          <w:r w:rsidRPr="00EB0056">
            <w:rPr>
              <w:highlight w:val="white"/>
            </w:rPr>
            <w:instrText xml:space="preserve"> IF  </w:instrText>
          </w:r>
          <w:r w:rsidRPr="00EB0056">
            <w:fldChar w:fldCharType="begin"/>
          </w:r>
          <w:r w:rsidRPr="00EB0056">
            <w:instrText xml:space="preserve"> DOCPROPERTY "Organisation.Internet"\*CHARFORMAT \&lt;OawJumpToField value=0/&gt;</w:instrText>
          </w:r>
          <w:r w:rsidRPr="00EB0056">
            <w:fldChar w:fldCharType="separate"/>
          </w:r>
          <w:r>
            <w:instrText>www.huenenberg.ch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 xml:space="preserve"> = "" "" "</w:instrText>
          </w:r>
        </w:p>
        <w:p w:rsidR="00D17D3F" w:rsidRPr="00EB0056" w:rsidRDefault="00D17D3F" w:rsidP="00FB1C84">
          <w:pPr>
            <w:pStyle w:val="SenderAddress"/>
            <w:rPr>
              <w:noProof/>
              <w:highlight w:val="white"/>
            </w:rPr>
          </w:pPr>
          <w:r w:rsidRPr="00EB0056">
            <w:fldChar w:fldCharType="begin"/>
          </w:r>
          <w:r w:rsidRPr="00EB0056">
            <w:instrText xml:space="preserve"> DOCPROPERTY "Organisation.Internet"\*CHARFORMAT \&lt;OawJumpToField value=0/&gt;</w:instrText>
          </w:r>
          <w:r w:rsidRPr="00EB0056">
            <w:fldChar w:fldCharType="separate"/>
          </w:r>
          <w:r>
            <w:instrText>www.huenenberg.ch</w:instrText>
          </w:r>
          <w:r w:rsidRPr="00EB0056">
            <w:rPr>
              <w:highlight w:val="white"/>
            </w:rPr>
            <w:fldChar w:fldCharType="end"/>
          </w:r>
          <w:r w:rsidRPr="00EB0056">
            <w:rPr>
              <w:highlight w:val="white"/>
            </w:rPr>
            <w:instrText>" \&lt;OawJumpToField value=0/&gt;</w:instrText>
          </w:r>
          <w:r w:rsidRPr="00EB0056">
            <w:rPr>
              <w:highlight w:val="white"/>
            </w:rPr>
            <w:fldChar w:fldCharType="separate"/>
          </w:r>
        </w:p>
        <w:p w:rsidR="00D17D3F" w:rsidRPr="00EB0056" w:rsidRDefault="00D17D3F" w:rsidP="00251911">
          <w:pPr>
            <w:pStyle w:val="SenderAddress"/>
          </w:pPr>
          <w:r>
            <w:rPr>
              <w:noProof/>
            </w:rPr>
            <w:t>www.huenenberg.ch</w:t>
          </w:r>
          <w:r w:rsidRPr="00EB0056">
            <w:rPr>
              <w:highlight w:val="white"/>
            </w:rPr>
            <w:fldChar w:fldCharType="end"/>
          </w:r>
        </w:p>
      </w:tc>
    </w:tr>
  </w:tbl>
  <w:p w:rsidR="00D17D3F" w:rsidRPr="00EB0056" w:rsidRDefault="00D17D3F" w:rsidP="004C3A9E">
    <w:pPr>
      <w:pStyle w:val="Blindzeile1pt"/>
    </w:pPr>
    <w:bookmarkStart w:id="0" w:name="LogoP1"/>
    <w:r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margin">
            <wp:posOffset>-406400</wp:posOffset>
          </wp:positionH>
          <wp:positionV relativeFrom="page">
            <wp:posOffset>0</wp:posOffset>
          </wp:positionV>
          <wp:extent cx="2421496" cy="1062507"/>
          <wp:effectExtent l="19050" t="0" r="0" b="0"/>
          <wp:wrapNone/>
          <wp:docPr id="36" name="Oaw.2008093012105163564796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1496" cy="1062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-406400</wp:posOffset>
          </wp:positionH>
          <wp:positionV relativeFrom="page">
            <wp:posOffset>0</wp:posOffset>
          </wp:positionV>
          <wp:extent cx="2419350" cy="1061720"/>
          <wp:effectExtent l="19050" t="0" r="0" b="0"/>
          <wp:wrapNone/>
          <wp:docPr id="37" name="2012111310332516650687" descr="Logo_Gemeinde_Huenenberg" hidden="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111310332516650687" descr="Logo_Gemeinde_Huenenberg" hidden="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margin">
            <wp:posOffset>-406400</wp:posOffset>
          </wp:positionH>
          <wp:positionV relativeFrom="page">
            <wp:posOffset>0</wp:posOffset>
          </wp:positionV>
          <wp:extent cx="2419350" cy="1061720"/>
          <wp:effectExtent l="19050" t="0" r="0" b="0"/>
          <wp:wrapNone/>
          <wp:docPr id="38" name="2014060310121327235238" descr="Logo_Gemeinde_Huenenberg" hidden="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8093012105163564796.01745" descr="Logo_Gemeinde_Huenenberg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0056">
      <w:t> </w:t>
    </w:r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D3F" w:rsidRDefault="00D17D3F" w:rsidP="0000158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229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8E6B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722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2AF1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5D69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6E7B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70E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7A63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B81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902810"/>
    <w:lvl w:ilvl="0">
      <w:start w:val="1"/>
      <w:numFmt w:val="decimal"/>
      <w:pStyle w:val="Listennummer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00A44778"/>
    <w:multiLevelType w:val="multilevel"/>
    <w:tmpl w:val="A6D4C4FC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  <w:b w:val="0"/>
        <w:i w:val="0"/>
        <w:sz w:val="20"/>
        <w:szCs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20"/>
        <w:szCs w:val="20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hint="default"/>
        <w:b w:val="0"/>
        <w:i w:val="0"/>
        <w:sz w:val="20"/>
        <w:szCs w:val="20"/>
      </w:rPr>
    </w:lvl>
  </w:abstractNum>
  <w:abstractNum w:abstractNumId="10">
    <w:nsid w:val="031F7C21"/>
    <w:multiLevelType w:val="multilevel"/>
    <w:tmpl w:val="6456B0FC"/>
    <w:name w:val="200707161401444232237722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1">
    <w:nsid w:val="074E6CE2"/>
    <w:multiLevelType w:val="multilevel"/>
    <w:tmpl w:val="6660E460"/>
    <w:name w:val="200707161401444232237722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2">
    <w:nsid w:val="07FC71B7"/>
    <w:multiLevelType w:val="multilevel"/>
    <w:tmpl w:val="0807001D"/>
    <w:name w:val="2007071614014442322377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2DD3A47"/>
    <w:multiLevelType w:val="multilevel"/>
    <w:tmpl w:val="6456B0FC"/>
    <w:name w:val="200707161401444232237722"/>
    <w:numStyleLink w:val="ListWithCapitalLetters"/>
  </w:abstractNum>
  <w:abstractNum w:abstractNumId="14">
    <w:nsid w:val="28D705C5"/>
    <w:multiLevelType w:val="multilevel"/>
    <w:tmpl w:val="BF023F8C"/>
    <w:numStyleLink w:val="ListWithDash"/>
  </w:abstractNum>
  <w:abstractNum w:abstractNumId="15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6">
    <w:nsid w:val="3C100522"/>
    <w:multiLevelType w:val="multilevel"/>
    <w:tmpl w:val="B90692BC"/>
    <w:name w:val="2007071614014442322377222"/>
    <w:lvl w:ilvl="0">
      <w:start w:val="1"/>
      <w:numFmt w:val="upperLett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Calibri" w:hAnsi="Calibri" w:hint="default"/>
      </w:rPr>
    </w:lvl>
    <w:lvl w:ilvl="2">
      <w:start w:val="1"/>
      <w:numFmt w:val="bullet"/>
      <w:lvlText w:val="—"/>
      <w:lvlJc w:val="left"/>
      <w:pPr>
        <w:tabs>
          <w:tab w:val="num" w:pos="1275"/>
        </w:tabs>
        <w:ind w:left="1275" w:hanging="425"/>
      </w:pPr>
      <w:rPr>
        <w:rFonts w:ascii="Calibri" w:hAnsi="Calibri" w:hint="default"/>
      </w:rPr>
    </w:lvl>
    <w:lvl w:ilvl="3">
      <w:start w:val="1"/>
      <w:numFmt w:val="bullet"/>
      <w:lvlText w:val="—"/>
      <w:lvlJc w:val="left"/>
      <w:pPr>
        <w:tabs>
          <w:tab w:val="num" w:pos="1700"/>
        </w:tabs>
        <w:ind w:left="1700" w:hanging="425"/>
      </w:pPr>
      <w:rPr>
        <w:rFonts w:ascii="Calibri" w:hAnsi="Calibri" w:hint="default"/>
      </w:rPr>
    </w:lvl>
    <w:lvl w:ilvl="4">
      <w:start w:val="1"/>
      <w:numFmt w:val="bullet"/>
      <w:lvlText w:val="—"/>
      <w:lvlJc w:val="left"/>
      <w:pPr>
        <w:tabs>
          <w:tab w:val="num" w:pos="2125"/>
        </w:tabs>
        <w:ind w:left="2125" w:hanging="425"/>
      </w:pPr>
      <w:rPr>
        <w:rFonts w:ascii="Calibri" w:hAnsi="Calibri" w:hint="default"/>
      </w:rPr>
    </w:lvl>
    <w:lvl w:ilvl="5">
      <w:start w:val="1"/>
      <w:numFmt w:val="bullet"/>
      <w:lvlText w:val="—"/>
      <w:lvlJc w:val="left"/>
      <w:pPr>
        <w:tabs>
          <w:tab w:val="num" w:pos="2550"/>
        </w:tabs>
        <w:ind w:left="2550" w:hanging="425"/>
      </w:pPr>
      <w:rPr>
        <w:rFonts w:ascii="Calibri" w:hAnsi="Calibri" w:hint="default"/>
      </w:rPr>
    </w:lvl>
    <w:lvl w:ilvl="6">
      <w:start w:val="1"/>
      <w:numFmt w:val="bullet"/>
      <w:lvlText w:val="—"/>
      <w:lvlJc w:val="left"/>
      <w:pPr>
        <w:tabs>
          <w:tab w:val="num" w:pos="2975"/>
        </w:tabs>
        <w:ind w:left="2975" w:hanging="425"/>
      </w:pPr>
      <w:rPr>
        <w:rFonts w:ascii="Calibri" w:hAnsi="Calibri" w:hint="default"/>
      </w:rPr>
    </w:lvl>
    <w:lvl w:ilvl="7">
      <w:start w:val="1"/>
      <w:numFmt w:val="bullet"/>
      <w:lvlText w:val="—"/>
      <w:lvlJc w:val="left"/>
      <w:pPr>
        <w:tabs>
          <w:tab w:val="num" w:pos="3400"/>
        </w:tabs>
        <w:ind w:left="3400" w:hanging="425"/>
      </w:pPr>
      <w:rPr>
        <w:rFonts w:ascii="Calibri" w:hAnsi="Calibri" w:hint="default"/>
      </w:rPr>
    </w:lvl>
    <w:lvl w:ilvl="8">
      <w:start w:val="1"/>
      <w:numFmt w:val="bullet"/>
      <w:lvlText w:val="—"/>
      <w:lvlJc w:val="left"/>
      <w:pPr>
        <w:tabs>
          <w:tab w:val="num" w:pos="3825"/>
        </w:tabs>
        <w:ind w:left="3825" w:hanging="425"/>
      </w:pPr>
      <w:rPr>
        <w:rFonts w:ascii="Calibri" w:hAnsi="Calibri" w:hint="default"/>
      </w:rPr>
    </w:lvl>
  </w:abstractNum>
  <w:abstractNum w:abstractNumId="17">
    <w:nsid w:val="3CDB6CD0"/>
    <w:multiLevelType w:val="multilevel"/>
    <w:tmpl w:val="1A62A1E2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>
    <w:nsid w:val="3FFF6450"/>
    <w:multiLevelType w:val="hybridMultilevel"/>
    <w:tmpl w:val="5916FDC4"/>
    <w:name w:val="20070716140144423223772"/>
    <w:lvl w:ilvl="0" w:tplc="E2265F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728A0"/>
    <w:multiLevelType w:val="multilevel"/>
    <w:tmpl w:val="0BB8FCF6"/>
    <w:styleLink w:val="ListWithLetters"/>
    <w:lvl w:ilvl="0">
      <w:start w:val="1"/>
      <w:numFmt w:val="lowerLetter"/>
      <w:lvlText w:val="%1)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20">
    <w:nsid w:val="5BA806E4"/>
    <w:multiLevelType w:val="multilevel"/>
    <w:tmpl w:val="F9B677F6"/>
    <w:styleLink w:val="ListBulletPoin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21">
    <w:nsid w:val="728D51D1"/>
    <w:multiLevelType w:val="multilevel"/>
    <w:tmpl w:val="0807001D"/>
    <w:name w:val="2007071614014442322377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3013C6D"/>
    <w:multiLevelType w:val="multilevel"/>
    <w:tmpl w:val="BF023F8C"/>
    <w:numStyleLink w:val="ListWithDash"/>
  </w:abstractNum>
  <w:abstractNum w:abstractNumId="23">
    <w:nsid w:val="7F326723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8"/>
  </w:num>
  <w:num w:numId="2">
    <w:abstractNumId w:val="9"/>
  </w:num>
  <w:num w:numId="3">
    <w:abstractNumId w:val="23"/>
  </w:num>
  <w:num w:numId="4">
    <w:abstractNumId w:val="10"/>
  </w:num>
  <w:num w:numId="5">
    <w:abstractNumId w:val="11"/>
  </w:num>
  <w:num w:numId="6">
    <w:abstractNumId w:val="20"/>
  </w:num>
  <w:num w:numId="7">
    <w:abstractNumId w:val="15"/>
  </w:num>
  <w:num w:numId="8">
    <w:abstractNumId w:val="19"/>
  </w:num>
  <w:num w:numId="9">
    <w:abstractNumId w:val="14"/>
    <w:lvlOverride w:ilvl="0">
      <w:lvl w:ilvl="0">
        <w:start w:val="1"/>
        <w:numFmt w:val="bullet"/>
        <w:lvlText w:val="–"/>
        <w:lvlJc w:val="left"/>
        <w:pPr>
          <w:tabs>
            <w:tab w:val="num" w:pos="425"/>
          </w:tabs>
          <w:ind w:left="425" w:hanging="425"/>
        </w:pPr>
        <w:rPr>
          <w:rFonts w:ascii="Arial" w:hAnsi="Arial" w:hint="default"/>
        </w:rPr>
      </w:lvl>
    </w:lvlOverride>
  </w:num>
  <w:num w:numId="10">
    <w:abstractNumId w:val="18"/>
  </w:num>
  <w:num w:numId="11">
    <w:abstractNumId w:val="2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formatting="1" w:enforcement="1"/>
  <w:defaultTabStop w:val="851"/>
  <w:autoHyphenation/>
  <w:consecutiveHyphenLimit w:val="3"/>
  <w:hyphenationZone w:val="425"/>
  <w:drawingGridHorizontalSpacing w:val="10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4. Juni 2009"/>
    <w:docVar w:name="Date.Format.Long.dateValue" w:val="39988"/>
    <w:docVar w:name="HiddenLogo|2008093012105163564796|LogoP1|Logo_Gemeinde_Huenenberg.color.672.295.png|2009.03.05-14:45:52" w:val="2014060310121327235238"/>
    <w:docVar w:name="HiddenLogo|2008093012105163564796|LogoP1|Logo_Gemeinde_Huenenberg.color.672.295.png|2009.03.05-15:45:52" w:val="2012111310332516650687"/>
    <w:docVar w:name="OawAttachedTemplate" w:val="A4 hoch Kopf.owt"/>
    <w:docVar w:name="OawBuiltInDocProps" w:val="&lt;OawBuiltInDocProps&gt;&lt;default profileUID=&quot;0&quot;&gt;&lt;word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word&gt;&lt;PDF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PDF&gt;&lt;/default&gt;&lt;/OawBuiltInDocProps&gt;_x000d_"/>
    <w:docVar w:name="OawDate.Manual" w:val="&lt;document&gt;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_x000d__x0009_&lt;OawBookmark name=&quot;Text&quot;&gt;&lt;profile type=&quot;default&quot; UID=&quot;&quot; sameAsDefault=&quot;0&quot;&gt;&lt;/profile&gt;&lt;/OawBookmark&gt;_x000d__x0009_&lt;OawPicture name=&quot;Logo Label&quot;&gt;&lt;profile type=&quot;default&quot; UID=&quot;&quot; sameAsDefault=&quot;0&quot;&gt;&lt;format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41407364315915722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send&quot; UID=&quot;200904141118157073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/OawPicture&gt;_x000d__x0009_&lt;OawPicture name=&quot;Logo Company&quot;&gt;&lt;profile type=&quot;default&quot; UID=&quot;&quot; sameAsDefault=&quot;0&quot;&gt;&lt;format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4140736431591572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81570731334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end&quot; UID=&quot;200904141116352511372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50513162796084667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9050513195414585048&quot; sameAsDefault=&quot;0&quot;&gt;&lt;documentProperty UID=&quot;&quot; dataSourceUID=&quot;&quot;/&gt;&lt;type type=&quot;OawDatabase&quot;&gt;&lt;OawDatabase table=&quot;Data&quot; field=&quot;&quot;/&gt;&lt;/type&gt;&lt;/profile&gt;&lt;/OawPicture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Anchor name=&quot;LogoP1&quot;&gt;&lt;profile type=&quot;default&quot; UID=&quot;&quot; sameAsDefault=&quot;0&quot;&gt;&lt;/profile&gt;&lt;/OawAnchor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&lt;/document&gt;_x000d_"/>
    <w:docVar w:name="OawDistributionEnabled" w:val="&lt;Profiles&gt;&lt;Distribution type=&quot;2&quot; UID=&quot;2009050513162796084667&quot;/&gt;&lt;Distribution type=&quot;1&quot; UID=&quot;2009041411181570731334&quot;/&gt;&lt;/Profiles&gt;_x000d_"/>
    <w:docVar w:name="OawDocProp.2002122011014149059130932" w:val="&lt;source&gt;&lt;Fields List=&quot;LogoLabel|LogoColor|LogoColor|Organisation|City|Department|Address1|Address2|Address3|Address4|Address5|Address6|ZIP|Telefon|Fax|Internet|Bereich|LogoLabel|LogoLabel|LogoLabel|LogoLabel|LogoBlackWhite|LogoColor|LogoColor&quot;/&gt;&lt;profile type=&quot;save&quot; UID=&quot;2006120514401556040061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profile&gt;&lt;profile type=&quot;default&quot; UID=&quot;&quot; sameAsDefault=&quot;0&quot;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reich&quot; field=&quot;Bereich&quot;/&gt;&lt;/profile&gt;&lt;profile type=&quot;print&quot; UID=&quot;200612071138015176064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3&quot; sameAsDefault=&quot;0&quot;&gt;&lt;OawPicture name=&quot;Logo Company&quot; field=&quot;LogoBlackWhite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81570731334&quot; sameAsDefault=&quot;0&quot;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50513162796084667&quot; sameAsDefault=&quot;0&quot;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9042907351003676581&quot;&gt;&lt;Field Name=&quot;IDName&quot; Value=&quot;Friedhofverwaltung&quot;/&gt;&lt;Field Name=&quot;Organisation&quot; Value=&quot;Gemeinde Hünenberg&quot;/&gt;&lt;Field Name=&quot;Address1&quot; Value=&quot;Chamerstrasse 11&quot;/&gt;&lt;Field Name=&quot;Address2&quot; Value=&quot;Postfach 261&quot;/&gt;&lt;Field Name=&quot;Address3&quot; Value=&quot;&quot;/&gt;&lt;Field Name=&quot;Address4&quot; Value=&quot;&quot;/&gt;&lt;Field Name=&quot;Telefon&quot; Value=&quot;+41 41 784 44 50&quot;/&gt;&lt;Field Name=&quot;Fax&quot; Value=&quot;+41 41 784 44 99&quot;/&gt;&lt;Field Name=&quot;LogoColor&quot; Value=&quot;%Logos%\Logo_Gemeinde_Huenenberg.color.672.295.png&quot;/&gt;&lt;Field Name=&quot;LogoBlackWhite&quot; Value=&quot;%Logos%\Logo_Gemeinde_Huenenberg.bw.672.295.png&quot;/&gt;&lt;Field Name=&quot;Address5&quot; Value=&quot;&quot;/&gt;&lt;Field Name=&quot;ZIP&quot; Value=&quot;6331&quot;/&gt;&lt;Field Name=&quot;Email&quot; Value=&quot;&quot;/&gt;&lt;Field Name=&quot;Internet&quot; Value=&quot;www.huenenberg.ch&quot;/&gt;&lt;Field Name=&quot;City&quot; Value=&quot;Hünenberg&quot;/&gt;&lt;Field Name=&quot;Reserve1&quot; Value=&quot;&quot;/&gt;&lt;Field Name=&quot;Bereich&quot; Value=&quot;Friedhofverwaltung&quot;/&gt;&lt;Field Name=&quot;Department&quot; Value=&quot;Friedhofverwaltung&quot;/&gt;&lt;Field Name=&quot;LogoReserve&quot; Value=&quot;%Logos%\Logo_Begleitzettel_Gemeinde_Huenenberg.color.525.229.png&quot;/&gt;&lt;Field Name=&quot;Address6&quot; Value=&quot;&quot;/&gt;&lt;Field Name=&quot;LogoLabel&quot; Value=&quot;%Logos%\Energielabel.color.625.174.PNG&quot;/&gt;&lt;Field Name=&quot;Data_UID&quot; Value=&quot;200904290735100367658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2510224124211067120711911011861717837142184&quot;&gt;&lt;Field Name=&quot;IDName&quot; Value=&quot;Urs Felix, feli, Fachperson Sicherheit und Umwelt&quot;/&gt;&lt;Field Name=&quot;Title&quot; Value=&quot;Herr&quot;/&gt;&lt;Field Name=&quot;Name&quot; Value=&quot;Urs Felix&quot;/&gt;&lt;Field Name=&quot;Initials&quot; Value=&quot;feli&quot;/&gt;&lt;Field Name=&quot;Function&quot; Value=&quot;Fachperson Sicherheit und Umwelt&quot;/&gt;&lt;Field Name=&quot;Department&quot; Value=&quot;Sicherheit und Umwelt&quot;/&gt;&lt;Field Name=&quot;Info&quot; Value=&quot;Sicherheit und Umwelt&quot;/&gt;&lt;Field Name=&quot;Ressort&quot; Value=&quot;Sicherheit und Umwelt&quot;/&gt;&lt;Field Name=&quot;DirectPhone&quot; Value=&quot;+41 41 784 44 54&quot;/&gt;&lt;Field Name=&quot;EMail&quot; Value=&quot;urs.felix@huenenberg.ch&quot;/&gt;&lt;Field Name=&quot;Reserve1&quot; Value=&quot;&quot;/&gt;&lt;Field Name=&quot;Reserve2&quot; Value=&quot;&quot;/&gt;&lt;Field Name=&quot;SignatureHighResColor&quot; Value=&quot;%Signatures%\Sicherheit und Umwelt\feli.color.445.191.jpg&quot;/&gt;&lt;Field Name=&quot;SignatureHighResBW&quot; Value=&quot;%Signatures%\Sicherheit und Umwelt\feli.bw.445.191.jpg&quot;/&gt;&lt;Field Name=&quot;Data_UID&quot; Value=&quot;2251022412421106712071191101186171783714218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NumPages" w:val="2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DocProperty&quot; name=&quot;BM_Subject&quot;&gt;&lt;separator text=&quot;&quot;&gt;&lt;/separator&gt;&lt;format text=&quot;&quot;&gt;&lt;/format&gt;&lt;/value&gt;&lt;/subject&gt;&lt;body&gt;&lt;/body&gt;&lt;/mail&gt;&lt;word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word&gt;&lt;PDF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PDF&gt;&lt;/save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81570731334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PDF&gt;&lt;/send&gt;&lt;/OawOMS&gt;_x000d_"/>
    <w:docVar w:name="oawPaperSize" w:val="7"/>
    <w:docVar w:name="OawPrint.2006120711380151760646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41407364315915722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50513162796084667" w:val="&lt;source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50513195414585048" w:val="&lt;source&gt;&lt;documentProperty UID=&quot;&quot;&gt;&lt;Fields List=&quot;&quot;/&gt;&lt;OawPicture name=&quot;Logo Company&quot; field=&quot;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BlackWhite&quot;/&gt;&lt;OawPicture name=&quot;Logo Company&quot; field=&quot;LogoBlackWhite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2009050513162796084667" w:val="document.firstpage:=2003061718080779000241;document.otherpages:=2003061718080779000241;"/>
    <w:docVar w:name="OawPrinterTray.200905051319541458504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erTray.5" w:val="document.firstpage:=2004040215283940034110;document.otherpages:=2004040215283940034110;"/>
    <w:docVar w:name="OawPrintRestore.200612071138015176064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41407364315915722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50513162796084667" w:val="&lt;source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50513195414585048" w:val="&lt;source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ojectID" w:val="huenenbergch"/>
    <w:docVar w:name="OawRecipients" w:val="&lt;?xml version=&quot;1.0&quot;?&gt;_x000d_&lt;Recipients&gt;&lt;Recipient&gt;&lt;UID&gt;2009062411402942358837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/Recipient&gt;&lt;/Recipients&gt;_x000d_"/>
    <w:docVar w:name="OawSave.2006120514401556040061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aveRestore.2006120514401556040061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30514180371398266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63525113720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3051418037139826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6352511372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-113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8093012105163564796" w:val="Logo_Gemeinde_Huenenberg.color.672.295.png;2014.01.14-13:37:50"/>
    <w:docVar w:name="OawVersionPictureInline.2008093012105163564796" w:val="Logo_Gemeinde_Huenenberg.color.672.295.png;2014.01.14-13:37:50"/>
  </w:docVars>
  <w:rsids>
    <w:rsidRoot w:val="00AB05A0"/>
    <w:rsid w:val="00001580"/>
    <w:rsid w:val="00001E40"/>
    <w:rsid w:val="00003C08"/>
    <w:rsid w:val="00004A71"/>
    <w:rsid w:val="000113AC"/>
    <w:rsid w:val="000145CB"/>
    <w:rsid w:val="00022691"/>
    <w:rsid w:val="00022F6D"/>
    <w:rsid w:val="000241F4"/>
    <w:rsid w:val="000260A8"/>
    <w:rsid w:val="00033134"/>
    <w:rsid w:val="00033731"/>
    <w:rsid w:val="00035816"/>
    <w:rsid w:val="00037AF1"/>
    <w:rsid w:val="00037F19"/>
    <w:rsid w:val="000408C7"/>
    <w:rsid w:val="00040FD6"/>
    <w:rsid w:val="000411FB"/>
    <w:rsid w:val="00043607"/>
    <w:rsid w:val="0004464C"/>
    <w:rsid w:val="00045965"/>
    <w:rsid w:val="0005055C"/>
    <w:rsid w:val="000539F0"/>
    <w:rsid w:val="000561D6"/>
    <w:rsid w:val="00056A68"/>
    <w:rsid w:val="00057463"/>
    <w:rsid w:val="00057D36"/>
    <w:rsid w:val="000615D4"/>
    <w:rsid w:val="0007383C"/>
    <w:rsid w:val="00073AB7"/>
    <w:rsid w:val="00076C51"/>
    <w:rsid w:val="00080A36"/>
    <w:rsid w:val="000827B6"/>
    <w:rsid w:val="00083F86"/>
    <w:rsid w:val="00087460"/>
    <w:rsid w:val="00090D79"/>
    <w:rsid w:val="00096F24"/>
    <w:rsid w:val="000A162B"/>
    <w:rsid w:val="000A576D"/>
    <w:rsid w:val="000A67FE"/>
    <w:rsid w:val="000A7BE1"/>
    <w:rsid w:val="000B3B9B"/>
    <w:rsid w:val="000B5273"/>
    <w:rsid w:val="000B6D9C"/>
    <w:rsid w:val="000C6A45"/>
    <w:rsid w:val="000D098B"/>
    <w:rsid w:val="000D12F1"/>
    <w:rsid w:val="000D57CD"/>
    <w:rsid w:val="000D68B7"/>
    <w:rsid w:val="000D733E"/>
    <w:rsid w:val="000D7541"/>
    <w:rsid w:val="000F12E3"/>
    <w:rsid w:val="000F39F6"/>
    <w:rsid w:val="000F723A"/>
    <w:rsid w:val="000F79CA"/>
    <w:rsid w:val="00100419"/>
    <w:rsid w:val="00102CE0"/>
    <w:rsid w:val="00105406"/>
    <w:rsid w:val="00106591"/>
    <w:rsid w:val="001172E0"/>
    <w:rsid w:val="001246AD"/>
    <w:rsid w:val="00124AB2"/>
    <w:rsid w:val="00125752"/>
    <w:rsid w:val="00125C40"/>
    <w:rsid w:val="00127B6E"/>
    <w:rsid w:val="001314D0"/>
    <w:rsid w:val="00132248"/>
    <w:rsid w:val="00132443"/>
    <w:rsid w:val="001349C9"/>
    <w:rsid w:val="00134D21"/>
    <w:rsid w:val="00136403"/>
    <w:rsid w:val="00143D2D"/>
    <w:rsid w:val="001543B5"/>
    <w:rsid w:val="00155BC6"/>
    <w:rsid w:val="00155D5C"/>
    <w:rsid w:val="00160A9D"/>
    <w:rsid w:val="00160D07"/>
    <w:rsid w:val="00161956"/>
    <w:rsid w:val="0016252D"/>
    <w:rsid w:val="0016292E"/>
    <w:rsid w:val="00163D78"/>
    <w:rsid w:val="001706DC"/>
    <w:rsid w:val="00172FBA"/>
    <w:rsid w:val="001778ED"/>
    <w:rsid w:val="00177BA0"/>
    <w:rsid w:val="00180309"/>
    <w:rsid w:val="001828BE"/>
    <w:rsid w:val="00182EA8"/>
    <w:rsid w:val="00185138"/>
    <w:rsid w:val="001860E6"/>
    <w:rsid w:val="00191315"/>
    <w:rsid w:val="00195105"/>
    <w:rsid w:val="0019660E"/>
    <w:rsid w:val="00197BB9"/>
    <w:rsid w:val="00197D23"/>
    <w:rsid w:val="00197F5C"/>
    <w:rsid w:val="001A0D83"/>
    <w:rsid w:val="001A1B4C"/>
    <w:rsid w:val="001A1FE9"/>
    <w:rsid w:val="001A385F"/>
    <w:rsid w:val="001A5BD3"/>
    <w:rsid w:val="001A74B3"/>
    <w:rsid w:val="001B4801"/>
    <w:rsid w:val="001B591E"/>
    <w:rsid w:val="001C107A"/>
    <w:rsid w:val="001C4291"/>
    <w:rsid w:val="001C6AD8"/>
    <w:rsid w:val="001C7058"/>
    <w:rsid w:val="001D5649"/>
    <w:rsid w:val="001D69BF"/>
    <w:rsid w:val="001D7A15"/>
    <w:rsid w:val="001E1EE0"/>
    <w:rsid w:val="001E2F13"/>
    <w:rsid w:val="001E509A"/>
    <w:rsid w:val="001E7E04"/>
    <w:rsid w:val="001F043F"/>
    <w:rsid w:val="001F1958"/>
    <w:rsid w:val="001F3F64"/>
    <w:rsid w:val="001F5040"/>
    <w:rsid w:val="001F679E"/>
    <w:rsid w:val="002018BC"/>
    <w:rsid w:val="00201F25"/>
    <w:rsid w:val="0020539E"/>
    <w:rsid w:val="0020547B"/>
    <w:rsid w:val="002155CD"/>
    <w:rsid w:val="002213E4"/>
    <w:rsid w:val="00222331"/>
    <w:rsid w:val="002238EB"/>
    <w:rsid w:val="00224D3F"/>
    <w:rsid w:val="00226DFA"/>
    <w:rsid w:val="00227ED9"/>
    <w:rsid w:val="00230506"/>
    <w:rsid w:val="002315B5"/>
    <w:rsid w:val="00240513"/>
    <w:rsid w:val="00245F42"/>
    <w:rsid w:val="0024620E"/>
    <w:rsid w:val="00251911"/>
    <w:rsid w:val="00253335"/>
    <w:rsid w:val="0025359C"/>
    <w:rsid w:val="00255D8D"/>
    <w:rsid w:val="002571B1"/>
    <w:rsid w:val="00260E6A"/>
    <w:rsid w:val="00261488"/>
    <w:rsid w:val="002645DC"/>
    <w:rsid w:val="002700CF"/>
    <w:rsid w:val="00271665"/>
    <w:rsid w:val="00271915"/>
    <w:rsid w:val="00273A22"/>
    <w:rsid w:val="00281A28"/>
    <w:rsid w:val="002824F5"/>
    <w:rsid w:val="00283965"/>
    <w:rsid w:val="002842AE"/>
    <w:rsid w:val="0028444C"/>
    <w:rsid w:val="00287E21"/>
    <w:rsid w:val="00291D54"/>
    <w:rsid w:val="00296A0F"/>
    <w:rsid w:val="00296B25"/>
    <w:rsid w:val="002A32EC"/>
    <w:rsid w:val="002A53C0"/>
    <w:rsid w:val="002A73A9"/>
    <w:rsid w:val="002A74A9"/>
    <w:rsid w:val="002B0265"/>
    <w:rsid w:val="002B3964"/>
    <w:rsid w:val="002B4D65"/>
    <w:rsid w:val="002C35B9"/>
    <w:rsid w:val="002C6E7F"/>
    <w:rsid w:val="002C7765"/>
    <w:rsid w:val="002C7B38"/>
    <w:rsid w:val="002D05EE"/>
    <w:rsid w:val="002D18D6"/>
    <w:rsid w:val="002D4465"/>
    <w:rsid w:val="002D499A"/>
    <w:rsid w:val="002D7FAB"/>
    <w:rsid w:val="002E0BBB"/>
    <w:rsid w:val="002E215C"/>
    <w:rsid w:val="002F0DDB"/>
    <w:rsid w:val="002F57DF"/>
    <w:rsid w:val="002F63B7"/>
    <w:rsid w:val="002F68AE"/>
    <w:rsid w:val="002F6AF6"/>
    <w:rsid w:val="002F6D47"/>
    <w:rsid w:val="003016D7"/>
    <w:rsid w:val="00302E95"/>
    <w:rsid w:val="003060EE"/>
    <w:rsid w:val="00306800"/>
    <w:rsid w:val="00307A34"/>
    <w:rsid w:val="00313F01"/>
    <w:rsid w:val="003146E7"/>
    <w:rsid w:val="00315936"/>
    <w:rsid w:val="00315FA9"/>
    <w:rsid w:val="00321133"/>
    <w:rsid w:val="00322B86"/>
    <w:rsid w:val="00322D36"/>
    <w:rsid w:val="003232A4"/>
    <w:rsid w:val="00323B4D"/>
    <w:rsid w:val="00324D91"/>
    <w:rsid w:val="00325665"/>
    <w:rsid w:val="0032671A"/>
    <w:rsid w:val="00327340"/>
    <w:rsid w:val="003333C0"/>
    <w:rsid w:val="00335B07"/>
    <w:rsid w:val="00335F8B"/>
    <w:rsid w:val="00345EF6"/>
    <w:rsid w:val="00351EDD"/>
    <w:rsid w:val="00357B7E"/>
    <w:rsid w:val="00362831"/>
    <w:rsid w:val="00363C3F"/>
    <w:rsid w:val="0036437D"/>
    <w:rsid w:val="00365086"/>
    <w:rsid w:val="00365807"/>
    <w:rsid w:val="003704C6"/>
    <w:rsid w:val="003709F4"/>
    <w:rsid w:val="00373220"/>
    <w:rsid w:val="00373E17"/>
    <w:rsid w:val="00374205"/>
    <w:rsid w:val="00377DE4"/>
    <w:rsid w:val="003810D8"/>
    <w:rsid w:val="0038181B"/>
    <w:rsid w:val="00383225"/>
    <w:rsid w:val="00383DC4"/>
    <w:rsid w:val="0038673F"/>
    <w:rsid w:val="00387170"/>
    <w:rsid w:val="00391175"/>
    <w:rsid w:val="00391886"/>
    <w:rsid w:val="0039244A"/>
    <w:rsid w:val="00393270"/>
    <w:rsid w:val="00395AB7"/>
    <w:rsid w:val="003A1DAB"/>
    <w:rsid w:val="003A512C"/>
    <w:rsid w:val="003A5C7A"/>
    <w:rsid w:val="003A7E60"/>
    <w:rsid w:val="003B60BB"/>
    <w:rsid w:val="003C1A8D"/>
    <w:rsid w:val="003C46E6"/>
    <w:rsid w:val="003C6173"/>
    <w:rsid w:val="003D38D9"/>
    <w:rsid w:val="003E0692"/>
    <w:rsid w:val="003E0F1D"/>
    <w:rsid w:val="003E33DF"/>
    <w:rsid w:val="003E46AD"/>
    <w:rsid w:val="003E725E"/>
    <w:rsid w:val="003F310D"/>
    <w:rsid w:val="003F5E31"/>
    <w:rsid w:val="003F65B5"/>
    <w:rsid w:val="003F74E0"/>
    <w:rsid w:val="00401EB7"/>
    <w:rsid w:val="00401FF9"/>
    <w:rsid w:val="00405FC3"/>
    <w:rsid w:val="00406045"/>
    <w:rsid w:val="00416CAE"/>
    <w:rsid w:val="00416F34"/>
    <w:rsid w:val="00417E04"/>
    <w:rsid w:val="00421418"/>
    <w:rsid w:val="004259E0"/>
    <w:rsid w:val="004334C8"/>
    <w:rsid w:val="00434A7E"/>
    <w:rsid w:val="00434D1C"/>
    <w:rsid w:val="0043653F"/>
    <w:rsid w:val="0043707A"/>
    <w:rsid w:val="00442372"/>
    <w:rsid w:val="00446839"/>
    <w:rsid w:val="004472F7"/>
    <w:rsid w:val="0044755F"/>
    <w:rsid w:val="004476D7"/>
    <w:rsid w:val="00452154"/>
    <w:rsid w:val="004525DB"/>
    <w:rsid w:val="00453318"/>
    <w:rsid w:val="0046081E"/>
    <w:rsid w:val="0046107C"/>
    <w:rsid w:val="0046178F"/>
    <w:rsid w:val="0046337D"/>
    <w:rsid w:val="00465F2F"/>
    <w:rsid w:val="00473070"/>
    <w:rsid w:val="00474F80"/>
    <w:rsid w:val="00475B14"/>
    <w:rsid w:val="00475FFA"/>
    <w:rsid w:val="00477748"/>
    <w:rsid w:val="00484E9E"/>
    <w:rsid w:val="004853B6"/>
    <w:rsid w:val="00485BEE"/>
    <w:rsid w:val="00486D68"/>
    <w:rsid w:val="004878DD"/>
    <w:rsid w:val="004913B4"/>
    <w:rsid w:val="004923CD"/>
    <w:rsid w:val="004927CC"/>
    <w:rsid w:val="004928F6"/>
    <w:rsid w:val="0049301E"/>
    <w:rsid w:val="0049381B"/>
    <w:rsid w:val="0049462D"/>
    <w:rsid w:val="004953F7"/>
    <w:rsid w:val="004958D5"/>
    <w:rsid w:val="00495EAA"/>
    <w:rsid w:val="00496024"/>
    <w:rsid w:val="004A0C10"/>
    <w:rsid w:val="004A109F"/>
    <w:rsid w:val="004A2E76"/>
    <w:rsid w:val="004A3927"/>
    <w:rsid w:val="004A6F67"/>
    <w:rsid w:val="004B4B55"/>
    <w:rsid w:val="004B67FC"/>
    <w:rsid w:val="004B70C5"/>
    <w:rsid w:val="004C3A9E"/>
    <w:rsid w:val="004C3D38"/>
    <w:rsid w:val="004C44C2"/>
    <w:rsid w:val="004C47DD"/>
    <w:rsid w:val="004C7B39"/>
    <w:rsid w:val="004D097A"/>
    <w:rsid w:val="004D2BAF"/>
    <w:rsid w:val="004E53E1"/>
    <w:rsid w:val="004F170F"/>
    <w:rsid w:val="004F17C3"/>
    <w:rsid w:val="004F3643"/>
    <w:rsid w:val="004F4C96"/>
    <w:rsid w:val="004F7C44"/>
    <w:rsid w:val="00507FED"/>
    <w:rsid w:val="005125A0"/>
    <w:rsid w:val="00512E4B"/>
    <w:rsid w:val="0051488A"/>
    <w:rsid w:val="00515CB7"/>
    <w:rsid w:val="00516AB3"/>
    <w:rsid w:val="00517754"/>
    <w:rsid w:val="00522E23"/>
    <w:rsid w:val="00524747"/>
    <w:rsid w:val="00524861"/>
    <w:rsid w:val="00525080"/>
    <w:rsid w:val="00525462"/>
    <w:rsid w:val="00525F21"/>
    <w:rsid w:val="00534CD8"/>
    <w:rsid w:val="005426F9"/>
    <w:rsid w:val="00542B1F"/>
    <w:rsid w:val="00544320"/>
    <w:rsid w:val="005454F5"/>
    <w:rsid w:val="00550F8A"/>
    <w:rsid w:val="00552CE2"/>
    <w:rsid w:val="00554F46"/>
    <w:rsid w:val="00557113"/>
    <w:rsid w:val="0056185E"/>
    <w:rsid w:val="005622CF"/>
    <w:rsid w:val="005631FF"/>
    <w:rsid w:val="005645E7"/>
    <w:rsid w:val="00570285"/>
    <w:rsid w:val="00571176"/>
    <w:rsid w:val="00574BE9"/>
    <w:rsid w:val="00582076"/>
    <w:rsid w:val="00585A93"/>
    <w:rsid w:val="0058753C"/>
    <w:rsid w:val="0059089E"/>
    <w:rsid w:val="00592254"/>
    <w:rsid w:val="005948DC"/>
    <w:rsid w:val="0059604B"/>
    <w:rsid w:val="005A09B2"/>
    <w:rsid w:val="005A5867"/>
    <w:rsid w:val="005A6F37"/>
    <w:rsid w:val="005A783C"/>
    <w:rsid w:val="005C287C"/>
    <w:rsid w:val="005C28DC"/>
    <w:rsid w:val="005C45EC"/>
    <w:rsid w:val="005C6E8D"/>
    <w:rsid w:val="005D3768"/>
    <w:rsid w:val="005D3DCB"/>
    <w:rsid w:val="005D5281"/>
    <w:rsid w:val="005E096B"/>
    <w:rsid w:val="005E110D"/>
    <w:rsid w:val="005E1595"/>
    <w:rsid w:val="005E4371"/>
    <w:rsid w:val="005E5B8D"/>
    <w:rsid w:val="005E6035"/>
    <w:rsid w:val="005E6A76"/>
    <w:rsid w:val="005E6FC8"/>
    <w:rsid w:val="005E7E3B"/>
    <w:rsid w:val="005F29CE"/>
    <w:rsid w:val="005F3D94"/>
    <w:rsid w:val="005F4BFA"/>
    <w:rsid w:val="0060285C"/>
    <w:rsid w:val="00602D86"/>
    <w:rsid w:val="006056DE"/>
    <w:rsid w:val="00607C46"/>
    <w:rsid w:val="00620F80"/>
    <w:rsid w:val="00624B16"/>
    <w:rsid w:val="00626E92"/>
    <w:rsid w:val="0063027B"/>
    <w:rsid w:val="0063352C"/>
    <w:rsid w:val="00641136"/>
    <w:rsid w:val="00641443"/>
    <w:rsid w:val="0064145F"/>
    <w:rsid w:val="0064235C"/>
    <w:rsid w:val="0064302F"/>
    <w:rsid w:val="006443AF"/>
    <w:rsid w:val="0064458E"/>
    <w:rsid w:val="006524D0"/>
    <w:rsid w:val="00653331"/>
    <w:rsid w:val="00653F20"/>
    <w:rsid w:val="00657FD0"/>
    <w:rsid w:val="00663312"/>
    <w:rsid w:val="00663EFF"/>
    <w:rsid w:val="0066594E"/>
    <w:rsid w:val="006718C0"/>
    <w:rsid w:val="00681715"/>
    <w:rsid w:val="00681DE5"/>
    <w:rsid w:val="00687333"/>
    <w:rsid w:val="00691A3B"/>
    <w:rsid w:val="006930DD"/>
    <w:rsid w:val="00696EB3"/>
    <w:rsid w:val="006A0A71"/>
    <w:rsid w:val="006A1302"/>
    <w:rsid w:val="006A2787"/>
    <w:rsid w:val="006A27FE"/>
    <w:rsid w:val="006A35DE"/>
    <w:rsid w:val="006A3FA6"/>
    <w:rsid w:val="006A64F9"/>
    <w:rsid w:val="006B0F71"/>
    <w:rsid w:val="006B131C"/>
    <w:rsid w:val="006B1740"/>
    <w:rsid w:val="006B1DE9"/>
    <w:rsid w:val="006B2567"/>
    <w:rsid w:val="006B5E0D"/>
    <w:rsid w:val="006C02F0"/>
    <w:rsid w:val="006C15D7"/>
    <w:rsid w:val="006C2007"/>
    <w:rsid w:val="006C2076"/>
    <w:rsid w:val="006D0953"/>
    <w:rsid w:val="006D1674"/>
    <w:rsid w:val="006D1F6A"/>
    <w:rsid w:val="006D50EE"/>
    <w:rsid w:val="006E25D6"/>
    <w:rsid w:val="006E2AE9"/>
    <w:rsid w:val="006E498D"/>
    <w:rsid w:val="006E58B5"/>
    <w:rsid w:val="006E767B"/>
    <w:rsid w:val="006E7A8D"/>
    <w:rsid w:val="006F0C2D"/>
    <w:rsid w:val="006F10F1"/>
    <w:rsid w:val="006F137D"/>
    <w:rsid w:val="006F4BF6"/>
    <w:rsid w:val="006F6DA0"/>
    <w:rsid w:val="00703B7D"/>
    <w:rsid w:val="00706FA1"/>
    <w:rsid w:val="0071086A"/>
    <w:rsid w:val="00710A06"/>
    <w:rsid w:val="007126D3"/>
    <w:rsid w:val="007134BD"/>
    <w:rsid w:val="00713F1B"/>
    <w:rsid w:val="00714D01"/>
    <w:rsid w:val="00720ED2"/>
    <w:rsid w:val="00722490"/>
    <w:rsid w:val="00730782"/>
    <w:rsid w:val="00730FCB"/>
    <w:rsid w:val="0073125D"/>
    <w:rsid w:val="007315D3"/>
    <w:rsid w:val="00731CAA"/>
    <w:rsid w:val="00733F24"/>
    <w:rsid w:val="00744237"/>
    <w:rsid w:val="00745B70"/>
    <w:rsid w:val="00745C09"/>
    <w:rsid w:val="00750142"/>
    <w:rsid w:val="0075178B"/>
    <w:rsid w:val="0075280B"/>
    <w:rsid w:val="00754ABC"/>
    <w:rsid w:val="00756506"/>
    <w:rsid w:val="00763E91"/>
    <w:rsid w:val="00765B4B"/>
    <w:rsid w:val="00770113"/>
    <w:rsid w:val="0077269B"/>
    <w:rsid w:val="00773781"/>
    <w:rsid w:val="007740C9"/>
    <w:rsid w:val="007756CD"/>
    <w:rsid w:val="0077743D"/>
    <w:rsid w:val="0078272E"/>
    <w:rsid w:val="007845E7"/>
    <w:rsid w:val="00790457"/>
    <w:rsid w:val="00791B20"/>
    <w:rsid w:val="007950F0"/>
    <w:rsid w:val="00797742"/>
    <w:rsid w:val="007A039E"/>
    <w:rsid w:val="007A116D"/>
    <w:rsid w:val="007A1B6E"/>
    <w:rsid w:val="007A49B4"/>
    <w:rsid w:val="007B13B3"/>
    <w:rsid w:val="007C07BF"/>
    <w:rsid w:val="007C29CB"/>
    <w:rsid w:val="007C4472"/>
    <w:rsid w:val="007C6085"/>
    <w:rsid w:val="007C64AC"/>
    <w:rsid w:val="007C6929"/>
    <w:rsid w:val="007C79C1"/>
    <w:rsid w:val="007D2C97"/>
    <w:rsid w:val="007D6065"/>
    <w:rsid w:val="007D62D3"/>
    <w:rsid w:val="007E0711"/>
    <w:rsid w:val="007E3C5A"/>
    <w:rsid w:val="007E67CA"/>
    <w:rsid w:val="007F4E63"/>
    <w:rsid w:val="00800F03"/>
    <w:rsid w:val="00801C31"/>
    <w:rsid w:val="00802298"/>
    <w:rsid w:val="008029D9"/>
    <w:rsid w:val="00804393"/>
    <w:rsid w:val="008103FB"/>
    <w:rsid w:val="008150FA"/>
    <w:rsid w:val="00815BED"/>
    <w:rsid w:val="008170B7"/>
    <w:rsid w:val="00821721"/>
    <w:rsid w:val="008276E6"/>
    <w:rsid w:val="008402F7"/>
    <w:rsid w:val="0084038F"/>
    <w:rsid w:val="008407F1"/>
    <w:rsid w:val="00842C21"/>
    <w:rsid w:val="00842C8C"/>
    <w:rsid w:val="00843626"/>
    <w:rsid w:val="008451AF"/>
    <w:rsid w:val="00845283"/>
    <w:rsid w:val="00846DCA"/>
    <w:rsid w:val="00853981"/>
    <w:rsid w:val="0085617A"/>
    <w:rsid w:val="00857936"/>
    <w:rsid w:val="00862384"/>
    <w:rsid w:val="0086332D"/>
    <w:rsid w:val="00863DEF"/>
    <w:rsid w:val="008648C0"/>
    <w:rsid w:val="00865167"/>
    <w:rsid w:val="008717E5"/>
    <w:rsid w:val="0087205A"/>
    <w:rsid w:val="008746ED"/>
    <w:rsid w:val="00875C9F"/>
    <w:rsid w:val="008766B0"/>
    <w:rsid w:val="008804AE"/>
    <w:rsid w:val="0088092D"/>
    <w:rsid w:val="008866FD"/>
    <w:rsid w:val="0089155E"/>
    <w:rsid w:val="00892296"/>
    <w:rsid w:val="00896301"/>
    <w:rsid w:val="008964BE"/>
    <w:rsid w:val="0089715F"/>
    <w:rsid w:val="008A0628"/>
    <w:rsid w:val="008A15F6"/>
    <w:rsid w:val="008A2386"/>
    <w:rsid w:val="008A36B0"/>
    <w:rsid w:val="008A556F"/>
    <w:rsid w:val="008A79B1"/>
    <w:rsid w:val="008B0BB7"/>
    <w:rsid w:val="008B0C14"/>
    <w:rsid w:val="008B3385"/>
    <w:rsid w:val="008B6B13"/>
    <w:rsid w:val="008C351F"/>
    <w:rsid w:val="008D068E"/>
    <w:rsid w:val="008D09CE"/>
    <w:rsid w:val="008D1B6B"/>
    <w:rsid w:val="008D4680"/>
    <w:rsid w:val="008D79A9"/>
    <w:rsid w:val="008E1483"/>
    <w:rsid w:val="008E2C62"/>
    <w:rsid w:val="008E2D9E"/>
    <w:rsid w:val="008E558C"/>
    <w:rsid w:val="008F0A33"/>
    <w:rsid w:val="008F158A"/>
    <w:rsid w:val="008F1709"/>
    <w:rsid w:val="008F2492"/>
    <w:rsid w:val="008F3F6A"/>
    <w:rsid w:val="008F57F4"/>
    <w:rsid w:val="008F5D35"/>
    <w:rsid w:val="00900164"/>
    <w:rsid w:val="00900631"/>
    <w:rsid w:val="00900706"/>
    <w:rsid w:val="00901BE8"/>
    <w:rsid w:val="009032DA"/>
    <w:rsid w:val="00905189"/>
    <w:rsid w:val="0091207A"/>
    <w:rsid w:val="009232BF"/>
    <w:rsid w:val="00923EF8"/>
    <w:rsid w:val="00924D54"/>
    <w:rsid w:val="00925B36"/>
    <w:rsid w:val="00925E27"/>
    <w:rsid w:val="009266D4"/>
    <w:rsid w:val="009279E6"/>
    <w:rsid w:val="00932E7B"/>
    <w:rsid w:val="009334F1"/>
    <w:rsid w:val="0093361E"/>
    <w:rsid w:val="009337F6"/>
    <w:rsid w:val="00934ED6"/>
    <w:rsid w:val="00940744"/>
    <w:rsid w:val="00941F42"/>
    <w:rsid w:val="009447CB"/>
    <w:rsid w:val="00947985"/>
    <w:rsid w:val="00950021"/>
    <w:rsid w:val="00953289"/>
    <w:rsid w:val="00953997"/>
    <w:rsid w:val="00954E0A"/>
    <w:rsid w:val="00955179"/>
    <w:rsid w:val="00955EC0"/>
    <w:rsid w:val="009579B6"/>
    <w:rsid w:val="009632DF"/>
    <w:rsid w:val="00963A5D"/>
    <w:rsid w:val="00965924"/>
    <w:rsid w:val="00965E07"/>
    <w:rsid w:val="009662BD"/>
    <w:rsid w:val="009717BA"/>
    <w:rsid w:val="00973EAC"/>
    <w:rsid w:val="009754A8"/>
    <w:rsid w:val="00977749"/>
    <w:rsid w:val="009807EB"/>
    <w:rsid w:val="00980D1E"/>
    <w:rsid w:val="009839A0"/>
    <w:rsid w:val="00986A9E"/>
    <w:rsid w:val="009920A7"/>
    <w:rsid w:val="00994B00"/>
    <w:rsid w:val="00995E20"/>
    <w:rsid w:val="00997761"/>
    <w:rsid w:val="009A2873"/>
    <w:rsid w:val="009A343F"/>
    <w:rsid w:val="009B2EBB"/>
    <w:rsid w:val="009B3D3E"/>
    <w:rsid w:val="009B52A1"/>
    <w:rsid w:val="009B778F"/>
    <w:rsid w:val="009C0720"/>
    <w:rsid w:val="009C128C"/>
    <w:rsid w:val="009C1E9B"/>
    <w:rsid w:val="009C2233"/>
    <w:rsid w:val="009C2E50"/>
    <w:rsid w:val="009C45C9"/>
    <w:rsid w:val="009C61D3"/>
    <w:rsid w:val="009C67D9"/>
    <w:rsid w:val="009C69C0"/>
    <w:rsid w:val="009D34A1"/>
    <w:rsid w:val="009D48A4"/>
    <w:rsid w:val="009D4D61"/>
    <w:rsid w:val="009D503D"/>
    <w:rsid w:val="009D50F2"/>
    <w:rsid w:val="009D5DE4"/>
    <w:rsid w:val="009D684B"/>
    <w:rsid w:val="009E1B47"/>
    <w:rsid w:val="009E462A"/>
    <w:rsid w:val="009E522B"/>
    <w:rsid w:val="009E59E2"/>
    <w:rsid w:val="009E5E07"/>
    <w:rsid w:val="009E72A1"/>
    <w:rsid w:val="009F0E70"/>
    <w:rsid w:val="009F10F4"/>
    <w:rsid w:val="009F13F8"/>
    <w:rsid w:val="009F3072"/>
    <w:rsid w:val="009F7B17"/>
    <w:rsid w:val="00A00F15"/>
    <w:rsid w:val="00A01A49"/>
    <w:rsid w:val="00A02515"/>
    <w:rsid w:val="00A03EC3"/>
    <w:rsid w:val="00A06D75"/>
    <w:rsid w:val="00A10551"/>
    <w:rsid w:val="00A1178B"/>
    <w:rsid w:val="00A1254B"/>
    <w:rsid w:val="00A13BFF"/>
    <w:rsid w:val="00A15ACD"/>
    <w:rsid w:val="00A15C38"/>
    <w:rsid w:val="00A16B75"/>
    <w:rsid w:val="00A17866"/>
    <w:rsid w:val="00A1796B"/>
    <w:rsid w:val="00A203DB"/>
    <w:rsid w:val="00A22E1A"/>
    <w:rsid w:val="00A254C7"/>
    <w:rsid w:val="00A25E3C"/>
    <w:rsid w:val="00A262A9"/>
    <w:rsid w:val="00A26B2E"/>
    <w:rsid w:val="00A27C3A"/>
    <w:rsid w:val="00A27D75"/>
    <w:rsid w:val="00A37CB0"/>
    <w:rsid w:val="00A40210"/>
    <w:rsid w:val="00A40766"/>
    <w:rsid w:val="00A44144"/>
    <w:rsid w:val="00A47DF7"/>
    <w:rsid w:val="00A50817"/>
    <w:rsid w:val="00A51E43"/>
    <w:rsid w:val="00A520D4"/>
    <w:rsid w:val="00A5371C"/>
    <w:rsid w:val="00A55D84"/>
    <w:rsid w:val="00A56882"/>
    <w:rsid w:val="00A56E91"/>
    <w:rsid w:val="00A607CA"/>
    <w:rsid w:val="00A62AFA"/>
    <w:rsid w:val="00A6504D"/>
    <w:rsid w:val="00A6533E"/>
    <w:rsid w:val="00A65B14"/>
    <w:rsid w:val="00A67523"/>
    <w:rsid w:val="00A7266F"/>
    <w:rsid w:val="00A72932"/>
    <w:rsid w:val="00A735E3"/>
    <w:rsid w:val="00A75177"/>
    <w:rsid w:val="00A767F9"/>
    <w:rsid w:val="00A845CB"/>
    <w:rsid w:val="00A84EE8"/>
    <w:rsid w:val="00A8579F"/>
    <w:rsid w:val="00A87207"/>
    <w:rsid w:val="00A936B4"/>
    <w:rsid w:val="00A95A85"/>
    <w:rsid w:val="00A962DC"/>
    <w:rsid w:val="00AA0970"/>
    <w:rsid w:val="00AA1365"/>
    <w:rsid w:val="00AA14AC"/>
    <w:rsid w:val="00AB05A0"/>
    <w:rsid w:val="00AB1B53"/>
    <w:rsid w:val="00AB3B6C"/>
    <w:rsid w:val="00AB4C00"/>
    <w:rsid w:val="00AB755E"/>
    <w:rsid w:val="00AB793E"/>
    <w:rsid w:val="00AC01BA"/>
    <w:rsid w:val="00AC234E"/>
    <w:rsid w:val="00AC3444"/>
    <w:rsid w:val="00AC5CFC"/>
    <w:rsid w:val="00AC75AF"/>
    <w:rsid w:val="00AD1606"/>
    <w:rsid w:val="00AD4781"/>
    <w:rsid w:val="00AD5C11"/>
    <w:rsid w:val="00AD6A6D"/>
    <w:rsid w:val="00AD757E"/>
    <w:rsid w:val="00AE16F8"/>
    <w:rsid w:val="00AE1B37"/>
    <w:rsid w:val="00AE2AD6"/>
    <w:rsid w:val="00AE2E48"/>
    <w:rsid w:val="00AF3F8D"/>
    <w:rsid w:val="00AF44E5"/>
    <w:rsid w:val="00AF4590"/>
    <w:rsid w:val="00AF486A"/>
    <w:rsid w:val="00B04B2C"/>
    <w:rsid w:val="00B0623E"/>
    <w:rsid w:val="00B0709A"/>
    <w:rsid w:val="00B0795A"/>
    <w:rsid w:val="00B13930"/>
    <w:rsid w:val="00B23661"/>
    <w:rsid w:val="00B238ED"/>
    <w:rsid w:val="00B2486B"/>
    <w:rsid w:val="00B27A11"/>
    <w:rsid w:val="00B30707"/>
    <w:rsid w:val="00B309F3"/>
    <w:rsid w:val="00B32FF6"/>
    <w:rsid w:val="00B34095"/>
    <w:rsid w:val="00B37181"/>
    <w:rsid w:val="00B413EB"/>
    <w:rsid w:val="00B46F22"/>
    <w:rsid w:val="00B50D00"/>
    <w:rsid w:val="00B5184F"/>
    <w:rsid w:val="00B523CF"/>
    <w:rsid w:val="00B528F5"/>
    <w:rsid w:val="00B536FE"/>
    <w:rsid w:val="00B53909"/>
    <w:rsid w:val="00B5459E"/>
    <w:rsid w:val="00B608E9"/>
    <w:rsid w:val="00B61104"/>
    <w:rsid w:val="00B61349"/>
    <w:rsid w:val="00B62371"/>
    <w:rsid w:val="00B64D56"/>
    <w:rsid w:val="00B65BB9"/>
    <w:rsid w:val="00B6742E"/>
    <w:rsid w:val="00B711A7"/>
    <w:rsid w:val="00B71D2F"/>
    <w:rsid w:val="00B7215B"/>
    <w:rsid w:val="00B72223"/>
    <w:rsid w:val="00B7270E"/>
    <w:rsid w:val="00B754E4"/>
    <w:rsid w:val="00B75C7E"/>
    <w:rsid w:val="00B825F4"/>
    <w:rsid w:val="00B82901"/>
    <w:rsid w:val="00B85663"/>
    <w:rsid w:val="00B86A96"/>
    <w:rsid w:val="00B86C5D"/>
    <w:rsid w:val="00B87A56"/>
    <w:rsid w:val="00B952AB"/>
    <w:rsid w:val="00B957FA"/>
    <w:rsid w:val="00B9622B"/>
    <w:rsid w:val="00BA07F2"/>
    <w:rsid w:val="00BA24B2"/>
    <w:rsid w:val="00BA2603"/>
    <w:rsid w:val="00BA3050"/>
    <w:rsid w:val="00BA487D"/>
    <w:rsid w:val="00BB4998"/>
    <w:rsid w:val="00BB50FB"/>
    <w:rsid w:val="00BB6BF9"/>
    <w:rsid w:val="00BB6DE8"/>
    <w:rsid w:val="00BC0C81"/>
    <w:rsid w:val="00BC3E31"/>
    <w:rsid w:val="00BC5FFC"/>
    <w:rsid w:val="00BD06BF"/>
    <w:rsid w:val="00BD61F8"/>
    <w:rsid w:val="00BE2942"/>
    <w:rsid w:val="00BE2EE2"/>
    <w:rsid w:val="00BE3AC9"/>
    <w:rsid w:val="00BE5021"/>
    <w:rsid w:val="00BE7209"/>
    <w:rsid w:val="00BE780A"/>
    <w:rsid w:val="00BF08F8"/>
    <w:rsid w:val="00BF0AF3"/>
    <w:rsid w:val="00BF4FD2"/>
    <w:rsid w:val="00BF7739"/>
    <w:rsid w:val="00C008F6"/>
    <w:rsid w:val="00C05776"/>
    <w:rsid w:val="00C1445D"/>
    <w:rsid w:val="00C157A7"/>
    <w:rsid w:val="00C248D8"/>
    <w:rsid w:val="00C24968"/>
    <w:rsid w:val="00C250DF"/>
    <w:rsid w:val="00C27853"/>
    <w:rsid w:val="00C304B5"/>
    <w:rsid w:val="00C444BF"/>
    <w:rsid w:val="00C510B9"/>
    <w:rsid w:val="00C5143D"/>
    <w:rsid w:val="00C51CBC"/>
    <w:rsid w:val="00C555CC"/>
    <w:rsid w:val="00C56DE4"/>
    <w:rsid w:val="00C572B4"/>
    <w:rsid w:val="00C60104"/>
    <w:rsid w:val="00C60390"/>
    <w:rsid w:val="00C63749"/>
    <w:rsid w:val="00C6583A"/>
    <w:rsid w:val="00C65AEA"/>
    <w:rsid w:val="00C661B9"/>
    <w:rsid w:val="00C70241"/>
    <w:rsid w:val="00C712B6"/>
    <w:rsid w:val="00C71413"/>
    <w:rsid w:val="00C776FB"/>
    <w:rsid w:val="00C77E9C"/>
    <w:rsid w:val="00C8152D"/>
    <w:rsid w:val="00C84D9A"/>
    <w:rsid w:val="00C85003"/>
    <w:rsid w:val="00C8645F"/>
    <w:rsid w:val="00C92D53"/>
    <w:rsid w:val="00C95B71"/>
    <w:rsid w:val="00C97472"/>
    <w:rsid w:val="00CA7B8B"/>
    <w:rsid w:val="00CB033A"/>
    <w:rsid w:val="00CB13A3"/>
    <w:rsid w:val="00CB30D5"/>
    <w:rsid w:val="00CB5969"/>
    <w:rsid w:val="00CB7593"/>
    <w:rsid w:val="00CC276A"/>
    <w:rsid w:val="00CC5BB9"/>
    <w:rsid w:val="00CC5F8C"/>
    <w:rsid w:val="00CD19B6"/>
    <w:rsid w:val="00CE135D"/>
    <w:rsid w:val="00CE1587"/>
    <w:rsid w:val="00CE1B5B"/>
    <w:rsid w:val="00CE1CAB"/>
    <w:rsid w:val="00CE5E5B"/>
    <w:rsid w:val="00CF0B55"/>
    <w:rsid w:val="00CF12CB"/>
    <w:rsid w:val="00CF23DC"/>
    <w:rsid w:val="00CF40A5"/>
    <w:rsid w:val="00CF4243"/>
    <w:rsid w:val="00CF61D9"/>
    <w:rsid w:val="00CF72E4"/>
    <w:rsid w:val="00CF796E"/>
    <w:rsid w:val="00CF79AC"/>
    <w:rsid w:val="00CF7F12"/>
    <w:rsid w:val="00D1065A"/>
    <w:rsid w:val="00D1201C"/>
    <w:rsid w:val="00D13061"/>
    <w:rsid w:val="00D131DA"/>
    <w:rsid w:val="00D13895"/>
    <w:rsid w:val="00D14B1C"/>
    <w:rsid w:val="00D179DD"/>
    <w:rsid w:val="00D17D3F"/>
    <w:rsid w:val="00D20739"/>
    <w:rsid w:val="00D23B89"/>
    <w:rsid w:val="00D23E28"/>
    <w:rsid w:val="00D3043F"/>
    <w:rsid w:val="00D3111A"/>
    <w:rsid w:val="00D314D2"/>
    <w:rsid w:val="00D31DAF"/>
    <w:rsid w:val="00D32290"/>
    <w:rsid w:val="00D3363F"/>
    <w:rsid w:val="00D34FBA"/>
    <w:rsid w:val="00D35B08"/>
    <w:rsid w:val="00D35C0B"/>
    <w:rsid w:val="00D35E6D"/>
    <w:rsid w:val="00D3742A"/>
    <w:rsid w:val="00D375D7"/>
    <w:rsid w:val="00D42EC9"/>
    <w:rsid w:val="00D44501"/>
    <w:rsid w:val="00D46010"/>
    <w:rsid w:val="00D47C8D"/>
    <w:rsid w:val="00D54847"/>
    <w:rsid w:val="00D559E7"/>
    <w:rsid w:val="00D56F6A"/>
    <w:rsid w:val="00D57063"/>
    <w:rsid w:val="00D60B46"/>
    <w:rsid w:val="00D60FDD"/>
    <w:rsid w:val="00D61B6A"/>
    <w:rsid w:val="00D62A98"/>
    <w:rsid w:val="00D62D57"/>
    <w:rsid w:val="00D632CA"/>
    <w:rsid w:val="00D665E8"/>
    <w:rsid w:val="00D744CF"/>
    <w:rsid w:val="00D74F76"/>
    <w:rsid w:val="00D76574"/>
    <w:rsid w:val="00D821A9"/>
    <w:rsid w:val="00D851CE"/>
    <w:rsid w:val="00D8777B"/>
    <w:rsid w:val="00D95BF6"/>
    <w:rsid w:val="00DA15EA"/>
    <w:rsid w:val="00DA4FE1"/>
    <w:rsid w:val="00DB1236"/>
    <w:rsid w:val="00DB3B94"/>
    <w:rsid w:val="00DC29D6"/>
    <w:rsid w:val="00DC6815"/>
    <w:rsid w:val="00DD35BE"/>
    <w:rsid w:val="00DD3D4D"/>
    <w:rsid w:val="00DD4491"/>
    <w:rsid w:val="00DD48A0"/>
    <w:rsid w:val="00DE2FB3"/>
    <w:rsid w:val="00DE409C"/>
    <w:rsid w:val="00DE5864"/>
    <w:rsid w:val="00DE6658"/>
    <w:rsid w:val="00DE67FB"/>
    <w:rsid w:val="00DE7B74"/>
    <w:rsid w:val="00DE7E36"/>
    <w:rsid w:val="00DF7379"/>
    <w:rsid w:val="00E0021F"/>
    <w:rsid w:val="00E00A1D"/>
    <w:rsid w:val="00E0224B"/>
    <w:rsid w:val="00E05CDE"/>
    <w:rsid w:val="00E11A61"/>
    <w:rsid w:val="00E15745"/>
    <w:rsid w:val="00E1627F"/>
    <w:rsid w:val="00E16BEA"/>
    <w:rsid w:val="00E22A60"/>
    <w:rsid w:val="00E23815"/>
    <w:rsid w:val="00E24796"/>
    <w:rsid w:val="00E32295"/>
    <w:rsid w:val="00E32ED7"/>
    <w:rsid w:val="00E33CBA"/>
    <w:rsid w:val="00E33CEA"/>
    <w:rsid w:val="00E3400D"/>
    <w:rsid w:val="00E365F7"/>
    <w:rsid w:val="00E36D61"/>
    <w:rsid w:val="00E3780B"/>
    <w:rsid w:val="00E42070"/>
    <w:rsid w:val="00E43098"/>
    <w:rsid w:val="00E43130"/>
    <w:rsid w:val="00E54171"/>
    <w:rsid w:val="00E55EB7"/>
    <w:rsid w:val="00E57C9A"/>
    <w:rsid w:val="00E65C02"/>
    <w:rsid w:val="00E6651A"/>
    <w:rsid w:val="00E70DF3"/>
    <w:rsid w:val="00E72216"/>
    <w:rsid w:val="00E7288E"/>
    <w:rsid w:val="00E73337"/>
    <w:rsid w:val="00E76E80"/>
    <w:rsid w:val="00E80496"/>
    <w:rsid w:val="00E833D8"/>
    <w:rsid w:val="00E838B5"/>
    <w:rsid w:val="00E840C2"/>
    <w:rsid w:val="00E8429B"/>
    <w:rsid w:val="00E8542D"/>
    <w:rsid w:val="00E87AD3"/>
    <w:rsid w:val="00E916C8"/>
    <w:rsid w:val="00E92150"/>
    <w:rsid w:val="00E93C6A"/>
    <w:rsid w:val="00E9764A"/>
    <w:rsid w:val="00EA0AE6"/>
    <w:rsid w:val="00EB0056"/>
    <w:rsid w:val="00EB1826"/>
    <w:rsid w:val="00EB1DCD"/>
    <w:rsid w:val="00EB2319"/>
    <w:rsid w:val="00EB4025"/>
    <w:rsid w:val="00EB7F60"/>
    <w:rsid w:val="00EC32C8"/>
    <w:rsid w:val="00EC4C0D"/>
    <w:rsid w:val="00EC4E6A"/>
    <w:rsid w:val="00ED0F2E"/>
    <w:rsid w:val="00ED176C"/>
    <w:rsid w:val="00ED338E"/>
    <w:rsid w:val="00ED36B3"/>
    <w:rsid w:val="00ED5D28"/>
    <w:rsid w:val="00ED60FF"/>
    <w:rsid w:val="00EE0684"/>
    <w:rsid w:val="00EE1316"/>
    <w:rsid w:val="00EE3CA4"/>
    <w:rsid w:val="00EE5A90"/>
    <w:rsid w:val="00EE771F"/>
    <w:rsid w:val="00EF0161"/>
    <w:rsid w:val="00EF3CE8"/>
    <w:rsid w:val="00F00962"/>
    <w:rsid w:val="00F01E90"/>
    <w:rsid w:val="00F02002"/>
    <w:rsid w:val="00F024CD"/>
    <w:rsid w:val="00F026EA"/>
    <w:rsid w:val="00F02867"/>
    <w:rsid w:val="00F064FD"/>
    <w:rsid w:val="00F067B6"/>
    <w:rsid w:val="00F10342"/>
    <w:rsid w:val="00F10665"/>
    <w:rsid w:val="00F15F09"/>
    <w:rsid w:val="00F217F3"/>
    <w:rsid w:val="00F2208D"/>
    <w:rsid w:val="00F2545B"/>
    <w:rsid w:val="00F271B2"/>
    <w:rsid w:val="00F31082"/>
    <w:rsid w:val="00F325D3"/>
    <w:rsid w:val="00F340CD"/>
    <w:rsid w:val="00F35C82"/>
    <w:rsid w:val="00F36E5F"/>
    <w:rsid w:val="00F379B3"/>
    <w:rsid w:val="00F416BA"/>
    <w:rsid w:val="00F42C76"/>
    <w:rsid w:val="00F46C9B"/>
    <w:rsid w:val="00F47221"/>
    <w:rsid w:val="00F4738D"/>
    <w:rsid w:val="00F548E5"/>
    <w:rsid w:val="00F57FB1"/>
    <w:rsid w:val="00F62297"/>
    <w:rsid w:val="00F700AE"/>
    <w:rsid w:val="00F72E20"/>
    <w:rsid w:val="00F7504A"/>
    <w:rsid w:val="00F77BD5"/>
    <w:rsid w:val="00F80083"/>
    <w:rsid w:val="00F80276"/>
    <w:rsid w:val="00F81971"/>
    <w:rsid w:val="00F83AD2"/>
    <w:rsid w:val="00F8528C"/>
    <w:rsid w:val="00F85C97"/>
    <w:rsid w:val="00F90373"/>
    <w:rsid w:val="00F9164C"/>
    <w:rsid w:val="00F95135"/>
    <w:rsid w:val="00F95189"/>
    <w:rsid w:val="00F95ED7"/>
    <w:rsid w:val="00FA20F1"/>
    <w:rsid w:val="00FA5E01"/>
    <w:rsid w:val="00FA6805"/>
    <w:rsid w:val="00FA7D41"/>
    <w:rsid w:val="00FB1C84"/>
    <w:rsid w:val="00FB25CA"/>
    <w:rsid w:val="00FB3483"/>
    <w:rsid w:val="00FB352B"/>
    <w:rsid w:val="00FB4765"/>
    <w:rsid w:val="00FB5FB0"/>
    <w:rsid w:val="00FB73B8"/>
    <w:rsid w:val="00FC0124"/>
    <w:rsid w:val="00FC0986"/>
    <w:rsid w:val="00FC2A0D"/>
    <w:rsid w:val="00FC2AE1"/>
    <w:rsid w:val="00FC2C85"/>
    <w:rsid w:val="00FC3B18"/>
    <w:rsid w:val="00FC508F"/>
    <w:rsid w:val="00FC591B"/>
    <w:rsid w:val="00FC784B"/>
    <w:rsid w:val="00FD37AC"/>
    <w:rsid w:val="00FD3A1E"/>
    <w:rsid w:val="00FD4D33"/>
    <w:rsid w:val="00FD75BA"/>
    <w:rsid w:val="00FE0B7B"/>
    <w:rsid w:val="00FE421C"/>
    <w:rsid w:val="00FE443C"/>
    <w:rsid w:val="00FF04A8"/>
    <w:rsid w:val="00FF1AAE"/>
    <w:rsid w:val="00FF44C5"/>
    <w:rsid w:val="00FF775F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  <w15:docId w15:val="{67F2F022-5C96-4657-ABC5-7046C5CE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01BA"/>
    <w:pPr>
      <w:adjustRightInd w:val="0"/>
      <w:snapToGrid w:val="0"/>
      <w:spacing w:line="300" w:lineRule="atLeast"/>
    </w:pPr>
    <w:rPr>
      <w:rFonts w:ascii="Arial" w:hAnsi="Arial"/>
    </w:rPr>
  </w:style>
  <w:style w:type="paragraph" w:styleId="berschrift1">
    <w:name w:val="heading 1"/>
    <w:basedOn w:val="Standard"/>
    <w:next w:val="LauftextBlocksatz"/>
    <w:qFormat/>
    <w:rsid w:val="0089715F"/>
    <w:pPr>
      <w:keepNext/>
      <w:keepLines/>
      <w:numPr>
        <w:numId w:val="2"/>
      </w:numPr>
      <w:tabs>
        <w:tab w:val="clear" w:pos="567"/>
        <w:tab w:val="num" w:pos="851"/>
      </w:tabs>
      <w:ind w:left="851" w:hanging="851"/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89715F"/>
    <w:pPr>
      <w:keepNext/>
      <w:keepLines/>
      <w:numPr>
        <w:ilvl w:val="1"/>
        <w:numId w:val="2"/>
      </w:numPr>
      <w:tabs>
        <w:tab w:val="clear" w:pos="567"/>
        <w:tab w:val="num" w:pos="851"/>
      </w:tabs>
      <w:ind w:left="851" w:hanging="851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89715F"/>
    <w:pPr>
      <w:keepNext/>
      <w:keepLines/>
      <w:numPr>
        <w:ilvl w:val="2"/>
        <w:numId w:val="2"/>
      </w:numPr>
      <w:tabs>
        <w:tab w:val="clear" w:pos="567"/>
        <w:tab w:val="num" w:pos="851"/>
      </w:tabs>
      <w:ind w:left="851" w:hanging="851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rsid w:val="0089715F"/>
    <w:pPr>
      <w:keepNext/>
      <w:keepLines/>
      <w:numPr>
        <w:ilvl w:val="3"/>
        <w:numId w:val="2"/>
      </w:numPr>
      <w:tabs>
        <w:tab w:val="clear" w:pos="1021"/>
        <w:tab w:val="num" w:pos="851"/>
      </w:tabs>
      <w:ind w:left="851" w:hanging="851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8F5D35"/>
    <w:pPr>
      <w:keepNext/>
      <w:keepLines/>
      <w:numPr>
        <w:ilvl w:val="4"/>
        <w:numId w:val="2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8F5D35"/>
    <w:pPr>
      <w:keepNext/>
      <w:keepLines/>
      <w:numPr>
        <w:ilvl w:val="5"/>
        <w:numId w:val="2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8F5D35"/>
    <w:pPr>
      <w:keepNext/>
      <w:keepLines/>
      <w:numPr>
        <w:ilvl w:val="6"/>
        <w:numId w:val="2"/>
      </w:numPr>
      <w:outlineLvl w:val="6"/>
    </w:pPr>
  </w:style>
  <w:style w:type="paragraph" w:styleId="berschrift8">
    <w:name w:val="heading 8"/>
    <w:basedOn w:val="Standard"/>
    <w:next w:val="Standard"/>
    <w:rsid w:val="008F5D35"/>
    <w:pPr>
      <w:keepNext/>
      <w:keepLines/>
      <w:numPr>
        <w:ilvl w:val="7"/>
        <w:numId w:val="2"/>
      </w:numPr>
      <w:outlineLvl w:val="7"/>
    </w:pPr>
    <w:rPr>
      <w:iCs/>
    </w:rPr>
  </w:style>
  <w:style w:type="paragraph" w:styleId="berschrift9">
    <w:name w:val="heading 9"/>
    <w:basedOn w:val="Standard"/>
    <w:next w:val="Standard"/>
    <w:rsid w:val="008F5D35"/>
    <w:pPr>
      <w:keepNext/>
      <w:keepLines/>
      <w:numPr>
        <w:ilvl w:val="8"/>
        <w:numId w:val="2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7270E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495EAA"/>
  </w:style>
  <w:style w:type="paragraph" w:styleId="Fuzeile">
    <w:name w:val="footer"/>
    <w:basedOn w:val="Standard"/>
    <w:rsid w:val="00495EAA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B825F4"/>
    <w:rPr>
      <w:color w:val="0000FF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</w:rPr>
  </w:style>
  <w:style w:type="character" w:styleId="Endnotenzeichen">
    <w:name w:val="endnote reference"/>
    <w:basedOn w:val="Absatz-Standardschriftart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</w:rPr>
  </w:style>
  <w:style w:type="character" w:styleId="Funotenzeichen">
    <w:name w:val="footnote reference"/>
    <w:basedOn w:val="Absatz-Standardschriftart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rsid w:val="00B7270E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B72223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rsid w:val="00B7270E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843626"/>
    <w:rPr>
      <w:rFonts w:ascii="Arial" w:hAnsi="Arial"/>
      <w:b/>
      <w:bCs/>
    </w:rPr>
  </w:style>
  <w:style w:type="character" w:customStyle="1" w:styleId="Description">
    <w:name w:val="Description"/>
    <w:basedOn w:val="Absatz-Standardschriftart"/>
    <w:rsid w:val="000241F4"/>
    <w:rPr>
      <w:rFonts w:ascii="Arial" w:hAnsi="Arial"/>
      <w:sz w:val="15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customStyle="1" w:styleId="RecipientClosing">
    <w:name w:val="Recipient Closing"/>
    <w:basedOn w:val="Standard"/>
    <w:rsid w:val="00B952AB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</w:rPr>
  </w:style>
  <w:style w:type="character" w:styleId="BesuchterHyperlink">
    <w:name w:val="FollowedHyperlink"/>
    <w:basedOn w:val="Absatz-Standardschriftart"/>
    <w:rsid w:val="008103FB"/>
    <w:rPr>
      <w:color w:val="800080"/>
      <w:u w:val="single"/>
      <w:vertAlign w:val="baseline"/>
    </w:rPr>
  </w:style>
  <w:style w:type="paragraph" w:customStyle="1" w:styleId="Enclosures">
    <w:name w:val="Enclosures"/>
    <w:basedOn w:val="Standard"/>
    <w:rsid w:val="004958D5"/>
    <w:pPr>
      <w:keepNext/>
      <w:keepLines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5D3DCB"/>
    <w:rPr>
      <w:b/>
    </w:rPr>
  </w:style>
  <w:style w:type="paragraph" w:customStyle="1" w:styleId="zOawDeliverOption2">
    <w:name w:val="zOawDeliverOption2"/>
    <w:basedOn w:val="Standard"/>
    <w:rsid w:val="005D3DCB"/>
    <w:rPr>
      <w:b/>
    </w:rPr>
  </w:style>
  <w:style w:type="paragraph" w:customStyle="1" w:styleId="zOawRecipient">
    <w:name w:val="zOawRecipient"/>
    <w:basedOn w:val="Standard"/>
    <w:rsid w:val="000A67FE"/>
  </w:style>
  <w:style w:type="numbering" w:customStyle="1" w:styleId="ListWithNumerals">
    <w:name w:val="ListWithNumerals"/>
    <w:rsid w:val="00D32290"/>
    <w:pPr>
      <w:numPr>
        <w:numId w:val="5"/>
      </w:numPr>
    </w:pPr>
  </w:style>
  <w:style w:type="numbering" w:customStyle="1" w:styleId="ListBulletPoint">
    <w:name w:val="ListBulletPoint"/>
    <w:rsid w:val="00AC01BA"/>
    <w:pPr>
      <w:numPr>
        <w:numId w:val="6"/>
      </w:numPr>
    </w:pPr>
  </w:style>
  <w:style w:type="numbering" w:customStyle="1" w:styleId="ListWithDash">
    <w:name w:val="ListWithDash"/>
    <w:rsid w:val="007756CD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customStyle="1" w:styleId="LauftextBlocksatz">
    <w:name w:val="Lauftext Blocksatz"/>
    <w:basedOn w:val="Standard"/>
    <w:qFormat/>
    <w:rsid w:val="00B72223"/>
    <w:pPr>
      <w:jc w:val="both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</w:rPr>
  </w:style>
  <w:style w:type="character" w:styleId="HTMLCode">
    <w:name w:val="HTML Code"/>
    <w:basedOn w:val="Absatz-Standardschriftart"/>
    <w:rsid w:val="00843626"/>
    <w:rPr>
      <w:rFonts w:ascii="Arial" w:hAnsi="Arial" w:cs="Courier New"/>
      <w:sz w:val="22"/>
      <w:szCs w:val="20"/>
    </w:rPr>
  </w:style>
  <w:style w:type="character" w:styleId="HTMLDefinition">
    <w:name w:val="HTML Definition"/>
    <w:basedOn w:val="Absatz-Standardschriftart"/>
    <w:rsid w:val="00730FCB"/>
    <w:rPr>
      <w:iCs/>
    </w:rPr>
  </w:style>
  <w:style w:type="character" w:styleId="HTMLTastatur">
    <w:name w:val="HTML Keyboard"/>
    <w:basedOn w:val="Absatz-Standardschriftart"/>
    <w:rsid w:val="00843626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</w:rPr>
  </w:style>
  <w:style w:type="character" w:styleId="HTMLBeispiel">
    <w:name w:val="HTML Sample"/>
    <w:basedOn w:val="Absatz-Standardschriftart"/>
    <w:rsid w:val="00843626"/>
    <w:rPr>
      <w:rFonts w:ascii="Arial" w:hAnsi="Arial" w:cs="Courier New"/>
      <w:sz w:val="22"/>
    </w:rPr>
  </w:style>
  <w:style w:type="character" w:styleId="HTMLSchreibmaschine">
    <w:name w:val="HTML Typewriter"/>
    <w:basedOn w:val="Absatz-Standardschriftart"/>
    <w:rsid w:val="00843626"/>
    <w:rPr>
      <w:rFonts w:ascii="Arial" w:hAnsi="Arial" w:cs="Courier New"/>
      <w:sz w:val="20"/>
      <w:szCs w:val="20"/>
    </w:rPr>
  </w:style>
  <w:style w:type="character" w:styleId="HTMLVariable">
    <w:name w:val="HTML Variable"/>
    <w:basedOn w:val="Absatz-Standardschriftart"/>
    <w:rsid w:val="00730FCB"/>
    <w:rPr>
      <w:iCs/>
    </w:rPr>
  </w:style>
  <w:style w:type="character" w:styleId="Zeilennummer">
    <w:name w:val="line number"/>
    <w:basedOn w:val="Absatz-Standardschriftart"/>
    <w:rsid w:val="00730FCB"/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</w:style>
  <w:style w:type="paragraph" w:styleId="NurText">
    <w:name w:val="Plain Text"/>
    <w:basedOn w:val="Standard"/>
    <w:rsid w:val="00A02515"/>
    <w:rPr>
      <w:rFonts w:cs="Courier New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styleId="Listennummer">
    <w:name w:val="List Number"/>
    <w:basedOn w:val="Standard"/>
    <w:rsid w:val="00C60390"/>
    <w:pPr>
      <w:numPr>
        <w:numId w:val="1"/>
      </w:numPr>
      <w:tabs>
        <w:tab w:val="left" w:pos="425"/>
      </w:tabs>
      <w:contextualSpacing/>
    </w:pPr>
  </w:style>
  <w:style w:type="numbering" w:customStyle="1" w:styleId="ListWithCapitalLetters">
    <w:name w:val="ListWithCapitalLetters"/>
    <w:basedOn w:val="KeineListe"/>
    <w:rsid w:val="00D32290"/>
    <w:pPr>
      <w:numPr>
        <w:numId w:val="4"/>
      </w:numPr>
    </w:pPr>
  </w:style>
  <w:style w:type="paragraph" w:customStyle="1" w:styleId="TakeTitle">
    <w:name w:val="TakeTitle"/>
    <w:basedOn w:val="Standard"/>
    <w:rsid w:val="00B0709A"/>
    <w:pPr>
      <w:numPr>
        <w:ilvl w:val="2"/>
        <w:numId w:val="3"/>
      </w:numPr>
    </w:pPr>
  </w:style>
  <w:style w:type="paragraph" w:customStyle="1" w:styleId="SenderAddress">
    <w:name w:val="Sender Address"/>
    <w:basedOn w:val="Standard"/>
    <w:rsid w:val="00F42C76"/>
    <w:pPr>
      <w:spacing w:line="240" w:lineRule="atLeast"/>
    </w:pPr>
    <w:rPr>
      <w:spacing w:val="3"/>
      <w:sz w:val="14"/>
    </w:rPr>
  </w:style>
  <w:style w:type="paragraph" w:customStyle="1" w:styleId="SenderDepartment">
    <w:name w:val="Sender Department"/>
    <w:basedOn w:val="Standard"/>
    <w:rsid w:val="002238EB"/>
    <w:pPr>
      <w:suppressAutoHyphens/>
      <w:spacing w:line="240" w:lineRule="atLeast"/>
    </w:pPr>
    <w:rPr>
      <w:b/>
      <w:spacing w:val="20"/>
    </w:rPr>
  </w:style>
  <w:style w:type="paragraph" w:customStyle="1" w:styleId="KontaktpersonZeile">
    <w:name w:val="Kontaktperson Zeile"/>
    <w:basedOn w:val="Standard"/>
    <w:rsid w:val="00AD6A6D"/>
    <w:pPr>
      <w:tabs>
        <w:tab w:val="left" w:pos="2835"/>
        <w:tab w:val="left" w:pos="5670"/>
      </w:tabs>
    </w:pPr>
    <w:rPr>
      <w:sz w:val="14"/>
      <w:lang w:val="en-US"/>
    </w:rPr>
  </w:style>
  <w:style w:type="paragraph" w:customStyle="1" w:styleId="CompanyClosing">
    <w:name w:val="Company Closing"/>
    <w:basedOn w:val="RecipientClosing"/>
    <w:rsid w:val="00EF3CE8"/>
    <w:rPr>
      <w:b/>
    </w:rPr>
  </w:style>
  <w:style w:type="paragraph" w:customStyle="1" w:styleId="Topic400">
    <w:name w:val="Topic400"/>
    <w:basedOn w:val="Standard"/>
    <w:rsid w:val="004D097A"/>
    <w:pPr>
      <w:keepLines/>
      <w:ind w:left="2268" w:hanging="2268"/>
    </w:pPr>
  </w:style>
  <w:style w:type="numbering" w:customStyle="1" w:styleId="ListWithLetters">
    <w:name w:val="ListWithLetters"/>
    <w:rsid w:val="008A15F6"/>
    <w:pPr>
      <w:numPr>
        <w:numId w:val="8"/>
      </w:numPr>
    </w:pPr>
  </w:style>
  <w:style w:type="character" w:customStyle="1" w:styleId="UnterschriftZchn">
    <w:name w:val="Unterschrift Zchn"/>
    <w:basedOn w:val="Absatz-Standardschriftart"/>
    <w:link w:val="Unterschrift"/>
    <w:rsid w:val="00CF0B55"/>
    <w:rPr>
      <w:rFonts w:ascii="Arial" w:hAnsi="Arial"/>
    </w:rPr>
  </w:style>
  <w:style w:type="paragraph" w:styleId="Aufzhlungszeichen">
    <w:name w:val="List Bullet"/>
    <w:basedOn w:val="Standard"/>
    <w:rsid w:val="00B61349"/>
  </w:style>
  <w:style w:type="paragraph" w:customStyle="1" w:styleId="Blindzeile1pt">
    <w:name w:val="Blindzeile 1pt"/>
    <w:basedOn w:val="Standard"/>
    <w:rsid w:val="004C3A9E"/>
    <w:pPr>
      <w:spacing w:line="240" w:lineRule="auto"/>
    </w:pPr>
    <w:rPr>
      <w:sz w:val="2"/>
    </w:rPr>
  </w:style>
  <w:style w:type="paragraph" w:styleId="berarbeitung">
    <w:name w:val="Revision"/>
    <w:hidden/>
    <w:uiPriority w:val="99"/>
    <w:semiHidden/>
    <w:rsid w:val="009334F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fficeatwork xmlns="http://schemas.officeatwork.com/MasterProperties">eNp7v3u/jW9icUlqUUBRfkFqUUllcGpJsYK+HQCb2Qqj</officeatwork>
</file>

<file path=customXml/itemProps1.xml><?xml version="1.0" encoding="utf-8"?>
<ds:datastoreItem xmlns:ds="http://schemas.openxmlformats.org/officeDocument/2006/customXml" ds:itemID="{E488E15B-9A47-4D0A-9806-72D072DB340E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4B089F30</Template>
  <TotalTime>0</TotalTime>
  <Pages>2</Pages>
  <Words>275</Words>
  <Characters>1946</Characters>
  <Application>Microsoft Office Word</Application>
  <DocSecurity>0</DocSecurity>
  <Lines>129</Lines>
  <Paragraphs>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redIT AG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Urs Felix</dc:creator>
  <cp:keywords/>
  <dc:description/>
  <cp:lastModifiedBy>Glutz Solange</cp:lastModifiedBy>
  <cp:revision>4</cp:revision>
  <cp:lastPrinted>2014-06-03T08:12:00Z</cp:lastPrinted>
  <dcterms:created xsi:type="dcterms:W3CDTF">2015-01-20T08:00:00Z</dcterms:created>
  <dcterms:modified xsi:type="dcterms:W3CDTF">2015-01-20T10:34:00Z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Author.Name">
    <vt:lpwstr>Urs Felix</vt:lpwstr>
  </property>
  <property fmtid="{D5CDD505-2E9C-101B-9397-08002B2CF9AE}" pid="6" name="Organisation.City">
    <vt:lpwstr>Hünenberg</vt:lpwstr>
  </property>
  <property fmtid="{D5CDD505-2E9C-101B-9397-08002B2CF9AE}" pid="7" name="Doc.Telephone">
    <vt:lpwstr>Telefon:</vt:lpwstr>
  </property>
  <property fmtid="{D5CDD505-2E9C-101B-9397-08002B2CF9AE}" pid="8" name="Organisation.Organisation">
    <vt:lpwstr>Gemeinde Hünenberg</vt:lpwstr>
  </property>
  <property fmtid="{D5CDD505-2E9C-101B-9397-08002B2CF9AE}" pid="9" name="Organisation.Department">
    <vt:lpwstr>Friedhofverwaltung</vt:lpwstr>
  </property>
  <property fmtid="{D5CDD505-2E9C-101B-9397-08002B2CF9AE}" pid="10" name="Organisation.Address1">
    <vt:lpwstr>Chamerstrasse 11</vt:lpwstr>
  </property>
  <property fmtid="{D5CDD505-2E9C-101B-9397-08002B2CF9AE}" pid="11" name="Organisation.Address2">
    <vt:lpwstr>Postfach 261</vt:lpwstr>
  </property>
  <property fmtid="{D5CDD505-2E9C-101B-9397-08002B2CF9AE}" pid="12" name="Organisation.Address3">
    <vt:lpwstr/>
  </property>
  <property fmtid="{D5CDD505-2E9C-101B-9397-08002B2CF9AE}" pid="13" name="Organisation.Address4">
    <vt:lpwstr/>
  </property>
  <property fmtid="{D5CDD505-2E9C-101B-9397-08002B2CF9AE}" pid="14" name="Organisation.Address5">
    <vt:lpwstr/>
  </property>
  <property fmtid="{D5CDD505-2E9C-101B-9397-08002B2CF9AE}" pid="15" name="Organisation.Address6">
    <vt:lpwstr/>
  </property>
  <property fmtid="{D5CDD505-2E9C-101B-9397-08002B2CF9AE}" pid="16" name="Organisation.ZIP">
    <vt:lpwstr>6331</vt:lpwstr>
  </property>
  <property fmtid="{D5CDD505-2E9C-101B-9397-08002B2CF9AE}" pid="17" name="Organisation.Telefon">
    <vt:lpwstr>+41 41 784 44 50</vt:lpwstr>
  </property>
  <property fmtid="{D5CDD505-2E9C-101B-9397-08002B2CF9AE}" pid="18" name="Organisation.Fax">
    <vt:lpwstr>+41 41 784 44 99</vt:lpwstr>
  </property>
  <property fmtid="{D5CDD505-2E9C-101B-9397-08002B2CF9AE}" pid="19" name="Doc.Facsimile">
    <vt:lpwstr>Telefax:</vt:lpwstr>
  </property>
  <property fmtid="{D5CDD505-2E9C-101B-9397-08002B2CF9AE}" pid="20" name="Organisation.Internet">
    <vt:lpwstr>www.huenenberg.ch</vt:lpwstr>
  </property>
  <property fmtid="{D5CDD505-2E9C-101B-9397-08002B2CF9AE}" pid="21" name="Organisation.Bereich">
    <vt:lpwstr>Friedhofverwaltung</vt:lpwstr>
  </property>
  <property fmtid="{D5CDD505-2E9C-101B-9397-08002B2CF9AE}" pid="22" name="Doc.Enclosures">
    <vt:lpwstr/>
  </property>
</Properties>
</file>