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2B8" w:rsidRPr="005D58B2" w:rsidRDefault="005D58B2" w:rsidP="00F568E8">
      <w:pPr>
        <w:rPr>
          <w:rStyle w:val="Fett"/>
        </w:rPr>
      </w:pPr>
      <w:r w:rsidRPr="005D58B2">
        <w:rPr>
          <w:rStyle w:val="Fett"/>
        </w:rPr>
        <w:t>Eingabe und Durchführung von Projekten</w:t>
      </w:r>
    </w:p>
    <w:p w:rsidR="005D58B2" w:rsidRDefault="005D58B2" w:rsidP="00F568E8">
      <w:r w:rsidRPr="005D58B2">
        <w:rPr>
          <w:rStyle w:val="Fett"/>
        </w:rPr>
        <w:t>Eingabe der Projektidee</w:t>
      </w:r>
    </w:p>
    <w:p w:rsidR="005D58B2" w:rsidRPr="005D58B2" w:rsidRDefault="005D58B2" w:rsidP="00F568E8"/>
    <w:p w:rsidR="005D58B2" w:rsidRPr="005D58B2" w:rsidRDefault="005D58B2" w:rsidP="005D58B2">
      <w:pPr>
        <w:rPr>
          <w:rStyle w:val="Fett"/>
          <w:sz w:val="20"/>
        </w:rPr>
      </w:pPr>
      <w:r w:rsidRPr="005D58B2">
        <w:rPr>
          <w:rStyle w:val="Fett"/>
          <w:sz w:val="20"/>
        </w:rPr>
        <w:t>Zweck des Dokuments</w:t>
      </w:r>
    </w:p>
    <w:p w:rsidR="000E60D1" w:rsidRDefault="000E60D1" w:rsidP="00F568E8"/>
    <w:p w:rsidR="005D58B2" w:rsidRDefault="005D58B2" w:rsidP="00F568E8">
      <w:r>
        <w:t xml:space="preserve">Die Projektidee </w:t>
      </w:r>
      <w:r w:rsidR="004A016E">
        <w:t>wird</w:t>
      </w:r>
      <w:r>
        <w:t xml:space="preserve"> der Kommis</w:t>
      </w:r>
      <w:r w:rsidR="005E4528">
        <w:t>sion Allgemeine Weiterbild</w:t>
      </w:r>
      <w:r w:rsidR="004A016E">
        <w:t xml:space="preserve">ung vorgelegt, </w:t>
      </w:r>
      <w:r>
        <w:t>damit diese grun</w:t>
      </w:r>
      <w:r>
        <w:t>d</w:t>
      </w:r>
      <w:r>
        <w:t xml:space="preserve">sätzliche Zustimmung oder Ablehnung beschliessen kann, bevor viel </w:t>
      </w:r>
      <w:r w:rsidR="005E4528">
        <w:t>Z</w:t>
      </w:r>
      <w:r>
        <w:t>eit und Energi</w:t>
      </w:r>
      <w:r w:rsidR="005E4528">
        <w:t>e</w:t>
      </w:r>
      <w:r>
        <w:t xml:space="preserve"> in die Ausarbeitung eines Projekts investiert worden ist. </w:t>
      </w:r>
    </w:p>
    <w:p w:rsidR="005D58B2" w:rsidRDefault="005D58B2" w:rsidP="00F568E8">
      <w:r>
        <w:t>Die Beantwortung der nachstehenden Fragen soll der Kommission Allgemeine Weiterbildung aufzeigen, warum sie das Projekt nach den Kriterien für die Leistung von Beiträgen als be</w:t>
      </w:r>
      <w:r>
        <w:t>i</w:t>
      </w:r>
      <w:r>
        <w:t>tragsberechtig betrachte</w:t>
      </w:r>
      <w:r w:rsidR="004A016E">
        <w:t>t</w:t>
      </w:r>
      <w:r>
        <w:t xml:space="preserve">. </w:t>
      </w:r>
    </w:p>
    <w:p w:rsidR="005D58B2" w:rsidRDefault="005D58B2" w:rsidP="00F568E8"/>
    <w:p w:rsidR="005D58B2" w:rsidRDefault="005D58B2" w:rsidP="005D58B2">
      <w:pPr>
        <w:pStyle w:val="berschrift1"/>
      </w:pPr>
      <w:r>
        <w:t>Kurze Beschreibung der Projektidee</w:t>
      </w:r>
    </w:p>
    <w:p w:rsidR="005D58B2" w:rsidRDefault="005D58B2" w:rsidP="005D58B2"/>
    <w:p w:rsidR="005D58B2" w:rsidRDefault="005D58B2" w:rsidP="005D58B2">
      <w:r>
        <w:t>Ausgangslage, Problemstellung</w:t>
      </w:r>
    </w:p>
    <w:sdt>
      <w:sdtPr>
        <w:id w:val="685643671"/>
        <w:placeholder>
          <w:docPart w:val="F4B5BE449DEB46EF810F739308AD6193"/>
        </w:placeholder>
        <w:showingPlcHdr/>
        <w:text/>
      </w:sdtPr>
      <w:sdtEndPr/>
      <w:sdtContent>
        <w:p w:rsidR="005E4528" w:rsidRDefault="00104D9E" w:rsidP="005D58B2">
          <w:r w:rsidRPr="00EE22CE">
            <w:rPr>
              <w:rStyle w:val="Platzhaltertext"/>
            </w:rPr>
            <w:t>Klicken Sie hier, um Text einzugeben.</w:t>
          </w:r>
        </w:p>
      </w:sdtContent>
    </w:sdt>
    <w:p w:rsidR="00104D9E" w:rsidRDefault="00104D9E" w:rsidP="005D58B2"/>
    <w:p w:rsidR="00104D9E" w:rsidRDefault="00104D9E" w:rsidP="005D58B2"/>
    <w:p w:rsidR="00104D9E" w:rsidRDefault="00104D9E" w:rsidP="005D58B2">
      <w:r>
        <w:t>Projektidee</w:t>
      </w:r>
    </w:p>
    <w:sdt>
      <w:sdtPr>
        <w:id w:val="1531294216"/>
        <w:placeholder>
          <w:docPart w:val="D1D4BCD044DD4DCAB14C712983C997CA"/>
        </w:placeholder>
        <w:showingPlcHdr/>
        <w:text/>
      </w:sdtPr>
      <w:sdtEndPr/>
      <w:sdtContent>
        <w:p w:rsidR="00104D9E" w:rsidRDefault="00104D9E" w:rsidP="005D58B2">
          <w:r w:rsidRPr="00EE22CE">
            <w:rPr>
              <w:rStyle w:val="Platzhaltertext"/>
            </w:rPr>
            <w:t>Klicken Sie hier, um Text einzugeben.</w:t>
          </w:r>
        </w:p>
      </w:sdtContent>
    </w:sdt>
    <w:p w:rsidR="00104D9E" w:rsidRDefault="00104D9E" w:rsidP="005D58B2"/>
    <w:p w:rsidR="00104D9E" w:rsidRDefault="00104D9E" w:rsidP="005D58B2">
      <w:r>
        <w:t>Ziele</w:t>
      </w:r>
    </w:p>
    <w:sdt>
      <w:sdtPr>
        <w:id w:val="1430853870"/>
        <w:placeholder>
          <w:docPart w:val="770548241C854439A01FA21C427C327A"/>
        </w:placeholder>
        <w:showingPlcHdr/>
      </w:sdtPr>
      <w:sdtEndPr/>
      <w:sdtContent>
        <w:p w:rsidR="00104D9E" w:rsidRDefault="00104D9E" w:rsidP="005D58B2">
          <w:r w:rsidRPr="00EE22CE">
            <w:rPr>
              <w:rStyle w:val="Platzhaltertext"/>
            </w:rPr>
            <w:t>Klicken Sie hier, um Text einzugeben.</w:t>
          </w:r>
        </w:p>
      </w:sdtContent>
    </w:sdt>
    <w:p w:rsidR="00104D9E" w:rsidRDefault="00104D9E" w:rsidP="005D58B2"/>
    <w:p w:rsidR="00104D9E" w:rsidRDefault="00104D9E" w:rsidP="005D58B2">
      <w:r>
        <w:t>Zielpublikum</w:t>
      </w:r>
    </w:p>
    <w:sdt>
      <w:sdtPr>
        <w:id w:val="-1223592554"/>
        <w:placeholder>
          <w:docPart w:val="9C948BA8FB3C4B758FCDF80BA52C156D"/>
        </w:placeholder>
        <w:showingPlcHdr/>
        <w:text/>
      </w:sdtPr>
      <w:sdtEndPr/>
      <w:sdtContent>
        <w:p w:rsidR="00104D9E" w:rsidRDefault="00104D9E" w:rsidP="005D58B2">
          <w:r w:rsidRPr="00EE22CE">
            <w:rPr>
              <w:rStyle w:val="Platzhaltertext"/>
            </w:rPr>
            <w:t>Klicken Sie hier, um Text einzugeben.</w:t>
          </w:r>
        </w:p>
      </w:sdtContent>
    </w:sdt>
    <w:p w:rsidR="000B328B" w:rsidRDefault="000B328B" w:rsidP="005D58B2"/>
    <w:p w:rsidR="00057AF2" w:rsidRDefault="00057AF2" w:rsidP="005D58B2"/>
    <w:p w:rsidR="00057AF2" w:rsidRDefault="00057AF2" w:rsidP="005D58B2"/>
    <w:p w:rsidR="000B328B" w:rsidRDefault="000B328B" w:rsidP="000B328B">
      <w:pPr>
        <w:pStyle w:val="berschrift1"/>
      </w:pPr>
      <w:r>
        <w:t xml:space="preserve">Fragen </w:t>
      </w:r>
    </w:p>
    <w:p w:rsidR="004A016E" w:rsidRDefault="006700B2" w:rsidP="000B328B">
      <w:r>
        <w:t>(Grundlage: Ziffer 3</w:t>
      </w:r>
      <w:r w:rsidR="000B328B">
        <w:t xml:space="preserve">.2 der </w:t>
      </w:r>
      <w:r w:rsidR="00DD3DA3">
        <w:t>«</w:t>
      </w:r>
      <w:r w:rsidR="000B328B">
        <w:t>Richtlinien für die Gewährung von Beiträgen zur Förderung</w:t>
      </w:r>
    </w:p>
    <w:p w:rsidR="000B328B" w:rsidRDefault="000B328B" w:rsidP="000B328B">
      <w:r>
        <w:t xml:space="preserve">der </w:t>
      </w:r>
      <w:r w:rsidR="004A016E">
        <w:t>a</w:t>
      </w:r>
      <w:r>
        <w:t>llgemeinen Weiterbildung</w:t>
      </w:r>
      <w:r w:rsidR="00DD3DA3">
        <w:rPr>
          <w:rFonts w:cs="Arial"/>
        </w:rPr>
        <w:t>»</w:t>
      </w:r>
      <w:r>
        <w:t>)</w:t>
      </w:r>
    </w:p>
    <w:p w:rsidR="000B328B" w:rsidRDefault="000B328B" w:rsidP="000B328B"/>
    <w:p w:rsidR="000B328B" w:rsidRPr="004A016E" w:rsidRDefault="000E60D1" w:rsidP="000B328B">
      <w:pPr>
        <w:rPr>
          <w:b/>
        </w:rPr>
      </w:pPr>
      <w:r w:rsidRPr="004A016E">
        <w:rPr>
          <w:b/>
        </w:rPr>
        <w:t>Die folgenden zwei Fragen müssen zwingend beantwortet werden</w:t>
      </w:r>
      <w:r w:rsidR="000B328B" w:rsidRPr="004A016E">
        <w:rPr>
          <w:b/>
        </w:rPr>
        <w:t xml:space="preserve">. </w:t>
      </w:r>
    </w:p>
    <w:p w:rsidR="000B328B" w:rsidRDefault="000B328B" w:rsidP="000B328B"/>
    <w:p w:rsidR="004A016E" w:rsidRDefault="000B328B" w:rsidP="000B328B">
      <w:pPr>
        <w:pStyle w:val="Listenabsatz"/>
        <w:numPr>
          <w:ilvl w:val="0"/>
          <w:numId w:val="23"/>
        </w:numPr>
        <w:ind w:left="426" w:hanging="284"/>
      </w:pPr>
      <w:r>
        <w:t>Warum kann das Projekt nicht ohne finanzielle Unterstützung des Kantons realisier</w:t>
      </w:r>
      <w:r w:rsidR="004A016E">
        <w:t>t</w:t>
      </w:r>
    </w:p>
    <w:p w:rsidR="000B328B" w:rsidRDefault="000B328B" w:rsidP="004A016E">
      <w:pPr>
        <w:pStyle w:val="Listenabsatz"/>
        <w:ind w:left="426"/>
      </w:pPr>
      <w:r>
        <w:t>werden?</w:t>
      </w:r>
    </w:p>
    <w:sdt>
      <w:sdtPr>
        <w:id w:val="1675769212"/>
        <w:placeholder>
          <w:docPart w:val="3D7280587337456B955FAC57E2D62860"/>
        </w:placeholder>
        <w:showingPlcHdr/>
        <w:text/>
      </w:sdtPr>
      <w:sdtEndPr/>
      <w:sdtContent>
        <w:p w:rsidR="000B328B" w:rsidRDefault="000B328B" w:rsidP="000B328B">
          <w:pPr>
            <w:pStyle w:val="Listenabsatz"/>
            <w:ind w:left="142"/>
          </w:pPr>
          <w:r w:rsidRPr="00EE22CE">
            <w:rPr>
              <w:rStyle w:val="Platzhaltertext"/>
            </w:rPr>
            <w:t>Klicken Sie hier, um Text einzugeben.</w:t>
          </w:r>
        </w:p>
      </w:sdtContent>
    </w:sdt>
    <w:p w:rsidR="000B328B" w:rsidRDefault="000B328B" w:rsidP="000B328B">
      <w:pPr>
        <w:pStyle w:val="Listenabsatz"/>
        <w:ind w:left="0"/>
      </w:pPr>
    </w:p>
    <w:p w:rsidR="000B328B" w:rsidRDefault="000B328B" w:rsidP="000B328B">
      <w:pPr>
        <w:pStyle w:val="Listenabsatz"/>
        <w:numPr>
          <w:ilvl w:val="0"/>
          <w:numId w:val="23"/>
        </w:numPr>
        <w:ind w:left="426" w:hanging="284"/>
      </w:pPr>
      <w:r>
        <w:t>Worin liegt das allgemeine Interesse am Projekt?</w:t>
      </w:r>
    </w:p>
    <w:sdt>
      <w:sdtPr>
        <w:id w:val="923080383"/>
        <w:placeholder>
          <w:docPart w:val="992767B3D477459DA9C4B5160B0E2B47"/>
        </w:placeholder>
        <w:showingPlcHdr/>
        <w:text/>
      </w:sdtPr>
      <w:sdtEndPr/>
      <w:sdtContent>
        <w:p w:rsidR="000B328B" w:rsidRDefault="000B328B" w:rsidP="000B328B">
          <w:pPr>
            <w:pStyle w:val="Listenabsatz"/>
            <w:ind w:left="142"/>
          </w:pPr>
          <w:r w:rsidRPr="00EE22CE">
            <w:rPr>
              <w:rStyle w:val="Platzhaltertext"/>
            </w:rPr>
            <w:t>Klicken Sie hier, um Text einzugeben.</w:t>
          </w:r>
        </w:p>
      </w:sdtContent>
    </w:sdt>
    <w:p w:rsidR="000B328B" w:rsidRDefault="000B328B" w:rsidP="000B328B">
      <w:pPr>
        <w:pStyle w:val="Listenabsatz"/>
        <w:ind w:left="142"/>
      </w:pPr>
    </w:p>
    <w:p w:rsidR="00057AF2" w:rsidRDefault="00057AF2">
      <w:pPr>
        <w:spacing w:line="240" w:lineRule="auto"/>
      </w:pPr>
      <w:r>
        <w:br w:type="page"/>
      </w:r>
    </w:p>
    <w:p w:rsidR="000B328B" w:rsidRPr="004A016E" w:rsidRDefault="000B328B" w:rsidP="000B328B">
      <w:pPr>
        <w:pStyle w:val="Listenabsatz"/>
        <w:ind w:left="0"/>
        <w:rPr>
          <w:b/>
        </w:rPr>
      </w:pPr>
      <w:r w:rsidRPr="004A016E">
        <w:rPr>
          <w:b/>
        </w:rPr>
        <w:lastRenderedPageBreak/>
        <w:t xml:space="preserve">Von den Fragen </w:t>
      </w:r>
      <w:r w:rsidR="0039180D" w:rsidRPr="004A016E">
        <w:rPr>
          <w:b/>
        </w:rPr>
        <w:t xml:space="preserve">3 bis </w:t>
      </w:r>
      <w:r w:rsidR="00691BA0">
        <w:rPr>
          <w:b/>
        </w:rPr>
        <w:t>7</w:t>
      </w:r>
      <w:r w:rsidRPr="004A016E">
        <w:rPr>
          <w:b/>
        </w:rPr>
        <w:t xml:space="preserve"> ist mindestens eine zu beantworten. </w:t>
      </w:r>
    </w:p>
    <w:p w:rsidR="000B328B" w:rsidRDefault="000B328B" w:rsidP="000B328B">
      <w:pPr>
        <w:pStyle w:val="Listenabsatz"/>
        <w:ind w:left="0"/>
      </w:pPr>
    </w:p>
    <w:p w:rsidR="000B328B" w:rsidRDefault="000B328B" w:rsidP="008B3925">
      <w:pPr>
        <w:pStyle w:val="Listenabsatz"/>
        <w:numPr>
          <w:ilvl w:val="0"/>
          <w:numId w:val="23"/>
        </w:numPr>
        <w:ind w:left="426" w:hanging="426"/>
      </w:pPr>
      <w:r>
        <w:t xml:space="preserve">In welcher Weise ist das Projekt geeignet, </w:t>
      </w:r>
      <w:r w:rsidR="00F94A70">
        <w:t>die Weiterbildung breiteren Kreisen zu e</w:t>
      </w:r>
      <w:r w:rsidR="00F94A70">
        <w:t>r</w:t>
      </w:r>
      <w:r w:rsidR="00F94A70">
        <w:t>schliessen?</w:t>
      </w:r>
    </w:p>
    <w:sdt>
      <w:sdtPr>
        <w:id w:val="-2113583841"/>
        <w:placeholder>
          <w:docPart w:val="A9437A6FA73C445F989288CE079C7D79"/>
        </w:placeholder>
        <w:showingPlcHdr/>
        <w:text/>
      </w:sdtPr>
      <w:sdtEndPr/>
      <w:sdtContent>
        <w:p w:rsidR="00172995" w:rsidRDefault="00172995" w:rsidP="008B3925">
          <w:pPr>
            <w:pStyle w:val="Listenabsatz"/>
            <w:ind w:left="426" w:hanging="426"/>
          </w:pPr>
          <w:r w:rsidRPr="00EE22CE">
            <w:rPr>
              <w:rStyle w:val="Platzhaltertext"/>
            </w:rPr>
            <w:t>Klicken Sie hier, um Text einzugeben.</w:t>
          </w:r>
        </w:p>
      </w:sdtContent>
    </w:sdt>
    <w:p w:rsidR="00172995" w:rsidRDefault="00172995" w:rsidP="008B3925">
      <w:pPr>
        <w:pStyle w:val="Listenabsatz"/>
        <w:ind w:left="426" w:hanging="426"/>
      </w:pPr>
    </w:p>
    <w:p w:rsidR="00172995" w:rsidRDefault="00172995" w:rsidP="008B3925">
      <w:pPr>
        <w:pStyle w:val="Listenabsatz"/>
        <w:numPr>
          <w:ilvl w:val="0"/>
          <w:numId w:val="23"/>
        </w:numPr>
        <w:ind w:left="426" w:hanging="426"/>
      </w:pPr>
      <w:r>
        <w:t>In welcher Weise fördert das Projekt die Gleichstellung von Mann und Frau?</w:t>
      </w:r>
    </w:p>
    <w:sdt>
      <w:sdtPr>
        <w:id w:val="834037626"/>
        <w:placeholder>
          <w:docPart w:val="BE26B844E9304BE298F1F24887839E19"/>
        </w:placeholder>
        <w:showingPlcHdr/>
        <w:text/>
      </w:sdtPr>
      <w:sdtEndPr/>
      <w:sdtContent>
        <w:p w:rsidR="00172995" w:rsidRDefault="00172995" w:rsidP="008B3925">
          <w:pPr>
            <w:pStyle w:val="Listenabsatz"/>
            <w:ind w:left="426" w:hanging="426"/>
          </w:pPr>
          <w:r w:rsidRPr="00EE22CE">
            <w:rPr>
              <w:rStyle w:val="Platzhaltertext"/>
            </w:rPr>
            <w:t>Klicken Sie hier, um Text einzugeben.</w:t>
          </w:r>
        </w:p>
      </w:sdtContent>
    </w:sdt>
    <w:p w:rsidR="00172995" w:rsidRDefault="00172995" w:rsidP="008B3925">
      <w:pPr>
        <w:pStyle w:val="Listenabsatz"/>
        <w:ind w:left="426" w:hanging="426"/>
      </w:pPr>
    </w:p>
    <w:p w:rsidR="00F94A70" w:rsidRDefault="00F94A70" w:rsidP="008B3925">
      <w:pPr>
        <w:pStyle w:val="Listenabsatz"/>
        <w:numPr>
          <w:ilvl w:val="0"/>
          <w:numId w:val="23"/>
        </w:numPr>
        <w:ind w:left="426" w:hanging="426"/>
      </w:pPr>
      <w:r>
        <w:t xml:space="preserve">In welcher Weise </w:t>
      </w:r>
      <w:r w:rsidR="004A016E">
        <w:t>unterstützt</w:t>
      </w:r>
      <w:r>
        <w:t xml:space="preserve"> das Projekt bildungsbenachteiligte Menschen</w:t>
      </w:r>
      <w:r w:rsidR="004A016E">
        <w:t>,</w:t>
      </w:r>
      <w:r>
        <w:t xml:space="preserve"> welche Lücken in den Grundkompetenzen aufweisen?</w:t>
      </w:r>
    </w:p>
    <w:sdt>
      <w:sdtPr>
        <w:id w:val="430943158"/>
        <w:placeholder>
          <w:docPart w:val="2E61C91F16AB4316B42B5DD11226067B"/>
        </w:placeholder>
        <w:showingPlcHdr/>
        <w:text/>
      </w:sdtPr>
      <w:sdtEndPr/>
      <w:sdtContent>
        <w:p w:rsidR="00F94A70" w:rsidRDefault="00F94A70" w:rsidP="008B3925">
          <w:pPr>
            <w:ind w:left="426" w:hanging="426"/>
          </w:pPr>
          <w:r w:rsidRPr="00EE22CE">
            <w:rPr>
              <w:rStyle w:val="Platzhaltertext"/>
            </w:rPr>
            <w:t>Klicken Sie hier, um Text einzugeben.</w:t>
          </w:r>
        </w:p>
      </w:sdtContent>
    </w:sdt>
    <w:p w:rsidR="00F94A70" w:rsidRDefault="00F94A70" w:rsidP="008B3925">
      <w:pPr>
        <w:pStyle w:val="Listenabsatz"/>
        <w:ind w:left="426" w:hanging="426"/>
      </w:pPr>
    </w:p>
    <w:p w:rsidR="00172995" w:rsidRDefault="00172995" w:rsidP="008B3925">
      <w:pPr>
        <w:pStyle w:val="Listenabsatz"/>
        <w:numPr>
          <w:ilvl w:val="0"/>
          <w:numId w:val="23"/>
        </w:numPr>
        <w:ind w:left="426" w:hanging="426"/>
      </w:pPr>
      <w:r>
        <w:t xml:space="preserve">In welcher Weise fördert das Projekt </w:t>
      </w:r>
      <w:r w:rsidR="00F94A70">
        <w:t>die Integration von Menschen mit besonderen B</w:t>
      </w:r>
      <w:r w:rsidR="00F94A70">
        <w:t>e</w:t>
      </w:r>
      <w:r w:rsidR="00F94A70">
        <w:t>dürfnissen?</w:t>
      </w:r>
    </w:p>
    <w:sdt>
      <w:sdtPr>
        <w:id w:val="244543503"/>
        <w:placeholder>
          <w:docPart w:val="41D9168A24E74E34938E12517D299907"/>
        </w:placeholder>
        <w:showingPlcHdr/>
        <w:text/>
      </w:sdtPr>
      <w:sdtEndPr/>
      <w:sdtContent>
        <w:p w:rsidR="00172995" w:rsidRDefault="00172995" w:rsidP="008B3925">
          <w:pPr>
            <w:pStyle w:val="Listenabsatz"/>
            <w:ind w:left="426" w:hanging="426"/>
          </w:pPr>
          <w:r w:rsidRPr="00EE22CE">
            <w:rPr>
              <w:rStyle w:val="Platzhaltertext"/>
            </w:rPr>
            <w:t>Klicken Sie hier, um Text einzugeben.</w:t>
          </w:r>
        </w:p>
      </w:sdtContent>
    </w:sdt>
    <w:p w:rsidR="00172995" w:rsidRDefault="00172995" w:rsidP="008B3925">
      <w:pPr>
        <w:pStyle w:val="Listenabsatz"/>
        <w:ind w:left="426" w:hanging="426"/>
      </w:pPr>
    </w:p>
    <w:p w:rsidR="00172995" w:rsidRDefault="00172995" w:rsidP="008B3925">
      <w:pPr>
        <w:pStyle w:val="Listenabsatz"/>
        <w:numPr>
          <w:ilvl w:val="0"/>
          <w:numId w:val="23"/>
        </w:numPr>
        <w:ind w:left="426" w:hanging="426"/>
      </w:pPr>
      <w:r>
        <w:t>In welcher Weise fördert das Projekt die Koordination und die Zusammenarbeit in der We</w:t>
      </w:r>
      <w:r>
        <w:t>i</w:t>
      </w:r>
      <w:r>
        <w:t>terbildung?</w:t>
      </w:r>
    </w:p>
    <w:sdt>
      <w:sdtPr>
        <w:id w:val="-1145202786"/>
        <w:placeholder>
          <w:docPart w:val="2BE2937805224FBA8FC8FE586D554107"/>
        </w:placeholder>
        <w:showingPlcHdr/>
        <w:text/>
      </w:sdtPr>
      <w:sdtEndPr/>
      <w:sdtContent>
        <w:p w:rsidR="00172995" w:rsidRDefault="0039180D" w:rsidP="008B3925">
          <w:pPr>
            <w:pStyle w:val="Listenabsatz"/>
            <w:ind w:left="426" w:hanging="426"/>
          </w:pPr>
          <w:r w:rsidRPr="00EE22CE">
            <w:rPr>
              <w:rStyle w:val="Platzhaltertext"/>
            </w:rPr>
            <w:t>Klicken Sie hier, um Text einzugeben.</w:t>
          </w:r>
        </w:p>
      </w:sdtContent>
    </w:sdt>
    <w:p w:rsidR="00172995" w:rsidRDefault="00172995" w:rsidP="00DD1D5B">
      <w:pPr>
        <w:pStyle w:val="Listenabsatz"/>
        <w:ind w:left="0"/>
      </w:pPr>
    </w:p>
    <w:p w:rsidR="00DD1D5B" w:rsidRDefault="00DD1D5B" w:rsidP="00DD1D5B">
      <w:pPr>
        <w:pStyle w:val="Listenabsatz"/>
        <w:ind w:left="0"/>
      </w:pPr>
    </w:p>
    <w:p w:rsidR="00DD1D5B" w:rsidRDefault="00DD1D5B" w:rsidP="00DD1D5B">
      <w:pPr>
        <w:pStyle w:val="Listenabsatz"/>
        <w:ind w:left="0"/>
      </w:pPr>
    </w:p>
    <w:p w:rsidR="00DD1D5B" w:rsidRDefault="00DD1D5B" w:rsidP="00DD1D5B">
      <w:pPr>
        <w:pStyle w:val="Listenabsatz"/>
        <w:ind w:left="0"/>
      </w:pPr>
    </w:p>
    <w:p w:rsidR="00DD1D5B" w:rsidRDefault="00DD1D5B" w:rsidP="00DD1D5B">
      <w:pPr>
        <w:pStyle w:val="Listenabsatz"/>
        <w:ind w:left="0"/>
      </w:pPr>
    </w:p>
    <w:p w:rsidR="00DD1D5B" w:rsidRDefault="00DD1D5B" w:rsidP="00B539D8">
      <w:pPr>
        <w:pStyle w:val="Listenabsatz"/>
        <w:tabs>
          <w:tab w:val="left" w:pos="1701"/>
        </w:tabs>
        <w:spacing w:before="240" w:after="240"/>
        <w:ind w:left="0"/>
      </w:pPr>
      <w:r>
        <w:t>Datum:</w:t>
      </w:r>
      <w:r w:rsidR="003B30AC">
        <w:tab/>
      </w:r>
      <w:sdt>
        <w:sdtPr>
          <w:id w:val="259110374"/>
          <w:placeholder>
            <w:docPart w:val="DF6A40026C89402FABAFE903509EEEB3"/>
          </w:placeholder>
          <w:showingPlcHdr/>
          <w:text/>
        </w:sdtPr>
        <w:sdtEndPr/>
        <w:sdtContent>
          <w:r w:rsidR="0039180D" w:rsidRPr="00EE22CE">
            <w:rPr>
              <w:rStyle w:val="Platzhaltertext"/>
            </w:rPr>
            <w:t>Klicken Sie hier, um Text einzugeben.</w:t>
          </w:r>
        </w:sdtContent>
      </w:sdt>
    </w:p>
    <w:p w:rsidR="00DD1D5B" w:rsidRDefault="00DD1D5B" w:rsidP="00B539D8">
      <w:pPr>
        <w:pStyle w:val="Listenabsatz"/>
        <w:tabs>
          <w:tab w:val="left" w:pos="1701"/>
        </w:tabs>
        <w:spacing w:before="240" w:after="240"/>
        <w:ind w:left="0"/>
      </w:pPr>
      <w:r>
        <w:t xml:space="preserve">Institution: </w:t>
      </w:r>
      <w:r w:rsidR="003B30AC">
        <w:tab/>
      </w:r>
      <w:sdt>
        <w:sdtPr>
          <w:id w:val="-1637176916"/>
          <w:placeholder>
            <w:docPart w:val="A34467CE9495425BAD645A3FA84013B9"/>
          </w:placeholder>
          <w:showingPlcHdr/>
          <w:text/>
        </w:sdtPr>
        <w:sdtEndPr/>
        <w:sdtContent>
          <w:r w:rsidR="003B30AC" w:rsidRPr="00EE22CE">
            <w:rPr>
              <w:rStyle w:val="Platzhaltertext"/>
            </w:rPr>
            <w:t>Klicken Sie hier, um Text einzugeben.</w:t>
          </w:r>
        </w:sdtContent>
      </w:sdt>
    </w:p>
    <w:p w:rsidR="00DD1D5B" w:rsidRDefault="00DD1D5B" w:rsidP="00DD1D5B">
      <w:pPr>
        <w:pStyle w:val="Listenabsatz"/>
        <w:spacing w:before="240" w:after="240"/>
        <w:ind w:left="0"/>
      </w:pPr>
    </w:p>
    <w:p w:rsidR="000E60D1" w:rsidRDefault="000E60D1" w:rsidP="00DD1D5B">
      <w:pPr>
        <w:pStyle w:val="Listenabsatz"/>
        <w:spacing w:before="240" w:after="240"/>
        <w:ind w:left="0"/>
      </w:pPr>
    </w:p>
    <w:p w:rsidR="00DD1D5B" w:rsidRDefault="00DD1D5B" w:rsidP="003B30AC">
      <w:pPr>
        <w:pStyle w:val="Listenabsatz"/>
        <w:tabs>
          <w:tab w:val="left" w:pos="1701"/>
        </w:tabs>
        <w:spacing w:before="240" w:after="240"/>
        <w:ind w:left="0"/>
      </w:pPr>
      <w:r>
        <w:t>Unterschrift:</w:t>
      </w:r>
      <w:r w:rsidR="003B30AC">
        <w:tab/>
      </w:r>
      <w:r>
        <w:t xml:space="preserve"> ___________________________________</w:t>
      </w:r>
    </w:p>
    <w:p w:rsidR="00DD1D5B" w:rsidRDefault="00DD1D5B" w:rsidP="00DD1D5B">
      <w:pPr>
        <w:pStyle w:val="Listenabsatz"/>
        <w:spacing w:before="240" w:after="240"/>
        <w:ind w:left="0"/>
      </w:pPr>
    </w:p>
    <w:p w:rsidR="00DD1D5B" w:rsidRDefault="00DD1D5B" w:rsidP="00DD1D5B">
      <w:pPr>
        <w:pStyle w:val="Listenabsatz"/>
        <w:spacing w:before="240" w:after="240"/>
        <w:ind w:left="0"/>
      </w:pPr>
    </w:p>
    <w:p w:rsidR="00DD1D5B" w:rsidRDefault="00DD1D5B" w:rsidP="00DD1D5B">
      <w:pPr>
        <w:pStyle w:val="Listenabsatz"/>
        <w:spacing w:before="240" w:after="240"/>
        <w:ind w:left="0"/>
      </w:pPr>
    </w:p>
    <w:p w:rsidR="00DD1D5B" w:rsidRDefault="00DD1D5B" w:rsidP="00DD1D5B">
      <w:pPr>
        <w:pStyle w:val="Listenabsatz"/>
        <w:spacing w:before="240" w:after="240"/>
        <w:ind w:left="0"/>
      </w:pPr>
    </w:p>
    <w:p w:rsidR="00DD1D5B" w:rsidRDefault="00DD1D5B" w:rsidP="00DD1D5B">
      <w:pPr>
        <w:pStyle w:val="Listenabsatz"/>
        <w:spacing w:before="240" w:after="240"/>
        <w:ind w:left="0"/>
      </w:pPr>
    </w:p>
    <w:p w:rsidR="00DD1D5B" w:rsidRDefault="00DD1D5B" w:rsidP="00DD1D5B">
      <w:pPr>
        <w:pStyle w:val="Listenabsatz"/>
        <w:spacing w:before="240" w:after="240"/>
        <w:ind w:left="0"/>
      </w:pPr>
    </w:p>
    <w:p w:rsidR="00DD1D5B" w:rsidRDefault="00DD1D5B" w:rsidP="00DD1D5B">
      <w:pPr>
        <w:pStyle w:val="Listenabsatz"/>
        <w:spacing w:before="240" w:after="240"/>
        <w:ind w:left="0"/>
      </w:pPr>
    </w:p>
    <w:p w:rsidR="00DD1D5B" w:rsidRDefault="00DD1D5B" w:rsidP="00DD1D5B">
      <w:pPr>
        <w:pStyle w:val="Listenabsatz"/>
        <w:spacing w:before="240" w:after="240"/>
        <w:ind w:left="0"/>
      </w:pPr>
    </w:p>
    <w:p w:rsidR="00DD1D5B" w:rsidRDefault="00DD1D5B" w:rsidP="00DD1D5B">
      <w:pPr>
        <w:pStyle w:val="Listenabsatz"/>
        <w:spacing w:before="240" w:after="240"/>
        <w:ind w:left="0"/>
      </w:pPr>
    </w:p>
    <w:p w:rsidR="00DD1D5B" w:rsidRDefault="00DD1D5B" w:rsidP="00DD1D5B">
      <w:pPr>
        <w:pStyle w:val="Listenabsatz"/>
        <w:spacing w:before="240" w:after="240"/>
        <w:ind w:left="0"/>
      </w:pPr>
    </w:p>
    <w:p w:rsidR="00DD1D5B" w:rsidRDefault="00DD1D5B" w:rsidP="00DD1D5B">
      <w:pPr>
        <w:pStyle w:val="Listenabsatz"/>
        <w:spacing w:before="240" w:after="240"/>
        <w:ind w:left="0"/>
      </w:pPr>
    </w:p>
    <w:p w:rsidR="00DD1D5B" w:rsidRDefault="00DD1D5B" w:rsidP="00DD1D5B">
      <w:pPr>
        <w:pStyle w:val="Listenabsatz"/>
        <w:spacing w:before="240" w:after="240"/>
        <w:ind w:left="0"/>
      </w:pPr>
    </w:p>
    <w:p w:rsidR="00DD1D5B" w:rsidRDefault="00DD1D5B" w:rsidP="00DD1D5B">
      <w:pPr>
        <w:pStyle w:val="Listenabsatz"/>
        <w:spacing w:before="240" w:after="240"/>
        <w:ind w:left="0"/>
      </w:pPr>
    </w:p>
    <w:sectPr w:rsidR="00DD1D5B" w:rsidSect="00007E05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985" w:right="907" w:bottom="709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4BB" w:rsidRDefault="00D224BB">
      <w:r>
        <w:separator/>
      </w:r>
    </w:p>
  </w:endnote>
  <w:endnote w:type="continuationSeparator" w:id="0">
    <w:p w:rsidR="00D224BB" w:rsidRDefault="00D2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42B" w:rsidRDefault="00AB742B">
    <w:pPr>
      <w:pStyle w:val="Fuzeile"/>
    </w:pPr>
    <w:r>
      <w:t>Dirketion für Bildung und Kultur</w:t>
    </w:r>
  </w:p>
  <w:p w:rsidR="00AB742B" w:rsidRDefault="006700B2">
    <w:pPr>
      <w:pStyle w:val="Fuzeile"/>
    </w:pPr>
    <w:r>
      <w:t>Kommission A</w:t>
    </w:r>
    <w:r w:rsidR="00AB742B">
      <w:t>llgemeine Weiterbildung</w:t>
    </w:r>
  </w:p>
  <w:p w:rsidR="00AB742B" w:rsidRPr="00AB742B" w:rsidRDefault="00AB742B" w:rsidP="00AB742B">
    <w:pPr>
      <w:pStyle w:val="Fuzeile"/>
      <w:tabs>
        <w:tab w:val="left" w:pos="6096"/>
      </w:tabs>
      <w:rPr>
        <w:lang w:val="fr-CH"/>
      </w:rPr>
    </w:pPr>
    <w:r w:rsidRPr="00AB742B">
      <w:rPr>
        <w:lang w:val="fr-CH"/>
      </w:rPr>
      <w:t>Claudia Lanter</w:t>
    </w:r>
    <w:r w:rsidRPr="00AB742B">
      <w:rPr>
        <w:lang w:val="fr-CH"/>
      </w:rPr>
      <w:tab/>
      <w:t>T 041 728 39 10</w:t>
    </w:r>
  </w:p>
  <w:p w:rsidR="00AB742B" w:rsidRPr="0039180D" w:rsidRDefault="00AB742B" w:rsidP="00AB742B">
    <w:pPr>
      <w:pStyle w:val="Fuzeile"/>
      <w:tabs>
        <w:tab w:val="left" w:pos="6096"/>
      </w:tabs>
      <w:rPr>
        <w:lang w:val="fr-CH"/>
      </w:rPr>
    </w:pPr>
    <w:r w:rsidRPr="0039180D">
      <w:rPr>
        <w:lang w:val="fr-CH"/>
      </w:rPr>
      <w:t>Baarerstrasse 21, 630</w:t>
    </w:r>
    <w:r w:rsidR="006700B2" w:rsidRPr="0039180D">
      <w:rPr>
        <w:lang w:val="fr-CH"/>
      </w:rPr>
      <w:t>0</w:t>
    </w:r>
    <w:r w:rsidRPr="0039180D">
      <w:rPr>
        <w:lang w:val="fr-CH"/>
      </w:rPr>
      <w:t xml:space="preserve"> Zug</w:t>
    </w:r>
    <w:r w:rsidRPr="0039180D">
      <w:rPr>
        <w:lang w:val="fr-CH"/>
      </w:rPr>
      <w:tab/>
    </w:r>
    <w:hyperlink r:id="rId1" w:history="1">
      <w:r w:rsidRPr="0039180D">
        <w:rPr>
          <w:rStyle w:val="Hyperlink"/>
          <w:lang w:val="fr-CH"/>
        </w:rPr>
        <w:t>claudia.lanter@zg.ch</w:t>
      </w:r>
    </w:hyperlink>
    <w:r w:rsidRPr="0039180D">
      <w:rPr>
        <w:lang w:val="fr-CH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BkmDateiname"/>
  <w:p w:rsidR="00DC410B" w:rsidRPr="00C618E0" w:rsidRDefault="00FC4D58" w:rsidP="00832570">
    <w:pPr>
      <w:pStyle w:val="Dateiname"/>
      <w:ind w:left="-11340"/>
    </w:pPr>
    <w:r>
      <w:fldChar w:fldCharType="begin"/>
    </w:r>
    <w:r>
      <w:instrText xml:space="preserve"> FILENAME  \* Caps</w:instrText>
    </w:r>
    <w:r>
      <w:fldChar w:fldCharType="separate"/>
    </w:r>
    <w:r w:rsidR="004A016E">
      <w:t>Vorlage Eingabe Projektidee.Docx</w:t>
    </w:r>
    <w:r>
      <w:fldChar w:fldCharType="end"/>
    </w:r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4BB" w:rsidRDefault="00D224BB">
      <w:r>
        <w:separator/>
      </w:r>
    </w:p>
  </w:footnote>
  <w:footnote w:type="continuationSeparator" w:id="0">
    <w:p w:rsidR="00D224BB" w:rsidRDefault="00D22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14"/>
    </w:tblGrid>
    <w:tr w:rsidR="00DC410B">
      <w:trPr>
        <w:trHeight w:hRule="exact" w:val="1077"/>
      </w:trPr>
      <w:tc>
        <w:tcPr>
          <w:tcW w:w="9072" w:type="dxa"/>
          <w:vAlign w:val="bottom"/>
        </w:tcPr>
        <w:p w:rsidR="00DC410B" w:rsidRDefault="00DC410B" w:rsidP="001C78E1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E251F2"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E251F2">
            <w:t>2</w:t>
          </w:r>
          <w:r>
            <w:fldChar w:fldCharType="end"/>
          </w:r>
        </w:p>
      </w:tc>
    </w:tr>
  </w:tbl>
  <w:p w:rsidR="00DC410B" w:rsidRDefault="00DC410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6"/>
      <w:gridCol w:w="3288"/>
    </w:tblGrid>
    <w:tr w:rsidR="00DC410B">
      <w:tc>
        <w:tcPr>
          <w:tcW w:w="5727" w:type="dxa"/>
        </w:tcPr>
        <w:p w:rsidR="00DC410B" w:rsidRDefault="00AE0028">
          <w:pPr>
            <w:pStyle w:val="Kopfzeile"/>
          </w:pPr>
          <w:r>
            <w:drawing>
              <wp:anchor distT="0" distB="0" distL="114300" distR="114300" simplePos="0" relativeHeight="251657728" behindDoc="0" locked="1" layoutInCell="1" allowOverlap="1" wp14:anchorId="0C81F2FE" wp14:editId="7053B191">
                <wp:simplePos x="0" y="0"/>
                <wp:positionH relativeFrom="page">
                  <wp:posOffset>-828040</wp:posOffset>
                </wp:positionH>
                <wp:positionV relativeFrom="page">
                  <wp:posOffset>-180340</wp:posOffset>
                </wp:positionV>
                <wp:extent cx="1986915" cy="694690"/>
                <wp:effectExtent l="0" t="0" r="0" b="0"/>
                <wp:wrapNone/>
                <wp:docPr id="3" name="logo1" descr="logo_verw_zug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 descr="logo_verw_zug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91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89" w:type="dxa"/>
        </w:tcPr>
        <w:p w:rsidR="00EF3235" w:rsidRDefault="00EF3235" w:rsidP="00EF3235">
          <w:pPr>
            <w:pStyle w:val="Kopfzeile"/>
          </w:pPr>
          <w:r>
            <w:t>Direktion für Bildung und Kultur</w:t>
          </w:r>
        </w:p>
        <w:p w:rsidR="00EF3235" w:rsidRDefault="00EF3235" w:rsidP="00EF3235">
          <w:pPr>
            <w:pStyle w:val="Kopfzeile"/>
          </w:pPr>
          <w:r>
            <w:t>Amt für Mittelschulen und Pädagogische Hochschule</w:t>
          </w:r>
        </w:p>
        <w:p w:rsidR="00EF3235" w:rsidRDefault="00EF3235" w:rsidP="00EF3235">
          <w:pPr>
            <w:pStyle w:val="Kopfzeile"/>
          </w:pPr>
        </w:p>
        <w:p w:rsidR="00DC410B" w:rsidRDefault="00EF3235" w:rsidP="00EF3235">
          <w:pPr>
            <w:pStyle w:val="Kopfzeile"/>
          </w:pPr>
          <w:r>
            <w:t xml:space="preserve">Kommission Allgemeine Weiterbildung </w:t>
          </w:r>
        </w:p>
        <w:p w:rsidR="00DC410B" w:rsidRDefault="00DC410B">
          <w:pPr>
            <w:pStyle w:val="Kopfzeile"/>
          </w:pPr>
        </w:p>
      </w:tc>
    </w:tr>
  </w:tbl>
  <w:p w:rsidR="00DC410B" w:rsidRDefault="00DC410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AE18B0"/>
    <w:lvl w:ilvl="0">
      <w:start w:val="1"/>
      <w:numFmt w:val="bullet"/>
      <w:pStyle w:val="Aufzhlungszeichen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</w:abstractNum>
  <w:abstractNum w:abstractNumId="10">
    <w:nsid w:val="0A7E3BE3"/>
    <w:multiLevelType w:val="hybridMultilevel"/>
    <w:tmpl w:val="682002D2"/>
    <w:lvl w:ilvl="0" w:tplc="5EE01FDA">
      <w:start w:val="1"/>
      <w:numFmt w:val="upperRoman"/>
      <w:pStyle w:val="Nummerierung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DB9255D"/>
    <w:multiLevelType w:val="hybridMultilevel"/>
    <w:tmpl w:val="A8FA1D3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8925F3"/>
    <w:multiLevelType w:val="hybridMultilevel"/>
    <w:tmpl w:val="3664FB86"/>
    <w:lvl w:ilvl="0" w:tplc="C23C0D3C">
      <w:start w:val="1"/>
      <w:numFmt w:val="lowerLetter"/>
      <w:pStyle w:val="Nummerierung2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457AB5"/>
    <w:multiLevelType w:val="hybridMultilevel"/>
    <w:tmpl w:val="F310392A"/>
    <w:lvl w:ilvl="0" w:tplc="95626714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1FA1F23"/>
    <w:multiLevelType w:val="multilevel"/>
    <w:tmpl w:val="6A50D7BA"/>
    <w:lvl w:ilvl="0">
      <w:start w:val="1"/>
      <w:numFmt w:val="decimal"/>
      <w:pStyle w:val="Nummerierung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62A10B0D"/>
    <w:multiLevelType w:val="multilevel"/>
    <w:tmpl w:val="32D09EC0"/>
    <w:lvl w:ilvl="0">
      <w:start w:val="1"/>
      <w:numFmt w:val="decimal"/>
      <w:pStyle w:val="berschrift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5533C8D"/>
    <w:multiLevelType w:val="singleLevel"/>
    <w:tmpl w:val="D916D4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9840137"/>
    <w:multiLevelType w:val="hybridMultilevel"/>
    <w:tmpl w:val="54AA547C"/>
    <w:lvl w:ilvl="0" w:tplc="375411B2">
      <w:start w:val="1"/>
      <w:numFmt w:val="upperLetter"/>
      <w:pStyle w:val="Nummerierung4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4"/>
  </w:num>
  <w:num w:numId="13">
    <w:abstractNumId w:val="12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10"/>
  </w:num>
  <w:num w:numId="20">
    <w:abstractNumId w:val="18"/>
  </w:num>
  <w:num w:numId="21">
    <w:abstractNumId w:val="17"/>
  </w:num>
  <w:num w:numId="22">
    <w:abstractNumId w:val="13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/>
  <w:defaultTabStop w:val="708"/>
  <w:autoHyphenation/>
  <w:hyphenationZone w:val="14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0B0"/>
    <w:rsid w:val="00007E05"/>
    <w:rsid w:val="00037019"/>
    <w:rsid w:val="00057AF2"/>
    <w:rsid w:val="000A335B"/>
    <w:rsid w:val="000B328B"/>
    <w:rsid w:val="000D3E03"/>
    <w:rsid w:val="000E09B2"/>
    <w:rsid w:val="000E60D1"/>
    <w:rsid w:val="00104D9E"/>
    <w:rsid w:val="001408D3"/>
    <w:rsid w:val="00172995"/>
    <w:rsid w:val="001B370B"/>
    <w:rsid w:val="001C68C4"/>
    <w:rsid w:val="001C78E1"/>
    <w:rsid w:val="001E314A"/>
    <w:rsid w:val="002517E0"/>
    <w:rsid w:val="002574F3"/>
    <w:rsid w:val="00271D19"/>
    <w:rsid w:val="00295D18"/>
    <w:rsid w:val="002B59FA"/>
    <w:rsid w:val="00314874"/>
    <w:rsid w:val="003362B8"/>
    <w:rsid w:val="00383B25"/>
    <w:rsid w:val="0039180D"/>
    <w:rsid w:val="003B30AC"/>
    <w:rsid w:val="003C5E31"/>
    <w:rsid w:val="003E1906"/>
    <w:rsid w:val="003F2E75"/>
    <w:rsid w:val="004026B3"/>
    <w:rsid w:val="0040444D"/>
    <w:rsid w:val="00410AFD"/>
    <w:rsid w:val="00414D1B"/>
    <w:rsid w:val="00451EEF"/>
    <w:rsid w:val="004849E9"/>
    <w:rsid w:val="004A016E"/>
    <w:rsid w:val="004A2B44"/>
    <w:rsid w:val="004D099E"/>
    <w:rsid w:val="004D710C"/>
    <w:rsid w:val="004F56F8"/>
    <w:rsid w:val="004F64B2"/>
    <w:rsid w:val="00535C65"/>
    <w:rsid w:val="00537B52"/>
    <w:rsid w:val="00591C64"/>
    <w:rsid w:val="005C0863"/>
    <w:rsid w:val="005D58B2"/>
    <w:rsid w:val="005E0B4F"/>
    <w:rsid w:val="005E4528"/>
    <w:rsid w:val="00615BCA"/>
    <w:rsid w:val="00634EC2"/>
    <w:rsid w:val="0063572F"/>
    <w:rsid w:val="006700B2"/>
    <w:rsid w:val="0067052A"/>
    <w:rsid w:val="00691BA0"/>
    <w:rsid w:val="006A5DAD"/>
    <w:rsid w:val="006B0FA8"/>
    <w:rsid w:val="006D4A7B"/>
    <w:rsid w:val="006F58F7"/>
    <w:rsid w:val="00721FD2"/>
    <w:rsid w:val="00762F11"/>
    <w:rsid w:val="00770E4A"/>
    <w:rsid w:val="007765C1"/>
    <w:rsid w:val="00783EB8"/>
    <w:rsid w:val="00785701"/>
    <w:rsid w:val="007D4BFD"/>
    <w:rsid w:val="007E3ABB"/>
    <w:rsid w:val="007F0D50"/>
    <w:rsid w:val="00832570"/>
    <w:rsid w:val="00840BDB"/>
    <w:rsid w:val="00852991"/>
    <w:rsid w:val="00895F2A"/>
    <w:rsid w:val="008B3925"/>
    <w:rsid w:val="008B5416"/>
    <w:rsid w:val="008C1704"/>
    <w:rsid w:val="00922597"/>
    <w:rsid w:val="00971527"/>
    <w:rsid w:val="009721FF"/>
    <w:rsid w:val="0099571F"/>
    <w:rsid w:val="009A3BE1"/>
    <w:rsid w:val="009D5E27"/>
    <w:rsid w:val="00A5091F"/>
    <w:rsid w:val="00A528DB"/>
    <w:rsid w:val="00A81A2F"/>
    <w:rsid w:val="00AB3D8E"/>
    <w:rsid w:val="00AB742B"/>
    <w:rsid w:val="00AE0028"/>
    <w:rsid w:val="00B174CA"/>
    <w:rsid w:val="00B45FAB"/>
    <w:rsid w:val="00B539D8"/>
    <w:rsid w:val="00B53DD7"/>
    <w:rsid w:val="00B73252"/>
    <w:rsid w:val="00B81873"/>
    <w:rsid w:val="00B871B6"/>
    <w:rsid w:val="00B927D1"/>
    <w:rsid w:val="00BB69E1"/>
    <w:rsid w:val="00BC7A31"/>
    <w:rsid w:val="00C2553C"/>
    <w:rsid w:val="00C36614"/>
    <w:rsid w:val="00C53243"/>
    <w:rsid w:val="00C618E0"/>
    <w:rsid w:val="00C75B62"/>
    <w:rsid w:val="00C75D9C"/>
    <w:rsid w:val="00CB065A"/>
    <w:rsid w:val="00CC5ABD"/>
    <w:rsid w:val="00CE5B2D"/>
    <w:rsid w:val="00D03E26"/>
    <w:rsid w:val="00D224BB"/>
    <w:rsid w:val="00D861AC"/>
    <w:rsid w:val="00DA7301"/>
    <w:rsid w:val="00DB2F96"/>
    <w:rsid w:val="00DC410B"/>
    <w:rsid w:val="00DD1D5B"/>
    <w:rsid w:val="00DD2CFF"/>
    <w:rsid w:val="00DD3DA3"/>
    <w:rsid w:val="00E2335A"/>
    <w:rsid w:val="00E251F2"/>
    <w:rsid w:val="00E3771B"/>
    <w:rsid w:val="00E64C2F"/>
    <w:rsid w:val="00E665AF"/>
    <w:rsid w:val="00EE60B0"/>
    <w:rsid w:val="00EF3235"/>
    <w:rsid w:val="00F024E2"/>
    <w:rsid w:val="00F0270F"/>
    <w:rsid w:val="00F15DB6"/>
    <w:rsid w:val="00F26733"/>
    <w:rsid w:val="00F43DFE"/>
    <w:rsid w:val="00F568E8"/>
    <w:rsid w:val="00F7352D"/>
    <w:rsid w:val="00F871C4"/>
    <w:rsid w:val="00F94A70"/>
    <w:rsid w:val="00F95DC6"/>
    <w:rsid w:val="00F96C06"/>
    <w:rsid w:val="00FA4AF7"/>
    <w:rsid w:val="00FC4D58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45FAB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Standard"/>
    <w:qFormat/>
    <w:rsid w:val="005D58B2"/>
    <w:pPr>
      <w:keepNext/>
      <w:numPr>
        <w:numId w:val="18"/>
      </w:numPr>
      <w:tabs>
        <w:tab w:val="left" w:pos="567"/>
        <w:tab w:val="left" w:pos="1134"/>
      </w:tabs>
      <w:ind w:left="0" w:firstLine="0"/>
      <w:outlineLvl w:val="0"/>
    </w:pPr>
    <w:rPr>
      <w:rFonts w:cs="Arial"/>
      <w:b/>
      <w:bCs/>
      <w:szCs w:val="26"/>
    </w:rPr>
  </w:style>
  <w:style w:type="paragraph" w:styleId="berschrift2">
    <w:name w:val="heading 2"/>
    <w:basedOn w:val="Standard"/>
    <w:next w:val="Standard"/>
    <w:qFormat/>
    <w:rsid w:val="00FC4D58"/>
    <w:pPr>
      <w:keepNext/>
      <w:numPr>
        <w:ilvl w:val="1"/>
        <w:numId w:val="18"/>
      </w:numPr>
      <w:tabs>
        <w:tab w:val="left" w:pos="1134"/>
      </w:tabs>
      <w:ind w:left="0" w:firstLine="0"/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qFormat/>
    <w:rsid w:val="00FC4D58"/>
    <w:pPr>
      <w:keepNext/>
      <w:numPr>
        <w:ilvl w:val="2"/>
        <w:numId w:val="18"/>
      </w:numPr>
      <w:tabs>
        <w:tab w:val="left" w:pos="1134"/>
      </w:tabs>
      <w:ind w:left="0" w:firstLine="0"/>
      <w:outlineLvl w:val="2"/>
    </w:pPr>
    <w:rPr>
      <w:rFonts w:cs="Arial"/>
      <w:bCs/>
      <w:szCs w:val="26"/>
    </w:rPr>
  </w:style>
  <w:style w:type="paragraph" w:styleId="berschrift4">
    <w:name w:val="heading 4"/>
    <w:basedOn w:val="Standard"/>
    <w:next w:val="Standard"/>
    <w:qFormat/>
    <w:rsid w:val="00FC4D58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FC4D58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9D5E27"/>
    <w:pPr>
      <w:numPr>
        <w:numId w:val="1"/>
      </w:numPr>
    </w:pPr>
  </w:style>
  <w:style w:type="character" w:styleId="Hyperlink">
    <w:name w:val="Hyperlink"/>
    <w:rsid w:val="003362B8"/>
    <w:rPr>
      <w:color w:val="0000FF"/>
      <w:u w:val="single"/>
    </w:rPr>
  </w:style>
  <w:style w:type="paragraph" w:customStyle="1" w:styleId="Blindzeile">
    <w:name w:val="Blindzeile"/>
    <w:basedOn w:val="Standard"/>
    <w:rsid w:val="001B370B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B45FAB"/>
    <w:pPr>
      <w:spacing w:after="240" w:line="240" w:lineRule="auto"/>
    </w:pPr>
    <w:rPr>
      <w:b/>
    </w:rPr>
  </w:style>
  <w:style w:type="paragraph" w:customStyle="1" w:styleId="Dateiname">
    <w:name w:val="Dateiname"/>
    <w:basedOn w:val="Fuzeile"/>
    <w:rsid w:val="00FC4D58"/>
    <w:pPr>
      <w:spacing w:line="240" w:lineRule="auto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FC4D58"/>
    <w:rPr>
      <w:vertAlign w:val="superscript"/>
    </w:rPr>
  </w:style>
  <w:style w:type="paragraph" w:customStyle="1" w:styleId="Nummerierung">
    <w:name w:val="Nummerierung"/>
    <w:basedOn w:val="Standard"/>
    <w:rsid w:val="00FC4D58"/>
    <w:pPr>
      <w:numPr>
        <w:numId w:val="12"/>
      </w:numPr>
    </w:pPr>
  </w:style>
  <w:style w:type="paragraph" w:customStyle="1" w:styleId="Nummerierung2">
    <w:name w:val="Nummerierung 2"/>
    <w:basedOn w:val="Standard"/>
    <w:rsid w:val="00FC4D58"/>
    <w:pPr>
      <w:numPr>
        <w:numId w:val="13"/>
      </w:numPr>
      <w:tabs>
        <w:tab w:val="left" w:pos="567"/>
      </w:tabs>
      <w:ind w:left="0" w:firstLine="0"/>
    </w:pPr>
  </w:style>
  <w:style w:type="paragraph" w:styleId="Verzeichnis1">
    <w:name w:val="toc 1"/>
    <w:basedOn w:val="Standard"/>
    <w:next w:val="Standard"/>
    <w:autoRedefine/>
    <w:rsid w:val="00FC4D58"/>
    <w:pPr>
      <w:tabs>
        <w:tab w:val="left" w:pos="1134"/>
        <w:tab w:val="right" w:pos="9356"/>
      </w:tabs>
      <w:spacing w:before="240"/>
    </w:pPr>
    <w:rPr>
      <w:b/>
    </w:rPr>
  </w:style>
  <w:style w:type="paragraph" w:styleId="Verzeichnis2">
    <w:name w:val="toc 2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Verzeichnis3">
    <w:name w:val="toc 3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Verzeichnis4">
    <w:name w:val="toc 4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customStyle="1" w:styleId="Nummerierung3">
    <w:name w:val="Nummerierung 3"/>
    <w:basedOn w:val="Standard"/>
    <w:rsid w:val="00CC5ABD"/>
    <w:pPr>
      <w:numPr>
        <w:numId w:val="19"/>
      </w:numPr>
      <w:tabs>
        <w:tab w:val="left" w:pos="567"/>
      </w:tabs>
      <w:ind w:left="0" w:firstLine="0"/>
    </w:pPr>
  </w:style>
  <w:style w:type="paragraph" w:customStyle="1" w:styleId="Nummerierung4">
    <w:name w:val="Nummerierung 4"/>
    <w:basedOn w:val="Standard"/>
    <w:rsid w:val="00B174CA"/>
    <w:pPr>
      <w:numPr>
        <w:numId w:val="20"/>
      </w:numPr>
      <w:spacing w:line="240" w:lineRule="auto"/>
    </w:pPr>
    <w:rPr>
      <w:spacing w:val="0"/>
      <w:szCs w:val="24"/>
    </w:rPr>
  </w:style>
  <w:style w:type="paragraph" w:styleId="Sprechblasentext">
    <w:name w:val="Balloon Text"/>
    <w:basedOn w:val="Standard"/>
    <w:semiHidden/>
    <w:rsid w:val="003362B8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5D58B2"/>
    <w:rPr>
      <w:b/>
      <w:bCs/>
      <w:sz w:val="24"/>
    </w:rPr>
  </w:style>
  <w:style w:type="character" w:styleId="Platzhaltertext">
    <w:name w:val="Placeholder Text"/>
    <w:basedOn w:val="Absatz-Standardschriftart"/>
    <w:uiPriority w:val="99"/>
    <w:semiHidden/>
    <w:rsid w:val="008B5416"/>
    <w:rPr>
      <w:color w:val="808080"/>
    </w:rPr>
  </w:style>
  <w:style w:type="paragraph" w:styleId="Listenabsatz">
    <w:name w:val="List Paragraph"/>
    <w:basedOn w:val="Standard"/>
    <w:uiPriority w:val="34"/>
    <w:qFormat/>
    <w:rsid w:val="000B3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45FAB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Standard"/>
    <w:qFormat/>
    <w:rsid w:val="005D58B2"/>
    <w:pPr>
      <w:keepNext/>
      <w:numPr>
        <w:numId w:val="18"/>
      </w:numPr>
      <w:tabs>
        <w:tab w:val="left" w:pos="567"/>
        <w:tab w:val="left" w:pos="1134"/>
      </w:tabs>
      <w:ind w:left="0" w:firstLine="0"/>
      <w:outlineLvl w:val="0"/>
    </w:pPr>
    <w:rPr>
      <w:rFonts w:cs="Arial"/>
      <w:b/>
      <w:bCs/>
      <w:szCs w:val="26"/>
    </w:rPr>
  </w:style>
  <w:style w:type="paragraph" w:styleId="berschrift2">
    <w:name w:val="heading 2"/>
    <w:basedOn w:val="Standard"/>
    <w:next w:val="Standard"/>
    <w:qFormat/>
    <w:rsid w:val="00FC4D58"/>
    <w:pPr>
      <w:keepNext/>
      <w:numPr>
        <w:ilvl w:val="1"/>
        <w:numId w:val="18"/>
      </w:numPr>
      <w:tabs>
        <w:tab w:val="left" w:pos="1134"/>
      </w:tabs>
      <w:ind w:left="0" w:firstLine="0"/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qFormat/>
    <w:rsid w:val="00FC4D58"/>
    <w:pPr>
      <w:keepNext/>
      <w:numPr>
        <w:ilvl w:val="2"/>
        <w:numId w:val="18"/>
      </w:numPr>
      <w:tabs>
        <w:tab w:val="left" w:pos="1134"/>
      </w:tabs>
      <w:ind w:left="0" w:firstLine="0"/>
      <w:outlineLvl w:val="2"/>
    </w:pPr>
    <w:rPr>
      <w:rFonts w:cs="Arial"/>
      <w:bCs/>
      <w:szCs w:val="26"/>
    </w:rPr>
  </w:style>
  <w:style w:type="paragraph" w:styleId="berschrift4">
    <w:name w:val="heading 4"/>
    <w:basedOn w:val="Standard"/>
    <w:next w:val="Standard"/>
    <w:qFormat/>
    <w:rsid w:val="00FC4D58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FC4D58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9D5E27"/>
    <w:pPr>
      <w:numPr>
        <w:numId w:val="1"/>
      </w:numPr>
    </w:pPr>
  </w:style>
  <w:style w:type="character" w:styleId="Hyperlink">
    <w:name w:val="Hyperlink"/>
    <w:rsid w:val="003362B8"/>
    <w:rPr>
      <w:color w:val="0000FF"/>
      <w:u w:val="single"/>
    </w:rPr>
  </w:style>
  <w:style w:type="paragraph" w:customStyle="1" w:styleId="Blindzeile">
    <w:name w:val="Blindzeile"/>
    <w:basedOn w:val="Standard"/>
    <w:rsid w:val="001B370B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B45FAB"/>
    <w:pPr>
      <w:spacing w:after="240" w:line="240" w:lineRule="auto"/>
    </w:pPr>
    <w:rPr>
      <w:b/>
    </w:rPr>
  </w:style>
  <w:style w:type="paragraph" w:customStyle="1" w:styleId="Dateiname">
    <w:name w:val="Dateiname"/>
    <w:basedOn w:val="Fuzeile"/>
    <w:rsid w:val="00FC4D58"/>
    <w:pPr>
      <w:spacing w:line="240" w:lineRule="auto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FC4D58"/>
    <w:rPr>
      <w:vertAlign w:val="superscript"/>
    </w:rPr>
  </w:style>
  <w:style w:type="paragraph" w:customStyle="1" w:styleId="Nummerierung">
    <w:name w:val="Nummerierung"/>
    <w:basedOn w:val="Standard"/>
    <w:rsid w:val="00FC4D58"/>
    <w:pPr>
      <w:numPr>
        <w:numId w:val="12"/>
      </w:numPr>
    </w:pPr>
  </w:style>
  <w:style w:type="paragraph" w:customStyle="1" w:styleId="Nummerierung2">
    <w:name w:val="Nummerierung 2"/>
    <w:basedOn w:val="Standard"/>
    <w:rsid w:val="00FC4D58"/>
    <w:pPr>
      <w:numPr>
        <w:numId w:val="13"/>
      </w:numPr>
      <w:tabs>
        <w:tab w:val="left" w:pos="567"/>
      </w:tabs>
      <w:ind w:left="0" w:firstLine="0"/>
    </w:pPr>
  </w:style>
  <w:style w:type="paragraph" w:styleId="Verzeichnis1">
    <w:name w:val="toc 1"/>
    <w:basedOn w:val="Standard"/>
    <w:next w:val="Standard"/>
    <w:autoRedefine/>
    <w:rsid w:val="00FC4D58"/>
    <w:pPr>
      <w:tabs>
        <w:tab w:val="left" w:pos="1134"/>
        <w:tab w:val="right" w:pos="9356"/>
      </w:tabs>
      <w:spacing w:before="240"/>
    </w:pPr>
    <w:rPr>
      <w:b/>
    </w:rPr>
  </w:style>
  <w:style w:type="paragraph" w:styleId="Verzeichnis2">
    <w:name w:val="toc 2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Verzeichnis3">
    <w:name w:val="toc 3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Verzeichnis4">
    <w:name w:val="toc 4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customStyle="1" w:styleId="Nummerierung3">
    <w:name w:val="Nummerierung 3"/>
    <w:basedOn w:val="Standard"/>
    <w:rsid w:val="00CC5ABD"/>
    <w:pPr>
      <w:numPr>
        <w:numId w:val="19"/>
      </w:numPr>
      <w:tabs>
        <w:tab w:val="left" w:pos="567"/>
      </w:tabs>
      <w:ind w:left="0" w:firstLine="0"/>
    </w:pPr>
  </w:style>
  <w:style w:type="paragraph" w:customStyle="1" w:styleId="Nummerierung4">
    <w:name w:val="Nummerierung 4"/>
    <w:basedOn w:val="Standard"/>
    <w:rsid w:val="00B174CA"/>
    <w:pPr>
      <w:numPr>
        <w:numId w:val="20"/>
      </w:numPr>
      <w:spacing w:line="240" w:lineRule="auto"/>
    </w:pPr>
    <w:rPr>
      <w:spacing w:val="0"/>
      <w:szCs w:val="24"/>
    </w:rPr>
  </w:style>
  <w:style w:type="paragraph" w:styleId="Sprechblasentext">
    <w:name w:val="Balloon Text"/>
    <w:basedOn w:val="Standard"/>
    <w:semiHidden/>
    <w:rsid w:val="003362B8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5D58B2"/>
    <w:rPr>
      <w:b/>
      <w:bCs/>
      <w:sz w:val="24"/>
    </w:rPr>
  </w:style>
  <w:style w:type="character" w:styleId="Platzhaltertext">
    <w:name w:val="Placeholder Text"/>
    <w:basedOn w:val="Absatz-Standardschriftart"/>
    <w:uiPriority w:val="99"/>
    <w:semiHidden/>
    <w:rsid w:val="008B5416"/>
    <w:rPr>
      <w:color w:val="808080"/>
    </w:rPr>
  </w:style>
  <w:style w:type="paragraph" w:styleId="Listenabsatz">
    <w:name w:val="List Paragraph"/>
    <w:basedOn w:val="Standard"/>
    <w:uiPriority w:val="34"/>
    <w:qFormat/>
    <w:rsid w:val="000B3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audia.lanter@zg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4B5BE449DEB46EF810F739308AD61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A57098-77FF-4DA4-9B1E-767F1A03D761}"/>
      </w:docPartPr>
      <w:docPartBody>
        <w:p w:rsidR="00951562" w:rsidRDefault="00E319FC" w:rsidP="00E319FC">
          <w:pPr>
            <w:pStyle w:val="F4B5BE449DEB46EF810F739308AD6193"/>
          </w:pPr>
          <w:r w:rsidRPr="00EE22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1D4BCD044DD4DCAB14C712983C997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B88BA2-2DBF-4D18-9776-826F99B2DC97}"/>
      </w:docPartPr>
      <w:docPartBody>
        <w:p w:rsidR="00951562" w:rsidRDefault="00E319FC" w:rsidP="00E319FC">
          <w:pPr>
            <w:pStyle w:val="D1D4BCD044DD4DCAB14C712983C997CA"/>
          </w:pPr>
          <w:r w:rsidRPr="00EE22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70548241C854439A01FA21C427C32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03259C-533E-47D9-8E3F-255454A899FD}"/>
      </w:docPartPr>
      <w:docPartBody>
        <w:p w:rsidR="00951562" w:rsidRDefault="00E319FC" w:rsidP="00E319FC">
          <w:pPr>
            <w:pStyle w:val="770548241C854439A01FA21C427C327A"/>
          </w:pPr>
          <w:r w:rsidRPr="00EE22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C948BA8FB3C4B758FCDF80BA52C15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4D097A-E143-430E-8616-D81729FD85D7}"/>
      </w:docPartPr>
      <w:docPartBody>
        <w:p w:rsidR="00951562" w:rsidRDefault="00E319FC" w:rsidP="00E319FC">
          <w:pPr>
            <w:pStyle w:val="9C948BA8FB3C4B758FCDF80BA52C156D"/>
          </w:pPr>
          <w:r w:rsidRPr="00EE22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D7280587337456B955FAC57E2D628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F56E5-BA9E-4CF2-BF7B-A05D4AF20CDA}"/>
      </w:docPartPr>
      <w:docPartBody>
        <w:p w:rsidR="00951562" w:rsidRDefault="00E319FC" w:rsidP="00E319FC">
          <w:pPr>
            <w:pStyle w:val="3D7280587337456B955FAC57E2D62860"/>
          </w:pPr>
          <w:r w:rsidRPr="00EE22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92767B3D477459DA9C4B5160B0E2B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A0304E-4616-4831-A5AB-0A542507D313}"/>
      </w:docPartPr>
      <w:docPartBody>
        <w:p w:rsidR="00951562" w:rsidRDefault="00E319FC" w:rsidP="00E319FC">
          <w:pPr>
            <w:pStyle w:val="992767B3D477459DA9C4B5160B0E2B47"/>
          </w:pPr>
          <w:r w:rsidRPr="00EE22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9437A6FA73C445F989288CE079C7D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493DAF-0D50-41F9-829C-B4320B43D627}"/>
      </w:docPartPr>
      <w:docPartBody>
        <w:p w:rsidR="00951562" w:rsidRDefault="00E319FC" w:rsidP="00E319FC">
          <w:pPr>
            <w:pStyle w:val="A9437A6FA73C445F989288CE079C7D79"/>
          </w:pPr>
          <w:r w:rsidRPr="00EE22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E26B844E9304BE298F1F24887839E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92A076-D295-41B1-852D-18776DB497E8}"/>
      </w:docPartPr>
      <w:docPartBody>
        <w:p w:rsidR="00951562" w:rsidRDefault="00E319FC" w:rsidP="00E319FC">
          <w:pPr>
            <w:pStyle w:val="BE26B844E9304BE298F1F24887839E19"/>
          </w:pPr>
          <w:r w:rsidRPr="00EE22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1D9168A24E74E34938E12517D2999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EC099C-0455-439A-B542-1AA3E89A041A}"/>
      </w:docPartPr>
      <w:docPartBody>
        <w:p w:rsidR="00951562" w:rsidRDefault="00E319FC" w:rsidP="00E319FC">
          <w:pPr>
            <w:pStyle w:val="41D9168A24E74E34938E12517D299907"/>
          </w:pPr>
          <w:r w:rsidRPr="00EE22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BE2937805224FBA8FC8FE586D5541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319EEE-3A12-4E13-839B-704D8B163FCC}"/>
      </w:docPartPr>
      <w:docPartBody>
        <w:p w:rsidR="00951562" w:rsidRDefault="00E319FC" w:rsidP="00E319FC">
          <w:pPr>
            <w:pStyle w:val="2BE2937805224FBA8FC8FE586D554107"/>
          </w:pPr>
          <w:r w:rsidRPr="00EE22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F6A40026C89402FABAFE903509EEE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9FF933-CA85-411A-8ECC-2629819FF5E4}"/>
      </w:docPartPr>
      <w:docPartBody>
        <w:p w:rsidR="00951562" w:rsidRDefault="00E319FC" w:rsidP="00E319FC">
          <w:pPr>
            <w:pStyle w:val="DF6A40026C89402FABAFE903509EEEB3"/>
          </w:pPr>
          <w:r w:rsidRPr="00EE22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34467CE9495425BAD645A3FA84013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7A5488-F7BF-44D8-A7D2-6817FF3E052F}"/>
      </w:docPartPr>
      <w:docPartBody>
        <w:p w:rsidR="00951562" w:rsidRDefault="00E319FC" w:rsidP="00E319FC">
          <w:pPr>
            <w:pStyle w:val="A34467CE9495425BAD645A3FA84013B9"/>
          </w:pPr>
          <w:r w:rsidRPr="00EE22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E61C91F16AB4316B42B5DD1122606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3E8DFA-94DD-4124-86BE-6DF674F625D1}"/>
      </w:docPartPr>
      <w:docPartBody>
        <w:p w:rsidR="000E7CE5" w:rsidRDefault="00AD36FC" w:rsidP="00AD36FC">
          <w:pPr>
            <w:pStyle w:val="2E61C91F16AB4316B42B5DD11226067B"/>
          </w:pPr>
          <w:r w:rsidRPr="00EE22C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7A"/>
    <w:rsid w:val="000E7CE5"/>
    <w:rsid w:val="00696E8C"/>
    <w:rsid w:val="006D517A"/>
    <w:rsid w:val="00951562"/>
    <w:rsid w:val="009A3981"/>
    <w:rsid w:val="00AD36FC"/>
    <w:rsid w:val="00E3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D36FC"/>
    <w:rPr>
      <w:color w:val="808080"/>
    </w:rPr>
  </w:style>
  <w:style w:type="paragraph" w:customStyle="1" w:styleId="F4B5BE449DEB46EF810F739308AD6193">
    <w:name w:val="F4B5BE449DEB46EF810F739308AD6193"/>
    <w:rsid w:val="00E319FC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D1D4BCD044DD4DCAB14C712983C997CA">
    <w:name w:val="D1D4BCD044DD4DCAB14C712983C997CA"/>
    <w:rsid w:val="00E319FC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770548241C854439A01FA21C427C327A">
    <w:name w:val="770548241C854439A01FA21C427C327A"/>
    <w:rsid w:val="00E319FC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9C948BA8FB3C4B758FCDF80BA52C156D">
    <w:name w:val="9C948BA8FB3C4B758FCDF80BA52C156D"/>
    <w:rsid w:val="00E319FC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D7280587337456B955FAC57E2D62860">
    <w:name w:val="3D7280587337456B955FAC57E2D62860"/>
    <w:rsid w:val="00E319FC"/>
    <w:pPr>
      <w:spacing w:after="0" w:line="280" w:lineRule="atLeast"/>
      <w:ind w:left="720"/>
      <w:contextualSpacing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992767B3D477459DA9C4B5160B0E2B47">
    <w:name w:val="992767B3D477459DA9C4B5160B0E2B47"/>
    <w:rsid w:val="00E319FC"/>
    <w:pPr>
      <w:spacing w:after="0" w:line="280" w:lineRule="atLeast"/>
      <w:ind w:left="720"/>
      <w:contextualSpacing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9BC10DF503A43A48B4F72A29A7C6C41">
    <w:name w:val="69BC10DF503A43A48B4F72A29A7C6C41"/>
    <w:rsid w:val="00E319FC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A888525B81E44790A03EBE21215F181E">
    <w:name w:val="A888525B81E44790A03EBE21215F181E"/>
    <w:rsid w:val="00E319FC"/>
    <w:pPr>
      <w:spacing w:after="0" w:line="280" w:lineRule="atLeast"/>
      <w:ind w:left="720"/>
      <w:contextualSpacing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A9437A6FA73C445F989288CE079C7D79">
    <w:name w:val="A9437A6FA73C445F989288CE079C7D79"/>
    <w:rsid w:val="00E319FC"/>
    <w:pPr>
      <w:spacing w:after="0" w:line="280" w:lineRule="atLeast"/>
      <w:ind w:left="720"/>
      <w:contextualSpacing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E26B844E9304BE298F1F24887839E19">
    <w:name w:val="BE26B844E9304BE298F1F24887839E19"/>
    <w:rsid w:val="00E319FC"/>
    <w:pPr>
      <w:spacing w:after="0" w:line="280" w:lineRule="atLeast"/>
      <w:ind w:left="720"/>
      <w:contextualSpacing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41D9168A24E74E34938E12517D299907">
    <w:name w:val="41D9168A24E74E34938E12517D299907"/>
    <w:rsid w:val="00E319FC"/>
    <w:pPr>
      <w:spacing w:after="0" w:line="280" w:lineRule="atLeast"/>
      <w:ind w:left="720"/>
      <w:contextualSpacing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2BE2937805224FBA8FC8FE586D554107">
    <w:name w:val="2BE2937805224FBA8FC8FE586D554107"/>
    <w:rsid w:val="00E319FC"/>
    <w:pPr>
      <w:spacing w:after="0" w:line="280" w:lineRule="atLeast"/>
      <w:ind w:left="720"/>
      <w:contextualSpacing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DF6A40026C89402FABAFE903509EEEB3">
    <w:name w:val="DF6A40026C89402FABAFE903509EEEB3"/>
    <w:rsid w:val="00E319FC"/>
    <w:pPr>
      <w:spacing w:after="0" w:line="280" w:lineRule="atLeast"/>
      <w:ind w:left="720"/>
      <w:contextualSpacing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A34467CE9495425BAD645A3FA84013B9">
    <w:name w:val="A34467CE9495425BAD645A3FA84013B9"/>
    <w:rsid w:val="00E319FC"/>
    <w:pPr>
      <w:spacing w:after="0" w:line="280" w:lineRule="atLeast"/>
      <w:ind w:left="720"/>
      <w:contextualSpacing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2E61C91F16AB4316B42B5DD11226067B">
    <w:name w:val="2E61C91F16AB4316B42B5DD11226067B"/>
    <w:rsid w:val="00AD36F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D36FC"/>
    <w:rPr>
      <w:color w:val="808080"/>
    </w:rPr>
  </w:style>
  <w:style w:type="paragraph" w:customStyle="1" w:styleId="F4B5BE449DEB46EF810F739308AD6193">
    <w:name w:val="F4B5BE449DEB46EF810F739308AD6193"/>
    <w:rsid w:val="00E319FC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D1D4BCD044DD4DCAB14C712983C997CA">
    <w:name w:val="D1D4BCD044DD4DCAB14C712983C997CA"/>
    <w:rsid w:val="00E319FC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770548241C854439A01FA21C427C327A">
    <w:name w:val="770548241C854439A01FA21C427C327A"/>
    <w:rsid w:val="00E319FC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9C948BA8FB3C4B758FCDF80BA52C156D">
    <w:name w:val="9C948BA8FB3C4B758FCDF80BA52C156D"/>
    <w:rsid w:val="00E319FC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D7280587337456B955FAC57E2D62860">
    <w:name w:val="3D7280587337456B955FAC57E2D62860"/>
    <w:rsid w:val="00E319FC"/>
    <w:pPr>
      <w:spacing w:after="0" w:line="280" w:lineRule="atLeast"/>
      <w:ind w:left="720"/>
      <w:contextualSpacing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992767B3D477459DA9C4B5160B0E2B47">
    <w:name w:val="992767B3D477459DA9C4B5160B0E2B47"/>
    <w:rsid w:val="00E319FC"/>
    <w:pPr>
      <w:spacing w:after="0" w:line="280" w:lineRule="atLeast"/>
      <w:ind w:left="720"/>
      <w:contextualSpacing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9BC10DF503A43A48B4F72A29A7C6C41">
    <w:name w:val="69BC10DF503A43A48B4F72A29A7C6C41"/>
    <w:rsid w:val="00E319FC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A888525B81E44790A03EBE21215F181E">
    <w:name w:val="A888525B81E44790A03EBE21215F181E"/>
    <w:rsid w:val="00E319FC"/>
    <w:pPr>
      <w:spacing w:after="0" w:line="280" w:lineRule="atLeast"/>
      <w:ind w:left="720"/>
      <w:contextualSpacing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A9437A6FA73C445F989288CE079C7D79">
    <w:name w:val="A9437A6FA73C445F989288CE079C7D79"/>
    <w:rsid w:val="00E319FC"/>
    <w:pPr>
      <w:spacing w:after="0" w:line="280" w:lineRule="atLeast"/>
      <w:ind w:left="720"/>
      <w:contextualSpacing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E26B844E9304BE298F1F24887839E19">
    <w:name w:val="BE26B844E9304BE298F1F24887839E19"/>
    <w:rsid w:val="00E319FC"/>
    <w:pPr>
      <w:spacing w:after="0" w:line="280" w:lineRule="atLeast"/>
      <w:ind w:left="720"/>
      <w:contextualSpacing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41D9168A24E74E34938E12517D299907">
    <w:name w:val="41D9168A24E74E34938E12517D299907"/>
    <w:rsid w:val="00E319FC"/>
    <w:pPr>
      <w:spacing w:after="0" w:line="280" w:lineRule="atLeast"/>
      <w:ind w:left="720"/>
      <w:contextualSpacing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2BE2937805224FBA8FC8FE586D554107">
    <w:name w:val="2BE2937805224FBA8FC8FE586D554107"/>
    <w:rsid w:val="00E319FC"/>
    <w:pPr>
      <w:spacing w:after="0" w:line="280" w:lineRule="atLeast"/>
      <w:ind w:left="720"/>
      <w:contextualSpacing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DF6A40026C89402FABAFE903509EEEB3">
    <w:name w:val="DF6A40026C89402FABAFE903509EEEB3"/>
    <w:rsid w:val="00E319FC"/>
    <w:pPr>
      <w:spacing w:after="0" w:line="280" w:lineRule="atLeast"/>
      <w:ind w:left="720"/>
      <w:contextualSpacing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A34467CE9495425BAD645A3FA84013B9">
    <w:name w:val="A34467CE9495425BAD645A3FA84013B9"/>
    <w:rsid w:val="00E319FC"/>
    <w:pPr>
      <w:spacing w:after="0" w:line="280" w:lineRule="atLeast"/>
      <w:ind w:left="720"/>
      <w:contextualSpacing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2E61C91F16AB4316B42B5DD11226067B">
    <w:name w:val="2E61C91F16AB4316B42B5DD11226067B"/>
    <w:rsid w:val="00AD36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Standardeigenschaften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FD948-F39A-40CD-8E09-A179102279BB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53A244B8-C9AA-4E72-84B2-1E3A1BFD5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540D826A.dotm</Template>
  <TotalTime>0</TotalTime>
  <Pages>2</Pages>
  <Words>291</Words>
  <Characters>1835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2122</CharactersWithSpaces>
  <SharedDoc>false</SharedDoc>
  <HLinks>
    <vt:vector size="6" baseType="variant">
      <vt:variant>
        <vt:i4>4587559</vt:i4>
      </vt:variant>
      <vt:variant>
        <vt:i4>0</vt:i4>
      </vt:variant>
      <vt:variant>
        <vt:i4>0</vt:i4>
      </vt:variant>
      <vt:variant>
        <vt:i4>5</vt:i4>
      </vt:variant>
      <vt:variant>
        <vt:lpwstr>mailto:claudia.lanter@zg.ch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Schmid Brigitte</dc:creator>
  <cp:lastModifiedBy>Sarah Rojas-Künzle</cp:lastModifiedBy>
  <cp:revision>2</cp:revision>
  <cp:lastPrinted>2017-07-25T12:02:00Z</cp:lastPrinted>
  <dcterms:created xsi:type="dcterms:W3CDTF">2017-07-26T09:51:00Z</dcterms:created>
  <dcterms:modified xsi:type="dcterms:W3CDTF">2017-07-26T09:51:00Z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Erste Seite">
    <vt:lpwstr>Neutral</vt:lpwstr>
  </property>
  <property fmtid="{D5CDD505-2E9C-101B-9397-08002B2CF9AE}" pid="6" name="Folgeseite">
    <vt:lpwstr>Neutral</vt:lpwstr>
  </property>
  <property fmtid="{D5CDD505-2E9C-101B-9397-08002B2CF9AE}" pid="7" name="BenutzerID">
    <vt:lpwstr>14561</vt:lpwstr>
  </property>
  <property fmtid="{D5CDD505-2E9C-101B-9397-08002B2CF9AE}" pid="8" name="BenutzerIDLinks">
    <vt:lpwstr>BenutzerIDLinks</vt:lpwstr>
  </property>
  <property fmtid="{D5CDD505-2E9C-101B-9397-08002B2CF9AE}" pid="9" name="BenutzerIDRechts">
    <vt:lpwstr>BenutzerIDRechts</vt:lpwstr>
  </property>
  <property fmtid="{D5CDD505-2E9C-101B-9397-08002B2CF9AE}" pid="10" name="Kurzzeichen">
    <vt:lpwstr>BAMA</vt:lpwstr>
  </property>
  <property fmtid="{D5CDD505-2E9C-101B-9397-08002B2CF9AE}" pid="11" name="KurzzeichenLinks">
    <vt:lpwstr>Kurzzeichen_UserLinks</vt:lpwstr>
  </property>
  <property fmtid="{D5CDD505-2E9C-101B-9397-08002B2CF9AE}" pid="12" name="KurzzeichenRechts">
    <vt:lpwstr>Kurzzeichen_UserRechts</vt:lpwstr>
  </property>
  <property fmtid="{D5CDD505-2E9C-101B-9397-08002B2CF9AE}" pid="13" name="Kurzzeichen_User">
    <vt:lpwstr/>
  </property>
  <property fmtid="{D5CDD505-2E9C-101B-9397-08002B2CF9AE}" pid="14" name="Kurzzeichen_UserLinks">
    <vt:lpwstr>Kurzzeichen_UserLinks</vt:lpwstr>
  </property>
  <property fmtid="{D5CDD505-2E9C-101B-9397-08002B2CF9AE}" pid="15" name="Kurzzeichen_UserRechts">
    <vt:lpwstr>Kurzzeichen_UserRechts</vt:lpwstr>
  </property>
  <property fmtid="{D5CDD505-2E9C-101B-9397-08002B2CF9AE}" pid="16" name="Name">
    <vt:lpwstr>Bauer</vt:lpwstr>
  </property>
  <property fmtid="{D5CDD505-2E9C-101B-9397-08002B2CF9AE}" pid="17" name="NameLinks">
    <vt:lpwstr>NameLinks</vt:lpwstr>
  </property>
  <property fmtid="{D5CDD505-2E9C-101B-9397-08002B2CF9AE}" pid="18" name="NameRechts">
    <vt:lpwstr>NameRechts</vt:lpwstr>
  </property>
  <property fmtid="{D5CDD505-2E9C-101B-9397-08002B2CF9AE}" pid="19" name="Vorname">
    <vt:lpwstr>Max</vt:lpwstr>
  </property>
  <property fmtid="{D5CDD505-2E9C-101B-9397-08002B2CF9AE}" pid="20" name="VornameLinks">
    <vt:lpwstr>VornameLinks</vt:lpwstr>
  </property>
  <property fmtid="{D5CDD505-2E9C-101B-9397-08002B2CF9AE}" pid="21" name="VornameRechts">
    <vt:lpwstr>VornameRechts</vt:lpwstr>
  </property>
  <property fmtid="{D5CDD505-2E9C-101B-9397-08002B2CF9AE}" pid="22" name="Titel">
    <vt:lpwstr/>
  </property>
  <property fmtid="{D5CDD505-2E9C-101B-9397-08002B2CF9AE}" pid="23" name="TitelLinks">
    <vt:lpwstr>Titel_UserLinks</vt:lpwstr>
  </property>
  <property fmtid="{D5CDD505-2E9C-101B-9397-08002B2CF9AE}" pid="24" name="TitelRechts">
    <vt:lpwstr>Titel_UserRechts</vt:lpwstr>
  </property>
  <property fmtid="{D5CDD505-2E9C-101B-9397-08002B2CF9AE}" pid="25" name="Funktion">
    <vt:lpwstr>Leiter</vt:lpwstr>
  </property>
  <property fmtid="{D5CDD505-2E9C-101B-9397-08002B2CF9AE}" pid="26" name="FunktionLinks">
    <vt:lpwstr>Funktion_UserLinks</vt:lpwstr>
  </property>
  <property fmtid="{D5CDD505-2E9C-101B-9397-08002B2CF9AE}" pid="27" name="FunktionRechts">
    <vt:lpwstr>Funktion_UserRechts</vt:lpwstr>
  </property>
  <property fmtid="{D5CDD505-2E9C-101B-9397-08002B2CF9AE}" pid="28" name="Titel_User">
    <vt:lpwstr/>
  </property>
  <property fmtid="{D5CDD505-2E9C-101B-9397-08002B2CF9AE}" pid="29" name="Titel_UserLinks">
    <vt:lpwstr>Titel_UserLinks</vt:lpwstr>
  </property>
  <property fmtid="{D5CDD505-2E9C-101B-9397-08002B2CF9AE}" pid="30" name="Titel_UserRechts">
    <vt:lpwstr>Titel_UserRechts</vt:lpwstr>
  </property>
  <property fmtid="{D5CDD505-2E9C-101B-9397-08002B2CF9AE}" pid="31" name="Funktion_User">
    <vt:lpwstr>Leiter</vt:lpwstr>
  </property>
  <property fmtid="{D5CDD505-2E9C-101B-9397-08002B2CF9AE}" pid="32" name="Funktion_UserLinks">
    <vt:lpwstr>Funktion_UserLinks</vt:lpwstr>
  </property>
  <property fmtid="{D5CDD505-2E9C-101B-9397-08002B2CF9AE}" pid="33" name="Funktion_UserRechts">
    <vt:lpwstr>Funktion_UserRechts</vt:lpwstr>
  </property>
  <property fmtid="{D5CDD505-2E9C-101B-9397-08002B2CF9AE}" pid="34" name="TelefonDirekt">
    <vt:lpwstr>041 728 39 15</vt:lpwstr>
  </property>
  <property fmtid="{D5CDD505-2E9C-101B-9397-08002B2CF9AE}" pid="35" name="TelefonDirektLinks">
    <vt:lpwstr>TelefonDirektLinks</vt:lpwstr>
  </property>
  <property fmtid="{D5CDD505-2E9C-101B-9397-08002B2CF9AE}" pid="36" name="TelefonDirektRechts">
    <vt:lpwstr>TelefonDirektRechts</vt:lpwstr>
  </property>
  <property fmtid="{D5CDD505-2E9C-101B-9397-08002B2CF9AE}" pid="37" name="TelefaxDirekt">
    <vt:lpwstr>041 728 31 89</vt:lpwstr>
  </property>
  <property fmtid="{D5CDD505-2E9C-101B-9397-08002B2CF9AE}" pid="38" name="TelefaxDirektLinks">
    <vt:lpwstr>TelefaxDirektLinks</vt:lpwstr>
  </property>
  <property fmtid="{D5CDD505-2E9C-101B-9397-08002B2CF9AE}" pid="39" name="TelefaxDirektRechts">
    <vt:lpwstr>TelefaxDirektRechts</vt:lpwstr>
  </property>
  <property fmtid="{D5CDD505-2E9C-101B-9397-08002B2CF9AE}" pid="40" name="EMail">
    <vt:lpwstr>max.bauer@dbk.zg.ch</vt:lpwstr>
  </property>
  <property fmtid="{D5CDD505-2E9C-101B-9397-08002B2CF9AE}" pid="41" name="EMailLinks">
    <vt:lpwstr>EMailLinks</vt:lpwstr>
  </property>
  <property fmtid="{D5CDD505-2E9C-101B-9397-08002B2CF9AE}" pid="42" name="EMailRechts">
    <vt:lpwstr>EMailRechts</vt:lpwstr>
  </property>
  <property fmtid="{D5CDD505-2E9C-101B-9397-08002B2CF9AE}" pid="43" name="FirmaID">
    <vt:lpwstr>17</vt:lpwstr>
  </property>
  <property fmtid="{D5CDD505-2E9C-101B-9397-08002B2CF9AE}" pid="44" name="FirmaKennung">
    <vt:lpwstr>DBK/Direktion für Bildung und Kultur</vt:lpwstr>
  </property>
  <property fmtid="{D5CDD505-2E9C-101B-9397-08002B2CF9AE}" pid="45" name="FirmaKurzzeichen">
    <vt:lpwstr>DBK</vt:lpwstr>
  </property>
  <property fmtid="{D5CDD505-2E9C-101B-9397-08002B2CF9AE}" pid="46" name="FirmaDirektion">
    <vt:lpwstr>Direktion für Bildung und Kultur</vt:lpwstr>
  </property>
  <property fmtid="{D5CDD505-2E9C-101B-9397-08002B2CF9AE}" pid="47" name="FirmaAmt">
    <vt:lpwstr/>
  </property>
  <property fmtid="{D5CDD505-2E9C-101B-9397-08002B2CF9AE}" pid="48" name="FirmaDienststelle">
    <vt:lpwstr/>
  </property>
  <property fmtid="{D5CDD505-2E9C-101B-9397-08002B2CF9AE}" pid="49" name="BezeichnungImGruss">
    <vt:lpwstr>Direktion für Bildung und Kultur</vt:lpwstr>
  </property>
  <property fmtid="{D5CDD505-2E9C-101B-9397-08002B2CF9AE}" pid="50" name="FirmaAdresszeile1">
    <vt:lpwstr>Baarerstrasse 19</vt:lpwstr>
  </property>
  <property fmtid="{D5CDD505-2E9C-101B-9397-08002B2CF9AE}" pid="51" name="FirmaAdresszeile2">
    <vt:lpwstr/>
  </property>
  <property fmtid="{D5CDD505-2E9C-101B-9397-08002B2CF9AE}" pid="52" name="FirmaPostfach">
    <vt:lpwstr>Postfach 4857</vt:lpwstr>
  </property>
  <property fmtid="{D5CDD505-2E9C-101B-9397-08002B2CF9AE}" pid="53" name="FirmaPLZPostfach">
    <vt:lpwstr>6304</vt:lpwstr>
  </property>
  <property fmtid="{D5CDD505-2E9C-101B-9397-08002B2CF9AE}" pid="54" name="FirmaPLZ">
    <vt:lpwstr>6300</vt:lpwstr>
  </property>
  <property fmtid="{D5CDD505-2E9C-101B-9397-08002B2CF9AE}" pid="55" name="FirmaOrt">
    <vt:lpwstr>Zug</vt:lpwstr>
  </property>
  <property fmtid="{D5CDD505-2E9C-101B-9397-08002B2CF9AE}" pid="56" name="FirmaTelefon">
    <vt:lpwstr>041 728 31 83</vt:lpwstr>
  </property>
  <property fmtid="{D5CDD505-2E9C-101B-9397-08002B2CF9AE}" pid="57" name="FirmaTelefax">
    <vt:lpwstr>041 728 31 89</vt:lpwstr>
  </property>
  <property fmtid="{D5CDD505-2E9C-101B-9397-08002B2CF9AE}" pid="58" name="FirmaEMail">
    <vt:lpwstr>info.dbk@dbk.zg.ch</vt:lpwstr>
  </property>
  <property fmtid="{D5CDD505-2E9C-101B-9397-08002B2CF9AE}" pid="59" name="FirmaInternet">
    <vt:lpwstr>www.zug.ch/bildung</vt:lpwstr>
  </property>
  <property fmtid="{D5CDD505-2E9C-101B-9397-08002B2CF9AE}" pid="60" name="Adresse">
    <vt:lpwstr> </vt:lpwstr>
  </property>
  <property fmtid="{D5CDD505-2E9C-101B-9397-08002B2CF9AE}" pid="61" name="Versandart">
    <vt:lpwstr>Versandart</vt:lpwstr>
  </property>
  <property fmtid="{D5CDD505-2E9C-101B-9397-08002B2CF9AE}" pid="62" name="Formulartitel">
    <vt:lpwstr>Formulartitel</vt:lpwstr>
  </property>
  <property fmtid="{D5CDD505-2E9C-101B-9397-08002B2CF9AE}" pid="63" name="Dienstgrad">
    <vt:lpwstr/>
  </property>
  <property fmtid="{D5CDD505-2E9C-101B-9397-08002B2CF9AE}" pid="64" name="DienstgradLinks">
    <vt:lpwstr>DienstgradLinks</vt:lpwstr>
  </property>
  <property fmtid="{D5CDD505-2E9C-101B-9397-08002B2CF9AE}" pid="65" name="DienstgradRechts">
    <vt:lpwstr>DienstgradRechts</vt:lpwstr>
  </property>
  <property fmtid="{D5CDD505-2E9C-101B-9397-08002B2CF9AE}" pid="66" name="FirmaAbteilung">
    <vt:lpwstr/>
  </property>
  <property fmtid="{D5CDD505-2E9C-101B-9397-08002B2CF9AE}" pid="67" name="FirmaDienststelleZUPO">
    <vt:lpwstr/>
  </property>
  <property fmtid="{D5CDD505-2E9C-101B-9397-08002B2CF9AE}" pid="68" name="FirmaFachbereich">
    <vt:lpwstr/>
  </property>
  <property fmtid="{D5CDD505-2E9C-101B-9397-08002B2CF9AE}" pid="69" name="Adresse Kennung">
    <vt:lpwstr>Adresse Kennung</vt:lpwstr>
  </property>
  <property fmtid="{D5CDD505-2E9C-101B-9397-08002B2CF9AE}" pid="70" name="Einzelbausteine">
    <vt:lpwstr>1257</vt:lpwstr>
  </property>
  <property fmtid="{D5CDD505-2E9C-101B-9397-08002B2CF9AE}" pid="71" name="DCDialog">
    <vt:lpwstr>Bearbeiter</vt:lpwstr>
  </property>
  <property fmtid="{D5CDD505-2E9C-101B-9397-08002B2CF9AE}" pid="72" name="BenutzerIDDokumentersteller">
    <vt:lpwstr>14561</vt:lpwstr>
  </property>
  <property fmtid="{D5CDD505-2E9C-101B-9397-08002B2CF9AE}" pid="73" name="KurzzeichenDokumentersteller">
    <vt:lpwstr>BAMA</vt:lpwstr>
  </property>
  <property fmtid="{D5CDD505-2E9C-101B-9397-08002B2CF9AE}" pid="74" name="Kurzzeichen_UserDokumentersteller">
    <vt:lpwstr/>
  </property>
  <property fmtid="{D5CDD505-2E9C-101B-9397-08002B2CF9AE}" pid="75" name="NameDokumentersteller">
    <vt:lpwstr>Bauer</vt:lpwstr>
  </property>
  <property fmtid="{D5CDD505-2E9C-101B-9397-08002B2CF9AE}" pid="76" name="VornameDokumentersteller">
    <vt:lpwstr>Max</vt:lpwstr>
  </property>
  <property fmtid="{D5CDD505-2E9C-101B-9397-08002B2CF9AE}" pid="77" name="TitelDokumentersteller">
    <vt:lpwstr/>
  </property>
  <property fmtid="{D5CDD505-2E9C-101B-9397-08002B2CF9AE}" pid="78" name="DienstgradDokumentersteller">
    <vt:lpwstr/>
  </property>
  <property fmtid="{D5CDD505-2E9C-101B-9397-08002B2CF9AE}" pid="79" name="FunktionDokumentersteller">
    <vt:lpwstr>Leiter</vt:lpwstr>
  </property>
  <property fmtid="{D5CDD505-2E9C-101B-9397-08002B2CF9AE}" pid="80" name="Titel_UserDokumentersteller">
    <vt:lpwstr/>
  </property>
  <property fmtid="{D5CDD505-2E9C-101B-9397-08002B2CF9AE}" pid="81" name="Funktion_UserDokumentersteller">
    <vt:lpwstr>Leiter</vt:lpwstr>
  </property>
  <property fmtid="{D5CDD505-2E9C-101B-9397-08002B2CF9AE}" pid="82" name="TelefonDirektDokumentersteller">
    <vt:lpwstr>041 728 39 15</vt:lpwstr>
  </property>
  <property fmtid="{D5CDD505-2E9C-101B-9397-08002B2CF9AE}" pid="83" name="TelefaxDirektDokumentersteller">
    <vt:lpwstr>041 728 31 89</vt:lpwstr>
  </property>
  <property fmtid="{D5CDD505-2E9C-101B-9397-08002B2CF9AE}" pid="84" name="EMailDokumentersteller">
    <vt:lpwstr>max.bauer@dbk.zg.ch</vt:lpwstr>
  </property>
  <property fmtid="{D5CDD505-2E9C-101B-9397-08002B2CF9AE}" pid="85" name="FirmaAmtCouvert">
    <vt:lpwstr/>
  </property>
</Properties>
</file>