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</w:p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</w:p>
    <w:p w:rsidR="008007F9" w:rsidRDefault="008007F9" w:rsidP="008007F9">
      <w:pPr>
        <w:pStyle w:val="Betreff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 xml:space="preserve">Anmeldung </w:t>
      </w:r>
      <w:r w:rsidRPr="00341E06">
        <w:rPr>
          <w:sz w:val="24"/>
          <w:szCs w:val="24"/>
        </w:rPr>
        <w:t xml:space="preserve">zur Überprüfung einer Sonderschulmassnahme </w:t>
      </w:r>
    </w:p>
    <w:p w:rsidR="008007F9" w:rsidRPr="0043705E" w:rsidRDefault="008007F9" w:rsidP="008007F9">
      <w:pPr>
        <w:pStyle w:val="Betreff"/>
        <w:tabs>
          <w:tab w:val="left" w:pos="5760"/>
        </w:tabs>
        <w:rPr>
          <w:sz w:val="16"/>
          <w:szCs w:val="16"/>
        </w:rPr>
      </w:pPr>
    </w:p>
    <w:p w:rsidR="008007F9" w:rsidRPr="0043705E" w:rsidRDefault="008007F9" w:rsidP="008007F9">
      <w:pPr>
        <w:pStyle w:val="Betreff"/>
        <w:tabs>
          <w:tab w:val="left" w:pos="5760"/>
        </w:tabs>
        <w:rPr>
          <w:b w:val="0"/>
        </w:rPr>
      </w:pPr>
      <w:r w:rsidRPr="0043705E">
        <w:rPr>
          <w:b w:val="0"/>
        </w:rPr>
        <w:t xml:space="preserve">Durch die abklärende Stelle, bzw. zuständige Behörde oder durch die Sonderschule auszufüllen und an das </w:t>
      </w:r>
      <w:r w:rsidRPr="00612BDA">
        <w:t>Rektorat der Wohnsitzgemeinde</w:t>
      </w:r>
      <w:r w:rsidRPr="0043705E">
        <w:rPr>
          <w:b w:val="0"/>
        </w:rPr>
        <w:t xml:space="preserve"> </w:t>
      </w:r>
      <w:r>
        <w:rPr>
          <w:b w:val="0"/>
        </w:rPr>
        <w:t>der Schülerin/</w:t>
      </w:r>
      <w:r w:rsidRPr="0043705E">
        <w:rPr>
          <w:b w:val="0"/>
        </w:rPr>
        <w:t xml:space="preserve">des </w:t>
      </w:r>
      <w:r>
        <w:rPr>
          <w:b w:val="0"/>
        </w:rPr>
        <w:t>Schülers weiterzuleiten</w:t>
      </w:r>
      <w:r w:rsidRPr="0043705E">
        <w:rPr>
          <w:b w:val="0"/>
        </w:rPr>
        <w:t xml:space="preserve">. </w:t>
      </w:r>
    </w:p>
    <w:p w:rsidR="008007F9" w:rsidRPr="0043705E" w:rsidRDefault="008007F9" w:rsidP="008007F9">
      <w:pPr>
        <w:pStyle w:val="Betreff"/>
        <w:tabs>
          <w:tab w:val="left" w:pos="5760"/>
        </w:tabs>
        <w:spacing w:line="480" w:lineRule="auto"/>
        <w:rPr>
          <w:sz w:val="16"/>
          <w:szCs w:val="16"/>
        </w:rPr>
      </w:pPr>
    </w:p>
    <w:p w:rsidR="008007F9" w:rsidRPr="00341E06" w:rsidRDefault="00C57265" w:rsidP="008007F9">
      <w:pPr>
        <w:pStyle w:val="Betreff"/>
        <w:tabs>
          <w:tab w:val="left" w:pos="4536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0"/>
      <w:r>
        <w:rPr>
          <w:b w:val="0"/>
        </w:rPr>
        <w:t> </w:t>
      </w:r>
      <w:r w:rsidR="008007F9">
        <w:rPr>
          <w:b w:val="0"/>
        </w:rPr>
        <w:t>e</w:t>
      </w:r>
      <w:r w:rsidR="008007F9" w:rsidRPr="00341E06">
        <w:rPr>
          <w:b w:val="0"/>
        </w:rPr>
        <w:t>rstmalige</w:t>
      </w:r>
      <w:r w:rsidR="008007F9">
        <w:rPr>
          <w:b w:val="0"/>
        </w:rPr>
        <w:t xml:space="preserve"> Anmeldung</w:t>
      </w:r>
      <w:r w:rsidR="008007F9">
        <w:rPr>
          <w:b w:val="0"/>
        </w:rPr>
        <w:tab/>
      </w:r>
    </w:p>
    <w:p w:rsidR="008007F9" w:rsidRDefault="00AE4F3F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6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1"/>
      <w:r w:rsidR="00C57265">
        <w:rPr>
          <w:b w:val="0"/>
        </w:rPr>
        <w:t> </w:t>
      </w:r>
      <w:r w:rsidR="008007F9">
        <w:rPr>
          <w:b w:val="0"/>
        </w:rPr>
        <w:t>Verlängerung</w:t>
      </w:r>
      <w:r w:rsidR="008007F9">
        <w:rPr>
          <w:b w:val="0"/>
        </w:rPr>
        <w:tab/>
      </w:r>
      <w:r w:rsidR="008007F9">
        <w:rPr>
          <w:b w:val="0"/>
        </w:rPr>
        <w:tab/>
      </w:r>
      <w:r w:rsidR="00C57265">
        <w:rPr>
          <w:b w:val="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9"/>
      <w:r w:rsidR="00C57265"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 w:rsidR="00C57265">
        <w:rPr>
          <w:b w:val="0"/>
        </w:rPr>
        <w:fldChar w:fldCharType="end"/>
      </w:r>
      <w:bookmarkEnd w:id="2"/>
      <w:r w:rsidR="00C57265">
        <w:rPr>
          <w:b w:val="0"/>
        </w:rPr>
        <w:t> </w:t>
      </w:r>
      <w:r w:rsidR="008007F9">
        <w:rPr>
          <w:b w:val="0"/>
        </w:rPr>
        <w:t xml:space="preserve">schulische Indikation </w:t>
      </w:r>
    </w:p>
    <w:p w:rsidR="008007F9" w:rsidRDefault="00C57265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7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3"/>
      <w:r>
        <w:rPr>
          <w:b w:val="0"/>
        </w:rPr>
        <w:t> </w:t>
      </w:r>
      <w:r w:rsidR="008007F9">
        <w:rPr>
          <w:b w:val="0"/>
        </w:rPr>
        <w:t>Statusänderung</w:t>
      </w:r>
      <w:r w:rsidR="008007F9">
        <w:rPr>
          <w:b w:val="0"/>
        </w:rPr>
        <w:tab/>
      </w:r>
      <w:r w:rsidR="008007F9">
        <w:rPr>
          <w:b w:val="0"/>
        </w:rPr>
        <w:tab/>
      </w:r>
      <w:r>
        <w:rPr>
          <w:b w:val="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0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4"/>
      <w:r>
        <w:rPr>
          <w:b w:val="0"/>
        </w:rPr>
        <w:t> </w:t>
      </w:r>
      <w:r w:rsidR="008007F9">
        <w:rPr>
          <w:b w:val="0"/>
        </w:rPr>
        <w:t xml:space="preserve">soziale Indikation  </w:t>
      </w:r>
    </w:p>
    <w:p w:rsidR="008007F9" w:rsidRDefault="00C57265" w:rsidP="008007F9">
      <w:pPr>
        <w:pStyle w:val="Betreff"/>
        <w:tabs>
          <w:tab w:val="left" w:pos="4610"/>
          <w:tab w:val="left" w:pos="4791"/>
          <w:tab w:val="left" w:pos="482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8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5"/>
      <w:r>
        <w:rPr>
          <w:b w:val="0"/>
        </w:rPr>
        <w:t> </w:t>
      </w:r>
      <w:r w:rsidR="008007F9">
        <w:rPr>
          <w:b w:val="0"/>
        </w:rPr>
        <w:t xml:space="preserve">Änderung der Durchführungsstelle </w:t>
      </w:r>
      <w:r w:rsidR="008007F9">
        <w:rPr>
          <w:b w:val="0"/>
        </w:rPr>
        <w:tab/>
      </w:r>
      <w:r w:rsidR="008007F9">
        <w:rPr>
          <w:b w:val="0"/>
        </w:rPr>
        <w:tab/>
      </w:r>
      <w:r>
        <w:rPr>
          <w:b w:val="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1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6"/>
      <w:r>
        <w:rPr>
          <w:b w:val="0"/>
        </w:rPr>
        <w:t> </w:t>
      </w:r>
      <w:r w:rsidR="008007F9">
        <w:rPr>
          <w:b w:val="0"/>
        </w:rPr>
        <w:t>andere Indikation:</w:t>
      </w:r>
      <w:r w:rsidR="008007F9">
        <w:rPr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8007F9">
        <w:rPr>
          <w:b w:val="0"/>
        </w:rPr>
        <w:instrText xml:space="preserve"> FORMTEXT </w:instrText>
      </w:r>
      <w:r w:rsidR="008007F9">
        <w:rPr>
          <w:b w:val="0"/>
        </w:rPr>
      </w:r>
      <w:r w:rsidR="008007F9">
        <w:rPr>
          <w:b w:val="0"/>
        </w:rPr>
        <w:fldChar w:fldCharType="separate"/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  <w:noProof/>
        </w:rPr>
        <w:t> </w:t>
      </w:r>
      <w:r w:rsidR="008007F9">
        <w:rPr>
          <w:b w:val="0"/>
        </w:rPr>
        <w:fldChar w:fldCharType="end"/>
      </w:r>
      <w:bookmarkEnd w:id="7"/>
      <w:r w:rsidR="008007F9">
        <w:rPr>
          <w:b w:val="0"/>
        </w:rPr>
        <w:t xml:space="preserve"> </w:t>
      </w:r>
    </w:p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0D77F5" w:rsidRDefault="008007F9" w:rsidP="008007F9">
      <w:pPr>
        <w:pStyle w:val="Betreff"/>
        <w:shd w:val="clear" w:color="auto" w:fill="D9D9D9"/>
        <w:tabs>
          <w:tab w:val="left" w:pos="5760"/>
        </w:tabs>
        <w:rPr>
          <w:sz w:val="24"/>
          <w:szCs w:val="24"/>
        </w:rPr>
      </w:pPr>
      <w:r w:rsidRPr="000D77F5">
        <w:rPr>
          <w:sz w:val="24"/>
          <w:szCs w:val="24"/>
        </w:rPr>
        <w:t>Anga</w:t>
      </w:r>
      <w:r>
        <w:rPr>
          <w:sz w:val="24"/>
          <w:szCs w:val="24"/>
        </w:rPr>
        <w:t>ben zur Schülerin / zum Schüler</w:t>
      </w:r>
    </w:p>
    <w:p w:rsidR="008007F9" w:rsidRDefault="008007F9" w:rsidP="008007F9">
      <w:pPr>
        <w:pStyle w:val="Betreff"/>
        <w:tabs>
          <w:tab w:val="left" w:pos="5760"/>
        </w:tabs>
        <w:spacing w:line="240" w:lineRule="auto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268"/>
        <w:gridCol w:w="2268"/>
        <w:gridCol w:w="3114"/>
      </w:tblGrid>
      <w:tr w:rsidR="008007F9" w:rsidRPr="006320C8" w:rsidTr="00BD436B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Vorname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9"/>
          </w:p>
        </w:tc>
      </w:tr>
      <w:tr w:rsidR="008007F9" w:rsidTr="00BD436B">
        <w:trPr>
          <w:trHeight w:val="510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Geschlecht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401968" w:rsidRDefault="00AE4F3F" w:rsidP="00C57265">
            <w:pPr>
              <w:pStyle w:val="Betreff"/>
              <w:tabs>
                <w:tab w:val="left" w:pos="1171"/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32"/>
            <w:r>
              <w:rPr>
                <w:b w:val="0"/>
              </w:rPr>
              <w:instrText xml:space="preserve"> FORMCHECKBOX </w:instrText>
            </w:r>
            <w:r w:rsidR="000465A3">
              <w:rPr>
                <w:b w:val="0"/>
              </w:rPr>
            </w:r>
            <w:r w:rsidR="000465A3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10"/>
            <w:r w:rsidR="00C57265">
              <w:rPr>
                <w:b w:val="0"/>
              </w:rPr>
              <w:t xml:space="preserve"> </w:t>
            </w:r>
            <w:r w:rsidR="008007F9" w:rsidRPr="00401968">
              <w:rPr>
                <w:b w:val="0"/>
              </w:rPr>
              <w:t>w</w:t>
            </w:r>
            <w:r w:rsidR="008007F9" w:rsidRPr="00401968">
              <w:rPr>
                <w:b w:val="0"/>
              </w:rPr>
              <w:tab/>
            </w:r>
            <w:r w:rsidR="00C57265">
              <w:rPr>
                <w:b w:val="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3"/>
            <w:r w:rsidR="00C57265">
              <w:rPr>
                <w:b w:val="0"/>
              </w:rPr>
              <w:instrText xml:space="preserve"> FORMCHECKBOX </w:instrText>
            </w:r>
            <w:r w:rsidR="000465A3">
              <w:rPr>
                <w:b w:val="0"/>
              </w:rPr>
            </w:r>
            <w:r w:rsidR="000465A3">
              <w:rPr>
                <w:b w:val="0"/>
              </w:rPr>
              <w:fldChar w:fldCharType="separate"/>
            </w:r>
            <w:r w:rsidR="00C57265">
              <w:rPr>
                <w:b w:val="0"/>
              </w:rPr>
              <w:fldChar w:fldCharType="end"/>
            </w:r>
            <w:bookmarkEnd w:id="11"/>
            <w:r w:rsidR="00C85A5C">
              <w:rPr>
                <w:b w:val="0"/>
              </w:rPr>
              <w:t xml:space="preserve"> </w:t>
            </w:r>
            <w:r w:rsidR="008007F9" w:rsidRPr="00401968">
              <w:rPr>
                <w:b w:val="0"/>
              </w:rPr>
              <w:t>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Geburtsdatum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2"/>
          </w:p>
        </w:tc>
      </w:tr>
      <w:tr w:rsidR="008007F9" w:rsidRPr="006320C8" w:rsidTr="00BD436B">
        <w:trPr>
          <w:trHeight w:val="726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Wohnadresse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3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Telefon</w:t>
            </w:r>
          </w:p>
          <w:p w:rsidR="00074C01" w:rsidRPr="006320C8" w:rsidRDefault="00074C01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4"/>
          </w:p>
          <w:p w:rsidR="00074C01" w:rsidRPr="006320C8" w:rsidRDefault="00074C01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</w:tr>
      <w:tr w:rsidR="008007F9" w:rsidTr="00BD436B">
        <w:trPr>
          <w:trHeight w:val="964"/>
        </w:trPr>
        <w:tc>
          <w:tcPr>
            <w:tcW w:w="241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Vorname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Adresse Erz</w:t>
            </w:r>
            <w:r>
              <w:rPr>
                <w:b w:val="0"/>
              </w:rPr>
              <w:t>iehungs-</w:t>
            </w:r>
            <w:r w:rsidRPr="006320C8">
              <w:rPr>
                <w:b w:val="0"/>
              </w:rPr>
              <w:t>berechtigte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6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Vorname</w:t>
            </w:r>
            <w:r w:rsidR="00074C01"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t>/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Adresse Erziehungsberechtigter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17"/>
          </w:p>
        </w:tc>
      </w:tr>
    </w:tbl>
    <w:p w:rsidR="008007F9" w:rsidRDefault="008007F9" w:rsidP="008007F9">
      <w:pPr>
        <w:pStyle w:val="Betreff"/>
        <w:tabs>
          <w:tab w:val="left" w:pos="4536"/>
        </w:tabs>
        <w:spacing w:line="480" w:lineRule="auto"/>
      </w:pPr>
    </w:p>
    <w:tbl>
      <w:tblPr>
        <w:tblW w:w="90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07F9" w:rsidRPr="002466A1" w:rsidTr="00C57265">
        <w:trPr>
          <w:trHeight w:val="964"/>
        </w:trPr>
        <w:tc>
          <w:tcPr>
            <w:tcW w:w="9072" w:type="dxa"/>
            <w:shd w:val="clear" w:color="auto" w:fill="auto"/>
            <w:vAlign w:val="center"/>
          </w:tcPr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0D77F5">
              <w:rPr>
                <w:b/>
              </w:rPr>
              <w:t>Primäre Behinderung:</w:t>
            </w:r>
            <w:r w:rsidRPr="002466A1">
              <w:t xml:space="preserve"> </w:t>
            </w:r>
            <w:r w:rsidRPr="002466A1">
              <w:tab/>
            </w:r>
            <w:r w:rsidRPr="002466A1">
              <w:tab/>
            </w:r>
            <w:r w:rsidR="00C57265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0"/>
            <w:r w:rsidR="00C57265">
              <w:instrText xml:space="preserve"> FORMCHECKBOX </w:instrText>
            </w:r>
            <w:r w:rsidR="000465A3">
              <w:fldChar w:fldCharType="separate"/>
            </w:r>
            <w:r w:rsidR="00C57265">
              <w:fldChar w:fldCharType="end"/>
            </w:r>
            <w:bookmarkEnd w:id="18"/>
            <w:r w:rsidRPr="002466A1">
              <w:t xml:space="preserve"> Verhalten</w:t>
            </w:r>
          </w:p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2466A1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0465A3">
              <w:fldChar w:fldCharType="separate"/>
            </w:r>
            <w:r w:rsidRPr="002466A1">
              <w:fldChar w:fldCharType="end"/>
            </w:r>
            <w:r w:rsidRPr="002466A1">
              <w:t xml:space="preserve"> geistige Behinderung</w:t>
            </w:r>
            <w:r w:rsidRPr="002466A1">
              <w:tab/>
            </w:r>
            <w:r w:rsidRPr="002466A1">
              <w:tab/>
            </w:r>
            <w:bookmarkStart w:id="19" w:name="_GoBack"/>
            <w:r w:rsidRPr="002466A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0465A3">
              <w:fldChar w:fldCharType="separate"/>
            </w:r>
            <w:r w:rsidRPr="002466A1">
              <w:fldChar w:fldCharType="end"/>
            </w:r>
            <w:bookmarkEnd w:id="19"/>
            <w:r w:rsidRPr="002466A1">
              <w:t xml:space="preserve"> Sprachbehinderung</w:t>
            </w:r>
          </w:p>
          <w:p w:rsidR="008007F9" w:rsidRPr="002466A1" w:rsidRDefault="008007F9" w:rsidP="00C57265">
            <w:pPr>
              <w:tabs>
                <w:tab w:val="left" w:pos="2694"/>
                <w:tab w:val="left" w:pos="4608"/>
                <w:tab w:val="left" w:pos="5760"/>
              </w:tabs>
              <w:spacing w:line="320" w:lineRule="exact"/>
              <w:ind w:left="68"/>
            </w:pPr>
            <w:r w:rsidRPr="002466A1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0465A3">
              <w:fldChar w:fldCharType="separate"/>
            </w:r>
            <w:r w:rsidRPr="002466A1">
              <w:fldChar w:fldCharType="end"/>
            </w:r>
            <w:r w:rsidRPr="002466A1">
              <w:t xml:space="preserve"> Sinnesbehinderung (Sehen/Hören)</w:t>
            </w:r>
            <w:r w:rsidRPr="002466A1">
              <w:tab/>
            </w:r>
            <w:r w:rsidRPr="002466A1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66A1">
              <w:instrText xml:space="preserve"> FORMCHECKBOX </w:instrText>
            </w:r>
            <w:r w:rsidR="000465A3">
              <w:fldChar w:fldCharType="separate"/>
            </w:r>
            <w:r w:rsidRPr="002466A1">
              <w:fldChar w:fldCharType="end"/>
            </w:r>
            <w:r w:rsidRPr="002466A1">
              <w:t xml:space="preserve"> Körperbehinderung</w:t>
            </w:r>
          </w:p>
        </w:tc>
      </w:tr>
    </w:tbl>
    <w:p w:rsidR="008007F9" w:rsidRPr="002466A1" w:rsidRDefault="008007F9" w:rsidP="008007F9">
      <w:pPr>
        <w:pStyle w:val="Betreff"/>
        <w:tabs>
          <w:tab w:val="left" w:pos="4536"/>
        </w:tabs>
        <w:spacing w:line="480" w:lineRule="auto"/>
      </w:pPr>
    </w:p>
    <w:tbl>
      <w:tblPr>
        <w:tblpPr w:leftFromText="141" w:rightFromText="141" w:vertAnchor="text" w:tblpX="70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8007F9" w:rsidRPr="002466A1" w:rsidTr="00C57265">
        <w:trPr>
          <w:cantSplit/>
          <w:trHeight w:val="96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007F9" w:rsidRPr="002466A1" w:rsidRDefault="008007F9" w:rsidP="00C57265">
            <w:pPr>
              <w:pStyle w:val="Betreff"/>
              <w:tabs>
                <w:tab w:val="left" w:pos="5760"/>
              </w:tabs>
              <w:ind w:left="142"/>
              <w:rPr>
                <w:b w:val="0"/>
              </w:rPr>
            </w:pPr>
            <w:r>
              <w:rPr>
                <w:b w:val="0"/>
              </w:rPr>
              <w:t xml:space="preserve">Aktuelle </w:t>
            </w:r>
            <w:r w:rsidRPr="002466A1">
              <w:rPr>
                <w:b w:val="0"/>
              </w:rPr>
              <w:t>Schulungsform (i</w:t>
            </w:r>
            <w:r>
              <w:rPr>
                <w:b w:val="0"/>
              </w:rPr>
              <w:t>n</w:t>
            </w:r>
            <w:r w:rsidRPr="002466A1">
              <w:rPr>
                <w:b w:val="0"/>
              </w:rPr>
              <w:t>tern</w:t>
            </w:r>
            <w:r>
              <w:rPr>
                <w:b w:val="0"/>
              </w:rPr>
              <w:t>,</w:t>
            </w:r>
            <w:r w:rsidRPr="002466A1">
              <w:rPr>
                <w:b w:val="0"/>
              </w:rPr>
              <w:t xml:space="preserve"> teilintern, extern, IS) 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8007F9" w:rsidRPr="002466A1" w:rsidRDefault="008007F9" w:rsidP="00C57265">
            <w:pPr>
              <w:pStyle w:val="Betreff"/>
              <w:tabs>
                <w:tab w:val="left" w:pos="5760"/>
              </w:tabs>
              <w:ind w:left="17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0"/>
          </w:p>
        </w:tc>
      </w:tr>
    </w:tbl>
    <w:p w:rsidR="008007F9" w:rsidRDefault="008007F9" w:rsidP="008007F9">
      <w:pPr>
        <w:rPr>
          <w:b/>
        </w:rPr>
      </w:pPr>
    </w:p>
    <w:tbl>
      <w:tblPr>
        <w:tblW w:w="90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aktueller Schulort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Schulleitung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Klasse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1171"/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1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Anzahl Schuljahre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Klassenlehrperson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Klassen- lehrperson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 Klassenlehrperson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Erreichbarkeit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Fallführende </w:t>
            </w:r>
          </w:p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Fachperson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2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fallführende Fachperson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3"/>
          </w:p>
        </w:tc>
      </w:tr>
      <w:tr w:rsidR="008007F9" w:rsidRPr="006320C8" w:rsidTr="00C57265">
        <w:trPr>
          <w:trHeight w:val="510"/>
        </w:trPr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E-Mail fallführende Fachperson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4"/>
          </w:p>
        </w:tc>
        <w:tc>
          <w:tcPr>
            <w:tcW w:w="2268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Erreichbarkeit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5"/>
          </w:p>
        </w:tc>
      </w:tr>
    </w:tbl>
    <w:p w:rsidR="008007F9" w:rsidRDefault="008007F9" w:rsidP="008007F9">
      <w:pPr>
        <w:pStyle w:val="Betreff"/>
        <w:tabs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5760"/>
        </w:tabs>
        <w:spacing w:line="480" w:lineRule="auto"/>
        <w:rPr>
          <w:b w:val="0"/>
        </w:rPr>
        <w:sectPr w:rsidR="008007F9" w:rsidSect="00C57265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21" w:right="907" w:bottom="964" w:left="964" w:header="567" w:footer="510" w:gutter="0"/>
          <w:pgNumType w:start="1"/>
          <w:cols w:space="708"/>
          <w:titlePg/>
          <w:docGrid w:linePitch="360"/>
        </w:sectPr>
      </w:pPr>
    </w:p>
    <w:p w:rsidR="008007F9" w:rsidRPr="000D77F5" w:rsidRDefault="008007F9" w:rsidP="008007F9">
      <w:pPr>
        <w:pStyle w:val="Betreff"/>
        <w:shd w:val="clear" w:color="auto" w:fill="D9D9D9"/>
        <w:tabs>
          <w:tab w:val="left" w:pos="4536"/>
          <w:tab w:val="left" w:pos="5760"/>
        </w:tabs>
        <w:rPr>
          <w:sz w:val="24"/>
          <w:szCs w:val="24"/>
        </w:rPr>
      </w:pPr>
      <w:r w:rsidRPr="000D77F5">
        <w:rPr>
          <w:sz w:val="24"/>
          <w:szCs w:val="24"/>
        </w:rPr>
        <w:lastRenderedPageBreak/>
        <w:t>An</w:t>
      </w:r>
      <w:r>
        <w:rPr>
          <w:sz w:val="24"/>
          <w:szCs w:val="24"/>
        </w:rPr>
        <w:t>meldung durch</w:t>
      </w:r>
    </w:p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u w:val="single"/>
        </w:rPr>
      </w:pPr>
    </w:p>
    <w:tbl>
      <w:tblPr>
        <w:tblW w:w="100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104"/>
        <w:gridCol w:w="3261"/>
      </w:tblGrid>
      <w:tr w:rsidR="008007F9" w:rsidRPr="006320C8" w:rsidTr="008007F9">
        <w:trPr>
          <w:trHeight w:val="397"/>
        </w:trPr>
        <w:tc>
          <w:tcPr>
            <w:tcW w:w="2700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Name</w:t>
            </w:r>
            <w:r>
              <w:rPr>
                <w:b w:val="0"/>
              </w:rPr>
              <w:t xml:space="preserve"> der Institution / 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zuständigen Behörde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29"/>
          </w:p>
        </w:tc>
      </w:tr>
      <w:tr w:rsidR="008007F9" w:rsidRPr="006320C8" w:rsidTr="008007F9">
        <w:trPr>
          <w:trHeight w:val="397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Adresse 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0"/>
          </w:p>
        </w:tc>
      </w:tr>
      <w:tr w:rsidR="008007F9" w:rsidRPr="006320C8" w:rsidTr="008007F9">
        <w:trPr>
          <w:trHeight w:val="397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Ansprechperson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1"/>
          </w:p>
        </w:tc>
      </w:tr>
      <w:tr w:rsidR="008007F9" w:rsidRPr="006320C8" w:rsidTr="008007F9">
        <w:trPr>
          <w:trHeight w:val="397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/ E-Mail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32"/>
          </w:p>
        </w:tc>
      </w:tr>
      <w:tr w:rsidR="008007F9" w:rsidRPr="006320C8" w:rsidTr="008007F9">
        <w:tblPrEx>
          <w:tblCellMar>
            <w:left w:w="170" w:type="dxa"/>
          </w:tblCellMar>
        </w:tblPrEx>
        <w:trPr>
          <w:trHeight w:val="397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 w:rsidRPr="006320C8">
              <w:rPr>
                <w:b w:val="0"/>
              </w:rPr>
              <w:t>Unterschrift / Stempel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4536"/>
                <w:tab w:val="left" w:pos="5760"/>
              </w:tabs>
              <w:rPr>
                <w:b w:val="0"/>
              </w:rPr>
            </w:pPr>
          </w:p>
        </w:tc>
        <w:tc>
          <w:tcPr>
            <w:tcW w:w="3261" w:type="dxa"/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4536"/>
                <w:tab w:val="left" w:pos="5760"/>
              </w:tabs>
              <w:rPr>
                <w:b w:val="0"/>
              </w:rPr>
            </w:pPr>
            <w:r>
              <w:rPr>
                <w:b w:val="0"/>
              </w:rPr>
              <w:t>Datum</w:t>
            </w:r>
          </w:p>
        </w:tc>
      </w:tr>
    </w:tbl>
    <w:p w:rsidR="008007F9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3530C4" w:rsidRDefault="008007F9" w:rsidP="008007F9">
      <w:pPr>
        <w:pStyle w:val="Betreff"/>
        <w:shd w:val="clear" w:color="auto" w:fill="D9D9D9"/>
        <w:tabs>
          <w:tab w:val="left" w:pos="4536"/>
          <w:tab w:val="left" w:pos="5760"/>
        </w:tabs>
        <w:rPr>
          <w:sz w:val="24"/>
          <w:szCs w:val="24"/>
        </w:rPr>
      </w:pPr>
      <w:r w:rsidRPr="003530C4">
        <w:rPr>
          <w:sz w:val="24"/>
          <w:szCs w:val="24"/>
        </w:rPr>
        <w:t xml:space="preserve">Massnahmenvorschlag </w:t>
      </w: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24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 w:rsidRPr="00020B1A">
        <w:rPr>
          <w:b w:val="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2"/>
      <w:r w:rsidRPr="00020B1A"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3"/>
      <w:r w:rsidRPr="00020B1A">
        <w:rPr>
          <w:b w:val="0"/>
        </w:rPr>
        <w:t xml:space="preserve"> IS </w:t>
      </w:r>
      <w:r>
        <w:rPr>
          <w:b w:val="0"/>
        </w:rPr>
        <w:t>(</w:t>
      </w:r>
      <w:r w:rsidRPr="00020B1A">
        <w:rPr>
          <w:b w:val="0"/>
        </w:rPr>
        <w:t>Integrative Sonderschulung</w:t>
      </w:r>
      <w:r>
        <w:rPr>
          <w:b w:val="0"/>
        </w:rPr>
        <w:t>)</w:t>
      </w:r>
      <w:r>
        <w:rPr>
          <w:b w:val="0"/>
        </w:rPr>
        <w:tab/>
      </w:r>
      <w:r w:rsidRPr="00020B1A">
        <w:rPr>
          <w:b w:val="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3"/>
      <w:r w:rsidRPr="00020B1A"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4"/>
      <w:r w:rsidRPr="00020B1A">
        <w:rPr>
          <w:b w:val="0"/>
        </w:rPr>
        <w:t xml:space="preserve"> separativ extern </w:t>
      </w:r>
      <w:r>
        <w:rPr>
          <w:b w:val="0"/>
        </w:rPr>
        <w:t>(Tagesschule)</w:t>
      </w:r>
    </w:p>
    <w:p w:rsidR="008007F9" w:rsidRPr="00020B1A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 w:rsidRPr="00020B1A">
        <w:rPr>
          <w:b w:val="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4"/>
      <w:r w:rsidRPr="00020B1A"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5"/>
      <w:r w:rsidRPr="00020B1A">
        <w:rPr>
          <w:b w:val="0"/>
        </w:rPr>
        <w:t xml:space="preserve"> separativ intern </w:t>
      </w:r>
      <w:r>
        <w:rPr>
          <w:b w:val="0"/>
        </w:rPr>
        <w:t>(Internat)</w:t>
      </w:r>
      <w:r>
        <w:rPr>
          <w:b w:val="0"/>
        </w:rPr>
        <w:tab/>
      </w:r>
      <w:r w:rsidRPr="00020B1A">
        <w:rPr>
          <w:b w:val="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Kontrollkästchen15"/>
      <w:r w:rsidRPr="00020B1A"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 w:rsidRPr="00020B1A">
        <w:rPr>
          <w:b w:val="0"/>
        </w:rPr>
        <w:fldChar w:fldCharType="end"/>
      </w:r>
      <w:bookmarkEnd w:id="36"/>
      <w:r w:rsidRPr="00020B1A">
        <w:rPr>
          <w:b w:val="0"/>
        </w:rPr>
        <w:t xml:space="preserve"> </w:t>
      </w:r>
      <w:r>
        <w:rPr>
          <w:b w:val="0"/>
        </w:rPr>
        <w:t>separativ teilintern (Teilinternat)</w:t>
      </w:r>
    </w:p>
    <w:p w:rsidR="008007F9" w:rsidRPr="00651782" w:rsidRDefault="008007F9" w:rsidP="008007F9">
      <w:pPr>
        <w:pStyle w:val="Betreff"/>
        <w:tabs>
          <w:tab w:val="left" w:pos="4536"/>
          <w:tab w:val="left" w:pos="5760"/>
        </w:tabs>
        <w:spacing w:line="320" w:lineRule="exact"/>
        <w:rPr>
          <w:b w:val="0"/>
        </w:rPr>
      </w:pPr>
      <w:r>
        <w:rPr>
          <w:b w:val="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24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37"/>
      <w:r>
        <w:rPr>
          <w:b w:val="0"/>
        </w:rPr>
        <w:t xml:space="preserve"> andere: </w:t>
      </w:r>
      <w:r>
        <w:rPr>
          <w:b w:val="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8" w:name="Text44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38"/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shd w:val="clear" w:color="auto" w:fill="D9D9D9"/>
        <w:tabs>
          <w:tab w:val="left" w:pos="4536"/>
          <w:tab w:val="left" w:pos="5760"/>
        </w:tabs>
        <w:rPr>
          <w:sz w:val="22"/>
          <w:szCs w:val="22"/>
        </w:rPr>
      </w:pPr>
      <w:r w:rsidRPr="003530C4">
        <w:rPr>
          <w:sz w:val="22"/>
          <w:szCs w:val="22"/>
        </w:rPr>
        <w:t xml:space="preserve">Angaben </w:t>
      </w:r>
      <w:r>
        <w:rPr>
          <w:sz w:val="22"/>
          <w:szCs w:val="22"/>
        </w:rPr>
        <w:t>zur Durchführungsstelle / Institution / Sonderschule</w:t>
      </w:r>
    </w:p>
    <w:p w:rsidR="008007F9" w:rsidRPr="003530C4" w:rsidRDefault="008007F9" w:rsidP="008007F9">
      <w:pPr>
        <w:pStyle w:val="Betreff"/>
        <w:shd w:val="clear" w:color="auto" w:fill="D9D9D9"/>
        <w:tabs>
          <w:tab w:val="left" w:pos="4536"/>
          <w:tab w:val="left" w:pos="5760"/>
        </w:tabs>
        <w:rPr>
          <w:b w:val="0"/>
          <w:sz w:val="22"/>
          <w:szCs w:val="22"/>
        </w:rPr>
      </w:pPr>
      <w:r>
        <w:rPr>
          <w:sz w:val="22"/>
          <w:szCs w:val="22"/>
        </w:rPr>
        <w:t xml:space="preserve">(nur bei </w:t>
      </w:r>
      <w:r w:rsidRPr="003530C4">
        <w:rPr>
          <w:sz w:val="22"/>
          <w:szCs w:val="22"/>
        </w:rPr>
        <w:t>soziale</w:t>
      </w:r>
      <w:r>
        <w:rPr>
          <w:sz w:val="22"/>
          <w:szCs w:val="22"/>
        </w:rPr>
        <w:t>r</w:t>
      </w:r>
      <w:r w:rsidRPr="003530C4">
        <w:rPr>
          <w:sz w:val="22"/>
          <w:szCs w:val="22"/>
        </w:rPr>
        <w:t xml:space="preserve"> Indikation</w:t>
      </w:r>
      <w:r>
        <w:rPr>
          <w:sz w:val="22"/>
          <w:szCs w:val="22"/>
        </w:rPr>
        <w:t xml:space="preserve"> oder bei vorliegendem </w:t>
      </w:r>
      <w:r w:rsidRPr="003530C4">
        <w:rPr>
          <w:sz w:val="22"/>
          <w:szCs w:val="22"/>
        </w:rPr>
        <w:t>Behördenentscheid)</w:t>
      </w: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240" w:lineRule="auto"/>
        <w:rPr>
          <w:b w:val="0"/>
        </w:rPr>
      </w:pPr>
    </w:p>
    <w:tbl>
      <w:tblPr>
        <w:tblW w:w="1006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365"/>
      </w:tblGrid>
      <w:tr w:rsidR="008007F9" w:rsidRPr="006320C8" w:rsidTr="008007F9">
        <w:trPr>
          <w:trHeight w:val="510"/>
        </w:trPr>
        <w:tc>
          <w:tcPr>
            <w:tcW w:w="2700" w:type="dxa"/>
            <w:shd w:val="clear" w:color="auto" w:fill="auto"/>
            <w:vAlign w:val="center"/>
          </w:tcPr>
          <w:p w:rsidR="008007F9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Name der </w:t>
            </w:r>
          </w:p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 xml:space="preserve">Durchführungsstelle 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8007F9">
        <w:trPr>
          <w:trHeight w:val="510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8007F9">
        <w:trPr>
          <w:trHeight w:val="510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Ansprechperson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  <w:tr w:rsidR="008007F9" w:rsidRPr="006320C8" w:rsidTr="008007F9">
        <w:trPr>
          <w:trHeight w:val="510"/>
        </w:trPr>
        <w:tc>
          <w:tcPr>
            <w:tcW w:w="2700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68"/>
              <w:rPr>
                <w:b w:val="0"/>
              </w:rPr>
            </w:pPr>
            <w:r>
              <w:rPr>
                <w:b w:val="0"/>
              </w:rPr>
              <w:t>Telefon / E-Mail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8007F9" w:rsidRPr="006320C8" w:rsidRDefault="008007F9" w:rsidP="00C57265">
            <w:pPr>
              <w:pStyle w:val="Betreff"/>
              <w:tabs>
                <w:tab w:val="left" w:pos="5760"/>
              </w:tabs>
              <w:ind w:left="74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rPr>
          <w:b w:val="0"/>
        </w:rPr>
      </w:pPr>
      <w:r w:rsidRPr="0094686C">
        <w:rPr>
          <w:sz w:val="24"/>
          <w:szCs w:val="24"/>
        </w:rPr>
        <w:t>Vorgesehene Dauer</w:t>
      </w:r>
      <w:r w:rsidRPr="00A43042">
        <w:rPr>
          <w:b w:val="0"/>
        </w:rPr>
        <w:tab/>
        <w:t>von</w:t>
      </w:r>
      <w:r>
        <w:rPr>
          <w:b w:val="0"/>
        </w:rPr>
        <w:t xml:space="preserve"> </w:t>
      </w:r>
      <w:bookmarkStart w:id="39" w:name="Text26"/>
      <w:r>
        <w:rPr>
          <w:b w:val="0"/>
        </w:rPr>
        <w:fldChar w:fldCharType="begin">
          <w:ffData>
            <w:name w:val="Text26"/>
            <w:enabled/>
            <w:calcOnExit w:val="0"/>
            <w:textInput>
              <w:type w:val="date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39"/>
      <w:r w:rsidRPr="00A43042">
        <w:rPr>
          <w:b w:val="0"/>
        </w:rPr>
        <w:tab/>
      </w:r>
      <w:r>
        <w:rPr>
          <w:b w:val="0"/>
        </w:rPr>
        <w:tab/>
      </w:r>
      <w:r w:rsidRPr="00A43042">
        <w:rPr>
          <w:b w:val="0"/>
        </w:rPr>
        <w:t>bis</w:t>
      </w:r>
      <w:r>
        <w:rPr>
          <w:b w:val="0"/>
        </w:rPr>
        <w:t xml:space="preserve"> </w:t>
      </w:r>
      <w:bookmarkStart w:id="40" w:name="Text27"/>
      <w:r>
        <w:rPr>
          <w:b w:val="0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40"/>
    </w:p>
    <w:p w:rsidR="008007F9" w:rsidRPr="00522372" w:rsidRDefault="008007F9" w:rsidP="008007F9">
      <w:pPr>
        <w:pStyle w:val="Betreff"/>
        <w:tabs>
          <w:tab w:val="left" w:pos="4536"/>
        </w:tabs>
        <w:spacing w:line="480" w:lineRule="auto"/>
        <w:rPr>
          <w:b w:val="0"/>
        </w:rPr>
      </w:pPr>
    </w:p>
    <w:p w:rsidR="008007F9" w:rsidRPr="0094686C" w:rsidRDefault="008007F9" w:rsidP="008007F9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rPr>
          <w:sz w:val="24"/>
          <w:szCs w:val="24"/>
        </w:rPr>
      </w:pPr>
      <w:r w:rsidRPr="0094686C">
        <w:rPr>
          <w:sz w:val="24"/>
          <w:szCs w:val="24"/>
        </w:rPr>
        <w:t>Begründung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Fachliche Begründung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left="284" w:hanging="284"/>
        <w:rPr>
          <w:b w:val="0"/>
        </w:rPr>
      </w:pPr>
      <w:r w:rsidRPr="00FE5AF1">
        <w:t>Bei separativer Sonderschulung</w:t>
      </w:r>
      <w:r>
        <w:rPr>
          <w:b w:val="0"/>
        </w:rPr>
        <w:t xml:space="preserve">: ist in Abgrenzung zur IS speziell zu begründen. 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Angaben zu den Bildungs- und Entwicklungszielen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Abklärungsberichte bitte beilegen!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ind w:hanging="720"/>
        <w:rPr>
          <w:b w:val="0"/>
        </w:rPr>
      </w:pPr>
      <w:r>
        <w:rPr>
          <w:b w:val="0"/>
        </w:rPr>
        <w:t>Bei behördlichem Entscheid: bitte Behördenentscheid beilegen!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tbl>
      <w:tblPr>
        <w:tblW w:w="10065" w:type="dxa"/>
        <w:tblInd w:w="142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6320C8" w:rsidTr="008007F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  <w:r w:rsidRPr="00AF11E2">
              <w:t>Begründung:</w:t>
            </w:r>
            <w:r>
              <w:rPr>
                <w:b w:val="0"/>
              </w:rPr>
              <w:t xml:space="preserve"> </w:t>
            </w:r>
            <w:r w:rsidRPr="006320C8"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1"/>
          </w:p>
        </w:tc>
      </w:tr>
    </w:tbl>
    <w:p w:rsidR="008007F9" w:rsidRDefault="008007F9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AE4F3F" w:rsidRDefault="00AE4F3F" w:rsidP="008007F9">
      <w:pPr>
        <w:pStyle w:val="Betreff"/>
        <w:tabs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Pr="00AF11E2" w:rsidRDefault="006B4968" w:rsidP="008007F9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rPr>
          <w:b w:val="0"/>
        </w:rPr>
      </w:pPr>
      <w:r>
        <w:rPr>
          <w:sz w:val="24"/>
          <w:szCs w:val="24"/>
        </w:rPr>
        <w:br w:type="page"/>
      </w:r>
      <w:r w:rsidR="008007F9" w:rsidRPr="0094686C">
        <w:rPr>
          <w:sz w:val="24"/>
          <w:szCs w:val="24"/>
        </w:rPr>
        <w:lastRenderedPageBreak/>
        <w:t>Erziehungsberechtigte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360" w:lineRule="auto"/>
        <w:rPr>
          <w:b w:val="0"/>
        </w:rPr>
      </w:pPr>
      <w:r>
        <w:rPr>
          <w:b w:val="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Kontrollkästchen18"/>
      <w:r>
        <w:rPr>
          <w:b w:val="0"/>
        </w:rPr>
        <w:instrText xml:space="preserve"> FORMCHECKBOX </w:instrText>
      </w:r>
      <w:r w:rsidR="000465A3">
        <w:rPr>
          <w:b w:val="0"/>
        </w:rPr>
      </w:r>
      <w:r w:rsidR="000465A3">
        <w:rPr>
          <w:b w:val="0"/>
        </w:rPr>
        <w:fldChar w:fldCharType="separate"/>
      </w:r>
      <w:r>
        <w:rPr>
          <w:b w:val="0"/>
        </w:rPr>
        <w:fldChar w:fldCharType="end"/>
      </w:r>
      <w:bookmarkEnd w:id="42"/>
      <w:r>
        <w:rPr>
          <w:b w:val="0"/>
        </w:rPr>
        <w:t xml:space="preserve"> Die Erziehungsberechtigten wurden von der Anmeldung in Kenntnis gesetzt. 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rPr>
          <w:b w:val="0"/>
        </w:rPr>
      </w:pPr>
      <w:r>
        <w:rPr>
          <w:b w:val="0"/>
        </w:rPr>
        <w:t xml:space="preserve">Bemerkungen oder Stellungnahme der Erziehungsberechtigten </w:t>
      </w:r>
    </w:p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240" w:lineRule="auto"/>
        <w:rPr>
          <w:b w:val="0"/>
        </w:rPr>
      </w:pPr>
    </w:p>
    <w:tbl>
      <w:tblPr>
        <w:tblW w:w="10065" w:type="dxa"/>
        <w:tblInd w:w="142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6320C8" w:rsidTr="008007F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2694"/>
                <w:tab w:val="left" w:pos="4536"/>
                <w:tab w:val="left" w:pos="5760"/>
              </w:tabs>
              <w:spacing w:line="240" w:lineRule="auto"/>
              <w:rPr>
                <w:b w:val="0"/>
                <w:sz w:val="16"/>
                <w:szCs w:val="16"/>
              </w:rPr>
            </w:pPr>
            <w:r w:rsidRPr="006320C8">
              <w:rPr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3"/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</w:rPr>
      </w:pPr>
    </w:p>
    <w:p w:rsidR="008007F9" w:rsidRPr="0094686C" w:rsidRDefault="008007F9" w:rsidP="008007F9">
      <w:pPr>
        <w:pStyle w:val="Betreff"/>
        <w:shd w:val="clear" w:color="auto" w:fill="D9D9D9"/>
        <w:tabs>
          <w:tab w:val="left" w:pos="2694"/>
          <w:tab w:val="left" w:pos="4536"/>
          <w:tab w:val="left" w:pos="5760"/>
        </w:tabs>
        <w:rPr>
          <w:sz w:val="24"/>
          <w:szCs w:val="24"/>
        </w:rPr>
      </w:pPr>
      <w:r w:rsidRPr="0094686C">
        <w:rPr>
          <w:sz w:val="24"/>
          <w:szCs w:val="24"/>
        </w:rPr>
        <w:t>Stellungnahme / Fragen des Rektor</w:t>
      </w:r>
      <w:r>
        <w:rPr>
          <w:sz w:val="24"/>
          <w:szCs w:val="24"/>
        </w:rPr>
        <w:t>ats</w:t>
      </w:r>
    </w:p>
    <w:p w:rsidR="008007F9" w:rsidRPr="00C2405E" w:rsidRDefault="008007F9" w:rsidP="008007F9">
      <w:pPr>
        <w:pStyle w:val="Betreff"/>
        <w:shd w:val="clear" w:color="auto" w:fill="FFFFFF"/>
        <w:tabs>
          <w:tab w:val="left" w:pos="2694"/>
          <w:tab w:val="left" w:pos="4536"/>
          <w:tab w:val="left" w:pos="5760"/>
        </w:tabs>
        <w:spacing w:line="240" w:lineRule="auto"/>
      </w:pPr>
    </w:p>
    <w:tbl>
      <w:tblPr>
        <w:tblW w:w="10065" w:type="dxa"/>
        <w:tblInd w:w="142" w:type="dxa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007F9" w:rsidRPr="006320C8" w:rsidTr="008007F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  <w:r w:rsidRPr="006320C8">
              <w:rPr>
                <w:b w:val="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 w:rsidRPr="006320C8">
              <w:rPr>
                <w:b w:val="0"/>
              </w:rPr>
              <w:instrText xml:space="preserve"> FORMTEXT </w:instrText>
            </w:r>
            <w:r w:rsidRPr="006320C8">
              <w:rPr>
                <w:b w:val="0"/>
              </w:rPr>
            </w:r>
            <w:r w:rsidRPr="006320C8">
              <w:rPr>
                <w:b w:val="0"/>
              </w:rPr>
              <w:fldChar w:fldCharType="separate"/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  <w:noProof/>
              </w:rPr>
              <w:t> </w:t>
            </w:r>
            <w:r w:rsidRPr="006320C8">
              <w:rPr>
                <w:b w:val="0"/>
              </w:rPr>
              <w:fldChar w:fldCharType="end"/>
            </w:r>
            <w:bookmarkEnd w:id="44"/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</w:rPr>
            </w:pPr>
          </w:p>
          <w:p w:rsidR="008007F9" w:rsidRPr="006320C8" w:rsidRDefault="008007F9" w:rsidP="00C57265">
            <w:pPr>
              <w:pStyle w:val="Betreff"/>
              <w:tabs>
                <w:tab w:val="left" w:pos="0"/>
                <w:tab w:val="left" w:pos="4536"/>
                <w:tab w:val="left" w:pos="5760"/>
              </w:tabs>
              <w:rPr>
                <w:b w:val="0"/>
              </w:rPr>
            </w:pPr>
            <w:r w:rsidRPr="006320C8">
              <w:rPr>
                <w:b w:val="0"/>
              </w:rPr>
              <w:t>Unterschrift</w:t>
            </w:r>
            <w:r>
              <w:rPr>
                <w:b w:val="0"/>
              </w:rPr>
              <w:t>/Stempel</w:t>
            </w:r>
            <w:r w:rsidRPr="006320C8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Rektor </w:t>
            </w:r>
            <w:r w:rsidRPr="006320C8">
              <w:rPr>
                <w:b w:val="0"/>
              </w:rPr>
              <w:t xml:space="preserve">/ </w:t>
            </w:r>
            <w:r>
              <w:rPr>
                <w:b w:val="0"/>
              </w:rPr>
              <w:t>Rektorin</w:t>
            </w:r>
            <w:r w:rsidRPr="006320C8">
              <w:rPr>
                <w:b w:val="0"/>
              </w:rPr>
              <w:tab/>
            </w:r>
            <w:r w:rsidRPr="006320C8">
              <w:rPr>
                <w:b w:val="0"/>
              </w:rPr>
              <w:tab/>
              <w:t xml:space="preserve">Datum </w:t>
            </w:r>
          </w:p>
          <w:p w:rsidR="008007F9" w:rsidRPr="006320C8" w:rsidRDefault="008007F9" w:rsidP="00C57265">
            <w:pPr>
              <w:pStyle w:val="Betreff"/>
              <w:tabs>
                <w:tab w:val="left" w:pos="284"/>
                <w:tab w:val="left" w:pos="4536"/>
                <w:tab w:val="left" w:pos="5760"/>
              </w:tabs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</w:tbl>
    <w:p w:rsidR="008007F9" w:rsidRDefault="008007F9" w:rsidP="008007F9">
      <w:pPr>
        <w:pStyle w:val="Betreff"/>
        <w:tabs>
          <w:tab w:val="left" w:pos="2694"/>
          <w:tab w:val="left" w:pos="4536"/>
          <w:tab w:val="left" w:pos="5760"/>
        </w:tabs>
        <w:spacing w:line="480" w:lineRule="auto"/>
        <w:rPr>
          <w:b w:val="0"/>
          <w:sz w:val="16"/>
          <w:szCs w:val="16"/>
        </w:rPr>
      </w:pPr>
    </w:p>
    <w:p w:rsidR="008007F9" w:rsidRP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spacing w:after="120"/>
        <w:ind w:left="284" w:hanging="284"/>
        <w:rPr>
          <w:b w:val="0"/>
          <w:sz w:val="16"/>
          <w:szCs w:val="16"/>
        </w:rPr>
      </w:pPr>
      <w:r w:rsidRPr="0094686C">
        <w:rPr>
          <w:b w:val="0"/>
        </w:rPr>
        <w:t xml:space="preserve">Bei Vorliegen der erforderlichen Angaben inkl. vollständiger fachlicher Begründung ist der vorliegende Antrag bis 31. Januar dem </w:t>
      </w:r>
      <w:r>
        <w:rPr>
          <w:b w:val="0"/>
        </w:rPr>
        <w:t xml:space="preserve">Schulpsychologischen Dienst Zug, Artherstrasse 25, 6300 Zug </w:t>
      </w:r>
      <w:r w:rsidRPr="0094686C">
        <w:rPr>
          <w:b w:val="0"/>
        </w:rPr>
        <w:t xml:space="preserve">weiter zu </w:t>
      </w:r>
      <w:r>
        <w:rPr>
          <w:b w:val="0"/>
          <w:sz w:val="16"/>
          <w:szCs w:val="16"/>
        </w:rPr>
        <w:br/>
      </w:r>
      <w:r w:rsidRPr="008007F9">
        <w:rPr>
          <w:b w:val="0"/>
        </w:rPr>
        <w:t xml:space="preserve">leiten. </w:t>
      </w:r>
    </w:p>
    <w:p w:rsidR="008007F9" w:rsidRDefault="008007F9" w:rsidP="008007F9">
      <w:pPr>
        <w:pStyle w:val="Betreff"/>
        <w:numPr>
          <w:ilvl w:val="0"/>
          <w:numId w:val="21"/>
        </w:numPr>
        <w:tabs>
          <w:tab w:val="left" w:pos="284"/>
          <w:tab w:val="left" w:pos="4536"/>
          <w:tab w:val="left" w:pos="5760"/>
        </w:tabs>
        <w:spacing w:after="120"/>
        <w:ind w:left="284" w:hanging="284"/>
        <w:rPr>
          <w:b w:val="0"/>
          <w:sz w:val="16"/>
          <w:szCs w:val="16"/>
        </w:rPr>
      </w:pPr>
      <w:r>
        <w:rPr>
          <w:b w:val="0"/>
        </w:rPr>
        <w:t>A</w:t>
      </w:r>
      <w:r w:rsidRPr="0094686C">
        <w:rPr>
          <w:b w:val="0"/>
        </w:rPr>
        <w:t>n</w:t>
      </w:r>
      <w:r>
        <w:rPr>
          <w:b w:val="0"/>
        </w:rPr>
        <w:t>meldungen</w:t>
      </w:r>
      <w:r w:rsidRPr="0094686C">
        <w:rPr>
          <w:b w:val="0"/>
        </w:rPr>
        <w:t xml:space="preserve">, bei denen ein behördlicher Entscheid vorliegt, sind direkt an </w:t>
      </w:r>
      <w:r>
        <w:rPr>
          <w:b w:val="0"/>
        </w:rPr>
        <w:t xml:space="preserve">das Amt für gemeindliche Schulen, </w:t>
      </w:r>
      <w:r w:rsidRPr="0094686C">
        <w:rPr>
          <w:b w:val="0"/>
        </w:rPr>
        <w:t>Abteilung Sonderpädago</w:t>
      </w:r>
      <w:r>
        <w:rPr>
          <w:b w:val="0"/>
        </w:rPr>
        <w:t>gik, Artherstrasse 25, 6300 Zug</w:t>
      </w:r>
      <w:r w:rsidRPr="0094686C">
        <w:rPr>
          <w:b w:val="0"/>
        </w:rPr>
        <w:t xml:space="preserve"> zu richten. Der behördliche Entscheid</w:t>
      </w:r>
      <w:r w:rsidRPr="0094686C">
        <w:rPr>
          <w:b w:val="0"/>
          <w:sz w:val="16"/>
          <w:szCs w:val="16"/>
        </w:rPr>
        <w:t xml:space="preserve"> </w:t>
      </w:r>
      <w:r w:rsidRPr="0094686C">
        <w:rPr>
          <w:b w:val="0"/>
        </w:rPr>
        <w:t>ist beizulegen!</w:t>
      </w:r>
      <w:r w:rsidRPr="0094686C">
        <w:rPr>
          <w:b w:val="0"/>
          <w:sz w:val="16"/>
          <w:szCs w:val="16"/>
        </w:rPr>
        <w:t xml:space="preserve"> </w:t>
      </w: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Betreff"/>
        <w:tabs>
          <w:tab w:val="left" w:pos="284"/>
          <w:tab w:val="left" w:pos="4536"/>
          <w:tab w:val="left" w:pos="5760"/>
        </w:tabs>
        <w:spacing w:after="120"/>
        <w:rPr>
          <w:b w:val="0"/>
          <w:sz w:val="16"/>
          <w:szCs w:val="16"/>
        </w:rPr>
      </w:pPr>
    </w:p>
    <w:p w:rsidR="008007F9" w:rsidRDefault="008007F9" w:rsidP="008007F9">
      <w:pPr>
        <w:pStyle w:val="Kopfzeile"/>
      </w:pPr>
    </w:p>
    <w:p w:rsidR="008007F9" w:rsidRDefault="008007F9" w:rsidP="008007F9">
      <w:pPr>
        <w:pStyle w:val="Kopfzeile"/>
      </w:pPr>
    </w:p>
    <w:p w:rsidR="00C57265" w:rsidRDefault="00C57265" w:rsidP="008007F9"/>
    <w:p w:rsidR="00401968" w:rsidRDefault="00401968" w:rsidP="008007F9"/>
    <w:p w:rsidR="00401968" w:rsidRDefault="00401968" w:rsidP="008007F9"/>
    <w:p w:rsidR="00401968" w:rsidRPr="008007F9" w:rsidRDefault="00401968" w:rsidP="008007F9"/>
    <w:sectPr w:rsidR="00401968" w:rsidRPr="008007F9" w:rsidSect="00401968">
      <w:headerReference w:type="first" r:id="rId13"/>
      <w:pgSz w:w="11906" w:h="16838" w:code="9"/>
      <w:pgMar w:top="1021" w:right="907" w:bottom="964" w:left="964" w:header="567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65" w:rsidRDefault="00C57265" w:rsidP="00C5726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C57265" w:rsidRDefault="00C57265" w:rsidP="00C5726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3F" w:rsidRDefault="00AE4F3F" w:rsidP="00AE4F3F">
    <w:pPr>
      <w:pStyle w:val="Kopfzeile"/>
    </w:pPr>
    <w:r>
      <w:t>Artherstrasse 25, 6300</w:t>
    </w:r>
    <w:r w:rsidRPr="00945456">
      <w:t xml:space="preserve"> </w:t>
    </w:r>
    <w:r>
      <w:t>Zug</w:t>
    </w:r>
    <w:r>
      <w:br/>
      <w:t>T 041 728 31 50, F 041 728 31 59</w:t>
    </w:r>
  </w:p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C57265" w:rsidTr="00C57265">
      <w:tc>
        <w:tcPr>
          <w:tcW w:w="9072" w:type="dxa"/>
          <w:vAlign w:val="bottom"/>
        </w:tcPr>
        <w:p w:rsidR="00AE4F3F" w:rsidRDefault="000465A3" w:rsidP="00AE4F3F">
          <w:pPr>
            <w:pStyle w:val="Kopfzeile"/>
          </w:pPr>
          <w:hyperlink r:id="rId1" w:history="1">
            <w:r w:rsidR="00AE4F3F" w:rsidRPr="00401968">
              <w:rPr>
                <w:rStyle w:val="Hyperlink"/>
              </w:rPr>
              <w:t>www.zg.ch/unterricht</w:t>
            </w:r>
          </w:hyperlink>
        </w:p>
        <w:p w:rsidR="00C57265" w:rsidRPr="0074092E" w:rsidRDefault="00C57265" w:rsidP="00AE4F3F">
          <w:pPr>
            <w:pStyle w:val="Kopfzeile"/>
          </w:pPr>
          <w:r>
            <w:t>Zug, 15.04.2020</w:t>
          </w:r>
          <w:r>
            <w:fldChar w:fldCharType="begin"/>
          </w:r>
          <w:r w:rsidRPr="008007F9">
            <w:instrText xml:space="preserve"> DOCPROPERTY "Abteilung_Ort" </w:instrText>
          </w:r>
          <w:r>
            <w:fldChar w:fldCharType="end"/>
          </w:r>
        </w:p>
      </w:tc>
      <w:tc>
        <w:tcPr>
          <w:tcW w:w="965" w:type="dxa"/>
        </w:tcPr>
        <w:p w:rsidR="00C57265" w:rsidRPr="0074092E" w:rsidRDefault="00C57265" w:rsidP="00C57265">
          <w:pPr>
            <w:pStyle w:val="Seitennummerierung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PAGE 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>
            <w:rPr>
              <w:rStyle w:val="Seitenzahl"/>
            </w:rPr>
            <w:fldChar w:fldCharType="end"/>
          </w:r>
          <w:r w:rsidRPr="0074092E">
            <w:t>/</w:t>
          </w:r>
          <w:r w:rsidRPr="0074092E">
            <w:fldChar w:fldCharType="begin"/>
          </w:r>
          <w:r w:rsidRPr="0074092E">
            <w:instrText xml:space="preserve"> NUMPAGES </w:instrText>
          </w:r>
          <w:r w:rsidRPr="0074092E">
            <w:fldChar w:fldCharType="separate"/>
          </w:r>
          <w:r>
            <w:t>2</w:t>
          </w:r>
          <w:r w:rsidRPr="0074092E">
            <w:fldChar w:fldCharType="end"/>
          </w:r>
        </w:p>
      </w:tc>
    </w:tr>
  </w:tbl>
  <w:p w:rsidR="00C57265" w:rsidRPr="00314874" w:rsidRDefault="00C57265" w:rsidP="00C57265">
    <w:pPr>
      <w:pStyle w:val="Blindzeile"/>
    </w:pPr>
  </w:p>
  <w:p w:rsidR="00C57265" w:rsidRPr="00AF0E0E" w:rsidRDefault="00C57265" w:rsidP="00C57265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C57265" w:rsidRPr="00047A68" w:rsidTr="00C57265">
      <w:tc>
        <w:tcPr>
          <w:tcW w:w="9072" w:type="dxa"/>
          <w:vAlign w:val="bottom"/>
        </w:tcPr>
        <w:p w:rsidR="00C57265" w:rsidRPr="00047A68" w:rsidRDefault="00C57265" w:rsidP="00C57265">
          <w:pPr>
            <w:pStyle w:val="Fuzeile"/>
            <w:rPr>
              <w:b/>
            </w:rPr>
          </w:pPr>
        </w:p>
      </w:tc>
      <w:tc>
        <w:tcPr>
          <w:tcW w:w="965" w:type="dxa"/>
        </w:tcPr>
        <w:p w:rsidR="00C57265" w:rsidRPr="00047A68" w:rsidRDefault="00C57265" w:rsidP="00C57265">
          <w:pPr>
            <w:pStyle w:val="Seitennummerierung"/>
            <w:rPr>
              <w:b/>
            </w:rPr>
          </w:pPr>
          <w:r w:rsidRPr="00047A68">
            <w:rPr>
              <w:rStyle w:val="Seitenzahl"/>
              <w:b/>
            </w:rPr>
            <w:fldChar w:fldCharType="begin"/>
          </w:r>
          <w:r w:rsidRPr="00047A68">
            <w:rPr>
              <w:rStyle w:val="Seitenzahl"/>
            </w:rPr>
            <w:instrText>PAGE</w:instrText>
          </w:r>
          <w:r w:rsidRPr="00047A68">
            <w:rPr>
              <w:rStyle w:val="Seitenzahl"/>
              <w:b/>
            </w:rPr>
            <w:instrText xml:space="preserve">  </w:instrText>
          </w:r>
          <w:r w:rsidRPr="00047A68">
            <w:rPr>
              <w:rStyle w:val="Seitenzahl"/>
              <w:b/>
            </w:rPr>
            <w:fldChar w:fldCharType="separate"/>
          </w:r>
          <w:r>
            <w:rPr>
              <w:rStyle w:val="Seitenzahl"/>
            </w:rPr>
            <w:t>1</w:t>
          </w:r>
          <w:r w:rsidRPr="00047A68">
            <w:rPr>
              <w:rStyle w:val="Seitenzahl"/>
              <w:b/>
            </w:rPr>
            <w:fldChar w:fldCharType="end"/>
          </w:r>
          <w:r w:rsidRPr="00047A68">
            <w:rPr>
              <w:b/>
            </w:rPr>
            <w:t>/</w:t>
          </w:r>
          <w:r w:rsidRPr="00047A68">
            <w:rPr>
              <w:b/>
            </w:rPr>
            <w:fldChar w:fldCharType="begin"/>
          </w:r>
          <w:r w:rsidRPr="00047A68">
            <w:rPr>
              <w:b/>
            </w:rPr>
            <w:instrText xml:space="preserve"> </w:instrText>
          </w:r>
          <w:r w:rsidRPr="00047A68">
            <w:instrText>NUMPAGES</w:instrText>
          </w:r>
          <w:r w:rsidRPr="00047A68">
            <w:rPr>
              <w:b/>
            </w:rPr>
            <w:instrText xml:space="preserve"> </w:instrText>
          </w:r>
          <w:r w:rsidRPr="00047A68">
            <w:rPr>
              <w:b/>
            </w:rPr>
            <w:fldChar w:fldCharType="separate"/>
          </w:r>
          <w:r>
            <w:t>1</w:t>
          </w:r>
          <w:r w:rsidRPr="00047A68">
            <w:rPr>
              <w:b/>
            </w:rPr>
            <w:fldChar w:fldCharType="end"/>
          </w:r>
        </w:p>
      </w:tc>
    </w:tr>
  </w:tbl>
  <w:p w:rsidR="00C57265" w:rsidRPr="00AA465C" w:rsidRDefault="00C57265" w:rsidP="00C572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C57265" w:rsidRPr="00AB3E36" w:rsidTr="00C57265">
      <w:trPr>
        <w:trHeight w:hRule="exact" w:val="1021"/>
      </w:trPr>
      <w:tc>
        <w:tcPr>
          <w:tcW w:w="6747" w:type="dxa"/>
        </w:tcPr>
        <w:p w:rsidR="00C57265" w:rsidRDefault="006B4968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-179705</wp:posOffset>
                </wp:positionH>
                <wp:positionV relativeFrom="page">
                  <wp:posOffset>-182245</wp:posOffset>
                </wp:positionV>
                <wp:extent cx="1986915" cy="694690"/>
                <wp:effectExtent l="0" t="0" r="0" b="0"/>
                <wp:wrapNone/>
                <wp:docPr id="1025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26" w:name="BkmDirektion"/>
      <w:tc>
        <w:tcPr>
          <w:tcW w:w="3969" w:type="dxa"/>
        </w:tcPr>
        <w:p w:rsidR="00C57265" w:rsidRPr="008007F9" w:rsidRDefault="00C57265" w:rsidP="008007F9">
          <w:pPr>
            <w:pStyle w:val="Kopfzeile"/>
          </w:pPr>
          <w:r>
            <w:fldChar w:fldCharType="begin"/>
          </w:r>
          <w:r w:rsidRPr="008007F9">
            <w:instrText xml:space="preserve"> DOCPROPERTY "Direktion_Direktion" </w:instrText>
          </w:r>
          <w:r>
            <w:fldChar w:fldCharType="separate"/>
          </w:r>
          <w:r w:rsidRPr="008007F9">
            <w:t>Direktion für Bildung und Kultur</w:t>
          </w:r>
          <w:r>
            <w:fldChar w:fldCharType="end"/>
          </w:r>
        </w:p>
        <w:bookmarkStart w:id="27" w:name="BkmAmt"/>
        <w:bookmarkEnd w:id="26"/>
        <w:p w:rsidR="00C57265" w:rsidRPr="008007F9" w:rsidRDefault="00C57265" w:rsidP="008007F9">
          <w:pPr>
            <w:pStyle w:val="Kopfzeile"/>
          </w:pPr>
          <w:r w:rsidRPr="00DC410B">
            <w:fldChar w:fldCharType="begin"/>
          </w:r>
          <w:r w:rsidRPr="008007F9">
            <w:instrText xml:space="preserve"> DOCPROPERTY "Amt_Description" </w:instrText>
          </w:r>
          <w:r w:rsidRPr="00DC410B">
            <w:fldChar w:fldCharType="separate"/>
          </w:r>
          <w:r w:rsidRPr="008007F9">
            <w:t>Amt für gemeindliche Schulen</w:t>
          </w:r>
          <w:r w:rsidRPr="00DC410B">
            <w:fldChar w:fldCharType="end"/>
          </w:r>
        </w:p>
        <w:bookmarkEnd w:id="27"/>
        <w:p w:rsidR="00C57265" w:rsidRDefault="00C57265">
          <w:pPr>
            <w:pStyle w:val="Kopfzeile"/>
          </w:pPr>
        </w:p>
        <w:p w:rsidR="00C57265" w:rsidRPr="008007F9" w:rsidRDefault="00C57265">
          <w:pPr>
            <w:pStyle w:val="Kopfzeile"/>
          </w:pPr>
          <w:r>
            <w:t>Abteilung Sonderpädagogik</w:t>
          </w:r>
        </w:p>
        <w:bookmarkStart w:id="28" w:name="BkmDienststelle"/>
        <w:p w:rsidR="00C57265" w:rsidRPr="008007F9" w:rsidRDefault="00C57265" w:rsidP="008007F9">
          <w:pPr>
            <w:pStyle w:val="Kopfzeile"/>
          </w:pPr>
          <w:r>
            <w:fldChar w:fldCharType="begin"/>
          </w:r>
          <w:r w:rsidRPr="008007F9">
            <w:instrText xml:space="preserve"> DOCPROPERTY "Abteilung_Description" </w:instrText>
          </w:r>
          <w:r>
            <w:fldChar w:fldCharType="end"/>
          </w:r>
          <w:bookmarkEnd w:id="28"/>
        </w:p>
      </w:tc>
    </w:tr>
  </w:tbl>
  <w:p w:rsidR="00C57265" w:rsidRPr="008007F9" w:rsidRDefault="00C57265" w:rsidP="00C57265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C57265" w:rsidRPr="00AB3E36" w:rsidTr="00C57265">
      <w:trPr>
        <w:trHeight w:hRule="exact" w:val="1021"/>
      </w:trPr>
      <w:tc>
        <w:tcPr>
          <w:tcW w:w="6747" w:type="dxa"/>
        </w:tcPr>
        <w:p w:rsidR="00C57265" w:rsidRDefault="00C57265">
          <w:pPr>
            <w:pStyle w:val="Kopfzeile"/>
          </w:pPr>
        </w:p>
      </w:tc>
      <w:tc>
        <w:tcPr>
          <w:tcW w:w="3969" w:type="dxa"/>
        </w:tcPr>
        <w:p w:rsidR="00C57265" w:rsidRPr="008007F9" w:rsidRDefault="00C57265" w:rsidP="008007F9">
          <w:pPr>
            <w:pStyle w:val="Kopfzeile"/>
          </w:pPr>
        </w:p>
      </w:tc>
    </w:tr>
  </w:tbl>
  <w:p w:rsidR="00C57265" w:rsidRPr="008007F9" w:rsidRDefault="00C57265" w:rsidP="00C57265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A062C"/>
    <w:lvl w:ilvl="0">
      <w:start w:val="1"/>
      <w:numFmt w:val="bullet"/>
      <w:pStyle w:val="Aufzhlungszeichen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068C6CEE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E83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AD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4C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5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6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2D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41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925F3"/>
    <w:multiLevelType w:val="hybridMultilevel"/>
    <w:tmpl w:val="3664FB86"/>
    <w:lvl w:ilvl="0" w:tplc="774862B0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8E0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2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40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CF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6D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E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0C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6B77761"/>
    <w:multiLevelType w:val="hybridMultilevel"/>
    <w:tmpl w:val="097646E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9840137"/>
    <w:multiLevelType w:val="hybridMultilevel"/>
    <w:tmpl w:val="54AA547C"/>
    <w:lvl w:ilvl="0" w:tplc="C9CAD1A4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1898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CC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4F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E4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80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DF20A7"/>
    <w:rsid w:val="000465A3"/>
    <w:rsid w:val="00047A68"/>
    <w:rsid w:val="00074C01"/>
    <w:rsid w:val="000D3D7E"/>
    <w:rsid w:val="00130FF1"/>
    <w:rsid w:val="0028458F"/>
    <w:rsid w:val="00401968"/>
    <w:rsid w:val="006B4968"/>
    <w:rsid w:val="007C3433"/>
    <w:rsid w:val="008007F9"/>
    <w:rsid w:val="00997132"/>
    <w:rsid w:val="00AB3E36"/>
    <w:rsid w:val="00AE4F3F"/>
    <w:rsid w:val="00BD436B"/>
    <w:rsid w:val="00C05E85"/>
    <w:rsid w:val="00C57265"/>
    <w:rsid w:val="00C85A5C"/>
    <w:rsid w:val="00D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8F7080D"/>
  <w15:docId w15:val="{5F0F0B1F-81B9-4433-B092-275A078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DB8"/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2D3EF8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2D3EF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D3EF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2D3EF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D3EF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3C5F82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3C5F82"/>
  </w:style>
  <w:style w:type="paragraph" w:styleId="Fuzeile">
    <w:name w:val="footer"/>
    <w:basedOn w:val="Vordruck"/>
    <w:link w:val="FuzeileZchn"/>
    <w:uiPriority w:val="99"/>
    <w:rsid w:val="003C5F82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EA614B"/>
    <w:pPr>
      <w:numPr>
        <w:numId w:val="1"/>
      </w:numPr>
    </w:pPr>
  </w:style>
  <w:style w:type="paragraph" w:customStyle="1" w:styleId="Nummerierung4">
    <w:name w:val="Nummerierung 4"/>
    <w:basedOn w:val="Standard"/>
    <w:rsid w:val="00EF4547"/>
    <w:pPr>
      <w:numPr>
        <w:numId w:val="20"/>
      </w:numPr>
    </w:pPr>
    <w:rPr>
      <w:spacing w:val="0"/>
      <w:szCs w:val="24"/>
    </w:rPr>
  </w:style>
  <w:style w:type="paragraph" w:customStyle="1" w:styleId="Blindzeile">
    <w:name w:val="Blindzeile"/>
    <w:basedOn w:val="Standard"/>
    <w:rsid w:val="00E304B3"/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Seitennummerierung">
    <w:name w:val="Seitennummerierung"/>
    <w:basedOn w:val="Fuzeile"/>
    <w:rsid w:val="003D5F06"/>
    <w:pPr>
      <w:spacing w:line="240" w:lineRule="auto"/>
      <w:jc w:val="right"/>
    </w:pPr>
    <w:rPr>
      <w:szCs w:val="16"/>
    </w:rPr>
  </w:style>
  <w:style w:type="paragraph" w:customStyle="1" w:styleId="Hochgestellt">
    <w:name w:val="Hochgestellt"/>
    <w:basedOn w:val="Standard"/>
    <w:next w:val="Standard"/>
    <w:rsid w:val="002D3EF8"/>
    <w:rPr>
      <w:vertAlign w:val="superscript"/>
    </w:rPr>
  </w:style>
  <w:style w:type="paragraph" w:customStyle="1" w:styleId="Nummerierung">
    <w:name w:val="Nummerierung"/>
    <w:basedOn w:val="Standard"/>
    <w:rsid w:val="002D3EF8"/>
    <w:pPr>
      <w:numPr>
        <w:numId w:val="12"/>
      </w:numPr>
    </w:pPr>
  </w:style>
  <w:style w:type="paragraph" w:customStyle="1" w:styleId="Nummerierung2">
    <w:name w:val="Nummerierung 2"/>
    <w:basedOn w:val="Standard"/>
    <w:rsid w:val="002D3EF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2D3EF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6B7E02"/>
    <w:pPr>
      <w:numPr>
        <w:numId w:val="19"/>
      </w:numPr>
      <w:tabs>
        <w:tab w:val="left" w:pos="567"/>
      </w:tabs>
      <w:spacing w:line="280" w:lineRule="atLeast"/>
      <w:ind w:left="0" w:firstLine="0"/>
    </w:pPr>
  </w:style>
  <w:style w:type="table" w:styleId="Tabellenraster">
    <w:name w:val="Table Grid"/>
    <w:basedOn w:val="NormaleTabelle"/>
    <w:rsid w:val="00EE6711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rsid w:val="00597C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4149"/>
    <w:rPr>
      <w:rFonts w:ascii="Tahoma" w:hAnsi="Tahoma" w:cs="Tahoma"/>
      <w:spacing w:val="6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A465C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A465C"/>
    <w:rPr>
      <w:rFonts w:ascii="Arial" w:hAnsi="Arial"/>
      <w:i/>
      <w:iCs/>
      <w:color w:val="000000"/>
      <w:spacing w:val="6"/>
    </w:rPr>
  </w:style>
  <w:style w:type="character" w:customStyle="1" w:styleId="FuzeileZchn">
    <w:name w:val="Fußzeile Zchn"/>
    <w:link w:val="Fuzeile"/>
    <w:uiPriority w:val="99"/>
    <w:rsid w:val="008007F9"/>
    <w:rPr>
      <w:rFonts w:ascii="Arial" w:hAnsi="Arial"/>
      <w:noProof/>
      <w:spacing w:val="6"/>
      <w:sz w:val="16"/>
    </w:rPr>
  </w:style>
  <w:style w:type="character" w:styleId="Hyperlink">
    <w:name w:val="Hyperlink"/>
    <w:uiPriority w:val="99"/>
    <w:unhideWhenUsed/>
    <w:rsid w:val="00401968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40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zg.ch/unterric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D68B-FEDE-431D-88D3-9CF28A0A117C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8509AA3C-FAB5-47FE-A2FE-1873E950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B534EB97.dotm</Template>
  <TotalTime>0</TotalTime>
  <Pages>3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Capozzolo-Graf</dc:creator>
  <cp:lastModifiedBy>Denise Capozzolo-Graf</cp:lastModifiedBy>
  <cp:revision>3</cp:revision>
  <dcterms:created xsi:type="dcterms:W3CDTF">2020-04-15T06:29:00Z</dcterms:created>
  <dcterms:modified xsi:type="dcterms:W3CDTF">2020-04-15T08:56:00Z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1092d623-0ea2-4057-87c3-a7c4862a7c61</vt:lpwstr>
  </property>
  <property fmtid="{D5CDD505-2E9C-101B-9397-08002B2CF9AE}" pid="70" name="direktion_kennung">
    <vt:lpwstr>DBK</vt:lpwstr>
  </property>
  <property fmtid="{D5CDD505-2E9C-101B-9397-08002B2CF9AE}" pid="71" name="direktion_kurzzeichen">
    <vt:lpwstr>DBK</vt:lpwstr>
  </property>
  <property fmtid="{D5CDD505-2E9C-101B-9397-08002B2CF9AE}" pid="72" name="direktion_direktion">
    <vt:lpwstr>Direktion für Bildung und Kultur</vt:lpwstr>
  </property>
  <property fmtid="{D5CDD505-2E9C-101B-9397-08002B2CF9AE}" pid="73" name="amt_sourceid">
    <vt:lpwstr>8a438d72-35e9-4342-82d7-0c33df194835</vt:lpwstr>
  </property>
  <property fmtid="{D5CDD505-2E9C-101B-9397-08002B2CF9AE}" pid="74" name="amt_direktionid">
    <vt:lpwstr>1092d623-0ea2-4057-87c3-a7c4862a7c61</vt:lpwstr>
  </property>
  <property fmtid="{D5CDD505-2E9C-101B-9397-08002B2CF9AE}" pid="75" name="amt_amt">
    <vt:lpwstr/>
  </property>
  <property fmtid="{D5CDD505-2E9C-101B-9397-08002B2CF9AE}" pid="76" name="amt_description">
    <vt:lpwstr>Amt für gemeindliche Schulen</vt:lpwstr>
  </property>
  <property fmtid="{D5CDD505-2E9C-101B-9397-08002B2CF9AE}" pid="77" name="abteilung_description">
    <vt:lpwstr/>
  </property>
  <property fmtid="{D5CDD505-2E9C-101B-9397-08002B2CF9AE}" pid="78" name="abteilung_sourceid">
    <vt:lpwstr/>
  </property>
  <property fmtid="{D5CDD505-2E9C-101B-9397-08002B2CF9AE}" pid="79" name="abteilung_amtid">
    <vt:lpwstr/>
  </property>
  <property fmtid="{D5CDD505-2E9C-101B-9397-08002B2CF9AE}" pid="80" name="abteilung_bezeichnungimgruss">
    <vt:lpwstr/>
  </property>
  <property fmtid="{D5CDD505-2E9C-101B-9397-08002B2CF9AE}" pid="81" name="abteilung_adresszeile1">
    <vt:lpwstr/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/>
  </property>
  <property fmtid="{D5CDD505-2E9C-101B-9397-08002B2CF9AE}" pid="87" name="abteilung_fachbereich">
    <vt:lpwstr/>
  </property>
  <property fmtid="{D5CDD505-2E9C-101B-9397-08002B2CF9AE}" pid="88" name="abteilung_plzpostfach">
    <vt:lpwstr/>
  </property>
  <property fmtid="{D5CDD505-2E9C-101B-9397-08002B2CF9AE}" pid="89" name="abteilung_abteilungzupo">
    <vt:lpwstr/>
  </property>
  <property fmtid="{D5CDD505-2E9C-101B-9397-08002B2CF9AE}" pid="90" name="abteilung_plz">
    <vt:lpwstr/>
  </property>
  <property fmtid="{D5CDD505-2E9C-101B-9397-08002B2CF9AE}" pid="91" name="abteilung_ort">
    <vt:lpwstr/>
  </property>
  <property fmtid="{D5CDD505-2E9C-101B-9397-08002B2CF9AE}" pid="92" name="abteilung_telefon">
    <vt:lpwstr/>
  </property>
  <property fmtid="{D5CDD505-2E9C-101B-9397-08002B2CF9AE}" pid="93" name="abteilung_telefax">
    <vt:lpwstr/>
  </property>
  <property fmtid="{D5CDD505-2E9C-101B-9397-08002B2CF9AE}" pid="94" name="abteilung_email">
    <vt:lpwstr/>
  </property>
  <property fmtid="{D5CDD505-2E9C-101B-9397-08002B2CF9AE}" pid="95" name="abteilung_internet">
    <vt:lpwstr/>
  </property>
  <property fmtid="{D5CDD505-2E9C-101B-9397-08002B2CF9AE}" pid="96" name="mitarbeiter_ersteller_sourceid">
    <vt:lpwstr>baf5a3d4-d77c-5d4b-9d81-baf5a3d4d77c</vt:lpwstr>
  </property>
  <property fmtid="{D5CDD505-2E9C-101B-9397-08002B2CF9AE}" pid="97" name="mitarbeiter_ersteller_dienstgrad">
    <vt:lpwstr/>
  </property>
  <property fmtid="{D5CDD505-2E9C-101B-9397-08002B2CF9AE}" pid="98" name="mitarbeiter_ersteller_email">
    <vt:lpwstr>denise.capozzolo@zg.ch</vt:lpwstr>
  </property>
  <property fmtid="{D5CDD505-2E9C-101B-9397-08002B2CF9AE}" pid="99" name="mitarbeiter_ersteller_funktion">
    <vt:lpwstr>Sachbearb./Sekretär/in</vt:lpwstr>
  </property>
  <property fmtid="{D5CDD505-2E9C-101B-9397-08002B2CF9AE}" pid="100" name="mitarbeiter_ersteller_funktion_user">
    <vt:lpwstr>Sachbearbeiterin Sonderpädagogik</vt:lpwstr>
  </property>
  <property fmtid="{D5CDD505-2E9C-101B-9397-08002B2CF9AE}" pid="101" name="mitarbeiter_ersteller_kurzzeichen">
    <vt:lpwstr>CADE</vt:lpwstr>
  </property>
  <property fmtid="{D5CDD505-2E9C-101B-9397-08002B2CF9AE}" pid="102" name="mitarbeiter_ersteller_kurzzeichen_user">
    <vt:lpwstr>cade</vt:lpwstr>
  </property>
  <property fmtid="{D5CDD505-2E9C-101B-9397-08002B2CF9AE}" pid="103" name="mitarbeiter_ersteller_name">
    <vt:lpwstr>Capozzolo-Graf</vt:lpwstr>
  </property>
  <property fmtid="{D5CDD505-2E9C-101B-9397-08002B2CF9AE}" pid="104" name="mitarbeiter_ersteller_personalnummer">
    <vt:lpwstr>201543</vt:lpwstr>
  </property>
  <property fmtid="{D5CDD505-2E9C-101B-9397-08002B2CF9AE}" pid="105" name="mitarbeiter_ersteller_telefax">
    <vt:lpwstr/>
  </property>
  <property fmtid="{D5CDD505-2E9C-101B-9397-08002B2CF9AE}" pid="106" name="mitarbeiter_ersteller_telefon">
    <vt:lpwstr>+41 41 728 31 52</vt:lpwstr>
  </property>
  <property fmtid="{D5CDD505-2E9C-101B-9397-08002B2CF9AE}" pid="107" name="mitarbeiter_ersteller_titel">
    <vt:lpwstr/>
  </property>
  <property fmtid="{D5CDD505-2E9C-101B-9397-08002B2CF9AE}" pid="108" name="mitarbeiter_ersteller_vorname">
    <vt:lpwstr>Denise</vt:lpwstr>
  </property>
  <property fmtid="{D5CDD505-2E9C-101B-9397-08002B2CF9AE}" pid="109" name="mitarbeiter_unterschrift_links_sourceid">
    <vt:lpwstr/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/>
  </property>
  <property fmtid="{D5CDD505-2E9C-101B-9397-08002B2CF9AE}" pid="112" name="mitarbeiter_unterschrift_links_funktion">
    <vt:lpwstr/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/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/>
  </property>
  <property fmtid="{D5CDD505-2E9C-101B-9397-08002B2CF9AE}" pid="117" name="mitarbeiter_unterschrift_links_personalnummer">
    <vt:lpwstr/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/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/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91d7796a-4ac3-4173-bf71-5423b22ab1de</vt:lpwstr>
  </property>
  <property fmtid="{D5CDD505-2E9C-101B-9397-08002B2CF9AE}" pid="136" name="templateexternalid">
    <vt:lpwstr>e05136ba-6ccc-4268-b0f0-0fc674215993</vt:lpwstr>
  </property>
  <property fmtid="{D5CDD505-2E9C-101B-9397-08002B2CF9AE}" pid="137" name="languagekey">
    <vt:lpwstr>DE</vt:lpwstr>
  </property>
  <property fmtid="{D5CDD505-2E9C-101B-9397-08002B2CF9AE}" pid="138" name="taskpaneguid">
    <vt:lpwstr>d8ad0798-0668-41d5-bb0c-10b86836bf89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Formular hoch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Formular hoch</vt:lpwstr>
  </property>
  <property fmtid="{D5CDD505-2E9C-101B-9397-08002B2CF9AE}" pid="143" name="metadata_formularnummer">
    <vt:lpwstr/>
  </property>
  <property fmtid="{D5CDD505-2E9C-101B-9397-08002B2CF9AE}" pid="144" name="dglogoein">
    <vt:lpwstr>true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bkmod_000">
    <vt:lpwstr>a298ae22-9ad6-492f-9340-15cde9dec86e</vt:lpwstr>
  </property>
  <property fmtid="{D5CDD505-2E9C-101B-9397-08002B2CF9AE}" pid="148" name="tcg_mtc_000">
    <vt:lpwstr>a298ae22-9ad6-492f-9340-15cde9dec86e</vt:lpwstr>
  </property>
  <property fmtid="{D5CDD505-2E9C-101B-9397-08002B2CF9AE}" pid="149" name="dgworkflowid">
    <vt:lpwstr>f14523f6-9559-4c79-891e-d50c7698b3de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C:\Users\cade\AppData\Local\Temp\Docugate\Documents\1e5ykct0.docx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</Properties>
</file>