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FB" w:rsidRDefault="006349FB" w:rsidP="003A5B63">
      <w:pPr>
        <w:rPr>
          <w:b/>
        </w:rPr>
      </w:pPr>
    </w:p>
    <w:p w:rsidR="006349FB" w:rsidRDefault="006349FB" w:rsidP="003A5B63">
      <w:pPr>
        <w:rPr>
          <w:b/>
        </w:rPr>
      </w:pPr>
    </w:p>
    <w:p w:rsidR="006349FB" w:rsidRDefault="006349FB" w:rsidP="003A5B63">
      <w:pPr>
        <w:rPr>
          <w:b/>
        </w:rPr>
      </w:pPr>
    </w:p>
    <w:p w:rsidR="009D2DA4" w:rsidRDefault="00AA1CD8" w:rsidP="003A5B63">
      <w:pPr>
        <w:rPr>
          <w:b/>
        </w:rPr>
      </w:pPr>
      <w:r w:rsidRPr="006349FB">
        <w:rPr>
          <w:b/>
        </w:rPr>
        <w:t>Bestellschein für Dialogkarten</w:t>
      </w:r>
      <w:r w:rsidR="00A61C65">
        <w:rPr>
          <w:b/>
        </w:rPr>
        <w:t>-Set</w:t>
      </w:r>
    </w:p>
    <w:p w:rsidR="00A61C65" w:rsidRPr="006349FB" w:rsidRDefault="00A61C65" w:rsidP="003A5B63">
      <w:pPr>
        <w:rPr>
          <w:b/>
        </w:rPr>
      </w:pPr>
    </w:p>
    <w:p w:rsidR="00AA1CD8" w:rsidRDefault="00AA1CD8" w:rsidP="003A5B63"/>
    <w:p w:rsidR="00AA1CD8" w:rsidRDefault="00AA1CD8" w:rsidP="003A5B63"/>
    <w:p w:rsidR="00AA1CD8" w:rsidRDefault="00D10608" w:rsidP="001126BB">
      <w:pPr>
        <w:tabs>
          <w:tab w:val="left" w:pos="1620"/>
        </w:tabs>
      </w:pPr>
      <w:r>
        <w:t>Lieferadresse:</w:t>
      </w:r>
      <w:r w:rsidR="00AD17DC">
        <w:t xml:space="preserve"> </w:t>
      </w:r>
      <w:r w:rsidR="00D32946">
        <w:t xml:space="preserve"> </w:t>
      </w:r>
      <w:r w:rsidR="001126BB">
        <w:tab/>
      </w:r>
      <w:r w:rsidR="001126BB">
        <w:tab/>
      </w:r>
      <w:r w:rsidR="001126BB">
        <w:tab/>
      </w:r>
      <w:r w:rsidR="001126BB">
        <w:tab/>
      </w:r>
      <w:r w:rsidR="001126BB">
        <w:tab/>
      </w:r>
      <w:r w:rsidR="001126BB">
        <w:fldChar w:fldCharType="begin">
          <w:ffData>
            <w:name w:val="Text5"/>
            <w:enabled/>
            <w:calcOnExit w:val="0"/>
            <w:textInput>
              <w:default w:val="Vorname / Name"/>
              <w:format w:val="TITLE CASE"/>
            </w:textInput>
          </w:ffData>
        </w:fldChar>
      </w:r>
      <w:bookmarkStart w:id="0" w:name="Text5"/>
      <w:r w:rsidR="001126BB">
        <w:instrText xml:space="preserve"> FORMTEXT </w:instrText>
      </w:r>
      <w:r w:rsidR="001126BB">
        <w:fldChar w:fldCharType="separate"/>
      </w:r>
      <w:bookmarkStart w:id="1" w:name="_GoBack"/>
      <w:bookmarkEnd w:id="1"/>
      <w:r w:rsidR="00467086">
        <w:rPr>
          <w:noProof/>
        </w:rPr>
        <w:t>Vorname / Name</w:t>
      </w:r>
      <w:r w:rsidR="001126BB">
        <w:fldChar w:fldCharType="end"/>
      </w:r>
      <w:bookmarkEnd w:id="0"/>
      <w:r w:rsidR="001126BB">
        <w:t xml:space="preserve">  </w:t>
      </w:r>
      <w:r>
        <w:t xml:space="preserve">     </w:t>
      </w:r>
      <w:r w:rsidR="00D32946">
        <w:t xml:space="preserve">  </w:t>
      </w:r>
    </w:p>
    <w:p w:rsidR="001126BB" w:rsidRDefault="00EE1202" w:rsidP="001126BB">
      <w:pPr>
        <w:tabs>
          <w:tab w:val="left" w:pos="1620"/>
        </w:tabs>
      </w:pPr>
      <w:r>
        <w:tab/>
      </w:r>
      <w:r w:rsidR="001126BB">
        <w:tab/>
      </w:r>
      <w:r w:rsidR="001126BB">
        <w:tab/>
      </w:r>
      <w:r w:rsidR="001126BB">
        <w:tab/>
      </w:r>
      <w:r w:rsidR="001126BB">
        <w:tab/>
      </w:r>
      <w:r w:rsidR="001126BB">
        <w:fldChar w:fldCharType="begin">
          <w:ffData>
            <w:name w:val="Text6"/>
            <w:enabled/>
            <w:calcOnExit w:val="0"/>
            <w:textInput>
              <w:default w:val="Schulhaus"/>
            </w:textInput>
          </w:ffData>
        </w:fldChar>
      </w:r>
      <w:bookmarkStart w:id="2" w:name="Text6"/>
      <w:r w:rsidR="001126BB">
        <w:instrText xml:space="preserve"> FORMTEXT </w:instrText>
      </w:r>
      <w:r w:rsidR="001126BB">
        <w:fldChar w:fldCharType="separate"/>
      </w:r>
      <w:r w:rsidR="001126BB">
        <w:rPr>
          <w:noProof/>
        </w:rPr>
        <w:t>Schulhaus</w:t>
      </w:r>
      <w:r w:rsidR="001126BB">
        <w:fldChar w:fldCharType="end"/>
      </w:r>
      <w:bookmarkEnd w:id="2"/>
    </w:p>
    <w:p w:rsidR="001126BB" w:rsidRDefault="001126BB" w:rsidP="001126BB">
      <w:pPr>
        <w:tabs>
          <w:tab w:val="left" w:pos="1620"/>
        </w:tabs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>
              <w:default w:val="Strasse"/>
            </w:textInput>
          </w:ffData>
        </w:fldChar>
      </w:r>
      <w:bookmarkStart w:id="3" w:name="Text8"/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bookmarkEnd w:id="3"/>
    </w:p>
    <w:p w:rsidR="00EE1202" w:rsidRDefault="001126BB" w:rsidP="001126BB">
      <w:pPr>
        <w:tabs>
          <w:tab w:val="left" w:pos="1620"/>
        </w:tabs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>
              <w:default w:val="PLZ / Or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PLZ / Ort</w:t>
      </w:r>
      <w:r>
        <w:fldChar w:fldCharType="end"/>
      </w:r>
      <w:bookmarkEnd w:id="4"/>
      <w:r w:rsidR="00D10608">
        <w:tab/>
      </w:r>
      <w:r w:rsidR="00D10608">
        <w:tab/>
      </w:r>
      <w:r w:rsidR="00D10608">
        <w:tab/>
        <w:t xml:space="preserve">         </w:t>
      </w:r>
      <w:r w:rsidR="00D32946">
        <w:t xml:space="preserve">    </w:t>
      </w:r>
    </w:p>
    <w:p w:rsidR="00EE1202" w:rsidRDefault="00EE1202" w:rsidP="003A5B63"/>
    <w:p w:rsidR="00A61C65" w:rsidRDefault="00A61C65" w:rsidP="003A5B63">
      <w:r>
        <w:t>Rechnungsadresse</w:t>
      </w:r>
    </w:p>
    <w:p w:rsidR="001126BB" w:rsidRDefault="00A61C65" w:rsidP="001126BB">
      <w:pPr>
        <w:tabs>
          <w:tab w:val="left" w:pos="1620"/>
        </w:tabs>
      </w:pPr>
      <w:r>
        <w:t xml:space="preserve">(wenn nicht identisch mit Lieferadresse):   </w:t>
      </w:r>
      <w:r>
        <w:tab/>
      </w:r>
      <w:r w:rsidR="001126BB">
        <w:fldChar w:fldCharType="begin">
          <w:ffData>
            <w:name w:val=""/>
            <w:enabled/>
            <w:calcOnExit w:val="0"/>
            <w:textInput>
              <w:default w:val="Vorname / Name"/>
              <w:format w:val="TITLE CASE"/>
            </w:textInput>
          </w:ffData>
        </w:fldChar>
      </w:r>
      <w:r w:rsidR="001126BB">
        <w:instrText xml:space="preserve"> FORMTEXT </w:instrText>
      </w:r>
      <w:r w:rsidR="001126BB">
        <w:fldChar w:fldCharType="separate"/>
      </w:r>
      <w:r w:rsidR="001126BB">
        <w:rPr>
          <w:noProof/>
        </w:rPr>
        <w:t>Vorname / Name</w:t>
      </w:r>
      <w:r w:rsidR="001126BB">
        <w:fldChar w:fldCharType="end"/>
      </w:r>
      <w:r w:rsidR="001126BB">
        <w:t xml:space="preserve">         </w:t>
      </w:r>
    </w:p>
    <w:p w:rsidR="001126BB" w:rsidRDefault="001126BB" w:rsidP="001126BB">
      <w:pPr>
        <w:tabs>
          <w:tab w:val="left" w:pos="1620"/>
        </w:tabs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default w:val="Schulhau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Schulhaus</w:t>
      </w:r>
      <w:r>
        <w:fldChar w:fldCharType="end"/>
      </w:r>
    </w:p>
    <w:p w:rsidR="001126BB" w:rsidRDefault="001126BB" w:rsidP="001126BB">
      <w:pPr>
        <w:tabs>
          <w:tab w:val="left" w:pos="1620"/>
        </w:tabs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</w:p>
    <w:p w:rsidR="001126BB" w:rsidRDefault="001126BB" w:rsidP="001126BB">
      <w:pPr>
        <w:tabs>
          <w:tab w:val="left" w:pos="4111"/>
        </w:tabs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/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/ Ort</w:t>
      </w:r>
      <w:r>
        <w:fldChar w:fldCharType="end"/>
      </w:r>
    </w:p>
    <w:p w:rsidR="00A61C65" w:rsidRDefault="00A61C65" w:rsidP="00A61C65">
      <w:pPr>
        <w:tabs>
          <w:tab w:val="left" w:pos="4111"/>
        </w:tabs>
      </w:pPr>
    </w:p>
    <w:p w:rsidR="00AA1CD8" w:rsidRDefault="003158EF" w:rsidP="003A5B63">
      <w:r>
        <w:t>Bestellung vom: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>
              <w:default w:val="Datum"/>
            </w:textInput>
          </w:ffData>
        </w:fldChar>
      </w:r>
      <w:bookmarkStart w:id="5" w:name="Text11"/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  <w:bookmarkEnd w:id="5"/>
    </w:p>
    <w:p w:rsidR="003158EF" w:rsidRDefault="003158EF" w:rsidP="003A5B63"/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3"/>
        <w:gridCol w:w="3042"/>
        <w:gridCol w:w="3043"/>
      </w:tblGrid>
      <w:tr w:rsidR="00AA1CD8" w:rsidRPr="00AA1CD8" w:rsidTr="001126BB">
        <w:tc>
          <w:tcPr>
            <w:tcW w:w="3051" w:type="dxa"/>
          </w:tcPr>
          <w:p w:rsidR="00AA1CD8" w:rsidRPr="00AA1CD8" w:rsidRDefault="00AA1CD8" w:rsidP="003A5B63">
            <w:pPr>
              <w:rPr>
                <w:b/>
              </w:rPr>
            </w:pPr>
            <w:r w:rsidRPr="00AA1CD8">
              <w:rPr>
                <w:b/>
              </w:rPr>
              <w:t>Anzahl Sets</w:t>
            </w:r>
          </w:p>
        </w:tc>
        <w:tc>
          <w:tcPr>
            <w:tcW w:w="3051" w:type="dxa"/>
          </w:tcPr>
          <w:p w:rsidR="00AA1CD8" w:rsidRPr="00AA1CD8" w:rsidRDefault="00AA1CD8" w:rsidP="003A5B63">
            <w:pPr>
              <w:rPr>
                <w:b/>
              </w:rPr>
            </w:pPr>
            <w:r w:rsidRPr="00AA1CD8">
              <w:rPr>
                <w:b/>
              </w:rPr>
              <w:t>Preis pro Set</w:t>
            </w:r>
          </w:p>
        </w:tc>
        <w:tc>
          <w:tcPr>
            <w:tcW w:w="3052" w:type="dxa"/>
          </w:tcPr>
          <w:p w:rsidR="00AA1CD8" w:rsidRPr="00AA1CD8" w:rsidRDefault="00AA1CD8" w:rsidP="003A5B63">
            <w:pPr>
              <w:rPr>
                <w:b/>
              </w:rPr>
            </w:pPr>
            <w:r w:rsidRPr="00AA1CD8">
              <w:rPr>
                <w:b/>
              </w:rPr>
              <w:t>Total</w:t>
            </w:r>
          </w:p>
        </w:tc>
      </w:tr>
      <w:tr w:rsidR="00AA1CD8" w:rsidTr="001126BB">
        <w:tc>
          <w:tcPr>
            <w:tcW w:w="3051" w:type="dxa"/>
          </w:tcPr>
          <w:p w:rsidR="00AA1CD8" w:rsidRDefault="001126BB" w:rsidP="003A5B63"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051" w:type="dxa"/>
          </w:tcPr>
          <w:p w:rsidR="00AA1CD8" w:rsidRDefault="006349FB" w:rsidP="003A5B63">
            <w:r>
              <w:t>Fr. 12.00</w:t>
            </w:r>
            <w:r w:rsidR="00A61C65">
              <w:t xml:space="preserve"> (exkl. Porto)</w:t>
            </w:r>
          </w:p>
        </w:tc>
        <w:tc>
          <w:tcPr>
            <w:tcW w:w="3052" w:type="dxa"/>
          </w:tcPr>
          <w:p w:rsidR="00AA1CD8" w:rsidRDefault="001126BB" w:rsidP="003A5B6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AA1CD8" w:rsidRDefault="00AA1CD8" w:rsidP="003A5B63"/>
    <w:p w:rsidR="00AA1CD8" w:rsidRDefault="00AA1CD8" w:rsidP="003A5B63"/>
    <w:p w:rsidR="00D10608" w:rsidRDefault="00D10608" w:rsidP="003158EF">
      <w:r>
        <w:t>Be</w:t>
      </w:r>
      <w:r w:rsidR="00B61394">
        <w:t>stellung</w:t>
      </w:r>
      <w:r w:rsidR="001126BB">
        <w:t xml:space="preserve"> bitte</w:t>
      </w:r>
      <w:r w:rsidR="00B61394">
        <w:t xml:space="preserve"> senden an:</w:t>
      </w:r>
      <w:r w:rsidR="00B61394">
        <w:tab/>
      </w:r>
      <w:r w:rsidR="003158EF">
        <w:tab/>
      </w:r>
      <w:r w:rsidR="003158EF">
        <w:tab/>
      </w:r>
      <w:r>
        <w:t>Amt für gemeindliche Schulen</w:t>
      </w:r>
    </w:p>
    <w:p w:rsidR="001126BB" w:rsidRDefault="001126BB" w:rsidP="003158EF">
      <w:r>
        <w:tab/>
      </w:r>
      <w:r>
        <w:tab/>
      </w:r>
      <w:r>
        <w:tab/>
      </w:r>
      <w:r>
        <w:tab/>
      </w:r>
      <w:r w:rsidR="003158EF">
        <w:tab/>
      </w:r>
      <w:r w:rsidR="003158EF">
        <w:tab/>
      </w:r>
      <w:r>
        <w:t>Denise Capozzolo</w:t>
      </w:r>
    </w:p>
    <w:p w:rsidR="00D10608" w:rsidRDefault="00D10608" w:rsidP="003158EF">
      <w:r>
        <w:tab/>
      </w:r>
      <w:r>
        <w:tab/>
      </w:r>
      <w:r>
        <w:tab/>
      </w:r>
      <w:r>
        <w:tab/>
      </w:r>
      <w:r w:rsidR="003158EF">
        <w:tab/>
      </w:r>
      <w:r w:rsidR="003158EF">
        <w:tab/>
      </w:r>
      <w:r>
        <w:t>Artherstrasse 25</w:t>
      </w:r>
    </w:p>
    <w:p w:rsidR="00D10608" w:rsidRDefault="00D10608" w:rsidP="003158EF">
      <w:r>
        <w:tab/>
      </w:r>
      <w:r>
        <w:tab/>
      </w:r>
      <w:r>
        <w:tab/>
      </w:r>
      <w:r>
        <w:tab/>
      </w:r>
      <w:r w:rsidR="003158EF">
        <w:tab/>
      </w:r>
      <w:r w:rsidR="003158EF">
        <w:tab/>
      </w:r>
      <w:r>
        <w:t>6300 Zug</w:t>
      </w:r>
    </w:p>
    <w:p w:rsidR="00D10608" w:rsidRDefault="00D10608" w:rsidP="003158EF">
      <w:r>
        <w:tab/>
      </w:r>
      <w:r>
        <w:tab/>
      </w:r>
      <w:r>
        <w:tab/>
      </w:r>
      <w:r>
        <w:tab/>
      </w:r>
    </w:p>
    <w:p w:rsidR="00D10608" w:rsidRDefault="00B61394" w:rsidP="003158EF">
      <w:r>
        <w:tab/>
      </w:r>
      <w:r>
        <w:tab/>
      </w:r>
      <w:r>
        <w:tab/>
      </w:r>
      <w:r>
        <w:tab/>
      </w:r>
      <w:r w:rsidR="003158EF">
        <w:tab/>
      </w:r>
      <w:r w:rsidR="003158EF">
        <w:tab/>
      </w:r>
      <w:r>
        <w:t xml:space="preserve">oder online: </w:t>
      </w:r>
      <w:hyperlink r:id="rId8" w:history="1">
        <w:r w:rsidRPr="003158EF">
          <w:rPr>
            <w:rStyle w:val="Hyperlink"/>
          </w:rPr>
          <w:t>denise.cap</w:t>
        </w:r>
        <w:r w:rsidR="00D10608" w:rsidRPr="003158EF">
          <w:rPr>
            <w:rStyle w:val="Hyperlink"/>
          </w:rPr>
          <w:t>ozzolo@zg.ch</w:t>
        </w:r>
      </w:hyperlink>
    </w:p>
    <w:p w:rsidR="00AA1CD8" w:rsidRDefault="00AA1CD8" w:rsidP="003A5B63"/>
    <w:p w:rsidR="00AA1CD8" w:rsidRDefault="00AA1CD8" w:rsidP="003A5B63"/>
    <w:p w:rsidR="00AA1CD8" w:rsidRDefault="00AA1CD8" w:rsidP="003A5B63"/>
    <w:sectPr w:rsidR="00AA1CD8" w:rsidSect="007070C8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EF" w:rsidRDefault="003158EF">
      <w:r>
        <w:separator/>
      </w:r>
    </w:p>
  </w:endnote>
  <w:endnote w:type="continuationSeparator" w:id="0">
    <w:p w:rsidR="003158EF" w:rsidRDefault="0031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3158EF" w:rsidRPr="003158EF" w:rsidTr="003158EF">
      <w:tc>
        <w:tcPr>
          <w:tcW w:w="5727" w:type="dxa"/>
          <w:vAlign w:val="bottom"/>
        </w:tcPr>
        <w:bookmarkStart w:id="11" w:name="BkmDateiname"/>
        <w:p w:rsidR="003158EF" w:rsidRPr="003158EF" w:rsidRDefault="003158EF" w:rsidP="003158EF">
          <w:pPr>
            <w:spacing w:line="220" w:lineRule="atLeast"/>
            <w:ind w:left="-11340"/>
            <w:rPr>
              <w:noProof/>
              <w:spacing w:val="0"/>
              <w:sz w:val="14"/>
              <w:szCs w:val="14"/>
            </w:rPr>
          </w:pPr>
          <w:r w:rsidRPr="003158EF">
            <w:rPr>
              <w:noProof/>
              <w:spacing w:val="0"/>
              <w:sz w:val="14"/>
              <w:szCs w:val="14"/>
            </w:rPr>
            <w:fldChar w:fldCharType="begin"/>
          </w:r>
          <w:r w:rsidRPr="003158EF">
            <w:rPr>
              <w:noProof/>
              <w:spacing w:val="0"/>
              <w:sz w:val="14"/>
              <w:szCs w:val="14"/>
            </w:rPr>
            <w:instrText xml:space="preserve"> FILENAME  \* Caps</w:instrText>
          </w:r>
          <w:r w:rsidRPr="003158EF">
            <w:rPr>
              <w:noProof/>
              <w:spacing w:val="0"/>
              <w:sz w:val="14"/>
              <w:szCs w:val="14"/>
            </w:rPr>
            <w:fldChar w:fldCharType="separate"/>
          </w:r>
          <w:r w:rsidRPr="003158EF">
            <w:rPr>
              <w:noProof/>
              <w:spacing w:val="0"/>
              <w:sz w:val="14"/>
              <w:szCs w:val="14"/>
            </w:rPr>
            <w:t>Dokument2</w:t>
          </w:r>
          <w:r w:rsidRPr="003158EF">
            <w:rPr>
              <w:noProof/>
              <w:spacing w:val="0"/>
              <w:sz w:val="14"/>
              <w:szCs w:val="14"/>
            </w:rPr>
            <w:fldChar w:fldCharType="end"/>
          </w:r>
        </w:p>
      </w:tc>
      <w:tc>
        <w:tcPr>
          <w:tcW w:w="3289" w:type="dxa"/>
          <w:vAlign w:val="bottom"/>
        </w:tcPr>
        <w:p w:rsidR="003158EF" w:rsidRPr="003158EF" w:rsidRDefault="003158EF" w:rsidP="003158EF">
          <w:pPr>
            <w:spacing w:line="220" w:lineRule="atLeast"/>
            <w:rPr>
              <w:noProof/>
              <w:sz w:val="16"/>
            </w:rPr>
          </w:pPr>
          <w:bookmarkStart w:id="12" w:name="BkmAdresse"/>
          <w:r w:rsidRPr="003158EF">
            <w:rPr>
              <w:noProof/>
              <w:sz w:val="16"/>
            </w:rPr>
            <w:t>Artherstrasse 25, 6300 Zug</w:t>
          </w:r>
        </w:p>
        <w:p w:rsidR="003158EF" w:rsidRPr="003158EF" w:rsidRDefault="003158EF" w:rsidP="003158EF">
          <w:pPr>
            <w:spacing w:line="220" w:lineRule="atLeast"/>
            <w:rPr>
              <w:noProof/>
              <w:sz w:val="16"/>
            </w:rPr>
          </w:pPr>
          <w:r w:rsidRPr="003158EF">
            <w:rPr>
              <w:noProof/>
              <w:sz w:val="16"/>
            </w:rPr>
            <w:t>T 041 728 31 50, F 041 728 31 59</w:t>
          </w:r>
        </w:p>
        <w:p w:rsidR="003158EF" w:rsidRPr="003158EF" w:rsidRDefault="003158EF" w:rsidP="003158EF">
          <w:pPr>
            <w:spacing w:line="220" w:lineRule="atLeast"/>
            <w:rPr>
              <w:noProof/>
              <w:sz w:val="16"/>
            </w:rPr>
          </w:pPr>
          <w:r w:rsidRPr="003158EF">
            <w:rPr>
              <w:noProof/>
              <w:sz w:val="16"/>
            </w:rPr>
            <w:t>www.zg.ch/unterricht</w:t>
          </w:r>
          <w:bookmarkEnd w:id="12"/>
        </w:p>
      </w:tc>
    </w:tr>
  </w:tbl>
  <w:p w:rsidR="003158EF" w:rsidRPr="00C618E0" w:rsidRDefault="003158EF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>
      <w:t>Bestellschein Dialogkarten.Docx</w:t>
    </w:r>
    <w:r>
      <w:fldChar w:fldCharType="end"/>
    </w:r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EF" w:rsidRDefault="003158EF">
      <w:r>
        <w:separator/>
      </w:r>
    </w:p>
  </w:footnote>
  <w:footnote w:type="continuationSeparator" w:id="0">
    <w:p w:rsidR="003158EF" w:rsidRDefault="0031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3158EF">
      <w:trPr>
        <w:trHeight w:hRule="exact" w:val="1077"/>
      </w:trPr>
      <w:tc>
        <w:tcPr>
          <w:tcW w:w="9072" w:type="dxa"/>
          <w:vAlign w:val="bottom"/>
        </w:tcPr>
        <w:p w:rsidR="003158EF" w:rsidRDefault="003158E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3158EF" w:rsidRDefault="003158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3158EF">
      <w:tc>
        <w:tcPr>
          <w:tcW w:w="5727" w:type="dxa"/>
        </w:tcPr>
        <w:p w:rsidR="003158EF" w:rsidRDefault="003158EF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1E3D7B97" wp14:editId="37BB17F0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3158EF" w:rsidRDefault="003158EF">
          <w:pPr>
            <w:pStyle w:val="Kopfzeile"/>
          </w:pPr>
          <w:bookmarkStart w:id="8" w:name="BkmDirektion"/>
          <w:r>
            <w:t>Direktion für Bildung und Kultur</w:t>
          </w:r>
        </w:p>
        <w:p w:rsidR="003158EF" w:rsidRPr="00DC410B" w:rsidRDefault="003158EF">
          <w:pPr>
            <w:pStyle w:val="Kopfzeile"/>
          </w:pPr>
          <w:bookmarkStart w:id="9" w:name="BkmAmt"/>
          <w:bookmarkEnd w:id="8"/>
          <w:r>
            <w:t>Amt für gemeindliche Schulen</w:t>
          </w:r>
        </w:p>
        <w:bookmarkEnd w:id="9"/>
        <w:p w:rsidR="003158EF" w:rsidRDefault="003158EF">
          <w:pPr>
            <w:pStyle w:val="Kopfzeile"/>
          </w:pPr>
        </w:p>
        <w:p w:rsidR="003158EF" w:rsidRDefault="003158EF">
          <w:pPr>
            <w:pStyle w:val="Kopfzeile"/>
          </w:pPr>
          <w:bookmarkStart w:id="10" w:name="BkmDienststelle"/>
          <w:r>
            <w:t>Schulentwicklung</w:t>
          </w:r>
          <w:bookmarkEnd w:id="10"/>
        </w:p>
      </w:tc>
    </w:tr>
  </w:tbl>
  <w:p w:rsidR="003158EF" w:rsidRDefault="003158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13"/>
    <w:rsid w:val="00012743"/>
    <w:rsid w:val="000411E2"/>
    <w:rsid w:val="00042A70"/>
    <w:rsid w:val="000540D8"/>
    <w:rsid w:val="000720DA"/>
    <w:rsid w:val="0008216B"/>
    <w:rsid w:val="000A335B"/>
    <w:rsid w:val="000D3E03"/>
    <w:rsid w:val="000E09B2"/>
    <w:rsid w:val="001126BB"/>
    <w:rsid w:val="001922DC"/>
    <w:rsid w:val="001B370B"/>
    <w:rsid w:val="001C78E1"/>
    <w:rsid w:val="001E314A"/>
    <w:rsid w:val="001F5A38"/>
    <w:rsid w:val="0026157C"/>
    <w:rsid w:val="00261690"/>
    <w:rsid w:val="002956DB"/>
    <w:rsid w:val="002A04BC"/>
    <w:rsid w:val="002B4581"/>
    <w:rsid w:val="002B59FA"/>
    <w:rsid w:val="002D415A"/>
    <w:rsid w:val="00314874"/>
    <w:rsid w:val="003158EF"/>
    <w:rsid w:val="00360FC3"/>
    <w:rsid w:val="00362FCB"/>
    <w:rsid w:val="00383B25"/>
    <w:rsid w:val="00386312"/>
    <w:rsid w:val="00390968"/>
    <w:rsid w:val="003A5136"/>
    <w:rsid w:val="003A5B63"/>
    <w:rsid w:val="003B14EB"/>
    <w:rsid w:val="003C5E31"/>
    <w:rsid w:val="003E1906"/>
    <w:rsid w:val="003F2E75"/>
    <w:rsid w:val="004026B3"/>
    <w:rsid w:val="00414E2D"/>
    <w:rsid w:val="00467086"/>
    <w:rsid w:val="004B3967"/>
    <w:rsid w:val="004D1544"/>
    <w:rsid w:val="004F64B2"/>
    <w:rsid w:val="00561F96"/>
    <w:rsid w:val="00591C64"/>
    <w:rsid w:val="00592215"/>
    <w:rsid w:val="005A26B7"/>
    <w:rsid w:val="005C0863"/>
    <w:rsid w:val="005E0B4F"/>
    <w:rsid w:val="005E5A1B"/>
    <w:rsid w:val="00605183"/>
    <w:rsid w:val="00607D4D"/>
    <w:rsid w:val="00612B40"/>
    <w:rsid w:val="00615BCA"/>
    <w:rsid w:val="006252F2"/>
    <w:rsid w:val="00627599"/>
    <w:rsid w:val="00632C16"/>
    <w:rsid w:val="006349FB"/>
    <w:rsid w:val="00634EC2"/>
    <w:rsid w:val="006A5DAD"/>
    <w:rsid w:val="006D4A7B"/>
    <w:rsid w:val="006E752C"/>
    <w:rsid w:val="007070C8"/>
    <w:rsid w:val="00721FD2"/>
    <w:rsid w:val="00741C86"/>
    <w:rsid w:val="00762F11"/>
    <w:rsid w:val="0077020E"/>
    <w:rsid w:val="007765C1"/>
    <w:rsid w:val="00785701"/>
    <w:rsid w:val="007C64E9"/>
    <w:rsid w:val="007D7930"/>
    <w:rsid w:val="007F0D50"/>
    <w:rsid w:val="007F6BB4"/>
    <w:rsid w:val="00832570"/>
    <w:rsid w:val="00840BDB"/>
    <w:rsid w:val="00852991"/>
    <w:rsid w:val="00895F2A"/>
    <w:rsid w:val="008C0062"/>
    <w:rsid w:val="00906B52"/>
    <w:rsid w:val="00922597"/>
    <w:rsid w:val="009507F7"/>
    <w:rsid w:val="00971527"/>
    <w:rsid w:val="009721FF"/>
    <w:rsid w:val="009A0077"/>
    <w:rsid w:val="009A0513"/>
    <w:rsid w:val="009A3BE1"/>
    <w:rsid w:val="009B49A2"/>
    <w:rsid w:val="009D2DA4"/>
    <w:rsid w:val="009D489D"/>
    <w:rsid w:val="009D5E27"/>
    <w:rsid w:val="009F6A7E"/>
    <w:rsid w:val="00A34DA5"/>
    <w:rsid w:val="00A528DB"/>
    <w:rsid w:val="00A61C65"/>
    <w:rsid w:val="00AA1CD8"/>
    <w:rsid w:val="00AB2A2D"/>
    <w:rsid w:val="00AB3D8E"/>
    <w:rsid w:val="00AD17DC"/>
    <w:rsid w:val="00AE22D7"/>
    <w:rsid w:val="00B174CA"/>
    <w:rsid w:val="00B45FAB"/>
    <w:rsid w:val="00B53DD7"/>
    <w:rsid w:val="00B61394"/>
    <w:rsid w:val="00B73252"/>
    <w:rsid w:val="00B81873"/>
    <w:rsid w:val="00B927D1"/>
    <w:rsid w:val="00BB09D4"/>
    <w:rsid w:val="00BE46E5"/>
    <w:rsid w:val="00C05DC1"/>
    <w:rsid w:val="00C05FE1"/>
    <w:rsid w:val="00C10BC5"/>
    <w:rsid w:val="00C36614"/>
    <w:rsid w:val="00C42FD2"/>
    <w:rsid w:val="00C44F9F"/>
    <w:rsid w:val="00C6071E"/>
    <w:rsid w:val="00C618E0"/>
    <w:rsid w:val="00C75B62"/>
    <w:rsid w:val="00C75D9C"/>
    <w:rsid w:val="00C7714A"/>
    <w:rsid w:val="00C847C8"/>
    <w:rsid w:val="00CC5ABD"/>
    <w:rsid w:val="00CE1261"/>
    <w:rsid w:val="00D03E26"/>
    <w:rsid w:val="00D10608"/>
    <w:rsid w:val="00D120E6"/>
    <w:rsid w:val="00D32946"/>
    <w:rsid w:val="00D52510"/>
    <w:rsid w:val="00D54EA7"/>
    <w:rsid w:val="00D762B5"/>
    <w:rsid w:val="00D80818"/>
    <w:rsid w:val="00D861AC"/>
    <w:rsid w:val="00DA7301"/>
    <w:rsid w:val="00DB2F96"/>
    <w:rsid w:val="00DC410B"/>
    <w:rsid w:val="00DF6296"/>
    <w:rsid w:val="00E15386"/>
    <w:rsid w:val="00E2335A"/>
    <w:rsid w:val="00E64C2F"/>
    <w:rsid w:val="00E665AF"/>
    <w:rsid w:val="00EE1202"/>
    <w:rsid w:val="00EE60B0"/>
    <w:rsid w:val="00EF5159"/>
    <w:rsid w:val="00F15DB6"/>
    <w:rsid w:val="00F2468D"/>
    <w:rsid w:val="00F24C12"/>
    <w:rsid w:val="00F568E8"/>
    <w:rsid w:val="00F7352D"/>
    <w:rsid w:val="00F871C4"/>
    <w:rsid w:val="00F95DC6"/>
    <w:rsid w:val="00F96C06"/>
    <w:rsid w:val="00FA4AF7"/>
    <w:rsid w:val="00FB2047"/>
    <w:rsid w:val="00FC4D58"/>
    <w:rsid w:val="00FD68A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Platzhaltertext">
    <w:name w:val="Placeholder Text"/>
    <w:basedOn w:val="Absatz-Standardschriftart"/>
    <w:uiPriority w:val="99"/>
    <w:semiHidden/>
    <w:rsid w:val="00EE120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202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5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Platzhaltertext">
    <w:name w:val="Placeholder Text"/>
    <w:basedOn w:val="Absatz-Standardschriftart"/>
    <w:uiPriority w:val="99"/>
    <w:semiHidden/>
    <w:rsid w:val="00EE120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202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capozzolo@zg.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Neutral%20A4%20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A4 Hoch.dot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Krieg</dc:creator>
  <cp:lastModifiedBy>Denise Capozzolo-Graf</cp:lastModifiedBy>
  <cp:revision>5</cp:revision>
  <cp:lastPrinted>2017-07-06T09:50:00Z</cp:lastPrinted>
  <dcterms:created xsi:type="dcterms:W3CDTF">2017-07-06T09:56:00Z</dcterms:created>
  <dcterms:modified xsi:type="dcterms:W3CDTF">2017-07-12T11:40:00Z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203551-1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KRRT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Krieg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Martina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Abteilungsleiterin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Abteilungsleiterin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041 728 31 94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martina.krieg@zg.ch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244</vt:lpwstr>
  </property>
  <property fmtid="{D5CDD505-2E9C-101B-9397-08002B2CF9AE}" pid="42" name="FirmaKennung">
    <vt:lpwstr>DBK/AGS/Schulentwicklung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>Schulentwicklung</vt:lpwstr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203551-1</vt:lpwstr>
  </property>
  <property fmtid="{D5CDD505-2E9C-101B-9397-08002B2CF9AE}" pid="76" name="KurzzeichenDokumentersteller">
    <vt:lpwstr>KRRT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Krieg</vt:lpwstr>
  </property>
  <property fmtid="{D5CDD505-2E9C-101B-9397-08002B2CF9AE}" pid="79" name="VornameDokumentersteller">
    <vt:lpwstr>Martina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Abteilungsleiterin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Abteilungsleiterin</vt:lpwstr>
  </property>
  <property fmtid="{D5CDD505-2E9C-101B-9397-08002B2CF9AE}" pid="85" name="TelefonDirektDokumentersteller">
    <vt:lpwstr>041 728 31 94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martina.krieg@zg.ch</vt:lpwstr>
  </property>
  <property fmtid="{D5CDD505-2E9C-101B-9397-08002B2CF9AE}" pid="88" name="FirmaAmtCouvert">
    <vt:lpwstr/>
  </property>
</Properties>
</file>