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0C986" w14:textId="20869E84" w:rsidR="009D2DA4" w:rsidRDefault="00B102FA" w:rsidP="00EE2DD8">
      <w:pPr>
        <w:outlineLvl w:val="0"/>
        <w:rPr>
          <w:sz w:val="22"/>
        </w:rPr>
      </w:pPr>
      <w:r w:rsidRPr="00B102FA">
        <w:rPr>
          <w:sz w:val="22"/>
        </w:rPr>
        <w:t>Kinder aus dem Asyl- und Flüchtlingsbereich</w:t>
      </w:r>
    </w:p>
    <w:p w14:paraId="6A40068C" w14:textId="635E86D8" w:rsidR="00B102FA" w:rsidRPr="00B102FA" w:rsidRDefault="00C12EE4" w:rsidP="00EE2DD8">
      <w:pPr>
        <w:outlineLvl w:val="0"/>
        <w:rPr>
          <w:b/>
          <w:sz w:val="32"/>
        </w:rPr>
      </w:pPr>
      <w:r>
        <w:rPr>
          <w:b/>
          <w:sz w:val="32"/>
        </w:rPr>
        <w:t xml:space="preserve">Anmeldung </w:t>
      </w:r>
      <w:r w:rsidR="007C480E">
        <w:rPr>
          <w:b/>
          <w:sz w:val="32"/>
        </w:rPr>
        <w:t>Integrationsklasse</w:t>
      </w:r>
      <w:r>
        <w:rPr>
          <w:b/>
          <w:sz w:val="32"/>
        </w:rPr>
        <w:t xml:space="preserve"> Primarstufe</w:t>
      </w:r>
    </w:p>
    <w:p w14:paraId="35482624" w14:textId="77777777" w:rsidR="00B102FA" w:rsidRDefault="00B102FA" w:rsidP="00B102FA">
      <w:pPr>
        <w:jc w:val="center"/>
        <w:rPr>
          <w:sz w:val="32"/>
        </w:rPr>
      </w:pPr>
    </w:p>
    <w:p w14:paraId="7BE8DFB1" w14:textId="77777777" w:rsidR="008B49D1" w:rsidRDefault="008B49D1" w:rsidP="0061484C">
      <w:pPr>
        <w:spacing w:line="240" w:lineRule="auto"/>
        <w:rPr>
          <w:sz w:val="22"/>
        </w:rPr>
      </w:pPr>
    </w:p>
    <w:p w14:paraId="2B8651F3" w14:textId="5B029F95" w:rsidR="009F63F6" w:rsidRDefault="009F63F6" w:rsidP="00EE2DD8">
      <w:pPr>
        <w:spacing w:line="240" w:lineRule="auto"/>
        <w:outlineLvl w:val="0"/>
        <w:rPr>
          <w:b/>
          <w:sz w:val="16"/>
          <w:szCs w:val="16"/>
        </w:rPr>
      </w:pPr>
      <w:r w:rsidRPr="009F63F6">
        <w:rPr>
          <w:b/>
          <w:sz w:val="16"/>
          <w:szCs w:val="16"/>
        </w:rPr>
        <w:t>Schülerin, Schüler</w:t>
      </w:r>
    </w:p>
    <w:p w14:paraId="1B53F8B0" w14:textId="77777777" w:rsidR="009F63F6" w:rsidRDefault="009F63F6" w:rsidP="0061484C">
      <w:pPr>
        <w:spacing w:line="240" w:lineRule="auto"/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2055"/>
        <w:gridCol w:w="2056"/>
      </w:tblGrid>
      <w:tr w:rsidR="009F63F6" w:rsidRPr="009F63F6" w14:paraId="42B02BB1" w14:textId="77777777" w:rsidTr="0074355E">
        <w:trPr>
          <w:trHeight w:hRule="exact" w:val="227"/>
        </w:trPr>
        <w:tc>
          <w:tcPr>
            <w:tcW w:w="4109" w:type="dxa"/>
            <w:vAlign w:val="bottom"/>
          </w:tcPr>
          <w:p w14:paraId="04323FC6" w14:textId="77777777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16C54DF2" w14:textId="77777777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2A4C0D8A" w14:textId="677BF582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9F63F6" w:rsidRPr="008B49D1" w14:paraId="15917C10" w14:textId="77777777" w:rsidTr="009F63F6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7B8906DB" w14:textId="163FF5E5" w:rsidR="009F63F6" w:rsidRPr="008B49D1" w:rsidRDefault="009E4D1A" w:rsidP="00B43C9A">
            <w:pPr>
              <w:spacing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14:paraId="52D8EC6E" w14:textId="77777777" w:rsidR="009F63F6" w:rsidRPr="008B49D1" w:rsidRDefault="009F63F6" w:rsidP="00C87E27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6F30EF3" w14:textId="2EC9096A" w:rsidR="009F63F6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F63F6" w:rsidRPr="009F63F6" w14:paraId="149E0D59" w14:textId="77777777" w:rsidTr="0074355E">
        <w:trPr>
          <w:trHeight w:hRule="exact" w:val="284"/>
        </w:trPr>
        <w:tc>
          <w:tcPr>
            <w:tcW w:w="4109" w:type="dxa"/>
            <w:vAlign w:val="bottom"/>
          </w:tcPr>
          <w:p w14:paraId="095127FD" w14:textId="18E74886" w:rsidR="009F63F6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</w:t>
            </w:r>
          </w:p>
        </w:tc>
        <w:tc>
          <w:tcPr>
            <w:tcW w:w="567" w:type="dxa"/>
            <w:vAlign w:val="bottom"/>
          </w:tcPr>
          <w:p w14:paraId="0977D4E7" w14:textId="77777777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552F5A0A" w14:textId="7BD6025C" w:rsidR="009F63F6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</w:tc>
      </w:tr>
      <w:tr w:rsidR="0074355E" w:rsidRPr="0074355E" w14:paraId="354E63B5" w14:textId="77777777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0E72CF66" w14:textId="717AFC53" w:rsidR="0074355E" w:rsidRPr="0074355E" w:rsidRDefault="009E4D1A" w:rsidP="009E4D1A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"/>
          </w:p>
        </w:tc>
        <w:tc>
          <w:tcPr>
            <w:tcW w:w="567" w:type="dxa"/>
            <w:vAlign w:val="center"/>
          </w:tcPr>
          <w:p w14:paraId="658B3B24" w14:textId="77777777" w:rsidR="0074355E" w:rsidRPr="0074355E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4F959487" w14:textId="0C0C24DE" w:rsidR="0074355E" w:rsidRPr="0074355E" w:rsidRDefault="0074355E" w:rsidP="009E155B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 w:rsidRPr="0074355E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bookmarkEnd w:id="4"/>
            <w:r w:rsidRPr="0074355E">
              <w:rPr>
                <w:sz w:val="16"/>
                <w:szCs w:val="16"/>
              </w:rPr>
              <w:t xml:space="preserve"> männlich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2968D209" w14:textId="14FAF2B5" w:rsidR="0074355E" w:rsidRPr="0074355E" w:rsidRDefault="0074355E" w:rsidP="00C87E27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bookmarkEnd w:id="5"/>
            <w:r w:rsidRPr="0074355E">
              <w:rPr>
                <w:sz w:val="16"/>
                <w:szCs w:val="16"/>
              </w:rPr>
              <w:t xml:space="preserve"> weiblich</w:t>
            </w:r>
          </w:p>
        </w:tc>
      </w:tr>
      <w:tr w:rsidR="0074355E" w:rsidRPr="009F63F6" w14:paraId="2F70D3C4" w14:textId="77777777" w:rsidTr="00121831">
        <w:trPr>
          <w:trHeight w:hRule="exact" w:val="284"/>
        </w:trPr>
        <w:tc>
          <w:tcPr>
            <w:tcW w:w="4109" w:type="dxa"/>
            <w:vAlign w:val="bottom"/>
          </w:tcPr>
          <w:p w14:paraId="60D69008" w14:textId="18E6A2EF"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</w:tc>
        <w:tc>
          <w:tcPr>
            <w:tcW w:w="567" w:type="dxa"/>
            <w:vAlign w:val="bottom"/>
          </w:tcPr>
          <w:p w14:paraId="22607F11" w14:textId="77777777"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6AF761D3" w14:textId="5D73BC39"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21831" w:rsidRPr="008B49D1" w14:paraId="6C3E5DD7" w14:textId="77777777" w:rsidTr="00376D1C">
        <w:trPr>
          <w:trHeight w:hRule="exact" w:val="397"/>
        </w:trPr>
        <w:tc>
          <w:tcPr>
            <w:tcW w:w="8787" w:type="dxa"/>
            <w:gridSpan w:val="4"/>
            <w:tcBorders>
              <w:bottom w:val="single" w:sz="4" w:space="0" w:color="auto"/>
            </w:tcBorders>
            <w:vAlign w:val="center"/>
          </w:tcPr>
          <w:p w14:paraId="72BA32DE" w14:textId="2BD29DE6" w:rsidR="00121831" w:rsidRPr="008B49D1" w:rsidRDefault="00121831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ab/>
            </w:r>
          </w:p>
        </w:tc>
      </w:tr>
      <w:tr w:rsidR="0074355E" w:rsidRPr="009F63F6" w14:paraId="7CBE2A20" w14:textId="77777777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3D5A5272" w14:textId="14569554" w:rsidR="0074355E" w:rsidRPr="009F63F6" w:rsidRDefault="00121831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PLZ, Wohnort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bottom"/>
          </w:tcPr>
          <w:p w14:paraId="4D19B91A" w14:textId="77777777" w:rsidR="0074355E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6EDF048B" w14:textId="57AB04C3" w:rsidR="0074355E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Asylstatus</w:t>
            </w:r>
          </w:p>
        </w:tc>
      </w:tr>
      <w:tr w:rsidR="0074355E" w:rsidRPr="008B49D1" w14:paraId="20092961" w14:textId="77777777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2663018A" w14:textId="73ED2C37" w:rsidR="0074355E" w:rsidRPr="008B49D1" w:rsidRDefault="00121831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F3EE4F9" w14:textId="77777777" w:rsidR="0074355E" w:rsidRPr="008B49D1" w:rsidRDefault="0074355E" w:rsidP="000406F4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AE2F620" w14:textId="55405DDF" w:rsidR="0074355E" w:rsidRPr="008B49D1" w:rsidRDefault="00030EF2" w:rsidP="00030EF2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406F4" w:rsidRPr="009F63F6" w14:paraId="258FA29D" w14:textId="77777777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6A35DAE4" w14:textId="3397D9E8" w:rsidR="000406F4" w:rsidRPr="009F63F6" w:rsidRDefault="00121831" w:rsidP="000406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Nationalität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2F1B5A2C" w14:textId="77777777" w:rsidR="000406F4" w:rsidRPr="009F63F6" w:rsidRDefault="000406F4" w:rsidP="000406F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475F1403" w14:textId="3F7CCA62" w:rsidR="000406F4" w:rsidRPr="009F63F6" w:rsidRDefault="0089501B" w:rsidP="000406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der Schweiz seit</w:t>
            </w:r>
          </w:p>
        </w:tc>
      </w:tr>
      <w:tr w:rsidR="000406F4" w:rsidRPr="008B49D1" w14:paraId="0EDFEE17" w14:textId="77777777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125E2D9D" w14:textId="72C46896" w:rsidR="000406F4" w:rsidRPr="008B49D1" w:rsidRDefault="00121831" w:rsidP="000406F4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ab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08ABF0" w14:textId="77777777" w:rsidR="000406F4" w:rsidRPr="008B49D1" w:rsidRDefault="000406F4" w:rsidP="000406F4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1B8F01A" w14:textId="215E06F6" w:rsidR="000406F4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9501B" w:rsidRPr="009F63F6" w14:paraId="75BA843A" w14:textId="77777777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4E442976" w14:textId="77777777"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Religionszugehörigkeit</w:t>
            </w:r>
          </w:p>
        </w:tc>
        <w:tc>
          <w:tcPr>
            <w:tcW w:w="567" w:type="dxa"/>
            <w:vAlign w:val="bottom"/>
          </w:tcPr>
          <w:p w14:paraId="27F76085" w14:textId="77777777"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583EA130" w14:textId="77777777"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Ethnische Zugehörigkeit</w:t>
            </w:r>
          </w:p>
        </w:tc>
      </w:tr>
      <w:tr w:rsidR="0089501B" w:rsidRPr="008B49D1" w14:paraId="38E4B3BD" w14:textId="77777777" w:rsidTr="009E155B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0F6FA474" w14:textId="2F3DC1C4" w:rsidR="0089501B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0"/>
            <w:r w:rsidR="00B1106C">
              <w:tab/>
            </w:r>
          </w:p>
        </w:tc>
        <w:tc>
          <w:tcPr>
            <w:tcW w:w="567" w:type="dxa"/>
            <w:vAlign w:val="center"/>
          </w:tcPr>
          <w:p w14:paraId="4904A186" w14:textId="77777777" w:rsidR="0089501B" w:rsidRPr="008B49D1" w:rsidRDefault="0089501B" w:rsidP="009E155B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51B57209" w14:textId="6F3F5118" w:rsidR="0089501B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EB0FBD6" w14:textId="77777777" w:rsidR="009F63F6" w:rsidRDefault="009F63F6" w:rsidP="000A2360">
      <w:pPr>
        <w:spacing w:line="240" w:lineRule="auto"/>
        <w:rPr>
          <w:sz w:val="16"/>
        </w:rPr>
      </w:pPr>
    </w:p>
    <w:p w14:paraId="316CE7FF" w14:textId="524C06E5" w:rsidR="0089501B" w:rsidRDefault="0089501B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 w:rsidRPr="0089501B">
        <w:rPr>
          <w:b/>
          <w:sz w:val="16"/>
          <w:szCs w:val="16"/>
        </w:rPr>
        <w:t>Erziehungsberechtigte Person</w:t>
      </w:r>
      <w:r w:rsidR="00AD31AB">
        <w:rPr>
          <w:b/>
          <w:sz w:val="16"/>
          <w:szCs w:val="16"/>
        </w:rPr>
        <w:t>, Personen</w:t>
      </w:r>
      <w:r w:rsidR="00694065">
        <w:rPr>
          <w:b/>
          <w:sz w:val="16"/>
          <w:szCs w:val="16"/>
        </w:rPr>
        <w:tab/>
      </w:r>
      <w:r w:rsidR="00694065">
        <w:rPr>
          <w:b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694065">
        <w:rPr>
          <w:b/>
          <w:sz w:val="16"/>
          <w:szCs w:val="16"/>
        </w:rPr>
        <w:instrText xml:space="preserve"> FORMCHECKBOX </w:instrText>
      </w:r>
      <w:r w:rsidR="0098341B">
        <w:rPr>
          <w:b/>
          <w:sz w:val="16"/>
          <w:szCs w:val="16"/>
        </w:rPr>
      </w:r>
      <w:r w:rsidR="0098341B">
        <w:rPr>
          <w:b/>
          <w:sz w:val="16"/>
          <w:szCs w:val="16"/>
        </w:rPr>
        <w:fldChar w:fldCharType="separate"/>
      </w:r>
      <w:r w:rsidR="00694065">
        <w:rPr>
          <w:b/>
          <w:sz w:val="16"/>
          <w:szCs w:val="16"/>
        </w:rPr>
        <w:fldChar w:fldCharType="end"/>
      </w:r>
      <w:bookmarkEnd w:id="12"/>
      <w:r w:rsidR="00694065">
        <w:rPr>
          <w:b/>
          <w:sz w:val="16"/>
          <w:szCs w:val="16"/>
        </w:rPr>
        <w:t xml:space="preserve"> </w:t>
      </w:r>
      <w:r w:rsidR="00694065" w:rsidRPr="00694065">
        <w:rPr>
          <w:sz w:val="16"/>
          <w:szCs w:val="16"/>
        </w:rPr>
        <w:t>Vater</w:t>
      </w:r>
      <w:r w:rsidR="00694065">
        <w:rPr>
          <w:sz w:val="16"/>
          <w:szCs w:val="16"/>
        </w:rPr>
        <w:tab/>
      </w:r>
      <w:r w:rsidR="00694065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694065"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 w:rsidR="00694065">
        <w:rPr>
          <w:sz w:val="16"/>
          <w:szCs w:val="16"/>
        </w:rPr>
        <w:fldChar w:fldCharType="end"/>
      </w:r>
      <w:bookmarkEnd w:id="13"/>
      <w:r w:rsidR="00694065">
        <w:rPr>
          <w:sz w:val="16"/>
          <w:szCs w:val="16"/>
        </w:rPr>
        <w:t xml:space="preserve"> Mutter</w:t>
      </w:r>
    </w:p>
    <w:p w14:paraId="1164606D" w14:textId="072D4F78"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4"/>
      <w:r>
        <w:rPr>
          <w:sz w:val="16"/>
          <w:szCs w:val="16"/>
        </w:rPr>
        <w:t xml:space="preserve"> ältere Geschwister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5"/>
      <w:r>
        <w:rPr>
          <w:sz w:val="16"/>
          <w:szCs w:val="16"/>
        </w:rPr>
        <w:t xml:space="preserve"> Verwandte</w:t>
      </w:r>
    </w:p>
    <w:p w14:paraId="7AC13E79" w14:textId="42D75A31" w:rsidR="00B753D6" w:rsidRPr="0089501B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6"/>
      <w:r w:rsidR="003B3F0F">
        <w:rPr>
          <w:sz w:val="16"/>
          <w:szCs w:val="16"/>
        </w:rPr>
        <w:t xml:space="preserve"> Beiständin</w:t>
      </w:r>
      <w:r w:rsidR="00B43C9A">
        <w:rPr>
          <w:sz w:val="16"/>
          <w:szCs w:val="16"/>
        </w:rPr>
        <w:t xml:space="preserve"> </w:t>
      </w:r>
      <w:r w:rsidR="003B3F0F">
        <w:rPr>
          <w:sz w:val="16"/>
          <w:szCs w:val="16"/>
        </w:rPr>
        <w:t>/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Beistand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7"/>
      <w:r>
        <w:rPr>
          <w:sz w:val="16"/>
          <w:szCs w:val="16"/>
        </w:rPr>
        <w:t xml:space="preserve"> andere</w:t>
      </w:r>
    </w:p>
    <w:p w14:paraId="3A0CE5AC" w14:textId="29D6FC7D" w:rsidR="0089501B" w:rsidRDefault="00694065" w:rsidP="0061484C">
      <w:pPr>
        <w:spacing w:line="240" w:lineRule="auto"/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89501B" w:rsidRPr="009F63F6" w14:paraId="5EA0F23C" w14:textId="77777777" w:rsidTr="00C87E27">
        <w:trPr>
          <w:trHeight w:hRule="exact" w:val="227"/>
        </w:trPr>
        <w:tc>
          <w:tcPr>
            <w:tcW w:w="4109" w:type="dxa"/>
            <w:vAlign w:val="bottom"/>
          </w:tcPr>
          <w:p w14:paraId="2FBF362F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558E7833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5A60F2C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89501B" w:rsidRPr="008B49D1" w14:paraId="0C169B03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5F79CD2C" w14:textId="2CDB8F38" w:rsidR="0089501B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67" w:type="dxa"/>
            <w:vAlign w:val="center"/>
          </w:tcPr>
          <w:p w14:paraId="5EC107F8" w14:textId="77777777" w:rsidR="0089501B" w:rsidRPr="008B49D1" w:rsidRDefault="0089501B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E5BA005" w14:textId="7E1233F4" w:rsidR="0089501B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9501B" w:rsidRPr="009F63F6" w14:paraId="559C62EF" w14:textId="77777777" w:rsidTr="00C87E27">
        <w:trPr>
          <w:trHeight w:hRule="exact" w:val="284"/>
        </w:trPr>
        <w:tc>
          <w:tcPr>
            <w:tcW w:w="4109" w:type="dxa"/>
            <w:vAlign w:val="bottom"/>
          </w:tcPr>
          <w:p w14:paraId="5A458899" w14:textId="4E672318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14:paraId="38962C80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7435F8F2" w14:textId="344608B0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 w:rsidR="0089501B" w:rsidRPr="00B1106C" w14:paraId="534F9B49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6B8C50F3" w14:textId="1B6004F7" w:rsidR="0089501B" w:rsidRPr="00B1106C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67" w:type="dxa"/>
            <w:vAlign w:val="center"/>
          </w:tcPr>
          <w:p w14:paraId="010A6A39" w14:textId="77777777" w:rsidR="0089501B" w:rsidRPr="00B1106C" w:rsidRDefault="0089501B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29683EB" w14:textId="4DAB2BCE" w:rsidR="0089501B" w:rsidRPr="00B1106C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576C8E16" w14:textId="77777777" w:rsidR="00B753D6" w:rsidRDefault="00B753D6" w:rsidP="00B753D6">
      <w:pPr>
        <w:tabs>
          <w:tab w:val="left" w:pos="4678"/>
          <w:tab w:val="left" w:pos="6737"/>
        </w:tabs>
        <w:spacing w:line="240" w:lineRule="auto"/>
        <w:rPr>
          <w:b/>
          <w:sz w:val="16"/>
          <w:szCs w:val="16"/>
        </w:rPr>
      </w:pPr>
    </w:p>
    <w:p w14:paraId="0D43689B" w14:textId="0A0C8343"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b/>
          <w:sz w:val="16"/>
          <w:szCs w:val="16"/>
        </w:rPr>
        <w:t>Ansprechperson im Alltag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 w:rsidR="0098341B">
        <w:rPr>
          <w:b/>
          <w:sz w:val="16"/>
          <w:szCs w:val="16"/>
        </w:rPr>
      </w:r>
      <w:r w:rsidR="0098341B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</w:t>
      </w:r>
      <w:r w:rsidRPr="00694065">
        <w:rPr>
          <w:sz w:val="16"/>
          <w:szCs w:val="16"/>
        </w:rPr>
        <w:t>Vater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Mutter</w:t>
      </w:r>
    </w:p>
    <w:p w14:paraId="6E10C36B" w14:textId="2C1A55DC"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ältere Geschwister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Verwandte</w:t>
      </w:r>
    </w:p>
    <w:p w14:paraId="1425DA28" w14:textId="6104218E" w:rsidR="00B753D6" w:rsidRPr="0089501B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Beiständin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Beistand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8341B">
        <w:rPr>
          <w:sz w:val="16"/>
          <w:szCs w:val="16"/>
        </w:rPr>
      </w:r>
      <w:r w:rsidR="0098341B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andere</w:t>
      </w:r>
    </w:p>
    <w:p w14:paraId="0B2EF4CB" w14:textId="77777777" w:rsidR="00B753D6" w:rsidRPr="00EE2DD8" w:rsidRDefault="00B753D6" w:rsidP="0061484C">
      <w:pPr>
        <w:spacing w:line="240" w:lineRule="auto"/>
        <w:rPr>
          <w:sz w:val="21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B753D6" w:rsidRPr="009F63F6" w14:paraId="1D55B4FD" w14:textId="77777777" w:rsidTr="00C87E27">
        <w:trPr>
          <w:trHeight w:hRule="exact" w:val="227"/>
        </w:trPr>
        <w:tc>
          <w:tcPr>
            <w:tcW w:w="4109" w:type="dxa"/>
            <w:vAlign w:val="bottom"/>
          </w:tcPr>
          <w:p w14:paraId="2371D56E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6115B3F3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8A56D10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B753D6" w:rsidRPr="008B49D1" w14:paraId="5AE7CC44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7C0D0DE5" w14:textId="5BD451A8" w:rsidR="00B753D6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67" w:type="dxa"/>
            <w:vAlign w:val="center"/>
          </w:tcPr>
          <w:p w14:paraId="1BDB0F0B" w14:textId="77777777" w:rsidR="00B753D6" w:rsidRPr="008B49D1" w:rsidRDefault="00B753D6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DDCCE6C" w14:textId="7B4D7B23" w:rsidR="00B753D6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753D6" w:rsidRPr="009F63F6" w14:paraId="568EE897" w14:textId="77777777" w:rsidTr="00C87E27">
        <w:trPr>
          <w:trHeight w:hRule="exact" w:val="284"/>
        </w:trPr>
        <w:tc>
          <w:tcPr>
            <w:tcW w:w="4109" w:type="dxa"/>
            <w:vAlign w:val="bottom"/>
          </w:tcPr>
          <w:p w14:paraId="09942E0A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14:paraId="14B6E73D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47D1CC14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 w:rsidR="00B753D6" w:rsidRPr="009E4D1A" w14:paraId="359BC81F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37DD414" w14:textId="6679D723" w:rsidR="00B753D6" w:rsidRPr="009E4D1A" w:rsidRDefault="009E4D1A" w:rsidP="009E4D1A">
            <w:pPr>
              <w:tabs>
                <w:tab w:val="left" w:pos="284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  <w:bookmarkEnd w:id="24"/>
          </w:p>
        </w:tc>
        <w:tc>
          <w:tcPr>
            <w:tcW w:w="567" w:type="dxa"/>
            <w:vAlign w:val="center"/>
          </w:tcPr>
          <w:p w14:paraId="4D3DDA55" w14:textId="77777777" w:rsidR="00B753D6" w:rsidRPr="009E4D1A" w:rsidRDefault="00B753D6" w:rsidP="009E4D1A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8EDCB44" w14:textId="6B3F496E" w:rsidR="00B753D6" w:rsidRPr="009E4D1A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EA1982" w:rsidRPr="009F63F6" w14:paraId="4D81F2A9" w14:textId="77777777" w:rsidTr="00B8501D">
        <w:trPr>
          <w:trHeight w:hRule="exact" w:val="284"/>
        </w:trPr>
        <w:tc>
          <w:tcPr>
            <w:tcW w:w="4109" w:type="dxa"/>
            <w:vAlign w:val="bottom"/>
          </w:tcPr>
          <w:p w14:paraId="7D0F2967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bottom"/>
          </w:tcPr>
          <w:p w14:paraId="49B445C9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3E61A0C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1484C" w:rsidRPr="009E4D1A" w14:paraId="2E61198B" w14:textId="77777777" w:rsidTr="008A1DAD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5E4F9702" w14:textId="275FD6AA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</w:tbl>
    <w:p w14:paraId="63058CCF" w14:textId="77777777" w:rsidR="003B3F0F" w:rsidRDefault="003B3F0F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</w:p>
    <w:p w14:paraId="740828FE" w14:textId="0AAEA909" w:rsidR="00EA1982" w:rsidRPr="0089501B" w:rsidRDefault="00EC47FD" w:rsidP="00EE2DD8">
      <w:pPr>
        <w:tabs>
          <w:tab w:val="left" w:pos="4678"/>
          <w:tab w:val="left" w:pos="4962"/>
          <w:tab w:val="left" w:pos="6737"/>
        </w:tabs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Beiständin, </w:t>
      </w:r>
      <w:r w:rsidR="0099188A">
        <w:rPr>
          <w:b/>
          <w:sz w:val="16"/>
          <w:szCs w:val="16"/>
        </w:rPr>
        <w:t xml:space="preserve">Beistand oder </w:t>
      </w:r>
      <w:r w:rsidR="00EA1982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nsprechperson Soziale Dienste </w:t>
      </w:r>
      <w:r w:rsidR="00EA1982">
        <w:rPr>
          <w:b/>
          <w:sz w:val="16"/>
          <w:szCs w:val="16"/>
        </w:rPr>
        <w:t>Asyl</w:t>
      </w:r>
      <w:r w:rsidR="00EA1982">
        <w:rPr>
          <w:b/>
          <w:sz w:val="16"/>
          <w:szCs w:val="16"/>
        </w:rPr>
        <w:tab/>
      </w:r>
      <w:r w:rsidR="00EA1982">
        <w:rPr>
          <w:b/>
          <w:sz w:val="16"/>
          <w:szCs w:val="16"/>
        </w:rPr>
        <w:tab/>
      </w:r>
    </w:p>
    <w:p w14:paraId="78199780" w14:textId="77777777" w:rsidR="00EA1982" w:rsidRDefault="00EA1982" w:rsidP="0061484C">
      <w:pPr>
        <w:spacing w:line="240" w:lineRule="auto"/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EA1982" w:rsidRPr="009F63F6" w14:paraId="4DEE5A64" w14:textId="77777777" w:rsidTr="00BB1DF3">
        <w:trPr>
          <w:trHeight w:hRule="exact" w:val="227"/>
        </w:trPr>
        <w:tc>
          <w:tcPr>
            <w:tcW w:w="4109" w:type="dxa"/>
            <w:vAlign w:val="bottom"/>
          </w:tcPr>
          <w:p w14:paraId="08D5F3AD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12F1F62A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77D5337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EA1982" w:rsidRPr="008B49D1" w14:paraId="1591ADF0" w14:textId="77777777" w:rsidTr="00BB1DF3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C0EA05E" w14:textId="77777777" w:rsidR="00EA1982" w:rsidRPr="008B49D1" w:rsidRDefault="00EA1982" w:rsidP="00BB1DF3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682B2185" w14:textId="77777777" w:rsidR="00EA1982" w:rsidRPr="008B49D1" w:rsidRDefault="00EA1982" w:rsidP="00BB1DF3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9B1D052" w14:textId="77777777" w:rsidR="00EA1982" w:rsidRPr="008B49D1" w:rsidRDefault="00EA1982" w:rsidP="00BB1DF3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1982" w:rsidRPr="009F63F6" w14:paraId="406DCC19" w14:textId="77777777" w:rsidTr="00BB1DF3">
        <w:trPr>
          <w:trHeight w:hRule="exact" w:val="284"/>
        </w:trPr>
        <w:tc>
          <w:tcPr>
            <w:tcW w:w="4109" w:type="dxa"/>
            <w:vAlign w:val="bottom"/>
          </w:tcPr>
          <w:p w14:paraId="10CA82FE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14:paraId="44100398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3566B656" w14:textId="66B1EDD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1484C" w:rsidRPr="009E4D1A" w14:paraId="24A15C0C" w14:textId="77777777" w:rsidTr="00F77488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662B4274" w14:textId="4C869858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  <w:tr w:rsidR="00EA1982" w:rsidRPr="009F63F6" w14:paraId="50B4BD11" w14:textId="77777777" w:rsidTr="0061484C">
        <w:trPr>
          <w:trHeight w:hRule="exact" w:val="284"/>
        </w:trPr>
        <w:tc>
          <w:tcPr>
            <w:tcW w:w="4109" w:type="dxa"/>
            <w:vAlign w:val="bottom"/>
          </w:tcPr>
          <w:p w14:paraId="5D54EE28" w14:textId="52FE2BB1" w:rsidR="00EA1982" w:rsidRPr="009F63F6" w:rsidRDefault="0061484C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567" w:type="dxa"/>
            <w:vAlign w:val="bottom"/>
          </w:tcPr>
          <w:p w14:paraId="1E415E68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CCF8882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A1982" w:rsidRPr="009E4D1A" w14:paraId="7E948093" w14:textId="77777777" w:rsidTr="0061484C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0C606D9" w14:textId="55ABC6DF" w:rsidR="00EA1982" w:rsidRPr="009E4D1A" w:rsidRDefault="0061484C" w:rsidP="00BB1DF3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08018C3A" w14:textId="77777777" w:rsidR="00EA1982" w:rsidRPr="009E4D1A" w:rsidRDefault="00EA1982" w:rsidP="00BB1DF3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vAlign w:val="center"/>
          </w:tcPr>
          <w:p w14:paraId="3E6D34EF" w14:textId="635A47BE" w:rsidR="00EA1982" w:rsidRPr="009E4D1A" w:rsidRDefault="00EA1982" w:rsidP="00BB1DF3">
            <w:pPr>
              <w:tabs>
                <w:tab w:val="left" w:pos="282"/>
              </w:tabs>
              <w:spacing w:line="240" w:lineRule="auto"/>
            </w:pPr>
          </w:p>
        </w:tc>
      </w:tr>
      <w:tr w:rsidR="0061484C" w:rsidRPr="009E4D1A" w14:paraId="5AF2A00D" w14:textId="77777777" w:rsidTr="0061484C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14:paraId="508DA0A8" w14:textId="0492D044" w:rsidR="0061484C" w:rsidRDefault="0061484C" w:rsidP="00BB1DF3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center"/>
          </w:tcPr>
          <w:p w14:paraId="64591C87" w14:textId="77777777" w:rsidR="0061484C" w:rsidRPr="009E4D1A" w:rsidRDefault="0061484C" w:rsidP="00BB1DF3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vAlign w:val="center"/>
          </w:tcPr>
          <w:p w14:paraId="49A85C88" w14:textId="77777777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</w:p>
        </w:tc>
      </w:tr>
      <w:tr w:rsidR="0061484C" w:rsidRPr="009E4D1A" w14:paraId="209CDF9A" w14:textId="77777777" w:rsidTr="00365BBA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569EAE98" w14:textId="2FA4C6C3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</w:tbl>
    <w:p w14:paraId="24AFFDB3" w14:textId="77777777" w:rsidR="000A2360" w:rsidRDefault="000A2360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</w:p>
    <w:p w14:paraId="0AAB5AC1" w14:textId="40A97679" w:rsidR="00B37AB1" w:rsidRPr="0089501B" w:rsidRDefault="00B37AB1" w:rsidP="00EE2DD8">
      <w:pPr>
        <w:tabs>
          <w:tab w:val="left" w:pos="4678"/>
          <w:tab w:val="left" w:pos="6737"/>
        </w:tabs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Geschwister</w:t>
      </w:r>
      <w:r>
        <w:rPr>
          <w:b/>
          <w:sz w:val="16"/>
          <w:szCs w:val="16"/>
        </w:rPr>
        <w:tab/>
      </w:r>
    </w:p>
    <w:p w14:paraId="6AC54898" w14:textId="77777777" w:rsidR="00B37AB1" w:rsidRDefault="00B37AB1" w:rsidP="00B37AB1">
      <w:pPr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111"/>
      </w:tblGrid>
      <w:tr w:rsidR="001E0939" w:rsidRPr="009F63F6" w14:paraId="16C78BA1" w14:textId="77777777" w:rsidTr="006C504C">
        <w:trPr>
          <w:trHeight w:hRule="exact" w:val="252"/>
        </w:trPr>
        <w:tc>
          <w:tcPr>
            <w:tcW w:w="1271" w:type="dxa"/>
          </w:tcPr>
          <w:p w14:paraId="010B3EDB" w14:textId="77777777"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Jahrgang</w:t>
            </w:r>
          </w:p>
        </w:tc>
        <w:tc>
          <w:tcPr>
            <w:tcW w:w="3402" w:type="dxa"/>
          </w:tcPr>
          <w:p w14:paraId="2D7EEF0C" w14:textId="2776FB00"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</w:tc>
        <w:tc>
          <w:tcPr>
            <w:tcW w:w="4111" w:type="dxa"/>
          </w:tcPr>
          <w:p w14:paraId="5B7AF2F5" w14:textId="0926E8BC"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Aufenthaltsort</w:t>
            </w:r>
          </w:p>
        </w:tc>
      </w:tr>
      <w:tr w:rsidR="0061484C" w:rsidRPr="001E0939" w14:paraId="1AF01054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0DD5447C" w14:textId="48145FCA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402" w:type="dxa"/>
            <w:vAlign w:val="center"/>
          </w:tcPr>
          <w:p w14:paraId="49B10B6F" w14:textId="23C75A4B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2810789E" w14:textId="5DE77AD5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61484C" w:rsidRPr="001E0939" w14:paraId="35BF0BE2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5207F011" w14:textId="45C3318F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402" w:type="dxa"/>
            <w:vAlign w:val="center"/>
          </w:tcPr>
          <w:p w14:paraId="1591AA1A" w14:textId="6219818C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103754DB" w14:textId="02CE5084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61484C" w:rsidRPr="001E0939" w14:paraId="33670860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577025F0" w14:textId="61BEB352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402" w:type="dxa"/>
            <w:vAlign w:val="center"/>
          </w:tcPr>
          <w:p w14:paraId="046C46D3" w14:textId="413338A6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48E5CFF0" w14:textId="726FAB19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61484C" w:rsidRPr="001E0939" w14:paraId="7FAED884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36DE34D1" w14:textId="132EEBAF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402" w:type="dxa"/>
            <w:vAlign w:val="center"/>
          </w:tcPr>
          <w:p w14:paraId="059CFC10" w14:textId="1CB18266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727EA5E3" w14:textId="5C8E634F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</w:tr>
      <w:tr w:rsidR="0061484C" w:rsidRPr="001E0939" w14:paraId="3FF8F0EE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385D53EE" w14:textId="3CE9B2BF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F69B689" w14:textId="6F7FF4D3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458CA73F" w14:textId="459ACA94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1484C" w:rsidRPr="001E0939" w14:paraId="53B7F8E2" w14:textId="77777777" w:rsidTr="0061484C">
        <w:trPr>
          <w:trHeight w:val="28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17CE9EF" w14:textId="4980E67E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0275031" w14:textId="0524CE35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F3C3487" w14:textId="74D84156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993E039" w14:textId="77777777" w:rsidR="00B37AB1" w:rsidRDefault="00B37AB1" w:rsidP="000A2360">
      <w:pPr>
        <w:spacing w:line="240" w:lineRule="auto"/>
        <w:rPr>
          <w:sz w:val="16"/>
        </w:rPr>
      </w:pPr>
    </w:p>
    <w:p w14:paraId="50F1A15D" w14:textId="68430457" w:rsidR="00DC24D9" w:rsidRDefault="006F6841" w:rsidP="00EE2DD8">
      <w:pPr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Vorbildung</w:t>
      </w:r>
    </w:p>
    <w:p w14:paraId="60C85861" w14:textId="77777777" w:rsidR="00DC24D9" w:rsidRDefault="00DC24D9" w:rsidP="00DC24D9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567"/>
        <w:gridCol w:w="2055"/>
        <w:gridCol w:w="2056"/>
      </w:tblGrid>
      <w:tr w:rsidR="00DC24D9" w:rsidRPr="009F63F6" w14:paraId="7F27C546" w14:textId="77777777" w:rsidTr="00B43C9A">
        <w:trPr>
          <w:trHeight w:hRule="exact" w:val="227"/>
        </w:trPr>
        <w:tc>
          <w:tcPr>
            <w:tcW w:w="4109" w:type="dxa"/>
            <w:gridSpan w:val="2"/>
            <w:vAlign w:val="bottom"/>
          </w:tcPr>
          <w:p w14:paraId="00F37B27" w14:textId="31AD73E3" w:rsidR="00DC24D9" w:rsidRPr="009F63F6" w:rsidRDefault="006F6841" w:rsidP="006F684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Erstsprache</w:t>
            </w:r>
          </w:p>
        </w:tc>
        <w:tc>
          <w:tcPr>
            <w:tcW w:w="567" w:type="dxa"/>
            <w:vAlign w:val="bottom"/>
          </w:tcPr>
          <w:p w14:paraId="17C82897" w14:textId="77777777" w:rsidR="00DC24D9" w:rsidRPr="009F63F6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74C9DCC7" w14:textId="7131CC07"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Weitere Sprachen</w:t>
            </w:r>
          </w:p>
        </w:tc>
      </w:tr>
      <w:tr w:rsidR="00DC24D9" w:rsidRPr="008B49D1" w14:paraId="6C94A244" w14:textId="77777777" w:rsidTr="00B43C9A">
        <w:trPr>
          <w:trHeight w:hRule="exact" w:val="397"/>
        </w:trPr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33C80425" w14:textId="63E19D27" w:rsidR="00DC24D9" w:rsidRPr="008B49D1" w:rsidRDefault="009E4D1A" w:rsidP="006F6841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14:paraId="1B53C0B5" w14:textId="77777777" w:rsidR="00DC24D9" w:rsidRPr="008B49D1" w:rsidRDefault="00DC24D9" w:rsidP="00C87E27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77149B3E" w14:textId="6156D4C8" w:rsidR="00DC24D9" w:rsidRPr="008B49D1" w:rsidRDefault="009E4D1A" w:rsidP="006F6841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DC24D9" w:rsidRPr="009F63F6" w14:paraId="78F247B5" w14:textId="77777777" w:rsidTr="00B43C9A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14:paraId="1D21F794" w14:textId="7059CE5E"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Schulbesuch</w:t>
            </w:r>
          </w:p>
        </w:tc>
        <w:tc>
          <w:tcPr>
            <w:tcW w:w="567" w:type="dxa"/>
            <w:vAlign w:val="bottom"/>
          </w:tcPr>
          <w:p w14:paraId="3B239965" w14:textId="77777777" w:rsidR="00DC24D9" w:rsidRPr="009F63F6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5FC08D1C" w14:textId="430DEA69"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Erst-Alphabetisierung</w:t>
            </w:r>
          </w:p>
        </w:tc>
      </w:tr>
      <w:tr w:rsidR="00DC24D9" w:rsidRPr="0074355E" w14:paraId="23CA8E1E" w14:textId="77777777" w:rsidTr="00B43C9A">
        <w:trPr>
          <w:trHeight w:hRule="exact" w:val="397"/>
        </w:trPr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01B5D11C" w14:textId="743F91B1" w:rsidR="00DC24D9" w:rsidRPr="0074355E" w:rsidRDefault="003B357E" w:rsidP="006F6841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6"/>
            <w:r w:rsidR="009E4D1A">
              <w:rPr>
                <w:szCs w:val="16"/>
              </w:rPr>
              <w:t xml:space="preserve"> Jahre</w:t>
            </w:r>
          </w:p>
        </w:tc>
        <w:tc>
          <w:tcPr>
            <w:tcW w:w="567" w:type="dxa"/>
            <w:vAlign w:val="center"/>
          </w:tcPr>
          <w:p w14:paraId="3723D772" w14:textId="77777777" w:rsidR="00DC24D9" w:rsidRPr="0074355E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750CF3B3" w14:textId="6758A7FF" w:rsidR="00DC24D9" w:rsidRPr="0074355E" w:rsidRDefault="00DC24D9" w:rsidP="006F684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 w:rsidR="006F6841">
              <w:rPr>
                <w:sz w:val="16"/>
                <w:szCs w:val="16"/>
              </w:rPr>
              <w:t>ja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0CEE0F38" w14:textId="434AF979" w:rsidR="00DC24D9" w:rsidRPr="0074355E" w:rsidRDefault="00DC24D9" w:rsidP="006F6841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 w:rsidR="006F6841">
              <w:rPr>
                <w:sz w:val="16"/>
                <w:szCs w:val="16"/>
              </w:rPr>
              <w:t>nein</w:t>
            </w:r>
          </w:p>
        </w:tc>
      </w:tr>
      <w:tr w:rsidR="006F6841" w:rsidRPr="009F63F6" w14:paraId="4D2AABD7" w14:textId="77777777" w:rsidTr="008E505C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14:paraId="5D169E69" w14:textId="12544E0D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47C81336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6195DC20" w14:textId="5803515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Alphabetisierung in lateinischer Schrift</w:t>
            </w:r>
          </w:p>
        </w:tc>
      </w:tr>
      <w:tr w:rsidR="006F6841" w:rsidRPr="0074355E" w14:paraId="215C6D22" w14:textId="77777777" w:rsidTr="008E505C">
        <w:trPr>
          <w:trHeight w:hRule="exact" w:val="397"/>
        </w:trPr>
        <w:tc>
          <w:tcPr>
            <w:tcW w:w="4109" w:type="dxa"/>
            <w:gridSpan w:val="2"/>
            <w:vAlign w:val="center"/>
          </w:tcPr>
          <w:p w14:paraId="790F2660" w14:textId="77777777" w:rsidR="006F6841" w:rsidRPr="0074355E" w:rsidRDefault="006F684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67" w:type="dxa"/>
            <w:vAlign w:val="center"/>
          </w:tcPr>
          <w:p w14:paraId="554037D2" w14:textId="77777777" w:rsidR="006F6841" w:rsidRPr="0074355E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1BAA5260" w14:textId="05F0CD52" w:rsidR="006F6841" w:rsidRPr="0074355E" w:rsidRDefault="006F6841" w:rsidP="00C87E27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026F39B" w14:textId="0AEF79BA" w:rsidR="006F6841" w:rsidRPr="0074355E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nein</w:t>
            </w:r>
          </w:p>
        </w:tc>
      </w:tr>
      <w:tr w:rsidR="006F6841" w:rsidRPr="009F63F6" w14:paraId="084776D2" w14:textId="77777777" w:rsidTr="008E505C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14:paraId="0E277303" w14:textId="5EEEA58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Durchgangszentrum</w:t>
            </w:r>
            <w:r w:rsidR="0071513C">
              <w:rPr>
                <w:sz w:val="16"/>
                <w:szCs w:val="16"/>
              </w:rPr>
              <w:t>, Erstaufnahme</w:t>
            </w:r>
          </w:p>
        </w:tc>
        <w:tc>
          <w:tcPr>
            <w:tcW w:w="567" w:type="dxa"/>
            <w:vAlign w:val="bottom"/>
          </w:tcPr>
          <w:p w14:paraId="1A73F19D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6D08DE5D" w14:textId="75981F5C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E65E7" w:rsidRPr="009E4D1A" w14:paraId="2931BA85" w14:textId="77777777" w:rsidTr="00D41EFD">
        <w:trPr>
          <w:trHeight w:hRule="exact" w:val="397"/>
        </w:trPr>
        <w:tc>
          <w:tcPr>
            <w:tcW w:w="8787" w:type="dxa"/>
            <w:gridSpan w:val="5"/>
            <w:tcBorders>
              <w:bottom w:val="single" w:sz="4" w:space="0" w:color="auto"/>
            </w:tcBorders>
            <w:vAlign w:val="center"/>
          </w:tcPr>
          <w:p w14:paraId="642CE3F3" w14:textId="73B5A444" w:rsidR="00EE65E7" w:rsidRPr="009E4D1A" w:rsidRDefault="00EE65E7" w:rsidP="00EE65E7">
            <w:pPr>
              <w:tabs>
                <w:tab w:val="left" w:pos="282"/>
              </w:tabs>
              <w:spacing w:line="240" w:lineRule="auto"/>
              <w:rPr>
                <w:szCs w:val="16"/>
              </w:rPr>
            </w:pPr>
            <w:r w:rsidRPr="009E4D1A">
              <w:rPr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9E4D1A">
              <w:rPr>
                <w:szCs w:val="16"/>
              </w:rPr>
              <w:instrText xml:space="preserve"> FORMTEXT </w:instrText>
            </w:r>
            <w:r w:rsidRPr="009E4D1A">
              <w:rPr>
                <w:szCs w:val="16"/>
              </w:rPr>
            </w:r>
            <w:r w:rsidRPr="009E4D1A"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Pr="009E4D1A">
              <w:rPr>
                <w:szCs w:val="16"/>
              </w:rPr>
              <w:fldChar w:fldCharType="end"/>
            </w:r>
            <w:bookmarkEnd w:id="37"/>
          </w:p>
        </w:tc>
      </w:tr>
      <w:tr w:rsidR="006F6841" w:rsidRPr="009F63F6" w14:paraId="51F3491C" w14:textId="77777777" w:rsidTr="008E505C">
        <w:trPr>
          <w:trHeight w:hRule="exact" w:val="284"/>
        </w:trPr>
        <w:tc>
          <w:tcPr>
            <w:tcW w:w="4109" w:type="dxa"/>
            <w:gridSpan w:val="2"/>
            <w:tcBorders>
              <w:top w:val="single" w:sz="4" w:space="0" w:color="auto"/>
            </w:tcBorders>
            <w:vAlign w:val="bottom"/>
          </w:tcPr>
          <w:p w14:paraId="73CD409A" w14:textId="4FB22C4F" w:rsidR="006F6841" w:rsidRPr="009F63F6" w:rsidRDefault="00C32D12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Abklärung durch den Schulpsychologischen Dienst </w:t>
            </w:r>
          </w:p>
        </w:tc>
        <w:tc>
          <w:tcPr>
            <w:tcW w:w="567" w:type="dxa"/>
            <w:vAlign w:val="bottom"/>
          </w:tcPr>
          <w:p w14:paraId="24344E4E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05ACD1A5" w14:textId="085D2C22" w:rsidR="006F6841" w:rsidRPr="009F63F6" w:rsidRDefault="00334E81" w:rsidP="0071513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Therapie durch </w:t>
            </w:r>
            <w:r w:rsidR="00582E7C">
              <w:rPr>
                <w:sz w:val="16"/>
                <w:szCs w:val="16"/>
              </w:rPr>
              <w:t xml:space="preserve">die </w:t>
            </w:r>
            <w:r>
              <w:rPr>
                <w:sz w:val="16"/>
                <w:szCs w:val="16"/>
              </w:rPr>
              <w:t>g</w:t>
            </w:r>
            <w:r w:rsidR="00761721">
              <w:rPr>
                <w:sz w:val="16"/>
                <w:szCs w:val="16"/>
              </w:rPr>
              <w:t>emeindliche</w:t>
            </w:r>
            <w:r w:rsidR="00582E7C">
              <w:rPr>
                <w:sz w:val="16"/>
                <w:szCs w:val="16"/>
              </w:rPr>
              <w:t>n</w:t>
            </w:r>
            <w:r w:rsidR="00761721">
              <w:rPr>
                <w:sz w:val="16"/>
                <w:szCs w:val="16"/>
              </w:rPr>
              <w:t xml:space="preserve"> Schuldienste</w:t>
            </w:r>
          </w:p>
        </w:tc>
      </w:tr>
      <w:tr w:rsidR="00334E81" w:rsidRPr="0074355E" w14:paraId="1A0DB276" w14:textId="77777777" w:rsidTr="00334E81">
        <w:trPr>
          <w:trHeight w:hRule="exact" w:val="397"/>
        </w:trPr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14:paraId="655204AA" w14:textId="28385A2E" w:rsidR="00334E81" w:rsidRPr="0074355E" w:rsidRDefault="00334E8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7D488A6A" w14:textId="3425B37A" w:rsidR="00334E81" w:rsidRPr="0074355E" w:rsidRDefault="00334E8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nein</w:t>
            </w:r>
          </w:p>
        </w:tc>
        <w:tc>
          <w:tcPr>
            <w:tcW w:w="567" w:type="dxa"/>
            <w:vAlign w:val="center"/>
          </w:tcPr>
          <w:p w14:paraId="62F2FD24" w14:textId="77777777" w:rsidR="00334E81" w:rsidRPr="0074355E" w:rsidRDefault="00334E8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4C127477" w14:textId="68052D71" w:rsidR="00334E81" w:rsidRPr="0074355E" w:rsidRDefault="00334E81" w:rsidP="00334E8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Logopädie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01259690" w14:textId="723D867F" w:rsidR="00334E81" w:rsidRPr="0074355E" w:rsidRDefault="00334E81" w:rsidP="00334E8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98341B">
              <w:rPr>
                <w:sz w:val="16"/>
                <w:szCs w:val="16"/>
              </w:rPr>
            </w:r>
            <w:r w:rsidR="0098341B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Psychomotorik</w:t>
            </w:r>
          </w:p>
        </w:tc>
      </w:tr>
    </w:tbl>
    <w:p w14:paraId="31AED75B" w14:textId="1CBEC592" w:rsidR="00B37AB1" w:rsidRDefault="00B37AB1" w:rsidP="000A2360">
      <w:pPr>
        <w:spacing w:line="240" w:lineRule="auto"/>
        <w:rPr>
          <w:sz w:val="16"/>
        </w:rPr>
      </w:pPr>
    </w:p>
    <w:p w14:paraId="0A7AD6D0" w14:textId="6935D73E" w:rsidR="002D0BB0" w:rsidRDefault="003260D4" w:rsidP="00EE2DD8">
      <w:pPr>
        <w:spacing w:line="240" w:lineRule="auto"/>
        <w:outlineLvl w:val="0"/>
        <w:rPr>
          <w:b/>
          <w:sz w:val="16"/>
        </w:rPr>
      </w:pPr>
      <w:r>
        <w:rPr>
          <w:b/>
          <w:sz w:val="16"/>
        </w:rPr>
        <w:t>Besondere Hinweise / Beilagen</w:t>
      </w:r>
    </w:p>
    <w:p w14:paraId="72A23476" w14:textId="77777777" w:rsidR="00116F16" w:rsidRPr="00116F16" w:rsidRDefault="00116F16" w:rsidP="00116F16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3B357E" w:rsidRPr="008B49D1" w14:paraId="0FFCC6BA" w14:textId="77777777" w:rsidTr="003B357E">
        <w:trPr>
          <w:trHeight w:val="1759"/>
        </w:trPr>
        <w:tc>
          <w:tcPr>
            <w:tcW w:w="8787" w:type="dxa"/>
          </w:tcPr>
          <w:p w14:paraId="58856190" w14:textId="7BA41D12" w:rsidR="003B357E" w:rsidRPr="008B49D1" w:rsidRDefault="003B357E" w:rsidP="003B357E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</w:tbl>
    <w:p w14:paraId="69BBF6D6" w14:textId="77777777" w:rsidR="00116F16" w:rsidRDefault="00116F16" w:rsidP="000A2360">
      <w:pPr>
        <w:spacing w:line="240" w:lineRule="auto"/>
        <w:rPr>
          <w:sz w:val="16"/>
        </w:rPr>
      </w:pPr>
    </w:p>
    <w:p w14:paraId="168FA002" w14:textId="441DC613" w:rsidR="000A2360" w:rsidRDefault="000A2360" w:rsidP="00EE2DD8">
      <w:pPr>
        <w:spacing w:line="240" w:lineRule="auto"/>
        <w:outlineLvl w:val="0"/>
        <w:rPr>
          <w:b/>
          <w:sz w:val="16"/>
        </w:rPr>
      </w:pPr>
      <w:r>
        <w:rPr>
          <w:b/>
          <w:sz w:val="16"/>
        </w:rPr>
        <w:t>Unterschrift</w:t>
      </w:r>
      <w:r w:rsidR="00EE65E7">
        <w:rPr>
          <w:b/>
          <w:sz w:val="16"/>
        </w:rPr>
        <w:t xml:space="preserve"> (zuweisende Person)</w:t>
      </w:r>
    </w:p>
    <w:p w14:paraId="518F44FB" w14:textId="77777777" w:rsidR="003260D4" w:rsidRPr="000A2360" w:rsidRDefault="003260D4" w:rsidP="002D0BB0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2D0BB0" w:rsidRPr="009F63F6" w14:paraId="5F37B200" w14:textId="77777777" w:rsidTr="00FD5E7E">
        <w:trPr>
          <w:trHeight w:hRule="exact" w:val="227"/>
        </w:trPr>
        <w:tc>
          <w:tcPr>
            <w:tcW w:w="4109" w:type="dxa"/>
            <w:vAlign w:val="bottom"/>
          </w:tcPr>
          <w:p w14:paraId="101B4ABB" w14:textId="77777777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020EB39E" w14:textId="77777777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90D530C" w14:textId="52696D28" w:rsidR="002D0BB0" w:rsidRPr="009F63F6" w:rsidRDefault="000A2360" w:rsidP="00FD5E7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2D0BB0" w:rsidRPr="008B49D1" w14:paraId="6D0413C6" w14:textId="77777777" w:rsidTr="00FD5E7E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76B49523" w14:textId="4DD0F6D4" w:rsidR="002D0BB0" w:rsidRPr="008B49D1" w:rsidRDefault="002D0BB0" w:rsidP="00FD5E7E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8" w:name="Text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14:paraId="08CA46E5" w14:textId="77777777" w:rsidR="002D0BB0" w:rsidRPr="008B49D1" w:rsidRDefault="002D0BB0" w:rsidP="00FD5E7E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30E7750" w14:textId="649A12CF" w:rsidR="002D0BB0" w:rsidRPr="008B49D1" w:rsidRDefault="002D0BB0" w:rsidP="00FD5E7E">
            <w:pPr>
              <w:tabs>
                <w:tab w:val="left" w:pos="282"/>
                <w:tab w:val="left" w:pos="567"/>
              </w:tabs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9" w:name="Text2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2D0BB0" w:rsidRPr="009F63F6" w14:paraId="30364F68" w14:textId="77777777" w:rsidTr="00B8501D">
        <w:trPr>
          <w:trHeight w:hRule="exact" w:val="284"/>
        </w:trPr>
        <w:tc>
          <w:tcPr>
            <w:tcW w:w="4109" w:type="dxa"/>
            <w:vAlign w:val="bottom"/>
          </w:tcPr>
          <w:p w14:paraId="5077795B" w14:textId="08990FD1" w:rsidR="002D0BB0" w:rsidRPr="009F63F6" w:rsidRDefault="00B8501D" w:rsidP="00FD5E7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567" w:type="dxa"/>
            <w:vAlign w:val="bottom"/>
          </w:tcPr>
          <w:p w14:paraId="12777D97" w14:textId="77777777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0D19C20E" w14:textId="2A0D7DF9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D0BB0" w:rsidRPr="008B49D1" w14:paraId="7B2B1FCC" w14:textId="77777777" w:rsidTr="00B8501D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2E9104BA" w14:textId="05D06958" w:rsidR="002D0BB0" w:rsidRPr="008B49D1" w:rsidRDefault="002D0BB0" w:rsidP="00FD5E7E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0" w:name="Text3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567" w:type="dxa"/>
            <w:vAlign w:val="center"/>
          </w:tcPr>
          <w:p w14:paraId="0C6F130A" w14:textId="77777777" w:rsidR="002D0BB0" w:rsidRPr="008B49D1" w:rsidRDefault="002D0BB0" w:rsidP="00FD5E7E">
            <w:pPr>
              <w:spacing w:line="240" w:lineRule="auto"/>
            </w:pPr>
          </w:p>
        </w:tc>
        <w:tc>
          <w:tcPr>
            <w:tcW w:w="4111" w:type="dxa"/>
            <w:vAlign w:val="center"/>
          </w:tcPr>
          <w:p w14:paraId="1C3A1457" w14:textId="5351A78D" w:rsidR="002D0BB0" w:rsidRPr="008B49D1" w:rsidRDefault="002D0BB0" w:rsidP="00FD5E7E">
            <w:pPr>
              <w:tabs>
                <w:tab w:val="left" w:pos="282"/>
              </w:tabs>
              <w:spacing w:line="240" w:lineRule="auto"/>
            </w:pPr>
          </w:p>
        </w:tc>
      </w:tr>
      <w:tr w:rsidR="00D4211D" w:rsidRPr="00D4211D" w14:paraId="042F1DC9" w14:textId="77777777" w:rsidTr="00D4211D">
        <w:trPr>
          <w:trHeight w:hRule="exact" w:val="284"/>
        </w:trPr>
        <w:tc>
          <w:tcPr>
            <w:tcW w:w="4109" w:type="dxa"/>
            <w:vAlign w:val="center"/>
          </w:tcPr>
          <w:p w14:paraId="3E74FEF0" w14:textId="6C3F0EFB" w:rsidR="00D4211D" w:rsidRPr="00D4211D" w:rsidRDefault="00D4211D" w:rsidP="00D4211D">
            <w:pPr>
              <w:spacing w:line="240" w:lineRule="auto"/>
              <w:rPr>
                <w:sz w:val="16"/>
                <w:szCs w:val="16"/>
              </w:rPr>
            </w:pPr>
            <w:r w:rsidRPr="00D4211D"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center"/>
          </w:tcPr>
          <w:p w14:paraId="296523C4" w14:textId="77777777" w:rsidR="00D4211D" w:rsidRPr="00D4211D" w:rsidRDefault="00D4211D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2819E33B" w14:textId="77777777" w:rsidR="00D4211D" w:rsidRPr="00D4211D" w:rsidRDefault="00D4211D" w:rsidP="00D4211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D23D2" w:rsidRPr="008B49D1" w14:paraId="1FD29230" w14:textId="77777777" w:rsidTr="00BC0063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6E85D894" w14:textId="5DA1D702" w:rsidR="008D23D2" w:rsidRPr="008B49D1" w:rsidRDefault="008D23D2" w:rsidP="00FD5E7E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E27" w:rsidRPr="009F63F6" w14:paraId="72936C1F" w14:textId="77777777" w:rsidTr="00B8501D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4A4BE051" w14:textId="1BBC6C47"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BE960C9" w14:textId="77777777"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2332E54C" w14:textId="72FE3645"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  <w:tr w:rsidR="0074274E" w:rsidRPr="0074355E" w14:paraId="390F9F51" w14:textId="77777777" w:rsidTr="000412C2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1CA7E776" w14:textId="0D930F4B" w:rsidR="0074274E" w:rsidRPr="0074355E" w:rsidRDefault="0074274E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9E4D1A">
              <w:rPr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E4D1A">
              <w:rPr>
                <w:szCs w:val="16"/>
              </w:rPr>
              <w:instrText xml:space="preserve"> FORMTEXT </w:instrText>
            </w:r>
            <w:r w:rsidRPr="009E4D1A">
              <w:rPr>
                <w:szCs w:val="16"/>
              </w:rPr>
            </w:r>
            <w:r w:rsidRPr="009E4D1A"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Pr="009E4D1A">
              <w:rPr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06759A1" w14:textId="77777777" w:rsidR="0074274E" w:rsidRPr="0074355E" w:rsidRDefault="0074274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CCE152F" w14:textId="1E5B0BAE" w:rsidR="0074274E" w:rsidRPr="0074355E" w:rsidRDefault="0074274E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B9476AE" w14:textId="77777777" w:rsidR="007C5F41" w:rsidRDefault="007C5F41" w:rsidP="007C5F41">
      <w:pPr>
        <w:tabs>
          <w:tab w:val="left" w:pos="284"/>
        </w:tabs>
        <w:rPr>
          <w:sz w:val="16"/>
        </w:rPr>
      </w:pPr>
    </w:p>
    <w:p w14:paraId="4F495545" w14:textId="77777777" w:rsidR="00FA3F07" w:rsidRDefault="00FA3F07" w:rsidP="007C5F41">
      <w:pPr>
        <w:tabs>
          <w:tab w:val="left" w:pos="284"/>
        </w:tabs>
        <w:rPr>
          <w:sz w:val="16"/>
        </w:rPr>
      </w:pPr>
    </w:p>
    <w:p w14:paraId="32A667BD" w14:textId="143B2032" w:rsidR="00FA3F07" w:rsidRDefault="00FA3F07" w:rsidP="007C5F41">
      <w:pPr>
        <w:tabs>
          <w:tab w:val="left" w:pos="284"/>
        </w:tabs>
        <w:rPr>
          <w:sz w:val="16"/>
        </w:rPr>
      </w:pPr>
      <w:r>
        <w:rPr>
          <w:sz w:val="16"/>
        </w:rPr>
        <w:t>Bei Schülerinnen und Schülern</w:t>
      </w:r>
      <w:r w:rsidR="005929E6">
        <w:rPr>
          <w:sz w:val="16"/>
        </w:rPr>
        <w:t xml:space="preserve"> mit Wohnsitz in einer Gemeinde ist eine </w:t>
      </w:r>
      <w:r>
        <w:rPr>
          <w:sz w:val="16"/>
        </w:rPr>
        <w:t>Kopie</w:t>
      </w:r>
      <w:r w:rsidR="005929E6">
        <w:rPr>
          <w:sz w:val="16"/>
        </w:rPr>
        <w:t xml:space="preserve"> des ausgefüllten Formulars </w:t>
      </w:r>
      <w:r>
        <w:rPr>
          <w:sz w:val="16"/>
        </w:rPr>
        <w:t>an das Rektorat der Wohngemeinde zu senden.</w:t>
      </w:r>
    </w:p>
    <w:sectPr w:rsidR="00FA3F07" w:rsidSect="0061484C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907" w:bottom="681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987FC" w14:textId="77777777" w:rsidR="00226A18" w:rsidRDefault="00226A18">
      <w:r>
        <w:separator/>
      </w:r>
    </w:p>
  </w:endnote>
  <w:endnote w:type="continuationSeparator" w:id="0">
    <w:p w14:paraId="08469EF9" w14:textId="77777777" w:rsidR="00226A18" w:rsidRDefault="0022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1" w:name="BkmDateiname"/>
  <w:p w14:paraId="645E88FA" w14:textId="77777777" w:rsidR="00C87E27" w:rsidRPr="00C618E0" w:rsidRDefault="00C87E27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CB515F">
      <w:t>Formular Anmeldung Für Integrationsklasse.Docx</w:t>
    </w:r>
    <w:r>
      <w:fldChar w:fldCharType="end"/>
    </w:r>
    <w:bookmarkEnd w:id="4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BD64E" w14:textId="77777777" w:rsidR="00226A18" w:rsidRDefault="00226A18">
      <w:r>
        <w:separator/>
      </w:r>
    </w:p>
  </w:footnote>
  <w:footnote w:type="continuationSeparator" w:id="0">
    <w:p w14:paraId="4DC2E7C8" w14:textId="77777777" w:rsidR="00226A18" w:rsidRDefault="0022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87E27" w14:paraId="26924BFC" w14:textId="77777777">
      <w:trPr>
        <w:trHeight w:hRule="exact" w:val="1077"/>
      </w:trPr>
      <w:tc>
        <w:tcPr>
          <w:tcW w:w="9072" w:type="dxa"/>
          <w:vAlign w:val="bottom"/>
        </w:tcPr>
        <w:p w14:paraId="56416A27" w14:textId="47D52E29" w:rsidR="00C87E27" w:rsidRDefault="00C87E27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8341B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8341B">
            <w:t>2</w:t>
          </w:r>
          <w:r>
            <w:fldChar w:fldCharType="end"/>
          </w:r>
        </w:p>
      </w:tc>
    </w:tr>
  </w:tbl>
  <w:p w14:paraId="5579D903" w14:textId="77777777" w:rsidR="00C87E27" w:rsidRDefault="00C87E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87E27" w14:paraId="2F3D3CC5" w14:textId="77777777" w:rsidTr="00456F4F">
      <w:tc>
        <w:tcPr>
          <w:tcW w:w="5726" w:type="dxa"/>
        </w:tcPr>
        <w:p w14:paraId="64B41086" w14:textId="75B9C68B" w:rsidR="00C87E27" w:rsidRDefault="00C87E27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22EF5ECC" wp14:editId="54147267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8" w:type="dxa"/>
        </w:tcPr>
        <w:p w14:paraId="4898F6B4" w14:textId="5C08C70D" w:rsidR="00456F4F" w:rsidRDefault="00456F4F" w:rsidP="00456F4F">
          <w:pPr>
            <w:pStyle w:val="Kopfzeile"/>
            <w:tabs>
              <w:tab w:val="left" w:pos="3063"/>
            </w:tabs>
          </w:pPr>
          <w:r>
            <w:rPr>
              <w:color w:val="0000FF"/>
            </w:rPr>
            <w:t xml:space="preserve">           </w:t>
          </w:r>
          <w:r>
            <w:rPr>
              <w:color w:val="0000FF"/>
            </w:rPr>
            <w:drawing>
              <wp:inline distT="0" distB="0" distL="0" distR="0" wp14:anchorId="0918E10A" wp14:editId="1A7DE0E7">
                <wp:extent cx="1609725" cy="405130"/>
                <wp:effectExtent l="0" t="0" r="9525" b="0"/>
                <wp:docPr id="3" name="Grafik 3" descr="Bildergebnis für logo stadt zug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Bildergebnis für logo stadt zug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512230" w14:textId="2389A422" w:rsidR="00C87E27" w:rsidRDefault="00456F4F" w:rsidP="00456F4F">
    <w:pPr>
      <w:pStyle w:val="Kopfzeile"/>
      <w:tabs>
        <w:tab w:val="left" w:pos="8789"/>
      </w:tabs>
    </w:pPr>
    <w:r>
      <w:rPr>
        <w:color w:val="0000FF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EC2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9"/>
  </w:num>
  <w:num w:numId="12">
    <w:abstractNumId w:val="25"/>
  </w:num>
  <w:num w:numId="13">
    <w:abstractNumId w:val="1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12"/>
  </w:num>
  <w:num w:numId="20">
    <w:abstractNumId w:val="33"/>
  </w:num>
  <w:num w:numId="21">
    <w:abstractNumId w:val="30"/>
  </w:num>
  <w:num w:numId="22">
    <w:abstractNumId w:val="20"/>
  </w:num>
  <w:num w:numId="23">
    <w:abstractNumId w:val="19"/>
  </w:num>
  <w:num w:numId="24">
    <w:abstractNumId w:val="24"/>
  </w:num>
  <w:num w:numId="25">
    <w:abstractNumId w:val="16"/>
  </w:num>
  <w:num w:numId="26">
    <w:abstractNumId w:val="32"/>
  </w:num>
  <w:num w:numId="27">
    <w:abstractNumId w:val="28"/>
  </w:num>
  <w:num w:numId="28">
    <w:abstractNumId w:val="23"/>
  </w:num>
  <w:num w:numId="29">
    <w:abstractNumId w:val="22"/>
  </w:num>
  <w:num w:numId="30">
    <w:abstractNumId w:val="15"/>
  </w:num>
  <w:num w:numId="31">
    <w:abstractNumId w:val="10"/>
  </w:num>
  <w:num w:numId="32">
    <w:abstractNumId w:val="18"/>
  </w:num>
  <w:num w:numId="33">
    <w:abstractNumId w:val="13"/>
  </w:num>
  <w:num w:numId="34">
    <w:abstractNumId w:val="11"/>
  </w:num>
  <w:num w:numId="35">
    <w:abstractNumId w:val="26"/>
  </w:num>
  <w:num w:numId="36">
    <w:abstractNumId w:val="26"/>
  </w:num>
  <w:num w:numId="37">
    <w:abstractNumId w:val="26"/>
  </w:num>
  <w:num w:numId="38">
    <w:abstractNumId w:val="14"/>
  </w:num>
  <w:num w:numId="39">
    <w:abstractNumId w:val="21"/>
  </w:num>
  <w:num w:numId="40">
    <w:abstractNumId w:val="31"/>
  </w:num>
  <w:num w:numId="41">
    <w:abstractNumId w:val="26"/>
  </w:num>
  <w:num w:numId="42">
    <w:abstractNumId w:val="2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de-CH" w:vendorID="64" w:dllVersion="131078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4D"/>
    <w:rsid w:val="00012743"/>
    <w:rsid w:val="00017FD7"/>
    <w:rsid w:val="00030EF2"/>
    <w:rsid w:val="000406F4"/>
    <w:rsid w:val="000411E2"/>
    <w:rsid w:val="00042A70"/>
    <w:rsid w:val="000540D8"/>
    <w:rsid w:val="0008216B"/>
    <w:rsid w:val="000A2360"/>
    <w:rsid w:val="000A335B"/>
    <w:rsid w:val="000D3E03"/>
    <w:rsid w:val="000D7098"/>
    <w:rsid w:val="000E09B2"/>
    <w:rsid w:val="00116F16"/>
    <w:rsid w:val="00121831"/>
    <w:rsid w:val="001342A5"/>
    <w:rsid w:val="001867F5"/>
    <w:rsid w:val="001B09DB"/>
    <w:rsid w:val="001B370B"/>
    <w:rsid w:val="001C78E1"/>
    <w:rsid w:val="001D4AE3"/>
    <w:rsid w:val="001E0939"/>
    <w:rsid w:val="001E314A"/>
    <w:rsid w:val="00226A18"/>
    <w:rsid w:val="00261690"/>
    <w:rsid w:val="00262D21"/>
    <w:rsid w:val="00262EA9"/>
    <w:rsid w:val="002956DB"/>
    <w:rsid w:val="002A04BC"/>
    <w:rsid w:val="002B4581"/>
    <w:rsid w:val="002B59FA"/>
    <w:rsid w:val="002B7183"/>
    <w:rsid w:val="002D0BB0"/>
    <w:rsid w:val="002D415A"/>
    <w:rsid w:val="00314874"/>
    <w:rsid w:val="003260D4"/>
    <w:rsid w:val="00334E81"/>
    <w:rsid w:val="00360FC3"/>
    <w:rsid w:val="00380A4D"/>
    <w:rsid w:val="00383B25"/>
    <w:rsid w:val="00386312"/>
    <w:rsid w:val="00390968"/>
    <w:rsid w:val="003A2867"/>
    <w:rsid w:val="003A5136"/>
    <w:rsid w:val="003A5B63"/>
    <w:rsid w:val="003B357E"/>
    <w:rsid w:val="003B3F0F"/>
    <w:rsid w:val="003C5E31"/>
    <w:rsid w:val="003E1599"/>
    <w:rsid w:val="003E1906"/>
    <w:rsid w:val="003E27D0"/>
    <w:rsid w:val="003F2E75"/>
    <w:rsid w:val="004026B3"/>
    <w:rsid w:val="00403E09"/>
    <w:rsid w:val="004154D0"/>
    <w:rsid w:val="00446AAC"/>
    <w:rsid w:val="00456F4F"/>
    <w:rsid w:val="00474673"/>
    <w:rsid w:val="0047754A"/>
    <w:rsid w:val="004B3967"/>
    <w:rsid w:val="004B4710"/>
    <w:rsid w:val="004D1544"/>
    <w:rsid w:val="004F64B2"/>
    <w:rsid w:val="00561F96"/>
    <w:rsid w:val="00582E7C"/>
    <w:rsid w:val="00591C64"/>
    <w:rsid w:val="00592215"/>
    <w:rsid w:val="005929E6"/>
    <w:rsid w:val="005A26B7"/>
    <w:rsid w:val="005C0863"/>
    <w:rsid w:val="005C6E7E"/>
    <w:rsid w:val="005D0472"/>
    <w:rsid w:val="005D3750"/>
    <w:rsid w:val="005D428F"/>
    <w:rsid w:val="005E0B4F"/>
    <w:rsid w:val="00605183"/>
    <w:rsid w:val="0061484C"/>
    <w:rsid w:val="00615BCA"/>
    <w:rsid w:val="00632C16"/>
    <w:rsid w:val="00634EC2"/>
    <w:rsid w:val="00694065"/>
    <w:rsid w:val="006A5DAD"/>
    <w:rsid w:val="006A5F4D"/>
    <w:rsid w:val="006C504C"/>
    <w:rsid w:val="006D4A7B"/>
    <w:rsid w:val="006E752C"/>
    <w:rsid w:val="006F6841"/>
    <w:rsid w:val="007070C8"/>
    <w:rsid w:val="0071513C"/>
    <w:rsid w:val="00721FD2"/>
    <w:rsid w:val="0074274E"/>
    <w:rsid w:val="0074355E"/>
    <w:rsid w:val="007543D2"/>
    <w:rsid w:val="00761721"/>
    <w:rsid w:val="00762F11"/>
    <w:rsid w:val="0077020E"/>
    <w:rsid w:val="007765C1"/>
    <w:rsid w:val="00785701"/>
    <w:rsid w:val="00791D48"/>
    <w:rsid w:val="00794044"/>
    <w:rsid w:val="007C480E"/>
    <w:rsid w:val="007C5F41"/>
    <w:rsid w:val="007C64E9"/>
    <w:rsid w:val="007D7930"/>
    <w:rsid w:val="007F0D50"/>
    <w:rsid w:val="007F6BB4"/>
    <w:rsid w:val="00803356"/>
    <w:rsid w:val="00810AB8"/>
    <w:rsid w:val="00832570"/>
    <w:rsid w:val="00840BDB"/>
    <w:rsid w:val="0084428A"/>
    <w:rsid w:val="00852991"/>
    <w:rsid w:val="0088247D"/>
    <w:rsid w:val="0089501B"/>
    <w:rsid w:val="00895F2A"/>
    <w:rsid w:val="008B49D1"/>
    <w:rsid w:val="008D23D2"/>
    <w:rsid w:val="008E505C"/>
    <w:rsid w:val="008F4785"/>
    <w:rsid w:val="009031E4"/>
    <w:rsid w:val="00906B52"/>
    <w:rsid w:val="009103F2"/>
    <w:rsid w:val="00922597"/>
    <w:rsid w:val="00946754"/>
    <w:rsid w:val="009507F7"/>
    <w:rsid w:val="00955F1B"/>
    <w:rsid w:val="00971527"/>
    <w:rsid w:val="009721FF"/>
    <w:rsid w:val="0098341B"/>
    <w:rsid w:val="0099188A"/>
    <w:rsid w:val="009A0077"/>
    <w:rsid w:val="009A3BE1"/>
    <w:rsid w:val="009D2DA4"/>
    <w:rsid w:val="009D5E27"/>
    <w:rsid w:val="009E155B"/>
    <w:rsid w:val="009E4D1A"/>
    <w:rsid w:val="009F63F6"/>
    <w:rsid w:val="009F6A7E"/>
    <w:rsid w:val="00A528DB"/>
    <w:rsid w:val="00AA2E31"/>
    <w:rsid w:val="00AB2A2D"/>
    <w:rsid w:val="00AB3D8E"/>
    <w:rsid w:val="00AD31AB"/>
    <w:rsid w:val="00AD5CB2"/>
    <w:rsid w:val="00AE22D7"/>
    <w:rsid w:val="00B102FA"/>
    <w:rsid w:val="00B1106C"/>
    <w:rsid w:val="00B174CA"/>
    <w:rsid w:val="00B37AB1"/>
    <w:rsid w:val="00B4073E"/>
    <w:rsid w:val="00B43C9A"/>
    <w:rsid w:val="00B45FAB"/>
    <w:rsid w:val="00B53DD7"/>
    <w:rsid w:val="00B73252"/>
    <w:rsid w:val="00B753D6"/>
    <w:rsid w:val="00B81873"/>
    <w:rsid w:val="00B8501D"/>
    <w:rsid w:val="00B927D1"/>
    <w:rsid w:val="00BC1E50"/>
    <w:rsid w:val="00C05DC1"/>
    <w:rsid w:val="00C12EE4"/>
    <w:rsid w:val="00C32D12"/>
    <w:rsid w:val="00C36614"/>
    <w:rsid w:val="00C44F9F"/>
    <w:rsid w:val="00C6071E"/>
    <w:rsid w:val="00C618E0"/>
    <w:rsid w:val="00C75B62"/>
    <w:rsid w:val="00C75D9C"/>
    <w:rsid w:val="00C7714A"/>
    <w:rsid w:val="00C87E27"/>
    <w:rsid w:val="00C9278F"/>
    <w:rsid w:val="00CA0761"/>
    <w:rsid w:val="00CB515F"/>
    <w:rsid w:val="00CC5ABD"/>
    <w:rsid w:val="00CE1261"/>
    <w:rsid w:val="00D03E26"/>
    <w:rsid w:val="00D120E6"/>
    <w:rsid w:val="00D4211D"/>
    <w:rsid w:val="00D52510"/>
    <w:rsid w:val="00D54EA7"/>
    <w:rsid w:val="00D753CF"/>
    <w:rsid w:val="00D77EA4"/>
    <w:rsid w:val="00D80818"/>
    <w:rsid w:val="00D861AC"/>
    <w:rsid w:val="00DA7301"/>
    <w:rsid w:val="00DB0C5B"/>
    <w:rsid w:val="00DB2F96"/>
    <w:rsid w:val="00DB79F4"/>
    <w:rsid w:val="00DC24D9"/>
    <w:rsid w:val="00DC410B"/>
    <w:rsid w:val="00DF6296"/>
    <w:rsid w:val="00E2335A"/>
    <w:rsid w:val="00E54101"/>
    <w:rsid w:val="00E64C2F"/>
    <w:rsid w:val="00E665AF"/>
    <w:rsid w:val="00EA1982"/>
    <w:rsid w:val="00EC47FD"/>
    <w:rsid w:val="00EE2DD8"/>
    <w:rsid w:val="00EE60B0"/>
    <w:rsid w:val="00EE65E7"/>
    <w:rsid w:val="00EF5159"/>
    <w:rsid w:val="00F15DB6"/>
    <w:rsid w:val="00F40A44"/>
    <w:rsid w:val="00F43D6C"/>
    <w:rsid w:val="00F568E8"/>
    <w:rsid w:val="00F7352D"/>
    <w:rsid w:val="00F871C4"/>
    <w:rsid w:val="00F95DC6"/>
    <w:rsid w:val="00F96C06"/>
    <w:rsid w:val="00FA3F07"/>
    <w:rsid w:val="00FA4AF7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33C6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EA4"/>
    <w:rPr>
      <w:rFonts w:ascii="Tahoma" w:hAnsi="Tahoma" w:cs="Tahoma"/>
      <w:spacing w:val="6"/>
      <w:sz w:val="16"/>
      <w:szCs w:val="16"/>
      <w:lang w:val="de-CH" w:eastAsia="de-CH"/>
    </w:rPr>
  </w:style>
  <w:style w:type="character" w:styleId="Platzhaltertext">
    <w:name w:val="Placeholder Text"/>
    <w:basedOn w:val="Absatz-Standardschriftart"/>
    <w:uiPriority w:val="67"/>
    <w:rsid w:val="005C6E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EA4"/>
    <w:rPr>
      <w:rFonts w:ascii="Tahoma" w:hAnsi="Tahoma" w:cs="Tahoma"/>
      <w:spacing w:val="6"/>
      <w:sz w:val="16"/>
      <w:szCs w:val="16"/>
      <w:lang w:val="de-CH" w:eastAsia="de-CH"/>
    </w:rPr>
  </w:style>
  <w:style w:type="character" w:styleId="Platzhaltertext">
    <w:name w:val="Placeholder Text"/>
    <w:basedOn w:val="Absatz-Standardschriftart"/>
    <w:uiPriority w:val="67"/>
    <w:rsid w:val="005C6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://www.google.ch/url?sa=i&amp;rct=j&amp;q=&amp;esrc=s&amp;source=images&amp;cd=&amp;cad=rja&amp;uact=8&amp;ved=0ahUKEwif8JuLpLTPAhXMuhQKHXimAksQjRwIBw&amp;url=http://www.ahbaar.ch/Infos/Links/&amp;psig=AFQjCNEKslsX3cNCkZevtfPJp30tCT1oPw&amp;ust=1475228352330314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Neutral%20A4%20Hoch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C707-BD81-48F4-9B48-2E11098A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A4 Hoch.dot</Template>
  <TotalTime>0</TotalTime>
  <Pages>2</Pages>
  <Words>429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Illi</dc:creator>
  <cp:lastModifiedBy>Edith Illi</cp:lastModifiedBy>
  <cp:revision>2</cp:revision>
  <cp:lastPrinted>2016-09-29T09:54:00Z</cp:lastPrinted>
  <dcterms:created xsi:type="dcterms:W3CDTF">2016-12-09T11:47:00Z</dcterms:created>
  <dcterms:modified xsi:type="dcterms:W3CDTF">2016-12-09T11:47:00Z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200530-1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ILED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Illi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Edith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Sachbearbeiterin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Sachbearbeiterin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041 728 31 55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edith.illi@zg.ch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20</vt:lpwstr>
  </property>
  <property fmtid="{D5CDD505-2E9C-101B-9397-08002B2CF9AE}" pid="42" name="FirmaKennung">
    <vt:lpwstr>DBK/AGS/Amt für gemeindliche Schulen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/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Artherstrasse 25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info.schulen@zg.ch</vt:lpwstr>
  </property>
  <property fmtid="{D5CDD505-2E9C-101B-9397-08002B2CF9AE}" pid="57" name="FirmaInternet">
    <vt:lpwstr>www.zg.ch/unterricht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200530-1</vt:lpwstr>
  </property>
  <property fmtid="{D5CDD505-2E9C-101B-9397-08002B2CF9AE}" pid="76" name="KurzzeichenDokumentersteller">
    <vt:lpwstr>ILED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Illi</vt:lpwstr>
  </property>
  <property fmtid="{D5CDD505-2E9C-101B-9397-08002B2CF9AE}" pid="79" name="VornameDokumentersteller">
    <vt:lpwstr>Edith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Sachbearbeiterin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Sachbearbeiterin</vt:lpwstr>
  </property>
  <property fmtid="{D5CDD505-2E9C-101B-9397-08002B2CF9AE}" pid="85" name="TelefonDirektDokumentersteller">
    <vt:lpwstr>041 728 31 55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edith.illi@zg.ch</vt:lpwstr>
  </property>
  <property fmtid="{D5CDD505-2E9C-101B-9397-08002B2CF9AE}" pid="88" name="FirmaAmtCouvert">
    <vt:lpwstr/>
  </property>
</Properties>
</file>