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15" w:rsidRPr="00F418CC" w:rsidRDefault="00EC7A15" w:rsidP="003E39EB">
      <w:pPr>
        <w:spacing w:before="120" w:after="100"/>
        <w:rPr>
          <w:sz w:val="28"/>
          <w:szCs w:val="32"/>
        </w:rPr>
      </w:pPr>
      <w:r w:rsidRPr="00F418CC">
        <w:rPr>
          <w:sz w:val="28"/>
          <w:szCs w:val="32"/>
        </w:rPr>
        <w:t>Freiwillige</w:t>
      </w:r>
      <w:r w:rsidR="00F418CC" w:rsidRPr="00F418CC">
        <w:rPr>
          <w:sz w:val="28"/>
          <w:szCs w:val="32"/>
        </w:rPr>
        <w:t>s Engagement</w:t>
      </w:r>
      <w:r w:rsidRPr="00F418CC">
        <w:rPr>
          <w:sz w:val="28"/>
          <w:szCs w:val="32"/>
        </w:rPr>
        <w:t xml:space="preserve"> in der Abteilung Soziale Dienste</w:t>
      </w:r>
      <w:r w:rsidR="00737115" w:rsidRPr="00F418CC">
        <w:rPr>
          <w:sz w:val="28"/>
          <w:szCs w:val="32"/>
        </w:rPr>
        <w:t xml:space="preserve"> Asyl</w:t>
      </w:r>
    </w:p>
    <w:p w:rsidR="00737115" w:rsidRDefault="00F418CC" w:rsidP="00737115">
      <w:pPr>
        <w:spacing w:after="100"/>
        <w:rPr>
          <w:b/>
          <w:sz w:val="32"/>
          <w:szCs w:val="32"/>
        </w:rPr>
      </w:pPr>
      <w:r>
        <w:rPr>
          <w:b/>
          <w:sz w:val="32"/>
          <w:szCs w:val="32"/>
        </w:rPr>
        <w:t>Einsatzv</w:t>
      </w:r>
      <w:r w:rsidR="00737115">
        <w:rPr>
          <w:b/>
          <w:sz w:val="32"/>
          <w:szCs w:val="32"/>
        </w:rPr>
        <w:t xml:space="preserve">ereinbarung </w:t>
      </w:r>
    </w:p>
    <w:p w:rsidR="00737115" w:rsidRDefault="00737115" w:rsidP="00737115">
      <w:pPr>
        <w:rPr>
          <w:b/>
        </w:rPr>
      </w:pPr>
    </w:p>
    <w:p w:rsidR="00737115" w:rsidRDefault="00737115" w:rsidP="00737115">
      <w:pPr>
        <w:spacing w:after="120"/>
        <w:rPr>
          <w:b/>
        </w:rPr>
      </w:pPr>
      <w:r>
        <w:rPr>
          <w:b/>
        </w:rPr>
        <w:t>zwischen</w:t>
      </w:r>
    </w:p>
    <w:p w:rsidR="00737115" w:rsidRDefault="00737115" w:rsidP="00737115">
      <w:pPr>
        <w:pBdr>
          <w:top w:val="dotted" w:sz="4" w:space="1" w:color="auto"/>
        </w:pBdr>
        <w:rPr>
          <w:b/>
        </w:rPr>
      </w:pPr>
      <w:r>
        <w:rPr>
          <w:b/>
        </w:rPr>
        <w:t>Freiwillig engagierte Person</w:t>
      </w:r>
      <w:r>
        <w:rPr>
          <w:b/>
        </w:rPr>
        <w:tab/>
      </w:r>
    </w:p>
    <w:p w:rsidR="00737115" w:rsidRDefault="00737115" w:rsidP="00737115">
      <w:pPr>
        <w:pBdr>
          <w:top w:val="dotted" w:sz="4" w:space="1" w:color="auto"/>
        </w:pBdr>
        <w:tabs>
          <w:tab w:val="left" w:pos="3119"/>
        </w:tabs>
      </w:pPr>
      <w:r>
        <w:t>Name und Vorname:</w:t>
      </w:r>
      <w:r>
        <w:tab/>
      </w:r>
      <w:r w:rsidR="002A138F">
        <w:fldChar w:fldCharType="begin">
          <w:ffData>
            <w:name w:val="Text1"/>
            <w:enabled/>
            <w:calcOnExit w:val="0"/>
            <w:textInput/>
          </w:ffData>
        </w:fldChar>
      </w:r>
      <w:r w:rsidR="002A138F">
        <w:instrText xml:space="preserve"> FORMTEXT </w:instrText>
      </w:r>
      <w:r w:rsidR="002A138F">
        <w:fldChar w:fldCharType="separate"/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fldChar w:fldCharType="end"/>
      </w:r>
    </w:p>
    <w:p w:rsidR="00AA7DB4" w:rsidRDefault="00737115" w:rsidP="00737115">
      <w:pPr>
        <w:pBdr>
          <w:top w:val="dotted" w:sz="4" w:space="1" w:color="auto"/>
        </w:pBdr>
        <w:tabs>
          <w:tab w:val="left" w:pos="3119"/>
        </w:tabs>
      </w:pPr>
      <w:r>
        <w:t>Adresse:</w:t>
      </w:r>
      <w:r w:rsidR="00AA7DB4">
        <w:tab/>
      </w:r>
      <w:r w:rsidR="00AA7DB4">
        <w:fldChar w:fldCharType="begin">
          <w:ffData>
            <w:name w:val="Text1"/>
            <w:enabled/>
            <w:calcOnExit w:val="0"/>
            <w:textInput/>
          </w:ffData>
        </w:fldChar>
      </w:r>
      <w:r w:rsidR="00AA7DB4">
        <w:instrText xml:space="preserve"> FORMTEXT </w:instrText>
      </w:r>
      <w:r w:rsidR="00AA7DB4">
        <w:fldChar w:fldCharType="separate"/>
      </w:r>
      <w:r w:rsidR="00AA7DB4">
        <w:rPr>
          <w:noProof/>
        </w:rPr>
        <w:t> </w:t>
      </w:r>
      <w:r w:rsidR="00AA7DB4">
        <w:rPr>
          <w:noProof/>
        </w:rPr>
        <w:t> </w:t>
      </w:r>
      <w:r w:rsidR="00AA7DB4">
        <w:rPr>
          <w:noProof/>
        </w:rPr>
        <w:t> </w:t>
      </w:r>
      <w:r w:rsidR="00AA7DB4">
        <w:rPr>
          <w:noProof/>
        </w:rPr>
        <w:t> </w:t>
      </w:r>
      <w:r w:rsidR="00AA7DB4">
        <w:rPr>
          <w:noProof/>
        </w:rPr>
        <w:t> </w:t>
      </w:r>
      <w:r w:rsidR="00AA7DB4">
        <w:fldChar w:fldCharType="end"/>
      </w:r>
    </w:p>
    <w:p w:rsidR="00737115" w:rsidRDefault="00737115" w:rsidP="00737115">
      <w:pPr>
        <w:pBdr>
          <w:top w:val="dotted" w:sz="4" w:space="1" w:color="auto"/>
        </w:pBdr>
        <w:tabs>
          <w:tab w:val="left" w:pos="3119"/>
        </w:tabs>
      </w:pPr>
      <w:r>
        <w:tab/>
      </w:r>
      <w:r w:rsidR="002A138F">
        <w:fldChar w:fldCharType="begin">
          <w:ffData>
            <w:name w:val="Text1"/>
            <w:enabled/>
            <w:calcOnExit w:val="0"/>
            <w:textInput/>
          </w:ffData>
        </w:fldChar>
      </w:r>
      <w:r w:rsidR="002A138F">
        <w:instrText xml:space="preserve"> FORMTEXT </w:instrText>
      </w:r>
      <w:r w:rsidR="002A138F">
        <w:fldChar w:fldCharType="separate"/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fldChar w:fldCharType="end"/>
      </w:r>
    </w:p>
    <w:p w:rsidR="00737115" w:rsidRDefault="00737115" w:rsidP="00737115">
      <w:pPr>
        <w:pBdr>
          <w:top w:val="dotted" w:sz="4" w:space="1" w:color="auto"/>
        </w:pBdr>
        <w:tabs>
          <w:tab w:val="left" w:pos="3119"/>
        </w:tabs>
      </w:pPr>
      <w:r>
        <w:t>Geburtsdatum:</w:t>
      </w:r>
      <w:r>
        <w:tab/>
      </w:r>
      <w:r w:rsidR="002A138F">
        <w:fldChar w:fldCharType="begin">
          <w:ffData>
            <w:name w:val="Text1"/>
            <w:enabled/>
            <w:calcOnExit w:val="0"/>
            <w:textInput/>
          </w:ffData>
        </w:fldChar>
      </w:r>
      <w:r w:rsidR="002A138F">
        <w:instrText xml:space="preserve"> FORMTEXT </w:instrText>
      </w:r>
      <w:r w:rsidR="002A138F">
        <w:fldChar w:fldCharType="separate"/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fldChar w:fldCharType="end"/>
      </w:r>
    </w:p>
    <w:p w:rsidR="00737115" w:rsidRDefault="00737115" w:rsidP="00737115">
      <w:pPr>
        <w:pBdr>
          <w:top w:val="dotted" w:sz="4" w:space="1" w:color="auto"/>
        </w:pBdr>
        <w:tabs>
          <w:tab w:val="left" w:pos="3119"/>
        </w:tabs>
      </w:pPr>
      <w:r>
        <w:t>Telefon:</w:t>
      </w:r>
      <w:r>
        <w:tab/>
      </w:r>
      <w:r w:rsidR="002A138F">
        <w:fldChar w:fldCharType="begin">
          <w:ffData>
            <w:name w:val="Text1"/>
            <w:enabled/>
            <w:calcOnExit w:val="0"/>
            <w:textInput/>
          </w:ffData>
        </w:fldChar>
      </w:r>
      <w:r w:rsidR="002A138F">
        <w:instrText xml:space="preserve"> FORMTEXT </w:instrText>
      </w:r>
      <w:r w:rsidR="002A138F">
        <w:fldChar w:fldCharType="separate"/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fldChar w:fldCharType="end"/>
      </w:r>
    </w:p>
    <w:p w:rsidR="00737115" w:rsidRDefault="00737115" w:rsidP="00737115">
      <w:pPr>
        <w:pBdr>
          <w:top w:val="dotted" w:sz="4" w:space="1" w:color="auto"/>
        </w:pBdr>
        <w:tabs>
          <w:tab w:val="left" w:pos="3119"/>
        </w:tabs>
      </w:pPr>
      <w:r>
        <w:t>E-Mail:</w:t>
      </w:r>
      <w:r>
        <w:tab/>
      </w:r>
      <w:r w:rsidR="002A138F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A138F">
        <w:instrText xml:space="preserve"> FORMTEXT </w:instrText>
      </w:r>
      <w:r w:rsidR="002A138F">
        <w:fldChar w:fldCharType="separate"/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fldChar w:fldCharType="end"/>
      </w:r>
      <w:bookmarkEnd w:id="0"/>
    </w:p>
    <w:p w:rsidR="00737115" w:rsidRDefault="00737115" w:rsidP="00737115">
      <w:pPr>
        <w:pBdr>
          <w:top w:val="dotted" w:sz="4" w:space="1" w:color="auto"/>
        </w:pBdr>
        <w:tabs>
          <w:tab w:val="left" w:pos="2880"/>
          <w:tab w:val="left" w:pos="3119"/>
        </w:tabs>
        <w:rPr>
          <w:b/>
        </w:rPr>
      </w:pPr>
    </w:p>
    <w:p w:rsidR="00737115" w:rsidRDefault="00737115" w:rsidP="00737115">
      <w:pPr>
        <w:tabs>
          <w:tab w:val="left" w:pos="3119"/>
        </w:tabs>
        <w:rPr>
          <w:b/>
        </w:rPr>
      </w:pPr>
      <w:r>
        <w:rPr>
          <w:b/>
        </w:rPr>
        <w:t>Begleitete Person</w:t>
      </w:r>
    </w:p>
    <w:p w:rsidR="00737115" w:rsidRDefault="00737115" w:rsidP="00737115">
      <w:pPr>
        <w:tabs>
          <w:tab w:val="left" w:pos="3119"/>
        </w:tabs>
      </w:pPr>
      <w:r>
        <w:t>Name und Vorname:</w:t>
      </w:r>
      <w:r>
        <w:tab/>
      </w:r>
      <w:r w:rsidR="002A138F">
        <w:fldChar w:fldCharType="begin">
          <w:ffData>
            <w:name w:val="Text1"/>
            <w:enabled/>
            <w:calcOnExit w:val="0"/>
            <w:textInput/>
          </w:ffData>
        </w:fldChar>
      </w:r>
      <w:r w:rsidR="002A138F">
        <w:instrText xml:space="preserve"> FORMTEXT </w:instrText>
      </w:r>
      <w:r w:rsidR="002A138F">
        <w:fldChar w:fldCharType="separate"/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fldChar w:fldCharType="end"/>
      </w:r>
    </w:p>
    <w:p w:rsidR="00AA7DB4" w:rsidRDefault="00737115" w:rsidP="00737115">
      <w:pPr>
        <w:tabs>
          <w:tab w:val="left" w:pos="3119"/>
        </w:tabs>
      </w:pPr>
      <w:r>
        <w:t>Adresse:</w:t>
      </w:r>
      <w:r w:rsidR="00AA7DB4">
        <w:tab/>
      </w:r>
      <w:r w:rsidR="00AA7DB4">
        <w:fldChar w:fldCharType="begin">
          <w:ffData>
            <w:name w:val="Text1"/>
            <w:enabled/>
            <w:calcOnExit w:val="0"/>
            <w:textInput/>
          </w:ffData>
        </w:fldChar>
      </w:r>
      <w:r w:rsidR="00AA7DB4">
        <w:instrText xml:space="preserve"> FORMTEXT </w:instrText>
      </w:r>
      <w:r w:rsidR="00AA7DB4">
        <w:fldChar w:fldCharType="separate"/>
      </w:r>
      <w:r w:rsidR="00AA7DB4">
        <w:rPr>
          <w:noProof/>
        </w:rPr>
        <w:t> </w:t>
      </w:r>
      <w:r w:rsidR="00AA7DB4">
        <w:rPr>
          <w:noProof/>
        </w:rPr>
        <w:t> </w:t>
      </w:r>
      <w:r w:rsidR="00AA7DB4">
        <w:rPr>
          <w:noProof/>
        </w:rPr>
        <w:t> </w:t>
      </w:r>
      <w:r w:rsidR="00AA7DB4">
        <w:rPr>
          <w:noProof/>
        </w:rPr>
        <w:t> </w:t>
      </w:r>
      <w:r w:rsidR="00AA7DB4">
        <w:rPr>
          <w:noProof/>
        </w:rPr>
        <w:t> </w:t>
      </w:r>
      <w:r w:rsidR="00AA7DB4">
        <w:fldChar w:fldCharType="end"/>
      </w:r>
    </w:p>
    <w:p w:rsidR="002A138F" w:rsidRDefault="00737115" w:rsidP="00737115">
      <w:pPr>
        <w:tabs>
          <w:tab w:val="left" w:pos="3119"/>
        </w:tabs>
      </w:pPr>
      <w:r>
        <w:tab/>
      </w:r>
      <w:r w:rsidR="002A138F" w:rsidRPr="00B0317D">
        <w:fldChar w:fldCharType="begin">
          <w:ffData>
            <w:name w:val="Text1"/>
            <w:enabled/>
            <w:calcOnExit w:val="0"/>
            <w:textInput/>
          </w:ffData>
        </w:fldChar>
      </w:r>
      <w:r w:rsidR="002A138F" w:rsidRPr="00B0317D">
        <w:instrText xml:space="preserve"> FORMTEXT </w:instrText>
      </w:r>
      <w:r w:rsidR="002A138F" w:rsidRPr="00B0317D">
        <w:fldChar w:fldCharType="separate"/>
      </w:r>
      <w:r w:rsidR="002A138F" w:rsidRPr="00B0317D">
        <w:rPr>
          <w:noProof/>
        </w:rPr>
        <w:t> </w:t>
      </w:r>
      <w:r w:rsidR="002A138F" w:rsidRPr="00B0317D">
        <w:rPr>
          <w:noProof/>
        </w:rPr>
        <w:t> </w:t>
      </w:r>
      <w:r w:rsidR="002A138F" w:rsidRPr="00B0317D">
        <w:rPr>
          <w:noProof/>
        </w:rPr>
        <w:t> </w:t>
      </w:r>
      <w:r w:rsidR="002A138F" w:rsidRPr="00B0317D">
        <w:rPr>
          <w:noProof/>
        </w:rPr>
        <w:t> </w:t>
      </w:r>
      <w:r w:rsidR="002A138F" w:rsidRPr="00B0317D">
        <w:rPr>
          <w:noProof/>
        </w:rPr>
        <w:t> </w:t>
      </w:r>
      <w:r w:rsidR="002A138F" w:rsidRPr="00B0317D">
        <w:fldChar w:fldCharType="end"/>
      </w:r>
    </w:p>
    <w:p w:rsidR="00737115" w:rsidRDefault="00737115" w:rsidP="00737115">
      <w:pPr>
        <w:tabs>
          <w:tab w:val="left" w:pos="3119"/>
        </w:tabs>
      </w:pPr>
      <w:r>
        <w:t>Geburtsdatum:</w:t>
      </w:r>
      <w:r>
        <w:tab/>
      </w:r>
      <w:r w:rsidR="002A138F">
        <w:fldChar w:fldCharType="begin">
          <w:ffData>
            <w:name w:val="Text1"/>
            <w:enabled/>
            <w:calcOnExit w:val="0"/>
            <w:textInput/>
          </w:ffData>
        </w:fldChar>
      </w:r>
      <w:r w:rsidR="002A138F">
        <w:instrText xml:space="preserve"> FORMTEXT </w:instrText>
      </w:r>
      <w:r w:rsidR="002A138F">
        <w:fldChar w:fldCharType="separate"/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fldChar w:fldCharType="end"/>
      </w:r>
    </w:p>
    <w:p w:rsidR="00737115" w:rsidRDefault="00737115" w:rsidP="00737115">
      <w:pPr>
        <w:tabs>
          <w:tab w:val="left" w:pos="3119"/>
        </w:tabs>
      </w:pPr>
      <w:r>
        <w:t>Telefon:</w:t>
      </w:r>
      <w:r>
        <w:tab/>
      </w:r>
      <w:r w:rsidR="002A138F">
        <w:fldChar w:fldCharType="begin">
          <w:ffData>
            <w:name w:val="Text1"/>
            <w:enabled/>
            <w:calcOnExit w:val="0"/>
            <w:textInput/>
          </w:ffData>
        </w:fldChar>
      </w:r>
      <w:r w:rsidR="002A138F">
        <w:instrText xml:space="preserve"> FORMTEXT </w:instrText>
      </w:r>
      <w:r w:rsidR="002A138F">
        <w:fldChar w:fldCharType="separate"/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fldChar w:fldCharType="end"/>
      </w:r>
    </w:p>
    <w:p w:rsidR="00737115" w:rsidRDefault="00737115" w:rsidP="00737115">
      <w:pPr>
        <w:tabs>
          <w:tab w:val="left" w:pos="3119"/>
        </w:tabs>
      </w:pPr>
      <w:r>
        <w:t>E-Mail:</w:t>
      </w:r>
      <w:r>
        <w:tab/>
      </w:r>
      <w:r w:rsidR="002A138F">
        <w:fldChar w:fldCharType="begin">
          <w:ffData>
            <w:name w:val="Text1"/>
            <w:enabled/>
            <w:calcOnExit w:val="0"/>
            <w:textInput/>
          </w:ffData>
        </w:fldChar>
      </w:r>
      <w:r w:rsidR="002A138F">
        <w:instrText xml:space="preserve"> FORMTEXT </w:instrText>
      </w:r>
      <w:r w:rsidR="002A138F">
        <w:fldChar w:fldCharType="separate"/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rPr>
          <w:noProof/>
        </w:rPr>
        <w:t> </w:t>
      </w:r>
      <w:r w:rsidR="002A138F">
        <w:fldChar w:fldCharType="end"/>
      </w:r>
    </w:p>
    <w:p w:rsidR="00737115" w:rsidRDefault="00737115" w:rsidP="00737115"/>
    <w:p w:rsidR="00737115" w:rsidRDefault="00737115" w:rsidP="00737115">
      <w:pPr>
        <w:pBdr>
          <w:bottom w:val="dotted" w:sz="4" w:space="1" w:color="auto"/>
        </w:pBdr>
        <w:tabs>
          <w:tab w:val="left" w:pos="3119"/>
        </w:tabs>
        <w:rPr>
          <w:b/>
        </w:rPr>
      </w:pPr>
      <w:r>
        <w:rPr>
          <w:b/>
        </w:rPr>
        <w:t xml:space="preserve">Auftraggeber </w:t>
      </w:r>
      <w:r>
        <w:rPr>
          <w:b/>
        </w:rPr>
        <w:tab/>
        <w:t>Soziale Dienste Asyl</w:t>
      </w:r>
    </w:p>
    <w:p w:rsidR="00737115" w:rsidRDefault="003D3D65" w:rsidP="003E39EB">
      <w:pPr>
        <w:pBdr>
          <w:bottom w:val="dotted" w:sz="4" w:space="1" w:color="auto"/>
        </w:pBdr>
        <w:tabs>
          <w:tab w:val="left" w:pos="3119"/>
        </w:tabs>
        <w:spacing w:line="280" w:lineRule="exact"/>
      </w:pPr>
      <w:r>
        <w:t xml:space="preserve">Koordination: </w:t>
      </w:r>
      <w:r>
        <w:tab/>
        <w:t>Astrid Epp</w:t>
      </w:r>
      <w:r w:rsidR="00737115">
        <w:tab/>
      </w:r>
    </w:p>
    <w:p w:rsidR="00737115" w:rsidRDefault="00737115" w:rsidP="003E39EB">
      <w:pPr>
        <w:pBdr>
          <w:bottom w:val="dotted" w:sz="4" w:space="1" w:color="auto"/>
        </w:pBdr>
        <w:tabs>
          <w:tab w:val="left" w:pos="3119"/>
        </w:tabs>
        <w:spacing w:line="280" w:lineRule="exact"/>
      </w:pPr>
      <w:r>
        <w:t>Adresse:</w:t>
      </w:r>
      <w:r>
        <w:tab/>
        <w:t>Neugasse 1, 6300 Zug</w:t>
      </w:r>
    </w:p>
    <w:p w:rsidR="00737115" w:rsidRDefault="003D3D65" w:rsidP="003E39EB">
      <w:pPr>
        <w:pBdr>
          <w:bottom w:val="dotted" w:sz="4" w:space="1" w:color="auto"/>
        </w:pBdr>
        <w:tabs>
          <w:tab w:val="left" w:pos="3119"/>
        </w:tabs>
        <w:spacing w:line="280" w:lineRule="exact"/>
      </w:pPr>
      <w:r>
        <w:t>Telefon:</w:t>
      </w:r>
      <w:r>
        <w:tab/>
        <w:t>041 728 48 1</w:t>
      </w:r>
      <w:r w:rsidR="00737115">
        <w:t>8</w:t>
      </w:r>
    </w:p>
    <w:p w:rsidR="00737115" w:rsidRDefault="00251558" w:rsidP="003E39EB">
      <w:pPr>
        <w:pBdr>
          <w:bottom w:val="dotted" w:sz="4" w:space="1" w:color="auto"/>
        </w:pBdr>
        <w:tabs>
          <w:tab w:val="left" w:pos="3119"/>
        </w:tabs>
        <w:spacing w:line="280" w:lineRule="exact"/>
      </w:pPr>
      <w:r>
        <w:t>Mail:</w:t>
      </w:r>
      <w:r>
        <w:tab/>
      </w:r>
      <w:hyperlink r:id="rId9" w:history="1">
        <w:r w:rsidR="003E39EB" w:rsidRPr="00FF0607">
          <w:rPr>
            <w:rStyle w:val="Hyperlink"/>
          </w:rPr>
          <w:t>astrid.epp@zg.ch</w:t>
        </w:r>
      </w:hyperlink>
      <w:r w:rsidR="003E39EB">
        <w:t xml:space="preserve"> </w:t>
      </w:r>
    </w:p>
    <w:p w:rsidR="00737115" w:rsidRDefault="00737115" w:rsidP="00737115"/>
    <w:p w:rsidR="00340C7E" w:rsidRPr="00324D75" w:rsidRDefault="00340C7E" w:rsidP="00737115">
      <w:pPr>
        <w:spacing w:after="120"/>
      </w:pPr>
      <w:r w:rsidRPr="00324D75">
        <w:t xml:space="preserve">Das </w:t>
      </w:r>
      <w:r w:rsidRPr="00324D75">
        <w:rPr>
          <w:b/>
          <w:i/>
        </w:rPr>
        <w:t xml:space="preserve">Konzept </w:t>
      </w:r>
      <w:r w:rsidR="00737115" w:rsidRPr="00324D75">
        <w:rPr>
          <w:b/>
          <w:i/>
        </w:rPr>
        <w:t>Freiwilliges Engagement</w:t>
      </w:r>
      <w:r w:rsidR="00EC7A15">
        <w:rPr>
          <w:b/>
          <w:i/>
        </w:rPr>
        <w:t xml:space="preserve"> in der Abteilung</w:t>
      </w:r>
      <w:r w:rsidRPr="00324D75">
        <w:rPr>
          <w:b/>
          <w:i/>
        </w:rPr>
        <w:t xml:space="preserve"> SDA</w:t>
      </w:r>
      <w:r w:rsidR="00737115" w:rsidRPr="00324D75">
        <w:t xml:space="preserve"> vom </w:t>
      </w:r>
      <w:r w:rsidRPr="00324D75">
        <w:t>Juli</w:t>
      </w:r>
      <w:r w:rsidR="00737115" w:rsidRPr="00324D75">
        <w:t xml:space="preserve"> 2017 ist fester B</w:t>
      </w:r>
      <w:r w:rsidR="00737115" w:rsidRPr="00324D75">
        <w:t>e</w:t>
      </w:r>
      <w:r w:rsidR="00737115" w:rsidRPr="00324D75">
        <w:t>standteil dieser Verein</w:t>
      </w:r>
      <w:r w:rsidRPr="00324D75">
        <w:t xml:space="preserve">barung; ebenso die </w:t>
      </w:r>
      <w:r w:rsidRPr="00324D75">
        <w:rPr>
          <w:b/>
          <w:i/>
        </w:rPr>
        <w:t>Schweigepflichterklärung</w:t>
      </w:r>
      <w:r w:rsidRPr="00324D75">
        <w:rPr>
          <w:b/>
        </w:rPr>
        <w:t>.</w:t>
      </w:r>
    </w:p>
    <w:p w:rsidR="00737115" w:rsidRDefault="00737115" w:rsidP="00737115"/>
    <w:tbl>
      <w:tblPr>
        <w:tblW w:w="8912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60"/>
        <w:gridCol w:w="1985"/>
        <w:gridCol w:w="160"/>
        <w:gridCol w:w="6200"/>
      </w:tblGrid>
      <w:tr w:rsidR="00737115" w:rsidTr="00681AAF">
        <w:tc>
          <w:tcPr>
            <w:tcW w:w="891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37115" w:rsidRDefault="00737115" w:rsidP="00681AAF">
            <w:pPr>
              <w:pStyle w:val="Betreff"/>
              <w:spacing w:after="120"/>
            </w:pPr>
            <w:r>
              <w:t>Inhalt</w:t>
            </w:r>
            <w:r w:rsidR="00EA0E1F">
              <w:t>, Ort</w:t>
            </w:r>
            <w:r w:rsidR="00B0317D">
              <w:t>,</w:t>
            </w:r>
            <w:r w:rsidR="00EA0E1F">
              <w:t xml:space="preserve"> Zeit</w:t>
            </w:r>
            <w:r w:rsidR="00B0317D">
              <w:t>, Kontakt</w:t>
            </w:r>
          </w:p>
        </w:tc>
      </w:tr>
      <w:tr w:rsidR="00737115" w:rsidTr="00737115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930294">
            <w:pPr>
              <w:pStyle w:val="Betreff"/>
              <w:spacing w:after="120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Einsatzbereich</w:t>
            </w:r>
            <w:r w:rsidR="00737115">
              <w:rPr>
                <w:b w:val="0"/>
                <w:lang w:val="de-DE"/>
              </w:rPr>
              <w:t>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  <w:lang w:val="de-DE"/>
              </w:rPr>
            </w:pPr>
          </w:p>
        </w:tc>
        <w:bookmarkStart w:id="1" w:name="_GoBack"/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2A138F" w:rsidRPr="00930294" w:rsidRDefault="002A138F" w:rsidP="002A138F">
            <w:pPr>
              <w:pStyle w:val="Betreff"/>
              <w:spacing w:after="120"/>
              <w:rPr>
                <w:sz w:val="18"/>
                <w:szCs w:val="18"/>
              </w:rPr>
            </w:pPr>
            <w:r w:rsidRPr="00930294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Pr="00930294">
              <w:rPr>
                <w:sz w:val="18"/>
                <w:szCs w:val="18"/>
              </w:rPr>
              <w:instrText xml:space="preserve"> FORMCHECKBOX </w:instrText>
            </w:r>
            <w:r w:rsidR="003E39EB">
              <w:rPr>
                <w:sz w:val="18"/>
                <w:szCs w:val="18"/>
              </w:rPr>
            </w:r>
            <w:r w:rsidR="003E39EB">
              <w:rPr>
                <w:sz w:val="18"/>
                <w:szCs w:val="18"/>
              </w:rPr>
              <w:fldChar w:fldCharType="separate"/>
            </w:r>
            <w:r w:rsidRPr="00930294">
              <w:rPr>
                <w:sz w:val="18"/>
                <w:szCs w:val="18"/>
              </w:rPr>
              <w:fldChar w:fldCharType="end"/>
            </w:r>
            <w:bookmarkEnd w:id="2"/>
            <w:bookmarkEnd w:id="1"/>
            <w:r w:rsidRPr="00930294">
              <w:rPr>
                <w:sz w:val="18"/>
                <w:szCs w:val="18"/>
              </w:rPr>
              <w:t xml:space="preserve"> </w:t>
            </w:r>
            <w:r w:rsidR="00580AFD" w:rsidRPr="00580AFD">
              <w:rPr>
                <w:b w:val="0"/>
              </w:rPr>
              <w:t>Alltagsbegleitung</w:t>
            </w:r>
            <w:r w:rsidRPr="00580AFD">
              <w:rPr>
                <w:b w:val="0"/>
              </w:rPr>
              <w:t xml:space="preserve"> </w:t>
            </w:r>
            <w:r w:rsidRPr="00580AFD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AFD">
              <w:rPr>
                <w:b w:val="0"/>
              </w:rPr>
              <w:instrText xml:space="preserve"> FORMCHECKBOX </w:instrText>
            </w:r>
            <w:r w:rsidR="003E39EB">
              <w:rPr>
                <w:b w:val="0"/>
              </w:rPr>
            </w:r>
            <w:r w:rsidR="003E39EB">
              <w:rPr>
                <w:b w:val="0"/>
              </w:rPr>
              <w:fldChar w:fldCharType="separate"/>
            </w:r>
            <w:r w:rsidRPr="00580AFD">
              <w:rPr>
                <w:b w:val="0"/>
              </w:rPr>
              <w:fldChar w:fldCharType="end"/>
            </w:r>
            <w:r w:rsidRPr="00580AFD">
              <w:rPr>
                <w:b w:val="0"/>
              </w:rPr>
              <w:t xml:space="preserve"> Freizeitgestalt</w:t>
            </w:r>
            <w:r w:rsidR="00930294" w:rsidRPr="00580AFD">
              <w:rPr>
                <w:b w:val="0"/>
              </w:rPr>
              <w:t>.</w:t>
            </w:r>
            <w:r w:rsidRPr="00580AFD">
              <w:rPr>
                <w:b w:val="0"/>
              </w:rPr>
              <w:t xml:space="preserve"> </w:t>
            </w:r>
            <w:r w:rsidRPr="00580AFD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AFD">
              <w:rPr>
                <w:b w:val="0"/>
              </w:rPr>
              <w:instrText xml:space="preserve"> FORMCHECKBOX </w:instrText>
            </w:r>
            <w:r w:rsidR="003E39EB">
              <w:rPr>
                <w:b w:val="0"/>
              </w:rPr>
            </w:r>
            <w:r w:rsidR="003E39EB">
              <w:rPr>
                <w:b w:val="0"/>
              </w:rPr>
              <w:fldChar w:fldCharType="separate"/>
            </w:r>
            <w:r w:rsidRPr="00580AFD">
              <w:rPr>
                <w:b w:val="0"/>
              </w:rPr>
              <w:fldChar w:fldCharType="end"/>
            </w:r>
            <w:r w:rsidRPr="00580AFD">
              <w:rPr>
                <w:b w:val="0"/>
              </w:rPr>
              <w:t xml:space="preserve"> </w:t>
            </w:r>
            <w:r w:rsidR="00580AFD" w:rsidRPr="00580AFD">
              <w:rPr>
                <w:b w:val="0"/>
              </w:rPr>
              <w:t>Sprachförderung</w:t>
            </w:r>
          </w:p>
          <w:p w:rsidR="00737115" w:rsidRPr="005558B4" w:rsidRDefault="00B0317D" w:rsidP="00B97635">
            <w:pPr>
              <w:pStyle w:val="Betreff"/>
              <w:spacing w:after="120"/>
              <w:rPr>
                <w:b w:val="0"/>
                <w:lang w:val="de-DE"/>
              </w:rPr>
            </w:pPr>
            <w:r w:rsidRPr="005558B4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8B4">
              <w:rPr>
                <w:b w:val="0"/>
              </w:rPr>
              <w:instrText xml:space="preserve"> FORMTEXT </w:instrText>
            </w:r>
            <w:r w:rsidRPr="005558B4">
              <w:rPr>
                <w:b w:val="0"/>
              </w:rPr>
            </w:r>
            <w:r w:rsidRPr="005558B4">
              <w:rPr>
                <w:b w:val="0"/>
              </w:rPr>
              <w:fldChar w:fldCharType="separate"/>
            </w:r>
            <w:r w:rsidR="00B97635">
              <w:rPr>
                <w:b w:val="0"/>
              </w:rPr>
              <w:t> </w:t>
            </w:r>
            <w:r w:rsidR="00B97635">
              <w:rPr>
                <w:b w:val="0"/>
              </w:rPr>
              <w:t> </w:t>
            </w:r>
            <w:r w:rsidR="00B97635">
              <w:rPr>
                <w:b w:val="0"/>
              </w:rPr>
              <w:t> </w:t>
            </w:r>
            <w:r w:rsidR="00B97635">
              <w:rPr>
                <w:b w:val="0"/>
              </w:rPr>
              <w:t> </w:t>
            </w:r>
            <w:r w:rsidR="00B97635">
              <w:rPr>
                <w:b w:val="0"/>
              </w:rPr>
              <w:t> </w:t>
            </w:r>
            <w:r w:rsidRPr="005558B4">
              <w:rPr>
                <w:b w:val="0"/>
              </w:rPr>
              <w:fldChar w:fldCharType="end"/>
            </w:r>
          </w:p>
        </w:tc>
      </w:tr>
      <w:tr w:rsidR="00737115" w:rsidTr="00737115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Aufgaben und</w:t>
            </w:r>
            <w:r>
              <w:rPr>
                <w:b w:val="0"/>
              </w:rPr>
              <w:br/>
              <w:t>Kompetenzen: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Pr="005558B4" w:rsidRDefault="00B0317D" w:rsidP="00B97635">
            <w:pPr>
              <w:pStyle w:val="Betreff"/>
              <w:spacing w:before="120" w:after="120"/>
              <w:rPr>
                <w:b w:val="0"/>
              </w:rPr>
            </w:pPr>
            <w:r w:rsidRPr="005558B4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8B4">
              <w:rPr>
                <w:b w:val="0"/>
              </w:rPr>
              <w:instrText xml:space="preserve"> FORMTEXT </w:instrText>
            </w:r>
            <w:r w:rsidRPr="005558B4">
              <w:rPr>
                <w:b w:val="0"/>
              </w:rPr>
            </w:r>
            <w:r w:rsidRPr="005558B4">
              <w:rPr>
                <w:b w:val="0"/>
              </w:rPr>
              <w:fldChar w:fldCharType="separate"/>
            </w:r>
            <w:r w:rsidR="00B97635">
              <w:rPr>
                <w:b w:val="0"/>
              </w:rPr>
              <w:t> </w:t>
            </w:r>
            <w:r w:rsidR="00B97635">
              <w:rPr>
                <w:b w:val="0"/>
              </w:rPr>
              <w:t> </w:t>
            </w:r>
            <w:r w:rsidR="00B97635">
              <w:rPr>
                <w:b w:val="0"/>
              </w:rPr>
              <w:t> </w:t>
            </w:r>
            <w:r w:rsidR="00B97635">
              <w:rPr>
                <w:b w:val="0"/>
              </w:rPr>
              <w:t> </w:t>
            </w:r>
            <w:r w:rsidR="00B97635">
              <w:rPr>
                <w:b w:val="0"/>
              </w:rPr>
              <w:t> </w:t>
            </w:r>
            <w:r w:rsidRPr="005558B4">
              <w:rPr>
                <w:b w:val="0"/>
              </w:rPr>
              <w:fldChar w:fldCharType="end"/>
            </w:r>
          </w:p>
        </w:tc>
      </w:tr>
      <w:tr w:rsidR="00737115" w:rsidTr="00737115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Ziel des Einsatzes: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 w:rsidP="00B97635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 xml:space="preserve">Mit diesem freiwilligen Engagement soll erreicht werden, dass </w:t>
            </w:r>
            <w:r w:rsidR="00B0317D" w:rsidRPr="005558B4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17D" w:rsidRPr="005558B4">
              <w:rPr>
                <w:b w:val="0"/>
              </w:rPr>
              <w:instrText xml:space="preserve"> FORMTEXT </w:instrText>
            </w:r>
            <w:r w:rsidR="00B0317D" w:rsidRPr="005558B4">
              <w:rPr>
                <w:b w:val="0"/>
              </w:rPr>
            </w:r>
            <w:r w:rsidR="00B0317D" w:rsidRPr="005558B4">
              <w:rPr>
                <w:b w:val="0"/>
              </w:rPr>
              <w:fldChar w:fldCharType="separate"/>
            </w:r>
            <w:r w:rsidR="00B97635">
              <w:rPr>
                <w:b w:val="0"/>
              </w:rPr>
              <w:t> </w:t>
            </w:r>
            <w:r w:rsidR="00B97635">
              <w:rPr>
                <w:b w:val="0"/>
              </w:rPr>
              <w:t> </w:t>
            </w:r>
            <w:r w:rsidR="00B97635">
              <w:rPr>
                <w:b w:val="0"/>
              </w:rPr>
              <w:t> </w:t>
            </w:r>
            <w:r w:rsidR="00B97635">
              <w:rPr>
                <w:b w:val="0"/>
              </w:rPr>
              <w:t> </w:t>
            </w:r>
            <w:r w:rsidR="00B97635">
              <w:rPr>
                <w:b w:val="0"/>
              </w:rPr>
              <w:t> </w:t>
            </w:r>
            <w:r w:rsidR="00B0317D" w:rsidRPr="005558B4">
              <w:rPr>
                <w:b w:val="0"/>
              </w:rPr>
              <w:fldChar w:fldCharType="end"/>
            </w:r>
          </w:p>
        </w:tc>
      </w:tr>
      <w:tr w:rsidR="00737115" w:rsidTr="00737115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 xml:space="preserve">Start- und </w:t>
            </w:r>
            <w:r>
              <w:rPr>
                <w:b w:val="0"/>
              </w:rPr>
              <w:br/>
              <w:t>Enddatum: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2A138F" w:rsidRPr="00AA7DB4" w:rsidRDefault="00B0317D" w:rsidP="00AA7DB4">
            <w:pPr>
              <w:pStyle w:val="Betreff"/>
              <w:spacing w:before="120" w:after="120" w:line="240" w:lineRule="auto"/>
            </w:pPr>
            <w:r w:rsidRPr="009302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294">
              <w:instrText xml:space="preserve"> FORMTEXT </w:instrText>
            </w:r>
            <w:r w:rsidRPr="00930294">
              <w:fldChar w:fldCharType="separate"/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Pr="00930294">
              <w:fldChar w:fldCharType="end"/>
            </w:r>
            <w:r>
              <w:t xml:space="preserve"> </w:t>
            </w:r>
            <w:r w:rsidR="00737115">
              <w:rPr>
                <w:b w:val="0"/>
                <w:lang w:val="de-DE"/>
              </w:rPr>
              <w:t xml:space="preserve">bis </w:t>
            </w:r>
            <w:r w:rsidRPr="009302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294">
              <w:instrText xml:space="preserve"> FORMTEXT </w:instrText>
            </w:r>
            <w:r w:rsidRPr="00930294">
              <w:fldChar w:fldCharType="separate"/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Pr="00930294">
              <w:fldChar w:fldCharType="end"/>
            </w:r>
          </w:p>
        </w:tc>
      </w:tr>
      <w:tr w:rsidR="00EA0E1F" w:rsidTr="006C4D37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EA0E1F" w:rsidRDefault="00EA0E1F" w:rsidP="006C4D37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0E1F" w:rsidRDefault="00EA0E1F" w:rsidP="006C4D37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EA0E1F" w:rsidRDefault="00C32D77" w:rsidP="006C4D37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Zeit</w:t>
            </w:r>
            <w:r w:rsidR="00AA7DB4">
              <w:rPr>
                <w:b w:val="0"/>
              </w:rPr>
              <w:t>aufwand: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0E1F" w:rsidRDefault="00EA0E1F" w:rsidP="006C4D37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EA0E1F" w:rsidRDefault="00AA7DB4" w:rsidP="00B97635">
            <w:pPr>
              <w:pStyle w:val="Betreff"/>
              <w:spacing w:before="120" w:after="120" w:line="240" w:lineRule="auto"/>
            </w:pPr>
            <w:r>
              <w:rPr>
                <w:b w:val="0"/>
                <w:lang w:val="de-DE"/>
              </w:rPr>
              <w:t xml:space="preserve">Der Einsatz dauert </w:t>
            </w:r>
            <w:r w:rsidR="00B0317D" w:rsidRPr="009302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317D" w:rsidRPr="00930294">
              <w:instrText xml:space="preserve"> FORMTEXT </w:instrText>
            </w:r>
            <w:r w:rsidR="00B0317D" w:rsidRPr="00930294">
              <w:fldChar w:fldCharType="separate"/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0317D" w:rsidRPr="00930294">
              <w:fldChar w:fldCharType="end"/>
            </w:r>
          </w:p>
          <w:p w:rsidR="00AA7DB4" w:rsidRPr="00930294" w:rsidRDefault="00AA7DB4" w:rsidP="00B97635">
            <w:pPr>
              <w:pStyle w:val="Betreff"/>
              <w:spacing w:before="120" w:after="120" w:line="240" w:lineRule="auto"/>
              <w:rPr>
                <w:color w:val="FF0000"/>
              </w:rPr>
            </w:pPr>
            <w:r>
              <w:rPr>
                <w:b w:val="0"/>
                <w:sz w:val="18"/>
                <w:szCs w:val="18"/>
              </w:rPr>
              <w:t xml:space="preserve">( </w: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instrText xml:space="preserve"> FORMTEXT </w:instrTex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fldChar w:fldCharType="separate"/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t> </w: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t> </w: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t> </w: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t> </w: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t> </w: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fldChar w:fldCharType="end"/>
            </w:r>
            <w:r>
              <w:rPr>
                <w:b w:val="0"/>
                <w:sz w:val="18"/>
                <w:szCs w:val="18"/>
                <w:lang w:val="de-DE"/>
              </w:rPr>
              <w:t xml:space="preserve"> mal</w:t>
            </w:r>
            <w:r w:rsidR="00681AAF">
              <w:rPr>
                <w:b w:val="0"/>
                <w:sz w:val="18"/>
                <w:szCs w:val="18"/>
                <w:lang w:val="de-DE"/>
              </w:rPr>
              <w:t xml:space="preserve"> </w: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instrText xml:space="preserve"> FORMTEXT </w:instrTex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fldChar w:fldCharType="separate"/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t> </w: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t> </w: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t> </w: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t> </w:t>
            </w:r>
            <w:r w:rsidR="00681AAF" w:rsidRPr="00681AAF">
              <w:rPr>
                <w:b w:val="0"/>
                <w:sz w:val="18"/>
                <w:szCs w:val="18"/>
                <w:u w:val="single"/>
              </w:rPr>
              <w:t> </w:t>
            </w:r>
            <w:r w:rsidR="00681AAF" w:rsidRPr="00681AAF">
              <w:rPr>
                <w:b w:val="0"/>
                <w:sz w:val="18"/>
                <w:szCs w:val="18"/>
                <w:u w:val="single"/>
                <w:lang w:val="de-DE"/>
              </w:rPr>
              <w:fldChar w:fldCharType="end"/>
            </w:r>
            <w:r w:rsidRPr="002A138F">
              <w:rPr>
                <w:b w:val="0"/>
                <w:sz w:val="18"/>
                <w:szCs w:val="18"/>
                <w:lang w:val="de-DE"/>
              </w:rPr>
              <w:t xml:space="preserve"> Std. pro Woche / Monat)</w:t>
            </w:r>
          </w:p>
        </w:tc>
      </w:tr>
      <w:tr w:rsidR="00737115" w:rsidTr="00681AAF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EA0E1F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 w:rsidR="00737115">
              <w:rPr>
                <w:b w:val="0"/>
              </w:rPr>
              <w:t>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AA7DB4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Einsatzort: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:rsidR="00737115" w:rsidRDefault="00B0317D" w:rsidP="00681AAF">
            <w:pPr>
              <w:pStyle w:val="Betreff"/>
              <w:spacing w:after="120"/>
              <w:rPr>
                <w:b w:val="0"/>
                <w:lang w:val="de-DE"/>
              </w:rPr>
            </w:pPr>
            <w:r w:rsidRPr="009302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294">
              <w:instrText xml:space="preserve"> FORMTEXT </w:instrText>
            </w:r>
            <w:r w:rsidRPr="00930294">
              <w:fldChar w:fldCharType="separate"/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Pr="00930294">
              <w:fldChar w:fldCharType="end"/>
            </w:r>
          </w:p>
        </w:tc>
      </w:tr>
      <w:tr w:rsidR="00B0317D" w:rsidTr="00E92919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B0317D" w:rsidRDefault="00AA7DB4" w:rsidP="00E92919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7</w:t>
            </w:r>
            <w:r w:rsidR="00B0317D">
              <w:rPr>
                <w:b w:val="0"/>
              </w:rPr>
              <w:t>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0317D" w:rsidRDefault="00B0317D" w:rsidP="00E92919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B0317D" w:rsidRDefault="00B0317D" w:rsidP="00B0317D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Einführung und B</w:t>
            </w:r>
            <w:r>
              <w:rPr>
                <w:b w:val="0"/>
              </w:rPr>
              <w:t>e</w:t>
            </w:r>
            <w:r>
              <w:rPr>
                <w:b w:val="0"/>
              </w:rPr>
              <w:t>gleitung: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0317D" w:rsidRDefault="00B0317D" w:rsidP="00E92919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B0317D" w:rsidRDefault="00B0317D" w:rsidP="00E92919">
            <w:pPr>
              <w:pStyle w:val="Betreff"/>
              <w:spacing w:after="60"/>
              <w:rPr>
                <w:b w:val="0"/>
              </w:rPr>
            </w:pPr>
            <w:r>
              <w:rPr>
                <w:b w:val="0"/>
              </w:rPr>
              <w:t xml:space="preserve">Die freiwillige Person wird </w:t>
            </w:r>
            <w:r w:rsidRPr="00930294">
              <w:t>eingeführt</w:t>
            </w:r>
            <w:r>
              <w:rPr>
                <w:b w:val="0"/>
              </w:rPr>
              <w:t xml:space="preserve"> durch </w:t>
            </w:r>
            <w:r w:rsidRPr="009302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294">
              <w:instrText xml:space="preserve"> FORMTEXT </w:instrText>
            </w:r>
            <w:r w:rsidRPr="00930294">
              <w:fldChar w:fldCharType="separate"/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Pr="00930294">
              <w:fldChar w:fldCharType="end"/>
            </w:r>
          </w:p>
          <w:p w:rsidR="00B0317D" w:rsidRDefault="00B0317D" w:rsidP="00E92919">
            <w:pPr>
              <w:pStyle w:val="Betreff"/>
              <w:spacing w:after="60"/>
              <w:rPr>
                <w:b w:val="0"/>
                <w:i/>
              </w:rPr>
            </w:pPr>
            <w:r w:rsidRPr="00930294">
              <w:t>Kontaktperson</w:t>
            </w:r>
            <w:r w:rsidRPr="00340C7E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während des Einsatzes ist </w:t>
            </w:r>
            <w:r w:rsidRPr="0093029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0294">
              <w:instrText xml:space="preserve"> FORMTEXT </w:instrText>
            </w:r>
            <w:r w:rsidRPr="00930294">
              <w:fldChar w:fldCharType="separate"/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="00B97635">
              <w:t> </w:t>
            </w:r>
            <w:r w:rsidRPr="00930294">
              <w:fldChar w:fldCharType="end"/>
            </w:r>
          </w:p>
          <w:p w:rsidR="00B0317D" w:rsidRDefault="00B0317D" w:rsidP="00E92919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Die Freiwilligenkoordination SDA und/</w:t>
            </w:r>
            <w:r w:rsidRPr="00340C7E">
              <w:rPr>
                <w:b w:val="0"/>
              </w:rPr>
              <w:t>oder die Kontaktperson führt mit der freiwilligen Person während deren Einsatzzeit ein</w:t>
            </w:r>
            <w:r>
              <w:rPr>
                <w:b w:val="0"/>
              </w:rPr>
              <w:t xml:space="preserve"> Standortgespräch. </w:t>
            </w:r>
          </w:p>
        </w:tc>
      </w:tr>
      <w:tr w:rsidR="00EA0E1F" w:rsidTr="00681AAF">
        <w:tc>
          <w:tcPr>
            <w:tcW w:w="891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EA0E1F" w:rsidRDefault="00EA0E1F" w:rsidP="00681AAF">
            <w:pPr>
              <w:pStyle w:val="Betreff"/>
              <w:spacing w:after="120"/>
            </w:pPr>
            <w:r>
              <w:t>Sonderprivatauszug, Schweigepflicht</w:t>
            </w:r>
          </w:p>
        </w:tc>
      </w:tr>
      <w:tr w:rsidR="00737115" w:rsidTr="00737115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AA7DB4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 w:rsidR="00737115">
              <w:rPr>
                <w:b w:val="0"/>
              </w:rPr>
              <w:t>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Sonderprivatauszug: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rPr>
                <w:b w:val="0"/>
                <w:color w:val="FF0000"/>
              </w:rPr>
            </w:pPr>
            <w:r>
              <w:rPr>
                <w:b w:val="0"/>
              </w:rPr>
              <w:t>Die SDA haben einen Sonderprivatauszug angefordert und di</w:t>
            </w:r>
            <w:r>
              <w:rPr>
                <w:b w:val="0"/>
              </w:rPr>
              <w:t>e</w:t>
            </w:r>
            <w:r>
              <w:rPr>
                <w:b w:val="0"/>
              </w:rPr>
              <w:t>sen für gut befunden.</w:t>
            </w:r>
          </w:p>
        </w:tc>
      </w:tr>
      <w:tr w:rsidR="00EA0E1F" w:rsidTr="006C4D37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EA0E1F" w:rsidRDefault="00AA7DB4" w:rsidP="006C4D37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 w:rsidR="00EA0E1F">
              <w:rPr>
                <w:b w:val="0"/>
              </w:rPr>
              <w:t>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0E1F" w:rsidRDefault="00EA0E1F" w:rsidP="006C4D37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EA0E1F" w:rsidRDefault="00EA0E1F" w:rsidP="006C4D37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Diskretion und Schweigepflicht: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0E1F" w:rsidRDefault="00EA0E1F" w:rsidP="006C4D37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EA0E1F" w:rsidRPr="0070790A" w:rsidRDefault="00EA0E1F" w:rsidP="006C4D37">
            <w:pPr>
              <w:pStyle w:val="Betreff"/>
              <w:spacing w:after="120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 xml:space="preserve">Das separate Dokument </w:t>
            </w:r>
            <w:r w:rsidRPr="00340C7E">
              <w:rPr>
                <w:b w:val="0"/>
                <w:i/>
                <w:lang w:val="de-DE"/>
              </w:rPr>
              <w:t>Schweigepflichterklärung</w:t>
            </w:r>
            <w:r>
              <w:rPr>
                <w:b w:val="0"/>
                <w:i/>
                <w:lang w:val="de-DE"/>
              </w:rPr>
              <w:t xml:space="preserve"> </w:t>
            </w:r>
            <w:r>
              <w:rPr>
                <w:b w:val="0"/>
                <w:lang w:val="de-DE"/>
              </w:rPr>
              <w:t>ist durch die freiwillige Person unterschrieben.</w:t>
            </w:r>
          </w:p>
        </w:tc>
      </w:tr>
      <w:tr w:rsidR="00737115" w:rsidTr="00681AAF">
        <w:tc>
          <w:tcPr>
            <w:tcW w:w="891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37115" w:rsidRDefault="00737115" w:rsidP="00681AAF">
            <w:pPr>
              <w:pStyle w:val="Betreff"/>
              <w:spacing w:after="120"/>
            </w:pPr>
            <w:r>
              <w:t>Verhinderung / Beendigung</w:t>
            </w:r>
          </w:p>
        </w:tc>
      </w:tr>
      <w:tr w:rsidR="00737115" w:rsidTr="00737115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AA7DB4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 w:rsidR="00737115">
              <w:rPr>
                <w:b w:val="0"/>
              </w:rPr>
              <w:t>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Bei Verhinderung des Einsatzes: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 w:rsidP="0070790A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 xml:space="preserve">Abwesenheiten müssen </w:t>
            </w:r>
            <w:r w:rsidR="0070790A">
              <w:rPr>
                <w:b w:val="0"/>
              </w:rPr>
              <w:t>zwischen begleiteter und freiwilliger Pe</w:t>
            </w:r>
            <w:r w:rsidR="0070790A">
              <w:rPr>
                <w:b w:val="0"/>
              </w:rPr>
              <w:t>r</w:t>
            </w:r>
            <w:r w:rsidR="0070790A">
              <w:rPr>
                <w:b w:val="0"/>
              </w:rPr>
              <w:t xml:space="preserve">son </w:t>
            </w:r>
            <w:r>
              <w:rPr>
                <w:b w:val="0"/>
              </w:rPr>
              <w:t xml:space="preserve">mind. 24 Std. vor dem geplanten Einsatz </w:t>
            </w:r>
            <w:r w:rsidR="0070790A">
              <w:rPr>
                <w:b w:val="0"/>
              </w:rPr>
              <w:t>kommuniziert</w:t>
            </w:r>
            <w:r>
              <w:rPr>
                <w:b w:val="0"/>
              </w:rPr>
              <w:t xml:space="preserve"> we</w:t>
            </w:r>
            <w:r>
              <w:rPr>
                <w:b w:val="0"/>
              </w:rPr>
              <w:t>r</w:t>
            </w:r>
            <w:r>
              <w:rPr>
                <w:b w:val="0"/>
              </w:rPr>
              <w:t xml:space="preserve">den. Längere Abwesenheiten (Ferien) sind einander, sowie der Freiwilligenkoordination SDA, frühzeitig zu kommunizieren. </w:t>
            </w:r>
          </w:p>
        </w:tc>
      </w:tr>
      <w:tr w:rsidR="00737115" w:rsidTr="00737115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AA7DB4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  <w:r w:rsidR="00737115">
              <w:rPr>
                <w:b w:val="0"/>
              </w:rPr>
              <w:t>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Frühzeitige Beend</w:t>
            </w:r>
            <w:r>
              <w:rPr>
                <w:b w:val="0"/>
              </w:rPr>
              <w:t>i</w:t>
            </w:r>
            <w:r>
              <w:rPr>
                <w:b w:val="0"/>
              </w:rPr>
              <w:t>gung des Einsatzes: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Alle Parteien haben das Recht, das Engagement jederzeit zu b</w:t>
            </w:r>
            <w:r>
              <w:rPr>
                <w:b w:val="0"/>
                <w:lang w:val="de-DE"/>
              </w:rPr>
              <w:t>e</w:t>
            </w:r>
            <w:r>
              <w:rPr>
                <w:b w:val="0"/>
                <w:lang w:val="de-DE"/>
              </w:rPr>
              <w:t xml:space="preserve">enden. Eine rechtzeitige Mitteilung </w:t>
            </w:r>
            <w:r w:rsidR="008D6E2B">
              <w:rPr>
                <w:b w:val="0"/>
                <w:lang w:val="de-DE"/>
              </w:rPr>
              <w:t xml:space="preserve">ist </w:t>
            </w:r>
            <w:r>
              <w:rPr>
                <w:b w:val="0"/>
                <w:lang w:val="de-DE"/>
              </w:rPr>
              <w:t>wichtig, um eine A</w:t>
            </w:r>
            <w:r>
              <w:rPr>
                <w:b w:val="0"/>
                <w:lang w:val="de-DE"/>
              </w:rPr>
              <w:t>n</w:t>
            </w:r>
            <w:r>
              <w:rPr>
                <w:b w:val="0"/>
                <w:lang w:val="de-DE"/>
              </w:rPr>
              <w:t>schlusslösung sicherstellen zu können.</w:t>
            </w:r>
          </w:p>
        </w:tc>
      </w:tr>
      <w:tr w:rsidR="00737115" w:rsidTr="00681AAF">
        <w:tc>
          <w:tcPr>
            <w:tcW w:w="891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37115" w:rsidRDefault="00EA0E1F" w:rsidP="00681AAF">
            <w:pPr>
              <w:pStyle w:val="Betreff"/>
              <w:spacing w:after="120"/>
            </w:pPr>
            <w:r>
              <w:t>Versicherung</w:t>
            </w:r>
            <w:r w:rsidR="00B0317D">
              <w:t xml:space="preserve"> und Spesen</w:t>
            </w:r>
          </w:p>
        </w:tc>
      </w:tr>
      <w:tr w:rsidR="00737115" w:rsidTr="00737115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AA7DB4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 w:rsidR="00737115">
              <w:rPr>
                <w:b w:val="0"/>
              </w:rPr>
              <w:t>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Unfallversicherung: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60"/>
              <w:rPr>
                <w:b w:val="0"/>
              </w:rPr>
            </w:pPr>
            <w:r>
              <w:rPr>
                <w:b w:val="0"/>
              </w:rPr>
              <w:t xml:space="preserve">Die sich freiwillig engagierende Person ist, falls erwerbstätig, über die obligatorische Unfallversicherung des Arbeitgebers, </w:t>
            </w:r>
            <w:r w:rsidR="00340C7E">
              <w:rPr>
                <w:b w:val="0"/>
              </w:rPr>
              <w:br/>
            </w:r>
            <w:r>
              <w:rPr>
                <w:b w:val="0"/>
              </w:rPr>
              <w:t xml:space="preserve">oder, bei Nichterwerbstätigkeit, mittels </w:t>
            </w:r>
            <w:r w:rsidR="00A806FA">
              <w:rPr>
                <w:b w:val="0"/>
              </w:rPr>
              <w:t xml:space="preserve">privater </w:t>
            </w:r>
            <w:r>
              <w:rPr>
                <w:b w:val="0"/>
              </w:rPr>
              <w:t>Unfalldeckung bei der Krankenkasse unfallversichert.</w:t>
            </w:r>
          </w:p>
        </w:tc>
      </w:tr>
      <w:tr w:rsidR="00EA0E1F" w:rsidTr="006C4D37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EA0E1F" w:rsidRDefault="00AA7DB4" w:rsidP="006C4D37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 w:rsidR="00EA0E1F">
              <w:rPr>
                <w:b w:val="0"/>
              </w:rPr>
              <w:t>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0E1F" w:rsidRDefault="00EA0E1F" w:rsidP="006C4D37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EA0E1F" w:rsidRDefault="00EA0E1F" w:rsidP="006C4D37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Haftpflicht-versicherung: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A0E1F" w:rsidRDefault="00EA0E1F" w:rsidP="006C4D37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EA0E1F" w:rsidRDefault="00EA0E1F" w:rsidP="006C4D37">
            <w:pPr>
              <w:pStyle w:val="Betreff"/>
              <w:spacing w:after="60"/>
              <w:rPr>
                <w:b w:val="0"/>
              </w:rPr>
            </w:pPr>
            <w:r>
              <w:rPr>
                <w:b w:val="0"/>
              </w:rPr>
              <w:t>Personen, die sich im Rahmen eines freiwilligen Engagements im Interesse des Kantons engagieren, sind in der Haftpflichtvers</w:t>
            </w:r>
            <w:r>
              <w:rPr>
                <w:b w:val="0"/>
              </w:rPr>
              <w:t>i</w:t>
            </w:r>
            <w:r>
              <w:rPr>
                <w:b w:val="0"/>
              </w:rPr>
              <w:t>cherung des Kantons grundsätzlich versichert. Versicherung</w:t>
            </w:r>
            <w:r>
              <w:rPr>
                <w:b w:val="0"/>
              </w:rPr>
              <w:t>s</w:t>
            </w:r>
            <w:r>
              <w:rPr>
                <w:b w:val="0"/>
              </w:rPr>
              <w:t>schutz besteht, für gegenüber Dritten verursachte Schäden, die im Rahmen der Freiwilligenarbeit entstanden sind. Im Einzelfall ist immer zu prüfen, ob Versicherungsschutz besteht und diesb</w:t>
            </w:r>
            <w:r>
              <w:rPr>
                <w:b w:val="0"/>
              </w:rPr>
              <w:t>e</w:t>
            </w:r>
            <w:r>
              <w:rPr>
                <w:b w:val="0"/>
              </w:rPr>
              <w:t>züglich sind die Bedingungen der Haftpflichtpolice massgebend.</w:t>
            </w:r>
          </w:p>
        </w:tc>
      </w:tr>
      <w:tr w:rsidR="00B0317D" w:rsidTr="00E92919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B0317D" w:rsidRDefault="00AA7DB4" w:rsidP="00E92919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 w:rsidR="00B0317D">
              <w:rPr>
                <w:b w:val="0"/>
              </w:rPr>
              <w:t>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0317D" w:rsidRDefault="00B0317D" w:rsidP="00E92919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B0317D" w:rsidRDefault="00B0317D" w:rsidP="00E92919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Spesenent-schädigung: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0317D" w:rsidRDefault="00B0317D" w:rsidP="00E92919">
            <w:pPr>
              <w:pStyle w:val="Betreff"/>
              <w:spacing w:after="120"/>
              <w:rPr>
                <w:b w:val="0"/>
                <w:highlight w:val="green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B0317D" w:rsidRPr="007E4119" w:rsidRDefault="00B0317D" w:rsidP="00E92919">
            <w:pPr>
              <w:pStyle w:val="Betreff"/>
              <w:spacing w:after="120"/>
              <w:rPr>
                <w:b w:val="0"/>
              </w:rPr>
            </w:pPr>
            <w:r w:rsidRPr="007E4119">
              <w:rPr>
                <w:b w:val="0"/>
              </w:rPr>
              <w:t>Freiwilligenarbeit wird unentgeltlich geleistet. Es sollen aber ke</w:t>
            </w:r>
            <w:r w:rsidRPr="007E4119">
              <w:rPr>
                <w:b w:val="0"/>
              </w:rPr>
              <w:t>i</w:t>
            </w:r>
            <w:r w:rsidRPr="007E4119">
              <w:rPr>
                <w:b w:val="0"/>
              </w:rPr>
              <w:t>ne Mehrkosten anfallen. Spesen für die An- und Rückfahrt zum Einsatzort innerhalb des Kantons können rückerstattet werden</w:t>
            </w:r>
            <w:r>
              <w:rPr>
                <w:b w:val="0"/>
              </w:rPr>
              <w:t xml:space="preserve"> (1/2-Tax-Preis)</w:t>
            </w:r>
            <w:r w:rsidRPr="007E4119">
              <w:rPr>
                <w:b w:val="0"/>
              </w:rPr>
              <w:t>. Andere, kleinere Ausgaben im Rahmen des Freiwilligeneinsatzes werden, nach vorgängiger Absprache mit der Freiwilligen-Koordinatorin, ebenfalls rückerstattet.</w:t>
            </w:r>
          </w:p>
        </w:tc>
      </w:tr>
      <w:tr w:rsidR="00737115" w:rsidTr="00681AAF">
        <w:tc>
          <w:tcPr>
            <w:tcW w:w="891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37115" w:rsidRDefault="00EA0E1F" w:rsidP="00681AAF">
            <w:pPr>
              <w:pStyle w:val="Betreff"/>
              <w:spacing w:after="120"/>
            </w:pPr>
            <w:r>
              <w:t>Nachweis</w:t>
            </w:r>
          </w:p>
        </w:tc>
      </w:tr>
      <w:tr w:rsidR="00737115" w:rsidTr="00737115">
        <w:tc>
          <w:tcPr>
            <w:tcW w:w="4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AA7DB4">
            <w:pPr>
              <w:pStyle w:val="Betreff"/>
              <w:spacing w:after="12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 w:rsidR="00737115">
              <w:rPr>
                <w:b w:val="0"/>
              </w:rPr>
              <w:t>.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Tätigkeitsnachweis: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737115" w:rsidRDefault="00737115">
            <w:pPr>
              <w:pStyle w:val="Betreff"/>
              <w:spacing w:after="120"/>
              <w:rPr>
                <w:b w:val="0"/>
              </w:rPr>
            </w:pPr>
          </w:p>
        </w:tc>
        <w:tc>
          <w:tcPr>
            <w:tcW w:w="62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691D11" w:rsidRDefault="00737115" w:rsidP="00340C7E">
            <w:pPr>
              <w:pStyle w:val="Betreff"/>
              <w:spacing w:after="120"/>
              <w:rPr>
                <w:b w:val="0"/>
              </w:rPr>
            </w:pPr>
            <w:r>
              <w:rPr>
                <w:b w:val="0"/>
              </w:rPr>
              <w:t>Die Freiwilligen erhalten nach Abschluss ihres Einsatzes das DOSSIER FREIWILLIG ENGAGIERT bzw. eine Einsatzbestät</w:t>
            </w:r>
            <w:r>
              <w:rPr>
                <w:b w:val="0"/>
              </w:rPr>
              <w:t>i</w:t>
            </w:r>
            <w:r>
              <w:rPr>
                <w:b w:val="0"/>
              </w:rPr>
              <w:t>gung.</w:t>
            </w:r>
            <w:r w:rsidR="00340C7E">
              <w:rPr>
                <w:b w:val="0"/>
              </w:rPr>
              <w:t xml:space="preserve"> </w:t>
            </w:r>
            <w:r w:rsidR="00691D11" w:rsidRPr="00340C7E">
              <w:rPr>
                <w:b w:val="0"/>
                <w:lang w:val="de-DE"/>
              </w:rPr>
              <w:t xml:space="preserve">Die </w:t>
            </w:r>
            <w:r w:rsidR="00340C7E">
              <w:rPr>
                <w:b w:val="0"/>
                <w:lang w:val="de-DE"/>
              </w:rPr>
              <w:t xml:space="preserve">freiwillige Person erfasst die Zeit </w:t>
            </w:r>
            <w:r w:rsidR="00691D11" w:rsidRPr="00340C7E">
              <w:rPr>
                <w:b w:val="0"/>
                <w:lang w:val="de-DE"/>
              </w:rPr>
              <w:t xml:space="preserve">der Einsätze </w:t>
            </w:r>
            <w:r w:rsidR="00340C7E">
              <w:rPr>
                <w:b w:val="0"/>
                <w:lang w:val="de-DE"/>
              </w:rPr>
              <w:t>sel</w:t>
            </w:r>
            <w:r w:rsidR="00340C7E">
              <w:rPr>
                <w:b w:val="0"/>
                <w:lang w:val="de-DE"/>
              </w:rPr>
              <w:t>b</w:t>
            </w:r>
            <w:r w:rsidR="00340C7E">
              <w:rPr>
                <w:b w:val="0"/>
                <w:lang w:val="de-DE"/>
              </w:rPr>
              <w:t>ständig.</w:t>
            </w:r>
          </w:p>
        </w:tc>
      </w:tr>
      <w:tr w:rsidR="00065482" w:rsidTr="00681AAF">
        <w:tc>
          <w:tcPr>
            <w:tcW w:w="891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65482" w:rsidRDefault="00065482" w:rsidP="00681AAF">
            <w:pPr>
              <w:pStyle w:val="Betreff"/>
              <w:spacing w:after="120"/>
            </w:pPr>
            <w:r>
              <w:lastRenderedPageBreak/>
              <w:t>Weitere Bemerkungen</w:t>
            </w:r>
          </w:p>
        </w:tc>
      </w:tr>
      <w:tr w:rsidR="00065482" w:rsidTr="005B2D49">
        <w:tc>
          <w:tcPr>
            <w:tcW w:w="891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065482" w:rsidRDefault="00681AAF" w:rsidP="00B0317D">
            <w:pPr>
              <w:pStyle w:val="Betreff"/>
              <w:spacing w:before="60" w:after="120"/>
              <w:rPr>
                <w:b w:val="0"/>
              </w:rPr>
            </w:pPr>
            <w:r w:rsidRPr="00681AAF">
              <w:rPr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81AAF">
              <w:rPr>
                <w:b w:val="0"/>
              </w:rPr>
              <w:instrText xml:space="preserve"> FORMTEXT </w:instrText>
            </w:r>
            <w:r w:rsidRPr="00681AAF">
              <w:rPr>
                <w:b w:val="0"/>
              </w:rPr>
            </w:r>
            <w:r w:rsidRPr="00681AAF">
              <w:rPr>
                <w:b w:val="0"/>
              </w:rPr>
              <w:fldChar w:fldCharType="separate"/>
            </w:r>
            <w:r w:rsidRPr="00681AAF">
              <w:rPr>
                <w:b w:val="0"/>
              </w:rPr>
              <w:t> </w:t>
            </w:r>
            <w:r w:rsidRPr="00681AAF">
              <w:rPr>
                <w:b w:val="0"/>
              </w:rPr>
              <w:t> </w:t>
            </w:r>
            <w:r w:rsidRPr="00681AAF">
              <w:rPr>
                <w:b w:val="0"/>
              </w:rPr>
              <w:t> </w:t>
            </w:r>
            <w:r w:rsidRPr="00681AAF">
              <w:rPr>
                <w:b w:val="0"/>
              </w:rPr>
              <w:t> </w:t>
            </w:r>
            <w:r w:rsidRPr="00681AAF">
              <w:rPr>
                <w:b w:val="0"/>
              </w:rPr>
              <w:t> </w:t>
            </w:r>
            <w:r w:rsidRPr="00681AAF">
              <w:rPr>
                <w:b w:val="0"/>
              </w:rPr>
              <w:fldChar w:fldCharType="end"/>
            </w:r>
          </w:p>
          <w:p w:rsidR="00AA7DB4" w:rsidRDefault="00AA7DB4" w:rsidP="00B0317D">
            <w:pPr>
              <w:pStyle w:val="Betreff"/>
              <w:spacing w:before="60" w:after="120"/>
              <w:rPr>
                <w:b w:val="0"/>
              </w:rPr>
            </w:pPr>
          </w:p>
          <w:p w:rsidR="00AA7DB4" w:rsidRPr="002C31CF" w:rsidRDefault="00AA7DB4" w:rsidP="00B0317D">
            <w:pPr>
              <w:pStyle w:val="Betreff"/>
              <w:spacing w:before="60" w:after="120"/>
              <w:rPr>
                <w:b w:val="0"/>
              </w:rPr>
            </w:pPr>
          </w:p>
        </w:tc>
      </w:tr>
    </w:tbl>
    <w:p w:rsidR="00737115" w:rsidRPr="005558B4" w:rsidRDefault="00B0317D" w:rsidP="00B0317D">
      <w:pPr>
        <w:pStyle w:val="Betreff"/>
        <w:spacing w:before="120" w:after="120"/>
        <w:rPr>
          <w:b w:val="0"/>
        </w:rPr>
      </w:pPr>
      <w:r w:rsidRPr="005558B4">
        <w:rPr>
          <w:b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558B4">
        <w:rPr>
          <w:b w:val="0"/>
        </w:rPr>
        <w:instrText xml:space="preserve"> FORMTEXT </w:instrText>
      </w:r>
      <w:r w:rsidRPr="005558B4">
        <w:rPr>
          <w:b w:val="0"/>
        </w:rPr>
      </w:r>
      <w:r w:rsidRPr="005558B4">
        <w:rPr>
          <w:b w:val="0"/>
        </w:rPr>
        <w:fldChar w:fldCharType="separate"/>
      </w:r>
      <w:r w:rsidRPr="005558B4">
        <w:rPr>
          <w:b w:val="0"/>
          <w:noProof/>
        </w:rPr>
        <w:t> </w:t>
      </w:r>
      <w:r w:rsidRPr="005558B4">
        <w:rPr>
          <w:b w:val="0"/>
          <w:noProof/>
        </w:rPr>
        <w:t> </w:t>
      </w:r>
      <w:r w:rsidRPr="005558B4">
        <w:rPr>
          <w:b w:val="0"/>
          <w:noProof/>
        </w:rPr>
        <w:t> </w:t>
      </w:r>
      <w:r w:rsidRPr="005558B4">
        <w:rPr>
          <w:b w:val="0"/>
          <w:noProof/>
        </w:rPr>
        <w:t> </w:t>
      </w:r>
      <w:r w:rsidRPr="005558B4">
        <w:rPr>
          <w:b w:val="0"/>
          <w:noProof/>
        </w:rPr>
        <w:t> </w:t>
      </w:r>
      <w:r w:rsidRPr="005558B4">
        <w:rPr>
          <w:b w:val="0"/>
        </w:rPr>
        <w:fldChar w:fldCharType="end"/>
      </w:r>
    </w:p>
    <w:p w:rsidR="00737115" w:rsidRDefault="00737115" w:rsidP="00737115"/>
    <w:p w:rsidR="00737115" w:rsidRDefault="00737115" w:rsidP="00B0317D">
      <w:pPr>
        <w:spacing w:after="120"/>
      </w:pPr>
      <w:r>
        <w:t>Ort, Datum</w:t>
      </w:r>
    </w:p>
    <w:p w:rsidR="002A138F" w:rsidRPr="005558B4" w:rsidRDefault="00B0317D" w:rsidP="00737115">
      <w:r w:rsidRPr="005558B4">
        <w:fldChar w:fldCharType="begin">
          <w:ffData>
            <w:name w:val="Text1"/>
            <w:enabled/>
            <w:calcOnExit w:val="0"/>
            <w:textInput/>
          </w:ffData>
        </w:fldChar>
      </w:r>
      <w:r w:rsidRPr="005558B4">
        <w:instrText xml:space="preserve"> FORMTEXT </w:instrText>
      </w:r>
      <w:r w:rsidRPr="005558B4">
        <w:fldChar w:fldCharType="separate"/>
      </w:r>
      <w:r w:rsidRPr="005558B4">
        <w:rPr>
          <w:noProof/>
        </w:rPr>
        <w:t> </w:t>
      </w:r>
      <w:r w:rsidRPr="005558B4">
        <w:rPr>
          <w:noProof/>
        </w:rPr>
        <w:t> </w:t>
      </w:r>
      <w:r w:rsidRPr="005558B4">
        <w:rPr>
          <w:noProof/>
        </w:rPr>
        <w:t> </w:t>
      </w:r>
      <w:r w:rsidRPr="005558B4">
        <w:rPr>
          <w:noProof/>
        </w:rPr>
        <w:t> </w:t>
      </w:r>
      <w:r w:rsidRPr="005558B4">
        <w:rPr>
          <w:noProof/>
        </w:rPr>
        <w:t> </w:t>
      </w:r>
      <w:r w:rsidRPr="005558B4">
        <w:fldChar w:fldCharType="end"/>
      </w:r>
    </w:p>
    <w:p w:rsidR="00737115" w:rsidRDefault="00737115" w:rsidP="00737115"/>
    <w:p w:rsidR="00737115" w:rsidRDefault="00737115" w:rsidP="00737115"/>
    <w:p w:rsidR="00737115" w:rsidRDefault="002A138F" w:rsidP="002A138F">
      <w:pPr>
        <w:spacing w:after="60"/>
      </w:pPr>
      <w:r>
        <w:t>Unterschriften</w:t>
      </w:r>
    </w:p>
    <w:p w:rsidR="002A138F" w:rsidRPr="002A138F" w:rsidRDefault="00737115" w:rsidP="002A138F">
      <w:pPr>
        <w:tabs>
          <w:tab w:val="left" w:pos="3119"/>
          <w:tab w:val="left" w:pos="6237"/>
        </w:tabs>
        <w:spacing w:after="120"/>
      </w:pPr>
      <w:r w:rsidRPr="002A138F">
        <w:t xml:space="preserve">Freiwillige/r </w:t>
      </w:r>
      <w:r w:rsidRPr="002A138F">
        <w:tab/>
        <w:t>Begleitete Person</w:t>
      </w:r>
      <w:r w:rsidRPr="002A138F">
        <w:tab/>
      </w:r>
      <w:r w:rsidRPr="002A138F">
        <w:tab/>
        <w:t>Auftraggeber</w:t>
      </w:r>
      <w:r w:rsidR="002A138F" w:rsidRPr="002A138F">
        <w:t>/</w:t>
      </w:r>
      <w:r w:rsidRPr="002A138F">
        <w:t xml:space="preserve">SDA </w:t>
      </w:r>
    </w:p>
    <w:p w:rsidR="002A138F" w:rsidRDefault="002A138F" w:rsidP="00737115">
      <w:pPr>
        <w:tabs>
          <w:tab w:val="left" w:pos="3119"/>
          <w:tab w:val="left" w:pos="6237"/>
        </w:tabs>
      </w:pPr>
    </w:p>
    <w:p w:rsidR="002A138F" w:rsidRDefault="002A138F" w:rsidP="00737115">
      <w:pPr>
        <w:tabs>
          <w:tab w:val="left" w:pos="3119"/>
          <w:tab w:val="left" w:pos="6237"/>
        </w:tabs>
      </w:pPr>
    </w:p>
    <w:p w:rsidR="002A138F" w:rsidRDefault="00AA7DB4" w:rsidP="00737115">
      <w:pPr>
        <w:tabs>
          <w:tab w:val="left" w:pos="3119"/>
          <w:tab w:val="left" w:pos="6237"/>
        </w:tabs>
      </w:pPr>
      <w:r>
        <w:t>_________________</w:t>
      </w:r>
      <w:r>
        <w:tab/>
        <w:t>_________________</w:t>
      </w:r>
      <w:r>
        <w:tab/>
      </w:r>
      <w:r>
        <w:tab/>
        <w:t>_________________</w:t>
      </w:r>
    </w:p>
    <w:p w:rsidR="002A138F" w:rsidRDefault="002A138F" w:rsidP="00737115">
      <w:pPr>
        <w:tabs>
          <w:tab w:val="left" w:pos="3119"/>
          <w:tab w:val="left" w:pos="6237"/>
        </w:tabs>
      </w:pPr>
    </w:p>
    <w:p w:rsidR="002F4B5F" w:rsidRPr="00737115" w:rsidRDefault="002F4B5F" w:rsidP="00737115"/>
    <w:sectPr w:rsidR="002F4B5F" w:rsidRPr="00737115" w:rsidSect="00681AAF">
      <w:headerReference w:type="default" r:id="rId10"/>
      <w:headerReference w:type="first" r:id="rId11"/>
      <w:footerReference w:type="first" r:id="rId12"/>
      <w:type w:val="continuous"/>
      <w:pgSz w:w="11906" w:h="16838" w:code="9"/>
      <w:pgMar w:top="1134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B93" w:rsidRDefault="00463B93">
      <w:r>
        <w:separator/>
      </w:r>
    </w:p>
  </w:endnote>
  <w:endnote w:type="continuationSeparator" w:id="0">
    <w:p w:rsidR="00463B93" w:rsidRDefault="0046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EF3" w:rsidRDefault="00AA5EF3" w:rsidP="00AA5EF3">
    <w:pPr>
      <w:pStyle w:val="Fuzeile"/>
      <w:ind w:left="5812"/>
    </w:pPr>
    <w:r>
      <w:t>Neugasse 1, 6300 Zug</w:t>
    </w:r>
  </w:p>
  <w:p w:rsidR="00AA5EF3" w:rsidRDefault="00AA5EF3" w:rsidP="00AA5EF3">
    <w:pPr>
      <w:pStyle w:val="Fuzeile"/>
      <w:ind w:left="5812"/>
    </w:pPr>
    <w:r>
      <w:t>T 041 728 48 00, F 041 728 48 09</w:t>
    </w:r>
  </w:p>
  <w:p w:rsidR="00AA5EF3" w:rsidRDefault="00AA5EF3" w:rsidP="00AA5EF3">
    <w:pPr>
      <w:pStyle w:val="Fuzeile"/>
      <w:ind w:left="5812"/>
    </w:pPr>
    <w:r>
      <w:t>www.zug.ch/sozialamt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B93" w:rsidRDefault="00463B93">
      <w:r>
        <w:separator/>
      </w:r>
    </w:p>
  </w:footnote>
  <w:footnote w:type="continuationSeparator" w:id="0">
    <w:p w:rsidR="00463B93" w:rsidRDefault="00463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996CEA" w:rsidTr="00681AAF">
      <w:trPr>
        <w:trHeight w:hRule="exact" w:val="1140"/>
      </w:trPr>
      <w:tc>
        <w:tcPr>
          <w:tcW w:w="9072" w:type="dxa"/>
          <w:vAlign w:val="bottom"/>
        </w:tcPr>
        <w:p w:rsidR="00996CEA" w:rsidRDefault="00996CEA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</w:instrText>
          </w:r>
          <w:r w:rsidR="00276BC3">
            <w:instrText>PAGE</w:instrText>
          </w:r>
          <w:r>
            <w:instrText xml:space="preserve"> </w:instrText>
          </w:r>
          <w:r>
            <w:fldChar w:fldCharType="separate"/>
          </w:r>
          <w:r w:rsidR="003E39EB"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</w:instrText>
          </w:r>
          <w:r w:rsidR="00276BC3">
            <w:instrText>NUMPAGES</w:instrText>
          </w:r>
          <w:r>
            <w:instrText xml:space="preserve"> </w:instrText>
          </w:r>
          <w:r>
            <w:fldChar w:fldCharType="separate"/>
          </w:r>
          <w:r w:rsidR="003E39EB">
            <w:t>3</w:t>
          </w:r>
          <w:r>
            <w:fldChar w:fldCharType="end"/>
          </w:r>
        </w:p>
      </w:tc>
    </w:tr>
  </w:tbl>
  <w:p w:rsidR="00996CEA" w:rsidRDefault="00996CE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996CEA">
      <w:tc>
        <w:tcPr>
          <w:tcW w:w="5727" w:type="dxa"/>
        </w:tcPr>
        <w:p w:rsidR="00996CEA" w:rsidRDefault="00996CEA">
          <w:pPr>
            <w:pStyle w:val="Kopfzeile"/>
          </w:pPr>
        </w:p>
      </w:tc>
      <w:tc>
        <w:tcPr>
          <w:tcW w:w="3289" w:type="dxa"/>
        </w:tcPr>
        <w:p w:rsidR="00996CEA" w:rsidRDefault="00996CEA">
          <w:pPr>
            <w:pStyle w:val="Kopfzeile"/>
          </w:pPr>
          <w:bookmarkStart w:id="3" w:name="BkmDirektion"/>
          <w:r>
            <w:t>Direktion des Innern</w:t>
          </w:r>
        </w:p>
        <w:p w:rsidR="00BB0F15" w:rsidRDefault="00BB0F15">
          <w:pPr>
            <w:pStyle w:val="Kopfzeile"/>
          </w:pPr>
          <w:bookmarkStart w:id="4" w:name="BkmAmt"/>
          <w:bookmarkEnd w:id="3"/>
          <w:r>
            <w:t>Sozialamt</w:t>
          </w:r>
        </w:p>
        <w:p w:rsidR="00996CEA" w:rsidRPr="00DC410B" w:rsidRDefault="00996CEA">
          <w:pPr>
            <w:pStyle w:val="Kopfzeile"/>
          </w:pPr>
        </w:p>
        <w:bookmarkEnd w:id="4"/>
        <w:p w:rsidR="00996CEA" w:rsidRDefault="00996CEA">
          <w:pPr>
            <w:pStyle w:val="Kopfzeile"/>
          </w:pPr>
        </w:p>
        <w:p w:rsidR="00996CEA" w:rsidRDefault="00996CEA">
          <w:pPr>
            <w:pStyle w:val="Kopfzeile"/>
          </w:pPr>
        </w:p>
      </w:tc>
    </w:tr>
  </w:tbl>
  <w:p w:rsidR="00996CEA" w:rsidRDefault="006942CC">
    <w:pPr>
      <w:pStyle w:val="Kopfzeile"/>
    </w:pPr>
    <w:r>
      <w:drawing>
        <wp:anchor distT="0" distB="0" distL="114300" distR="114300" simplePos="0" relativeHeight="251657728" behindDoc="0" locked="1" layoutInCell="1" allowOverlap="1" wp14:anchorId="5E5A6112" wp14:editId="4C4AD19F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72C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2">
    <w:nsid w:val="07B31D8E"/>
    <w:multiLevelType w:val="multilevel"/>
    <w:tmpl w:val="DF820878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3">
    <w:nsid w:val="0ACC64DF"/>
    <w:multiLevelType w:val="multilevel"/>
    <w:tmpl w:val="93C4714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4">
    <w:nsid w:val="14DF61D5"/>
    <w:multiLevelType w:val="multilevel"/>
    <w:tmpl w:val="7EA0600E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5">
    <w:nsid w:val="25601251"/>
    <w:multiLevelType w:val="hybridMultilevel"/>
    <w:tmpl w:val="A0BE2E42"/>
    <w:lvl w:ilvl="0" w:tplc="D1729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D036E"/>
    <w:multiLevelType w:val="hybridMultilevel"/>
    <w:tmpl w:val="7472D018"/>
    <w:lvl w:ilvl="0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F0E3D6B"/>
    <w:multiLevelType w:val="hybridMultilevel"/>
    <w:tmpl w:val="E48EAC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6C7F1420"/>
    <w:multiLevelType w:val="hybridMultilevel"/>
    <w:tmpl w:val="8A7E982A"/>
    <w:lvl w:ilvl="0" w:tplc="08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2D10308"/>
    <w:multiLevelType w:val="hybridMultilevel"/>
    <w:tmpl w:val="143EE4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179C9"/>
    <w:multiLevelType w:val="hybridMultilevel"/>
    <w:tmpl w:val="2F9E11B6"/>
    <w:lvl w:ilvl="0" w:tplc="3B627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12"/>
  </w:num>
  <w:num w:numId="9">
    <w:abstractNumId w:val="10"/>
  </w:num>
  <w:num w:numId="10">
    <w:abstractNumId w:val="0"/>
  </w:num>
  <w:num w:numId="11">
    <w:abstractNumId w:val="7"/>
  </w:num>
  <w:num w:numId="12">
    <w:abstractNumId w:val="5"/>
  </w:num>
  <w:num w:numId="1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VJ3weLCA5JBXs4ig3hLa9daYQQ=" w:salt="+AbG1nvox9A0qWtZ4V6+Hw=="/>
  <w:defaultTabStop w:val="708"/>
  <w:autoHyphenation/>
  <w:hyphenationZone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Verteiler" w:val=" "/>
    <w:docVar w:name="VerteilerEntschuldigt" w:val=" "/>
    <w:docVar w:name="VerteilerKopie" w:val=" "/>
  </w:docVars>
  <w:rsids>
    <w:rsidRoot w:val="00EE60B0"/>
    <w:rsid w:val="00010235"/>
    <w:rsid w:val="00022828"/>
    <w:rsid w:val="00024758"/>
    <w:rsid w:val="00025867"/>
    <w:rsid w:val="00027BC4"/>
    <w:rsid w:val="00037372"/>
    <w:rsid w:val="000428C8"/>
    <w:rsid w:val="000435C4"/>
    <w:rsid w:val="000461EE"/>
    <w:rsid w:val="00051DC0"/>
    <w:rsid w:val="00051FD7"/>
    <w:rsid w:val="00065482"/>
    <w:rsid w:val="00066DA7"/>
    <w:rsid w:val="000743A9"/>
    <w:rsid w:val="000A335B"/>
    <w:rsid w:val="000C2468"/>
    <w:rsid w:val="000D3E03"/>
    <w:rsid w:val="000D5D2A"/>
    <w:rsid w:val="000E09B2"/>
    <w:rsid w:val="000F6959"/>
    <w:rsid w:val="00101FEF"/>
    <w:rsid w:val="00114D3C"/>
    <w:rsid w:val="00117296"/>
    <w:rsid w:val="00141B8D"/>
    <w:rsid w:val="0014338E"/>
    <w:rsid w:val="0014609E"/>
    <w:rsid w:val="00165047"/>
    <w:rsid w:val="001860F4"/>
    <w:rsid w:val="001910CD"/>
    <w:rsid w:val="00192F93"/>
    <w:rsid w:val="0019553D"/>
    <w:rsid w:val="001A4B0B"/>
    <w:rsid w:val="001B069A"/>
    <w:rsid w:val="001C78E1"/>
    <w:rsid w:val="001D5456"/>
    <w:rsid w:val="001E04E5"/>
    <w:rsid w:val="001E0B46"/>
    <w:rsid w:val="001E314A"/>
    <w:rsid w:val="001F627A"/>
    <w:rsid w:val="001F66F8"/>
    <w:rsid w:val="00216501"/>
    <w:rsid w:val="0021650A"/>
    <w:rsid w:val="0023236B"/>
    <w:rsid w:val="00240CAD"/>
    <w:rsid w:val="00242130"/>
    <w:rsid w:val="00251558"/>
    <w:rsid w:val="0025716D"/>
    <w:rsid w:val="00276BC3"/>
    <w:rsid w:val="00295765"/>
    <w:rsid w:val="00296488"/>
    <w:rsid w:val="00297B9E"/>
    <w:rsid w:val="002A138F"/>
    <w:rsid w:val="002A1457"/>
    <w:rsid w:val="002B59FA"/>
    <w:rsid w:val="002C31CF"/>
    <w:rsid w:val="002F4B5F"/>
    <w:rsid w:val="003031E9"/>
    <w:rsid w:val="00314874"/>
    <w:rsid w:val="00324135"/>
    <w:rsid w:val="00324D75"/>
    <w:rsid w:val="00340C7E"/>
    <w:rsid w:val="0034196A"/>
    <w:rsid w:val="003644DB"/>
    <w:rsid w:val="003660A5"/>
    <w:rsid w:val="003733BE"/>
    <w:rsid w:val="00383B25"/>
    <w:rsid w:val="003857DB"/>
    <w:rsid w:val="00387570"/>
    <w:rsid w:val="0039493F"/>
    <w:rsid w:val="00396BDC"/>
    <w:rsid w:val="003A28D1"/>
    <w:rsid w:val="003B40ED"/>
    <w:rsid w:val="003B41B1"/>
    <w:rsid w:val="003B687A"/>
    <w:rsid w:val="003C5E31"/>
    <w:rsid w:val="003C7E1D"/>
    <w:rsid w:val="003D3D65"/>
    <w:rsid w:val="003E01F7"/>
    <w:rsid w:val="003E1906"/>
    <w:rsid w:val="003E39EB"/>
    <w:rsid w:val="003F2E75"/>
    <w:rsid w:val="003F3780"/>
    <w:rsid w:val="004026B3"/>
    <w:rsid w:val="00422BCE"/>
    <w:rsid w:val="00425D9F"/>
    <w:rsid w:val="00437289"/>
    <w:rsid w:val="004450F1"/>
    <w:rsid w:val="00457B65"/>
    <w:rsid w:val="00463B93"/>
    <w:rsid w:val="00463DA3"/>
    <w:rsid w:val="004654FB"/>
    <w:rsid w:val="00483CE1"/>
    <w:rsid w:val="00494DAD"/>
    <w:rsid w:val="004A0B11"/>
    <w:rsid w:val="004A4D56"/>
    <w:rsid w:val="004D0F1D"/>
    <w:rsid w:val="004D1CC5"/>
    <w:rsid w:val="004D27FF"/>
    <w:rsid w:val="004D5902"/>
    <w:rsid w:val="004E0FA6"/>
    <w:rsid w:val="004E291E"/>
    <w:rsid w:val="004F64B2"/>
    <w:rsid w:val="004F79F8"/>
    <w:rsid w:val="00510C1C"/>
    <w:rsid w:val="00515E55"/>
    <w:rsid w:val="00526C0F"/>
    <w:rsid w:val="00555537"/>
    <w:rsid w:val="005558B4"/>
    <w:rsid w:val="005706F2"/>
    <w:rsid w:val="00580AFD"/>
    <w:rsid w:val="00584469"/>
    <w:rsid w:val="00585308"/>
    <w:rsid w:val="00591C64"/>
    <w:rsid w:val="005D536D"/>
    <w:rsid w:val="005E0B4F"/>
    <w:rsid w:val="005F7699"/>
    <w:rsid w:val="00623481"/>
    <w:rsid w:val="006317CE"/>
    <w:rsid w:val="00634EC2"/>
    <w:rsid w:val="00637736"/>
    <w:rsid w:val="00641487"/>
    <w:rsid w:val="00662313"/>
    <w:rsid w:val="006704F6"/>
    <w:rsid w:val="00681AAF"/>
    <w:rsid w:val="00686045"/>
    <w:rsid w:val="00691D11"/>
    <w:rsid w:val="00691F52"/>
    <w:rsid w:val="006942CC"/>
    <w:rsid w:val="006B335E"/>
    <w:rsid w:val="006B491F"/>
    <w:rsid w:val="006B5E04"/>
    <w:rsid w:val="006B69F9"/>
    <w:rsid w:val="006C3177"/>
    <w:rsid w:val="006D4A7B"/>
    <w:rsid w:val="006D5D4D"/>
    <w:rsid w:val="006E23AB"/>
    <w:rsid w:val="006F1A3B"/>
    <w:rsid w:val="006F67ED"/>
    <w:rsid w:val="0070790A"/>
    <w:rsid w:val="00711078"/>
    <w:rsid w:val="00720B59"/>
    <w:rsid w:val="00721FD2"/>
    <w:rsid w:val="0072624A"/>
    <w:rsid w:val="007268DE"/>
    <w:rsid w:val="00731644"/>
    <w:rsid w:val="007317BC"/>
    <w:rsid w:val="00737115"/>
    <w:rsid w:val="0074134B"/>
    <w:rsid w:val="00762A9D"/>
    <w:rsid w:val="00771EAE"/>
    <w:rsid w:val="007765C1"/>
    <w:rsid w:val="007767E3"/>
    <w:rsid w:val="00782502"/>
    <w:rsid w:val="00785578"/>
    <w:rsid w:val="007B1251"/>
    <w:rsid w:val="007D0BDA"/>
    <w:rsid w:val="007E4119"/>
    <w:rsid w:val="007F0D50"/>
    <w:rsid w:val="00800E87"/>
    <w:rsid w:val="008075C4"/>
    <w:rsid w:val="00807CA2"/>
    <w:rsid w:val="00810CE5"/>
    <w:rsid w:val="008232D1"/>
    <w:rsid w:val="00840076"/>
    <w:rsid w:val="00840BDB"/>
    <w:rsid w:val="00852991"/>
    <w:rsid w:val="00862EA2"/>
    <w:rsid w:val="00876C80"/>
    <w:rsid w:val="00890EFB"/>
    <w:rsid w:val="008A41B9"/>
    <w:rsid w:val="008A7976"/>
    <w:rsid w:val="008B7679"/>
    <w:rsid w:val="008C2687"/>
    <w:rsid w:val="008D0205"/>
    <w:rsid w:val="008D598F"/>
    <w:rsid w:val="008D6E2B"/>
    <w:rsid w:val="008E45CB"/>
    <w:rsid w:val="00903FD5"/>
    <w:rsid w:val="0090499B"/>
    <w:rsid w:val="00922597"/>
    <w:rsid w:val="0092578C"/>
    <w:rsid w:val="00930294"/>
    <w:rsid w:val="009721FF"/>
    <w:rsid w:val="00973295"/>
    <w:rsid w:val="00983762"/>
    <w:rsid w:val="00985092"/>
    <w:rsid w:val="009911E2"/>
    <w:rsid w:val="00996CEA"/>
    <w:rsid w:val="009A24C4"/>
    <w:rsid w:val="009A2EE7"/>
    <w:rsid w:val="009A3BE1"/>
    <w:rsid w:val="009C32C3"/>
    <w:rsid w:val="009D286A"/>
    <w:rsid w:val="009E53A6"/>
    <w:rsid w:val="009E5B63"/>
    <w:rsid w:val="009F1CF2"/>
    <w:rsid w:val="00A122F9"/>
    <w:rsid w:val="00A179BE"/>
    <w:rsid w:val="00A528DB"/>
    <w:rsid w:val="00A7708B"/>
    <w:rsid w:val="00A806FA"/>
    <w:rsid w:val="00A95CD1"/>
    <w:rsid w:val="00AA5EF3"/>
    <w:rsid w:val="00AA74DA"/>
    <w:rsid w:val="00AA7DB4"/>
    <w:rsid w:val="00AC29C5"/>
    <w:rsid w:val="00AD688D"/>
    <w:rsid w:val="00AE6C8C"/>
    <w:rsid w:val="00B0317D"/>
    <w:rsid w:val="00B0718C"/>
    <w:rsid w:val="00B163EE"/>
    <w:rsid w:val="00B22EE3"/>
    <w:rsid w:val="00B317B4"/>
    <w:rsid w:val="00B33280"/>
    <w:rsid w:val="00B5296C"/>
    <w:rsid w:val="00B53BF5"/>
    <w:rsid w:val="00B53DD7"/>
    <w:rsid w:val="00B601BF"/>
    <w:rsid w:val="00B6170C"/>
    <w:rsid w:val="00B81F92"/>
    <w:rsid w:val="00B87E29"/>
    <w:rsid w:val="00B927D1"/>
    <w:rsid w:val="00B92AD2"/>
    <w:rsid w:val="00B9718D"/>
    <w:rsid w:val="00B97635"/>
    <w:rsid w:val="00BA13FD"/>
    <w:rsid w:val="00BA3160"/>
    <w:rsid w:val="00BB0F15"/>
    <w:rsid w:val="00BC2501"/>
    <w:rsid w:val="00BC3DF4"/>
    <w:rsid w:val="00BC4764"/>
    <w:rsid w:val="00BD0A28"/>
    <w:rsid w:val="00BE4E05"/>
    <w:rsid w:val="00BF079A"/>
    <w:rsid w:val="00C018C2"/>
    <w:rsid w:val="00C01A6D"/>
    <w:rsid w:val="00C01B3A"/>
    <w:rsid w:val="00C05AE9"/>
    <w:rsid w:val="00C06B3F"/>
    <w:rsid w:val="00C146E5"/>
    <w:rsid w:val="00C15C1F"/>
    <w:rsid w:val="00C3132D"/>
    <w:rsid w:val="00C329FF"/>
    <w:rsid w:val="00C32D77"/>
    <w:rsid w:val="00C36614"/>
    <w:rsid w:val="00C500BF"/>
    <w:rsid w:val="00C64859"/>
    <w:rsid w:val="00C710C5"/>
    <w:rsid w:val="00C75B62"/>
    <w:rsid w:val="00C7653F"/>
    <w:rsid w:val="00C91621"/>
    <w:rsid w:val="00D03AD4"/>
    <w:rsid w:val="00D216BE"/>
    <w:rsid w:val="00D60D30"/>
    <w:rsid w:val="00D63C1C"/>
    <w:rsid w:val="00D64825"/>
    <w:rsid w:val="00D77729"/>
    <w:rsid w:val="00D844BD"/>
    <w:rsid w:val="00DA4FEA"/>
    <w:rsid w:val="00DA7301"/>
    <w:rsid w:val="00DB2F96"/>
    <w:rsid w:val="00DB4883"/>
    <w:rsid w:val="00DC2D05"/>
    <w:rsid w:val="00DC410B"/>
    <w:rsid w:val="00DD02F2"/>
    <w:rsid w:val="00E2335A"/>
    <w:rsid w:val="00E252B3"/>
    <w:rsid w:val="00E304B3"/>
    <w:rsid w:val="00E46060"/>
    <w:rsid w:val="00E64779"/>
    <w:rsid w:val="00E64C2F"/>
    <w:rsid w:val="00E665AF"/>
    <w:rsid w:val="00E7230A"/>
    <w:rsid w:val="00E953C9"/>
    <w:rsid w:val="00EA0E1F"/>
    <w:rsid w:val="00EA34D0"/>
    <w:rsid w:val="00EB2C71"/>
    <w:rsid w:val="00EC7A15"/>
    <w:rsid w:val="00EE343C"/>
    <w:rsid w:val="00EE4651"/>
    <w:rsid w:val="00EE60B0"/>
    <w:rsid w:val="00EF0D28"/>
    <w:rsid w:val="00F001B7"/>
    <w:rsid w:val="00F03D41"/>
    <w:rsid w:val="00F059AB"/>
    <w:rsid w:val="00F14A80"/>
    <w:rsid w:val="00F15DB6"/>
    <w:rsid w:val="00F418CC"/>
    <w:rsid w:val="00F568E8"/>
    <w:rsid w:val="00F56F2D"/>
    <w:rsid w:val="00F7352D"/>
    <w:rsid w:val="00F83B60"/>
    <w:rsid w:val="00F849CD"/>
    <w:rsid w:val="00F86CE4"/>
    <w:rsid w:val="00F871C4"/>
    <w:rsid w:val="00F905B3"/>
    <w:rsid w:val="00F95DC6"/>
    <w:rsid w:val="00F96C06"/>
    <w:rsid w:val="00FD7902"/>
    <w:rsid w:val="00FE4E4B"/>
    <w:rsid w:val="00FE6D76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7115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link w:val="BetreffCha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2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semiHidden/>
    <w:rsid w:val="00EE4651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paragraph" w:styleId="Listenabsatz">
    <w:name w:val="List Paragraph"/>
    <w:basedOn w:val="Standard"/>
    <w:uiPriority w:val="34"/>
    <w:qFormat/>
    <w:rsid w:val="0014609E"/>
    <w:pPr>
      <w:ind w:left="720"/>
      <w:contextualSpacing/>
    </w:pPr>
  </w:style>
  <w:style w:type="numbering" w:customStyle="1" w:styleId="Nummerierung1">
    <w:name w:val="Nummerierung 1"/>
    <w:rsid w:val="00EA34D0"/>
    <w:pPr>
      <w:numPr>
        <w:numId w:val="3"/>
      </w:numPr>
    </w:pPr>
  </w:style>
  <w:style w:type="paragraph" w:customStyle="1" w:styleId="Nummerierung2">
    <w:name w:val="Nummerierung 2"/>
    <w:basedOn w:val="Standard"/>
    <w:rsid w:val="001F66F8"/>
    <w:pPr>
      <w:numPr>
        <w:numId w:val="4"/>
      </w:numPr>
    </w:pPr>
  </w:style>
  <w:style w:type="paragraph" w:customStyle="1" w:styleId="Nummerierung3">
    <w:name w:val="Nummerierung 3"/>
    <w:basedOn w:val="Standard"/>
    <w:rsid w:val="00027BC4"/>
    <w:pPr>
      <w:numPr>
        <w:numId w:val="5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F83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3B6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3B60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B60"/>
    <w:rPr>
      <w:rFonts w:ascii="Arial" w:hAnsi="Arial"/>
      <w:b/>
      <w:bCs/>
      <w:spacing w:val="6"/>
    </w:rPr>
  </w:style>
  <w:style w:type="character" w:customStyle="1" w:styleId="BetreffChar">
    <w:name w:val="Betreff Char"/>
    <w:link w:val="Betreff"/>
    <w:rsid w:val="00C3132D"/>
    <w:rPr>
      <w:rFonts w:ascii="Arial" w:hAnsi="Arial"/>
      <w:b/>
      <w:spacing w:val="6"/>
    </w:rPr>
  </w:style>
  <w:style w:type="character" w:styleId="Hyperlink">
    <w:name w:val="Hyperlink"/>
    <w:basedOn w:val="Absatz-Standardschriftart"/>
    <w:uiPriority w:val="99"/>
    <w:unhideWhenUsed/>
    <w:rsid w:val="003E39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7115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6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link w:val="BetreffCha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2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semiHidden/>
    <w:rsid w:val="00EE4651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paragraph" w:styleId="Listenabsatz">
    <w:name w:val="List Paragraph"/>
    <w:basedOn w:val="Standard"/>
    <w:uiPriority w:val="34"/>
    <w:qFormat/>
    <w:rsid w:val="0014609E"/>
    <w:pPr>
      <w:ind w:left="720"/>
      <w:contextualSpacing/>
    </w:pPr>
  </w:style>
  <w:style w:type="numbering" w:customStyle="1" w:styleId="Nummerierung1">
    <w:name w:val="Nummerierung 1"/>
    <w:rsid w:val="00EA34D0"/>
    <w:pPr>
      <w:numPr>
        <w:numId w:val="3"/>
      </w:numPr>
    </w:pPr>
  </w:style>
  <w:style w:type="paragraph" w:customStyle="1" w:styleId="Nummerierung2">
    <w:name w:val="Nummerierung 2"/>
    <w:basedOn w:val="Standard"/>
    <w:rsid w:val="001F66F8"/>
    <w:pPr>
      <w:numPr>
        <w:numId w:val="4"/>
      </w:numPr>
    </w:pPr>
  </w:style>
  <w:style w:type="paragraph" w:customStyle="1" w:styleId="Nummerierung3">
    <w:name w:val="Nummerierung 3"/>
    <w:basedOn w:val="Standard"/>
    <w:rsid w:val="00027BC4"/>
    <w:pPr>
      <w:numPr>
        <w:numId w:val="5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F83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3B60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3B60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3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3B60"/>
    <w:rPr>
      <w:rFonts w:ascii="Arial" w:hAnsi="Arial"/>
      <w:b/>
      <w:bCs/>
      <w:spacing w:val="6"/>
    </w:rPr>
  </w:style>
  <w:style w:type="character" w:customStyle="1" w:styleId="BetreffChar">
    <w:name w:val="Betreff Char"/>
    <w:link w:val="Betreff"/>
    <w:rsid w:val="00C3132D"/>
    <w:rPr>
      <w:rFonts w:ascii="Arial" w:hAnsi="Arial"/>
      <w:b/>
      <w:spacing w:val="6"/>
    </w:rPr>
  </w:style>
  <w:style w:type="character" w:styleId="Hyperlink">
    <w:name w:val="Hyperlink"/>
    <w:basedOn w:val="Absatz-Standardschriftart"/>
    <w:uiPriority w:val="99"/>
    <w:unhideWhenUsed/>
    <w:rsid w:val="003E39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5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trid.epp@zg.ch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3001D-1277-4059-BF1D-EBE77FC4F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2A91437D.dotm</Template>
  <TotalTime>0</TotalTime>
  <Pages>3</Pages>
  <Words>547</Words>
  <Characters>3545</Characters>
  <Application>Microsoft Office Word</Application>
  <DocSecurity>4</DocSecurity>
  <Lines>443</Lines>
  <Paragraphs>314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 zur freiwilligen Arbeit bei der Abteilung Soziale Dienste Asyl</vt:lpstr>
    </vt:vector>
  </TitlesOfParts>
  <Company>Kanton Zug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 zur freiwilligen Arbeit bei der Abteilung Soziale Dienste Asyl</dc:title>
  <dc:creator>AIO</dc:creator>
  <cp:lastModifiedBy>Andrea Salihovic</cp:lastModifiedBy>
  <cp:revision>2</cp:revision>
  <cp:lastPrinted>2018-04-25T11:27:00Z</cp:lastPrinted>
  <dcterms:created xsi:type="dcterms:W3CDTF">2018-10-17T06:57:00Z</dcterms:created>
  <dcterms:modified xsi:type="dcterms:W3CDTF">2018-10-17T06:57:00Z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4846-1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HUOL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Huber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Caroline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041 728 48 07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041 728 48 09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caroline.huber@zg.ch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11</vt:lpwstr>
  </property>
  <property fmtid="{D5CDD505-2E9C-101B-9397-08002B2CF9AE}" pid="42" name="FirmaKennung">
    <vt:lpwstr>DI/KSA/Asylfürsorge</vt:lpwstr>
  </property>
  <property fmtid="{D5CDD505-2E9C-101B-9397-08002B2CF9AE}" pid="43" name="FirmaKurzzeichen">
    <vt:lpwstr>DI</vt:lpwstr>
  </property>
  <property fmtid="{D5CDD505-2E9C-101B-9397-08002B2CF9AE}" pid="44" name="FirmaDirektion">
    <vt:lpwstr>Direktion des Innern</vt:lpwstr>
  </property>
  <property fmtid="{D5CDD505-2E9C-101B-9397-08002B2CF9AE}" pid="45" name="FirmaAmt">
    <vt:lpwstr>Abteilung Soziale Dienste Asyl</vt:lpwstr>
  </property>
  <property fmtid="{D5CDD505-2E9C-101B-9397-08002B2CF9AE}" pid="46" name="FirmaDienststelle">
    <vt:lpwstr/>
  </property>
  <property fmtid="{D5CDD505-2E9C-101B-9397-08002B2CF9AE}" pid="47" name="BezeichnungImGruss">
    <vt:lpwstr>Abteilung Soziale Dienste Asyl</vt:lpwstr>
  </property>
  <property fmtid="{D5CDD505-2E9C-101B-9397-08002B2CF9AE}" pid="48" name="FirmaAdresszeile1">
    <vt:lpwstr>Neugasse 1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041 728 48 00</vt:lpwstr>
  </property>
  <property fmtid="{D5CDD505-2E9C-101B-9397-08002B2CF9AE}" pid="55" name="FirmaTelefax">
    <vt:lpwstr>041 728 48 09</vt:lpwstr>
  </property>
  <property fmtid="{D5CDD505-2E9C-101B-9397-08002B2CF9AE}" pid="56" name="FirmaEMail">
    <vt:lpwstr>info.asyl@di.zg.ch</vt:lpwstr>
  </property>
  <property fmtid="{D5CDD505-2E9C-101B-9397-08002B2CF9AE}" pid="57" name="FirmaInternet">
    <vt:lpwstr>www.zug.ch/sozialamt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Kurzzeichen_UserDokumentersteller">
    <vt:lpwstr/>
  </property>
  <property fmtid="{D5CDD505-2E9C-101B-9397-08002B2CF9AE}" pid="61" name="KurzzeichenDokumentersteller">
    <vt:lpwstr>HUOL</vt:lpwstr>
  </property>
  <property fmtid="{D5CDD505-2E9C-101B-9397-08002B2CF9AE}" pid="62" name="Dienstgrad">
    <vt:lpwstr/>
  </property>
  <property fmtid="{D5CDD505-2E9C-101B-9397-08002B2CF9AE}" pid="63" name="DienstgradLinks">
    <vt:lpwstr>DienstgradLinks</vt:lpwstr>
  </property>
  <property fmtid="{D5CDD505-2E9C-101B-9397-08002B2CF9AE}" pid="64" name="DienstgradRechts">
    <vt:lpwstr>DienstgradRechts</vt:lpwstr>
  </property>
  <property fmtid="{D5CDD505-2E9C-101B-9397-08002B2CF9AE}" pid="65" name="FirmaAbteilung">
    <vt:lpwstr/>
  </property>
  <property fmtid="{D5CDD505-2E9C-101B-9397-08002B2CF9AE}" pid="66" name="FirmaDienststelleZUPO">
    <vt:lpwstr/>
  </property>
  <property fmtid="{D5CDD505-2E9C-101B-9397-08002B2CF9AE}" pid="67" name="FirmaFachbereich">
    <vt:lpwstr/>
  </property>
  <property fmtid="{D5CDD505-2E9C-101B-9397-08002B2CF9AE}" pid="68" name="Adresse Kennung">
    <vt:lpwstr>Adresse Kennung</vt:lpwstr>
  </property>
  <property fmtid="{D5CDD505-2E9C-101B-9397-08002B2CF9AE}" pid="69" name="CompanyID">
    <vt:lpwstr>-1</vt:lpwstr>
  </property>
  <property fmtid="{D5CDD505-2E9C-101B-9397-08002B2CF9AE}" pid="70" name="FormularTitel">
    <vt:lpwstr> </vt:lpwstr>
  </property>
  <property fmtid="{D5CDD505-2E9C-101B-9397-08002B2CF9AE}" pid="71" name="FormularNr">
    <vt:lpwstr> </vt:lpwstr>
  </property>
  <property fmtid="{D5CDD505-2E9C-101B-9397-08002B2CF9AE}" pid="72" name="Erste Seite">
    <vt:lpwstr>Neutral</vt:lpwstr>
  </property>
  <property fmtid="{D5CDD505-2E9C-101B-9397-08002B2CF9AE}" pid="73" name="Folgeseite">
    <vt:lpwstr>Neutral</vt:lpwstr>
  </property>
  <property fmtid="{D5CDD505-2E9C-101B-9397-08002B2CF9AE}" pid="74" name="Sprache">
    <vt:lpwstr>Deutsch</vt:lpwstr>
  </property>
  <property fmtid="{D5CDD505-2E9C-101B-9397-08002B2CF9AE}" pid="75" name="Layout">
    <vt:lpwstr>Kanton Zug</vt:lpwstr>
  </property>
  <property fmtid="{D5CDD505-2E9C-101B-9397-08002B2CF9AE}" pid="76" name="Mutation">
    <vt:lpwstr>11.12.2007</vt:lpwstr>
  </property>
  <property fmtid="{D5CDD505-2E9C-101B-9397-08002B2CF9AE}" pid="77" name="BenutzerIDDokumentersteller">
    <vt:lpwstr>4846-1</vt:lpwstr>
  </property>
  <property fmtid="{D5CDD505-2E9C-101B-9397-08002B2CF9AE}" pid="78" name="NameDokumentersteller">
    <vt:lpwstr>Huber</vt:lpwstr>
  </property>
  <property fmtid="{D5CDD505-2E9C-101B-9397-08002B2CF9AE}" pid="79" name="VornameDokumentersteller">
    <vt:lpwstr>Caroline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Leiterin</vt:lpwstr>
  </property>
  <property fmtid="{D5CDD505-2E9C-101B-9397-08002B2CF9AE}" pid="85" name="TelefonDirektDokumentersteller">
    <vt:lpwstr>041 728 48 07</vt:lpwstr>
  </property>
  <property fmtid="{D5CDD505-2E9C-101B-9397-08002B2CF9AE}" pid="86" name="TelefaxDirektDokumentersteller">
    <vt:lpwstr>041 728 48 09</vt:lpwstr>
  </property>
  <property fmtid="{D5CDD505-2E9C-101B-9397-08002B2CF9AE}" pid="87" name="EMailDokumentersteller">
    <vt:lpwstr>caroline.huber@zg.ch</vt:lpwstr>
  </property>
  <property fmtid="{D5CDD505-2E9C-101B-9397-08002B2CF9AE}" pid="88" name="FirmaAmtCouvert">
    <vt:lpwstr/>
  </property>
</Properties>
</file>