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354" w:type="dxa"/>
        <w:tblLook w:val="01E0" w:firstRow="1" w:lastRow="1" w:firstColumn="1" w:lastColumn="1" w:noHBand="0" w:noVBand="0"/>
      </w:tblPr>
      <w:tblGrid>
        <w:gridCol w:w="3261"/>
        <w:gridCol w:w="5811"/>
        <w:gridCol w:w="282"/>
      </w:tblGrid>
      <w:tr w:rsidR="00642E9B" w:rsidTr="00466F85">
        <w:trPr>
          <w:trHeight w:val="1077"/>
        </w:trPr>
        <w:tc>
          <w:tcPr>
            <w:tcW w:w="9354" w:type="dxa"/>
            <w:gridSpan w:val="3"/>
          </w:tcPr>
          <w:p w:rsidR="00642E9B" w:rsidRPr="00642E9B" w:rsidRDefault="00E0087E" w:rsidP="00764494">
            <w:pPr>
              <w:pStyle w:val="Formulartitel"/>
            </w:pPr>
            <w:bookmarkStart w:id="0" w:name="BkmBetreff"/>
            <w:r>
              <w:t>Benutzerantrag</w:t>
            </w:r>
            <w:r w:rsidR="00642E9B">
              <w:t xml:space="preserve"> ZugMa</w:t>
            </w:r>
            <w:bookmarkStart w:id="1" w:name="_GoBack"/>
            <w:bookmarkEnd w:id="1"/>
            <w:r w:rsidR="00642E9B">
              <w:t>p.secure</w:t>
            </w:r>
            <w:bookmarkStart w:id="2" w:name="BkmBetreff2"/>
            <w:bookmarkEnd w:id="0"/>
            <w:r w:rsidR="00642E9B">
              <w:t xml:space="preserve">  </w:t>
            </w:r>
            <w:r w:rsidR="00642E9B" w:rsidRPr="00642E9B">
              <w:t> </w:t>
            </w:r>
            <w:bookmarkEnd w:id="2"/>
          </w:p>
        </w:tc>
      </w:tr>
      <w:tr w:rsidR="00AA185F" w:rsidTr="00466F85">
        <w:tblPrEx>
          <w:tblLook w:val="04A0" w:firstRow="1" w:lastRow="0" w:firstColumn="1" w:lastColumn="0" w:noHBand="0" w:noVBand="1"/>
        </w:tblPrEx>
        <w:trPr>
          <w:gridAfter w:val="1"/>
          <w:wAfter w:w="282" w:type="dxa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AA185F" w:rsidRDefault="00E00A6E" w:rsidP="00466F85">
            <w:pPr>
              <w:spacing w:after="60"/>
            </w:pPr>
            <w:r>
              <w:t>Antragsteller / Antragstellerin</w:t>
            </w:r>
            <w:r w:rsidR="00AA185F">
              <w:t>:</w:t>
            </w: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</w:tcPr>
          <w:p w:rsidR="00AA185F" w:rsidRDefault="000215E3" w:rsidP="00E00A6E">
            <w:pPr>
              <w:spacing w:after="60"/>
            </w:pPr>
            <w:sdt>
              <w:sdtPr>
                <w:id w:val="1426926737"/>
                <w:placeholder>
                  <w:docPart w:val="51922BEF822E4CDDB8F0ED63613E8F11"/>
                </w:placeholder>
                <w:showingPlcHdr/>
              </w:sdtPr>
              <w:sdtEndPr/>
              <w:sdtContent>
                <w:r w:rsidR="00AA185F" w:rsidRPr="001E6E33">
                  <w:rPr>
                    <w:rStyle w:val="Platzhaltertext"/>
                  </w:rPr>
                  <w:t xml:space="preserve">Klicken Sie hier, um </w:t>
                </w:r>
                <w:r w:rsidR="00E00A6E">
                  <w:rPr>
                    <w:rStyle w:val="Platzhaltertext"/>
                  </w:rPr>
                  <w:t>den Namen der kommunalen oder ka</w:t>
                </w:r>
                <w:r w:rsidR="00E00A6E">
                  <w:rPr>
                    <w:rStyle w:val="Platzhaltertext"/>
                  </w:rPr>
                  <w:t>n</w:t>
                </w:r>
                <w:r w:rsidR="00E00A6E">
                  <w:rPr>
                    <w:rStyle w:val="Platzhaltertext"/>
                  </w:rPr>
                  <w:t>tonalen Stelle oder der Firma</w:t>
                </w:r>
                <w:r w:rsidR="00AA185F" w:rsidRPr="001E6E33">
                  <w:rPr>
                    <w:rStyle w:val="Platzhaltertext"/>
                  </w:rPr>
                  <w:t xml:space="preserve"> einzugeben.</w:t>
                </w:r>
              </w:sdtContent>
            </w:sdt>
          </w:p>
        </w:tc>
      </w:tr>
      <w:tr w:rsidR="00AA185F" w:rsidTr="00466F85">
        <w:tblPrEx>
          <w:tblLook w:val="04A0" w:firstRow="1" w:lastRow="0" w:firstColumn="1" w:lastColumn="0" w:noHBand="0" w:noVBand="1"/>
        </w:tblPrEx>
        <w:trPr>
          <w:gridAfter w:val="1"/>
          <w:wAfter w:w="282" w:type="dxa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AA185F" w:rsidRDefault="00AA185F" w:rsidP="00D2224F">
            <w:pPr>
              <w:spacing w:after="60"/>
            </w:pPr>
            <w:r>
              <w:t>Adresse:</w:t>
            </w: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</w:tcPr>
          <w:p w:rsidR="00AA185F" w:rsidRDefault="000215E3" w:rsidP="00E00A6E">
            <w:pPr>
              <w:spacing w:after="60"/>
            </w:pPr>
            <w:sdt>
              <w:sdtPr>
                <w:alias w:val="Adresse"/>
                <w:tag w:val="Adresse"/>
                <w:id w:val="625280063"/>
                <w:placeholder>
                  <w:docPart w:val="62D3A329FF1045F19700A77D06C4D910"/>
                </w:placeholder>
                <w:showingPlcHdr/>
              </w:sdtPr>
              <w:sdtEndPr/>
              <w:sdtContent>
                <w:r w:rsidR="00AA185F" w:rsidRPr="001E6E33">
                  <w:rPr>
                    <w:rStyle w:val="Platzhaltertext"/>
                  </w:rPr>
                  <w:t xml:space="preserve">Klicken Sie hier, um </w:t>
                </w:r>
                <w:r w:rsidR="00E00A6E">
                  <w:rPr>
                    <w:rStyle w:val="Platzhaltertext"/>
                  </w:rPr>
                  <w:t>die Adresse der kommunalen oder ka</w:t>
                </w:r>
                <w:r w:rsidR="00E00A6E">
                  <w:rPr>
                    <w:rStyle w:val="Platzhaltertext"/>
                  </w:rPr>
                  <w:t>n</w:t>
                </w:r>
                <w:r w:rsidR="00E00A6E">
                  <w:rPr>
                    <w:rStyle w:val="Platzhaltertext"/>
                  </w:rPr>
                  <w:t>tonalen Stelle oder der Firma</w:t>
                </w:r>
                <w:r w:rsidR="00AA185F" w:rsidRPr="001E6E33">
                  <w:rPr>
                    <w:rStyle w:val="Platzhaltertext"/>
                  </w:rPr>
                  <w:t xml:space="preserve"> einzugeben.</w:t>
                </w:r>
              </w:sdtContent>
            </w:sdt>
          </w:p>
        </w:tc>
      </w:tr>
      <w:tr w:rsidR="00AA185F" w:rsidTr="00466F85">
        <w:tblPrEx>
          <w:tblLook w:val="04A0" w:firstRow="1" w:lastRow="0" w:firstColumn="1" w:lastColumn="0" w:noHBand="0" w:noVBand="1"/>
        </w:tblPrEx>
        <w:trPr>
          <w:gridAfter w:val="1"/>
          <w:wAfter w:w="282" w:type="dxa"/>
        </w:trPr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AA185F" w:rsidRDefault="00AA185F" w:rsidP="00D2224F">
            <w:pPr>
              <w:spacing w:after="60"/>
            </w:pPr>
            <w:r>
              <w:t>PLZ / Ort:</w:t>
            </w: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</w:tcPr>
          <w:p w:rsidR="00AA185F" w:rsidRDefault="000215E3" w:rsidP="00E00A6E">
            <w:pPr>
              <w:spacing w:after="60"/>
            </w:pPr>
            <w:sdt>
              <w:sdtPr>
                <w:id w:val="2040939382"/>
                <w:placeholder>
                  <w:docPart w:val="5C30AFD1175142728F484D321C77A07B"/>
                </w:placeholder>
                <w:showingPlcHdr/>
              </w:sdtPr>
              <w:sdtEndPr/>
              <w:sdtContent>
                <w:r w:rsidR="00AA185F" w:rsidRPr="001E6E33">
                  <w:rPr>
                    <w:rStyle w:val="Platzhaltertext"/>
                  </w:rPr>
                  <w:t xml:space="preserve">Klicken Sie hier, um </w:t>
                </w:r>
                <w:r w:rsidR="00E00A6E">
                  <w:rPr>
                    <w:rStyle w:val="Platzhaltertext"/>
                  </w:rPr>
                  <w:t>PLZ und Ort der kommunalen oder ka</w:t>
                </w:r>
                <w:r w:rsidR="00E00A6E">
                  <w:rPr>
                    <w:rStyle w:val="Platzhaltertext"/>
                  </w:rPr>
                  <w:t>n</w:t>
                </w:r>
                <w:r w:rsidR="00E00A6E">
                  <w:rPr>
                    <w:rStyle w:val="Platzhaltertext"/>
                  </w:rPr>
                  <w:t>tonalen Stelle oder der Firma</w:t>
                </w:r>
                <w:r w:rsidR="00AA185F" w:rsidRPr="001E6E33">
                  <w:rPr>
                    <w:rStyle w:val="Platzhaltertext"/>
                  </w:rPr>
                  <w:t xml:space="preserve"> einzugeben.</w:t>
                </w:r>
              </w:sdtContent>
            </w:sdt>
          </w:p>
        </w:tc>
      </w:tr>
    </w:tbl>
    <w:p w:rsidR="005673C6" w:rsidRDefault="005673C6" w:rsidP="001E57DD"/>
    <w:p w:rsidR="00E0087E" w:rsidRPr="00CB14BE" w:rsidRDefault="00A55C4B" w:rsidP="001E57DD">
      <w:pPr>
        <w:rPr>
          <w:b/>
        </w:rPr>
      </w:pPr>
      <w:r w:rsidRPr="00CB14BE">
        <w:rPr>
          <w:b/>
        </w:rPr>
        <w:t>Angaben zum Administrator</w:t>
      </w:r>
      <w:r w:rsidR="00E23AF1" w:rsidRPr="00CB14BE">
        <w:rPr>
          <w:b/>
        </w:rPr>
        <w:t xml:space="preserve"> / zur Administratorin</w:t>
      </w:r>
    </w:p>
    <w:tbl>
      <w:tblPr>
        <w:tblStyle w:val="Tabellenraster"/>
        <w:tblW w:w="907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811"/>
      </w:tblGrid>
      <w:tr w:rsidR="00D2224F" w:rsidTr="00466F85">
        <w:tc>
          <w:tcPr>
            <w:tcW w:w="3261" w:type="dxa"/>
          </w:tcPr>
          <w:p w:rsidR="00D2224F" w:rsidRDefault="00D2224F" w:rsidP="00D2224F">
            <w:pPr>
              <w:spacing w:after="60"/>
            </w:pPr>
            <w:r>
              <w:t>Name:</w:t>
            </w:r>
          </w:p>
        </w:tc>
        <w:tc>
          <w:tcPr>
            <w:tcW w:w="5811" w:type="dxa"/>
          </w:tcPr>
          <w:p w:rsidR="00D2224F" w:rsidRDefault="000215E3" w:rsidP="00D2224F">
            <w:pPr>
              <w:spacing w:after="60"/>
            </w:pPr>
            <w:sdt>
              <w:sdtPr>
                <w:id w:val="2054195346"/>
                <w:placeholder>
                  <w:docPart w:val="B73C05DD0A0B46FDBC65185953401210"/>
                </w:placeholder>
                <w:showingPlcHdr/>
              </w:sdtPr>
              <w:sdtEndPr/>
              <w:sdtContent>
                <w:r w:rsidR="00D2224F" w:rsidRPr="001E6E3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2224F" w:rsidTr="00466F85">
        <w:tc>
          <w:tcPr>
            <w:tcW w:w="3261" w:type="dxa"/>
          </w:tcPr>
          <w:p w:rsidR="00D2224F" w:rsidRDefault="00D2224F" w:rsidP="00D2224F">
            <w:pPr>
              <w:spacing w:after="60"/>
            </w:pPr>
            <w:r>
              <w:t>Vorname:</w:t>
            </w:r>
          </w:p>
        </w:tc>
        <w:tc>
          <w:tcPr>
            <w:tcW w:w="5811" w:type="dxa"/>
          </w:tcPr>
          <w:p w:rsidR="00D2224F" w:rsidRDefault="000215E3" w:rsidP="00D2224F">
            <w:pPr>
              <w:spacing w:after="60"/>
            </w:pPr>
            <w:sdt>
              <w:sdtPr>
                <w:id w:val="1402331146"/>
                <w:placeholder>
                  <w:docPart w:val="B58B59B35A484852AC6F67B0F9EC9C14"/>
                </w:placeholder>
                <w:showingPlcHdr/>
              </w:sdtPr>
              <w:sdtEndPr/>
              <w:sdtContent>
                <w:r w:rsidR="00D2224F" w:rsidRPr="001E6E3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2224F" w:rsidTr="00466F85">
        <w:tc>
          <w:tcPr>
            <w:tcW w:w="3261" w:type="dxa"/>
          </w:tcPr>
          <w:p w:rsidR="00D2224F" w:rsidRDefault="00D2224F" w:rsidP="00D2224F">
            <w:pPr>
              <w:spacing w:after="60"/>
            </w:pPr>
            <w:r>
              <w:t>Telefon direkt:</w:t>
            </w:r>
          </w:p>
        </w:tc>
        <w:tc>
          <w:tcPr>
            <w:tcW w:w="5811" w:type="dxa"/>
          </w:tcPr>
          <w:p w:rsidR="00D2224F" w:rsidRDefault="000215E3" w:rsidP="00D2224F">
            <w:pPr>
              <w:spacing w:after="60"/>
            </w:pPr>
            <w:sdt>
              <w:sdtPr>
                <w:id w:val="-1639025912"/>
                <w:placeholder>
                  <w:docPart w:val="769B64CFF8D149239E2F10374035DDA4"/>
                </w:placeholder>
                <w:showingPlcHdr/>
              </w:sdtPr>
              <w:sdtEndPr/>
              <w:sdtContent>
                <w:r w:rsidR="00D2224F" w:rsidRPr="001E6E3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2224F" w:rsidTr="00466F85">
        <w:tc>
          <w:tcPr>
            <w:tcW w:w="3261" w:type="dxa"/>
          </w:tcPr>
          <w:p w:rsidR="00D2224F" w:rsidRDefault="00D2224F" w:rsidP="00466F85">
            <w:pPr>
              <w:spacing w:after="60"/>
            </w:pPr>
            <w:r>
              <w:t>E</w:t>
            </w:r>
            <w:r w:rsidR="00466F85">
              <w:t>-M</w:t>
            </w:r>
            <w:r>
              <w:t>ail-Adresse:</w:t>
            </w:r>
          </w:p>
        </w:tc>
        <w:tc>
          <w:tcPr>
            <w:tcW w:w="5811" w:type="dxa"/>
          </w:tcPr>
          <w:p w:rsidR="00D2224F" w:rsidRDefault="000215E3" w:rsidP="00D2224F">
            <w:pPr>
              <w:spacing w:after="60"/>
            </w:pPr>
            <w:sdt>
              <w:sdtPr>
                <w:id w:val="-1063868807"/>
                <w:placeholder>
                  <w:docPart w:val="68FB21ABB2A844E7A15F405C4D95CB4A"/>
                </w:placeholder>
                <w:showingPlcHdr/>
              </w:sdtPr>
              <w:sdtEndPr/>
              <w:sdtContent>
                <w:r w:rsidR="00D2224F" w:rsidRPr="001E6E3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5673C6" w:rsidRDefault="005673C6" w:rsidP="00A55C4B">
      <w:pPr>
        <w:tabs>
          <w:tab w:val="left" w:pos="2835"/>
        </w:tabs>
      </w:pPr>
    </w:p>
    <w:p w:rsidR="00213D58" w:rsidRPr="00CB14BE" w:rsidRDefault="00213D58" w:rsidP="00A55C4B">
      <w:pPr>
        <w:tabs>
          <w:tab w:val="left" w:pos="2835"/>
        </w:tabs>
        <w:rPr>
          <w:b/>
        </w:rPr>
      </w:pPr>
      <w:r w:rsidRPr="00CB14BE">
        <w:rPr>
          <w:b/>
        </w:rPr>
        <w:t>Angaben zum Administrator-Stellvertreter</w:t>
      </w:r>
      <w:r w:rsidR="00E23AF1" w:rsidRPr="00CB14BE">
        <w:rPr>
          <w:b/>
        </w:rPr>
        <w:t xml:space="preserve"> / zur Administrator-Stellvertreterin</w:t>
      </w:r>
    </w:p>
    <w:tbl>
      <w:tblPr>
        <w:tblStyle w:val="Tabellenraster"/>
        <w:tblW w:w="907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811"/>
      </w:tblGrid>
      <w:tr w:rsidR="00D2224F" w:rsidTr="00466F85">
        <w:tc>
          <w:tcPr>
            <w:tcW w:w="3261" w:type="dxa"/>
          </w:tcPr>
          <w:p w:rsidR="00D2224F" w:rsidRDefault="00D2224F" w:rsidP="00D2224F">
            <w:pPr>
              <w:spacing w:after="60"/>
            </w:pPr>
            <w:r>
              <w:t>Name:</w:t>
            </w:r>
          </w:p>
        </w:tc>
        <w:tc>
          <w:tcPr>
            <w:tcW w:w="5811" w:type="dxa"/>
          </w:tcPr>
          <w:p w:rsidR="00D2224F" w:rsidRDefault="000215E3" w:rsidP="00D2224F">
            <w:pPr>
              <w:spacing w:after="60"/>
            </w:pPr>
            <w:sdt>
              <w:sdtPr>
                <w:id w:val="639689713"/>
                <w:placeholder>
                  <w:docPart w:val="FE5F500F31B842E4941750F68B8E57BB"/>
                </w:placeholder>
                <w:showingPlcHdr/>
              </w:sdtPr>
              <w:sdtEndPr/>
              <w:sdtContent>
                <w:r w:rsidR="00D2224F" w:rsidRPr="001E6E3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2224F" w:rsidTr="00466F85">
        <w:tc>
          <w:tcPr>
            <w:tcW w:w="3261" w:type="dxa"/>
          </w:tcPr>
          <w:p w:rsidR="00D2224F" w:rsidRDefault="00D2224F" w:rsidP="00D2224F">
            <w:pPr>
              <w:spacing w:after="60"/>
            </w:pPr>
            <w:r>
              <w:t>Vorname:</w:t>
            </w:r>
          </w:p>
        </w:tc>
        <w:tc>
          <w:tcPr>
            <w:tcW w:w="5811" w:type="dxa"/>
          </w:tcPr>
          <w:p w:rsidR="00D2224F" w:rsidRDefault="000215E3" w:rsidP="00D2224F">
            <w:pPr>
              <w:spacing w:after="60"/>
            </w:pPr>
            <w:sdt>
              <w:sdtPr>
                <w:id w:val="-131324557"/>
                <w:placeholder>
                  <w:docPart w:val="383AD7BBCC93425BAC1C8C30240C632E"/>
                </w:placeholder>
                <w:showingPlcHdr/>
              </w:sdtPr>
              <w:sdtEndPr/>
              <w:sdtContent>
                <w:r w:rsidR="00D2224F" w:rsidRPr="001E6E3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2224F" w:rsidTr="00466F85">
        <w:tc>
          <w:tcPr>
            <w:tcW w:w="3261" w:type="dxa"/>
          </w:tcPr>
          <w:p w:rsidR="00D2224F" w:rsidRDefault="00D2224F" w:rsidP="00D2224F">
            <w:pPr>
              <w:spacing w:after="60"/>
            </w:pPr>
            <w:r>
              <w:t>Telefon direkt:</w:t>
            </w:r>
          </w:p>
        </w:tc>
        <w:tc>
          <w:tcPr>
            <w:tcW w:w="5811" w:type="dxa"/>
          </w:tcPr>
          <w:p w:rsidR="00D2224F" w:rsidRDefault="000215E3" w:rsidP="00D2224F">
            <w:pPr>
              <w:spacing w:after="60"/>
            </w:pPr>
            <w:sdt>
              <w:sdtPr>
                <w:id w:val="220267965"/>
                <w:placeholder>
                  <w:docPart w:val="5F6AED60C4694CCF9750A2E2657301C7"/>
                </w:placeholder>
                <w:showingPlcHdr/>
              </w:sdtPr>
              <w:sdtEndPr/>
              <w:sdtContent>
                <w:r w:rsidR="00D2224F" w:rsidRPr="001E6E3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2224F" w:rsidTr="00466F85">
        <w:tc>
          <w:tcPr>
            <w:tcW w:w="3261" w:type="dxa"/>
          </w:tcPr>
          <w:p w:rsidR="00D2224F" w:rsidRDefault="00D2224F" w:rsidP="00466F85">
            <w:pPr>
              <w:spacing w:after="60"/>
            </w:pPr>
            <w:r>
              <w:t>E</w:t>
            </w:r>
            <w:r w:rsidR="00466F85">
              <w:t>-M</w:t>
            </w:r>
            <w:r>
              <w:t>ail-Adresse:</w:t>
            </w:r>
          </w:p>
        </w:tc>
        <w:tc>
          <w:tcPr>
            <w:tcW w:w="5811" w:type="dxa"/>
          </w:tcPr>
          <w:p w:rsidR="00D2224F" w:rsidRDefault="000215E3" w:rsidP="00D2224F">
            <w:pPr>
              <w:spacing w:after="60"/>
            </w:pPr>
            <w:sdt>
              <w:sdtPr>
                <w:id w:val="1642079240"/>
                <w:placeholder>
                  <w:docPart w:val="E33C9D3D576F4C4280C6D0F3106CB679"/>
                </w:placeholder>
                <w:showingPlcHdr/>
              </w:sdtPr>
              <w:sdtEndPr/>
              <w:sdtContent>
                <w:r w:rsidR="00D2224F" w:rsidRPr="001E6E3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764494" w:rsidRPr="00665453" w:rsidRDefault="00764494" w:rsidP="00665453">
      <w:pPr>
        <w:tabs>
          <w:tab w:val="left" w:pos="2977"/>
        </w:tabs>
      </w:pPr>
    </w:p>
    <w:p w:rsidR="00764494" w:rsidRPr="00CB14BE" w:rsidRDefault="00764494" w:rsidP="00764494">
      <w:pPr>
        <w:rPr>
          <w:b/>
        </w:rPr>
      </w:pPr>
      <w:r>
        <w:rPr>
          <w:b/>
        </w:rPr>
        <w:t>Wunsch Benutzername</w:t>
      </w:r>
    </w:p>
    <w:tbl>
      <w:tblPr>
        <w:tblStyle w:val="Tabellenraster"/>
        <w:tblW w:w="9157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346"/>
        <w:gridCol w:w="5811"/>
      </w:tblGrid>
      <w:tr w:rsidR="00764494" w:rsidTr="000055F5">
        <w:tc>
          <w:tcPr>
            <w:tcW w:w="3346" w:type="dxa"/>
            <w:tcMar>
              <w:left w:w="85" w:type="dxa"/>
            </w:tcMar>
          </w:tcPr>
          <w:p w:rsidR="00764494" w:rsidRDefault="00764494" w:rsidP="000055F5">
            <w:pPr>
              <w:spacing w:after="60"/>
            </w:pPr>
            <w:r>
              <w:t>Wunsch für den Benutzernamen:</w:t>
            </w:r>
          </w:p>
          <w:p w:rsidR="00764494" w:rsidRPr="00764494" w:rsidRDefault="00764494" w:rsidP="00764494">
            <w:pPr>
              <w:jc w:val="center"/>
            </w:pPr>
          </w:p>
        </w:tc>
        <w:tc>
          <w:tcPr>
            <w:tcW w:w="5811" w:type="dxa"/>
            <w:tcMar>
              <w:left w:w="85" w:type="dxa"/>
            </w:tcMar>
          </w:tcPr>
          <w:p w:rsidR="00764494" w:rsidRDefault="000215E3" w:rsidP="00764494">
            <w:pPr>
              <w:spacing w:after="60"/>
              <w:ind w:left="-85"/>
            </w:pPr>
            <w:sdt>
              <w:sdtPr>
                <w:id w:val="-970824386"/>
                <w:placeholder>
                  <w:docPart w:val="30294476AD554166AFFB9525D1B96232"/>
                </w:placeholder>
                <w:showingPlcHdr/>
              </w:sdtPr>
              <w:sdtEndPr/>
              <w:sdtContent>
                <w:r w:rsidR="00764494" w:rsidRPr="00A04CD6">
                  <w:rPr>
                    <w:rStyle w:val="Platzhaltertext"/>
                  </w:rPr>
                  <w:t xml:space="preserve">Klicken Sie hier, um </w:t>
                </w:r>
                <w:r w:rsidR="00764494">
                  <w:rPr>
                    <w:rStyle w:val="Platzhaltertext"/>
                  </w:rPr>
                  <w:t>den Wunsch des Benutzernamens</w:t>
                </w:r>
                <w:r w:rsidR="00764494" w:rsidRPr="00A04CD6">
                  <w:rPr>
                    <w:rStyle w:val="Platzhaltertext"/>
                  </w:rPr>
                  <w:t xml:space="preserve"> ei</w:t>
                </w:r>
                <w:r w:rsidR="00764494" w:rsidRPr="00A04CD6">
                  <w:rPr>
                    <w:rStyle w:val="Platzhaltertext"/>
                  </w:rPr>
                  <w:t>n</w:t>
                </w:r>
                <w:r w:rsidR="00764494" w:rsidRPr="00A04CD6">
                  <w:rPr>
                    <w:rStyle w:val="Platzhaltertext"/>
                  </w:rPr>
                  <w:t>zugeben.</w:t>
                </w:r>
              </w:sdtContent>
            </w:sdt>
          </w:p>
        </w:tc>
      </w:tr>
    </w:tbl>
    <w:p w:rsidR="00665453" w:rsidRPr="00665453" w:rsidRDefault="00665453" w:rsidP="00665453">
      <w:pPr>
        <w:tabs>
          <w:tab w:val="left" w:pos="2977"/>
        </w:tabs>
      </w:pPr>
    </w:p>
    <w:p w:rsidR="00665453" w:rsidRPr="00CB14BE" w:rsidRDefault="00665453" w:rsidP="00665453">
      <w:pPr>
        <w:rPr>
          <w:b/>
        </w:rPr>
      </w:pPr>
      <w:r>
        <w:rPr>
          <w:b/>
        </w:rPr>
        <w:t>Aufruf von ZugMap.secure</w:t>
      </w:r>
    </w:p>
    <w:tbl>
      <w:tblPr>
        <w:tblStyle w:val="Tabellenraster"/>
        <w:tblW w:w="9157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346"/>
        <w:gridCol w:w="5811"/>
      </w:tblGrid>
      <w:tr w:rsidR="00665453" w:rsidTr="008A76D2">
        <w:tc>
          <w:tcPr>
            <w:tcW w:w="3346" w:type="dxa"/>
            <w:tcMar>
              <w:left w:w="85" w:type="dxa"/>
            </w:tcMar>
          </w:tcPr>
          <w:p w:rsidR="00665453" w:rsidRDefault="00665453" w:rsidP="008A76D2">
            <w:pPr>
              <w:spacing w:after="60"/>
            </w:pPr>
            <w:r>
              <w:t>Art des Aufrufes von Zu</w:t>
            </w:r>
            <w:r>
              <w:t>g</w:t>
            </w:r>
            <w:r>
              <w:t>Map.secure</w:t>
            </w:r>
            <w:bookmarkStart w:id="3" w:name="_Ref349803792"/>
            <w:r w:rsidR="00205D6D">
              <w:rPr>
                <w:rStyle w:val="Funotenzeichen"/>
              </w:rPr>
              <w:footnoteReference w:id="1"/>
            </w:r>
            <w:bookmarkEnd w:id="3"/>
            <w:r>
              <w:t>:</w:t>
            </w:r>
          </w:p>
          <w:p w:rsidR="00665453" w:rsidRPr="00764494" w:rsidRDefault="00665453" w:rsidP="008A76D2">
            <w:pPr>
              <w:jc w:val="center"/>
            </w:pPr>
          </w:p>
        </w:tc>
        <w:tc>
          <w:tcPr>
            <w:tcW w:w="5811" w:type="dxa"/>
            <w:tcMar>
              <w:left w:w="85" w:type="dxa"/>
            </w:tcMar>
          </w:tcPr>
          <w:p w:rsidR="00665453" w:rsidRDefault="000215E3" w:rsidP="00665453">
            <w:pPr>
              <w:tabs>
                <w:tab w:val="left" w:pos="285"/>
              </w:tabs>
              <w:spacing w:line="240" w:lineRule="auto"/>
            </w:pPr>
            <w:sdt>
              <w:sdtPr>
                <w:id w:val="77744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453">
              <w:tab/>
              <w:t>Login-Maske ZugMap.secure</w:t>
            </w:r>
          </w:p>
          <w:p w:rsidR="00665453" w:rsidRDefault="000215E3" w:rsidP="00665453">
            <w:pPr>
              <w:tabs>
                <w:tab w:val="left" w:pos="285"/>
              </w:tabs>
              <w:spacing w:line="240" w:lineRule="auto"/>
            </w:pPr>
            <w:sdt>
              <w:sdtPr>
                <w:id w:val="-8787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453">
              <w:tab/>
              <w:t>Direktaufruf (z.B. via Desktop-Link oder Windows-Start)</w:t>
            </w:r>
          </w:p>
          <w:p w:rsidR="00665453" w:rsidRDefault="000215E3" w:rsidP="00665453">
            <w:pPr>
              <w:tabs>
                <w:tab w:val="left" w:pos="285"/>
              </w:tabs>
              <w:spacing w:line="240" w:lineRule="auto"/>
            </w:pPr>
            <w:sdt>
              <w:sdtPr>
                <w:id w:val="-75836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453">
              <w:tab/>
              <w:t xml:space="preserve">Suchaufruf aus einer Applikation </w:t>
            </w:r>
          </w:p>
        </w:tc>
      </w:tr>
    </w:tbl>
    <w:p w:rsidR="005673C6" w:rsidRDefault="005673C6" w:rsidP="004550DE">
      <w:pPr>
        <w:tabs>
          <w:tab w:val="left" w:pos="2977"/>
        </w:tabs>
      </w:pPr>
    </w:p>
    <w:p w:rsidR="00213D58" w:rsidRPr="00CB14BE" w:rsidRDefault="00466F85" w:rsidP="001E57DD">
      <w:pPr>
        <w:rPr>
          <w:b/>
        </w:rPr>
      </w:pPr>
      <w:r>
        <w:rPr>
          <w:b/>
        </w:rPr>
        <w:t>Themenwahl</w:t>
      </w:r>
      <w:r w:rsidR="00D2224F" w:rsidRPr="00CB14BE">
        <w:rPr>
          <w:b/>
        </w:rPr>
        <w:t xml:space="preserve"> im ZugMap.secure</w:t>
      </w:r>
      <w:r w:rsidR="00CB14BE" w:rsidRPr="00CB14BE">
        <w:rPr>
          <w:b/>
        </w:rPr>
        <w:t xml:space="preserve"> </w:t>
      </w:r>
    </w:p>
    <w:tbl>
      <w:tblPr>
        <w:tblStyle w:val="Tabellenraster"/>
        <w:tblW w:w="9157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346"/>
        <w:gridCol w:w="5811"/>
      </w:tblGrid>
      <w:tr w:rsidR="00D2224F" w:rsidTr="00466F85">
        <w:tc>
          <w:tcPr>
            <w:tcW w:w="3346" w:type="dxa"/>
            <w:tcMar>
              <w:left w:w="85" w:type="dxa"/>
            </w:tcMar>
          </w:tcPr>
          <w:p w:rsidR="00D2224F" w:rsidRDefault="00CB2E66" w:rsidP="007F4ED0">
            <w:pPr>
              <w:spacing w:after="60"/>
            </w:pPr>
            <w:r>
              <w:t>Welches Thema soll / welche Themen sollen angezeigt we</w:t>
            </w:r>
            <w:r>
              <w:t>r</w:t>
            </w:r>
            <w:r>
              <w:t>den?</w:t>
            </w:r>
            <w:r w:rsidR="007F4ED0">
              <w:t xml:space="preserve"> </w:t>
            </w:r>
            <w:r>
              <w:t>(</w:t>
            </w:r>
            <w:r w:rsidR="00D2224F">
              <w:t>Themenumschreibung</w:t>
            </w:r>
            <w:r w:rsidR="00466F85">
              <w:t xml:space="preserve"> g</w:t>
            </w:r>
            <w:r w:rsidR="00466F85">
              <w:t>e</w:t>
            </w:r>
            <w:r w:rsidR="00466F85">
              <w:t xml:space="preserve">mäss </w:t>
            </w:r>
            <w:hyperlink r:id="rId9" w:history="1">
              <w:proofErr w:type="spellStart"/>
              <w:r w:rsidR="00466F85" w:rsidRPr="00466F85">
                <w:rPr>
                  <w:rStyle w:val="Hyperlink"/>
                </w:rPr>
                <w:t>Geocat</w:t>
              </w:r>
              <w:proofErr w:type="spellEnd"/>
            </w:hyperlink>
            <w:r>
              <w:t>)</w:t>
            </w:r>
            <w:r w:rsidR="004550DE" w:rsidRPr="004550DE">
              <w:rPr>
                <w:vertAlign w:val="superscript"/>
              </w:rPr>
              <w:fldChar w:fldCharType="begin"/>
            </w:r>
            <w:r w:rsidR="004550DE" w:rsidRPr="004550DE">
              <w:rPr>
                <w:vertAlign w:val="superscript"/>
              </w:rPr>
              <w:instrText xml:space="preserve"> NOTEREF _Ref349803792 \h </w:instrText>
            </w:r>
            <w:r w:rsidR="004550DE">
              <w:rPr>
                <w:vertAlign w:val="superscript"/>
              </w:rPr>
              <w:instrText xml:space="preserve"> \* MERGEFORMAT </w:instrText>
            </w:r>
            <w:r w:rsidR="004550DE" w:rsidRPr="004550DE">
              <w:rPr>
                <w:vertAlign w:val="superscript"/>
              </w:rPr>
            </w:r>
            <w:r w:rsidR="004550DE" w:rsidRPr="004550DE">
              <w:rPr>
                <w:vertAlign w:val="superscript"/>
              </w:rPr>
              <w:fldChar w:fldCharType="separate"/>
            </w:r>
            <w:r w:rsidR="00555B59">
              <w:rPr>
                <w:vertAlign w:val="superscript"/>
              </w:rPr>
              <w:t>1</w:t>
            </w:r>
            <w:r w:rsidR="004550DE" w:rsidRPr="004550DE">
              <w:rPr>
                <w:vertAlign w:val="superscript"/>
              </w:rPr>
              <w:fldChar w:fldCharType="end"/>
            </w:r>
            <w:r w:rsidR="00D2224F">
              <w:t>:</w:t>
            </w:r>
          </w:p>
        </w:tc>
        <w:tc>
          <w:tcPr>
            <w:tcW w:w="5811" w:type="dxa"/>
            <w:tcMar>
              <w:left w:w="85" w:type="dxa"/>
            </w:tcMar>
          </w:tcPr>
          <w:p w:rsidR="00D2224F" w:rsidRDefault="000215E3" w:rsidP="00466F85">
            <w:pPr>
              <w:spacing w:after="60"/>
              <w:ind w:left="-85"/>
            </w:pPr>
            <w:sdt>
              <w:sdtPr>
                <w:id w:val="-785275722"/>
                <w:showingPlcHdr/>
              </w:sdtPr>
              <w:sdtEndPr/>
              <w:sdtContent>
                <w:r w:rsidR="004550DE" w:rsidRPr="00A04CD6">
                  <w:rPr>
                    <w:rStyle w:val="Platzhaltertext"/>
                  </w:rPr>
                  <w:t xml:space="preserve">Klicken Sie hier, um </w:t>
                </w:r>
                <w:r w:rsidR="00164C6C">
                  <w:rPr>
                    <w:rStyle w:val="Platzhaltertext"/>
                  </w:rPr>
                  <w:t xml:space="preserve">eine </w:t>
                </w:r>
                <w:r w:rsidR="004550DE">
                  <w:rPr>
                    <w:rStyle w:val="Platzhaltertext"/>
                  </w:rPr>
                  <w:t>Themenumschreibung</w:t>
                </w:r>
                <w:r w:rsidR="004550DE" w:rsidRPr="00A04CD6">
                  <w:rPr>
                    <w:rStyle w:val="Platzhaltertext"/>
                  </w:rPr>
                  <w:t xml:space="preserve"> einzug</w:t>
                </w:r>
                <w:r w:rsidR="004550DE" w:rsidRPr="00A04CD6">
                  <w:rPr>
                    <w:rStyle w:val="Platzhaltertext"/>
                  </w:rPr>
                  <w:t>e</w:t>
                </w:r>
                <w:r w:rsidR="004550DE" w:rsidRPr="00A04CD6">
                  <w:rPr>
                    <w:rStyle w:val="Platzhaltertext"/>
                  </w:rPr>
                  <w:t>ben.</w:t>
                </w:r>
              </w:sdtContent>
            </w:sdt>
          </w:p>
        </w:tc>
      </w:tr>
    </w:tbl>
    <w:p w:rsidR="00205D6D" w:rsidRDefault="00205D6D">
      <w:pPr>
        <w:spacing w:line="240" w:lineRule="auto"/>
        <w:rPr>
          <w:b/>
        </w:rPr>
      </w:pPr>
    </w:p>
    <w:p w:rsidR="00DA14FD" w:rsidRPr="00DA14FD" w:rsidRDefault="00DA14FD">
      <w:pPr>
        <w:rPr>
          <w:b/>
        </w:rPr>
      </w:pPr>
      <w:r w:rsidRPr="00CB14BE">
        <w:rPr>
          <w:b/>
        </w:rPr>
        <w:t xml:space="preserve">Angaben </w:t>
      </w:r>
      <w:r>
        <w:rPr>
          <w:b/>
        </w:rPr>
        <w:t>zur</w:t>
      </w:r>
      <w:r w:rsidRPr="00CB14BE">
        <w:rPr>
          <w:b/>
        </w:rPr>
        <w:t xml:space="preserve"> Nutzung</w:t>
      </w:r>
    </w:p>
    <w:tbl>
      <w:tblPr>
        <w:tblStyle w:val="Tabellenraster"/>
        <w:tblW w:w="9157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346"/>
        <w:gridCol w:w="5811"/>
      </w:tblGrid>
      <w:tr w:rsidR="00BD25B5" w:rsidTr="00466F85">
        <w:tc>
          <w:tcPr>
            <w:tcW w:w="3346" w:type="dxa"/>
            <w:tcMar>
              <w:left w:w="85" w:type="dxa"/>
            </w:tcMar>
          </w:tcPr>
          <w:p w:rsidR="00BD25B5" w:rsidRDefault="00BD25B5" w:rsidP="00205D6D">
            <w:pPr>
              <w:spacing w:after="60"/>
            </w:pPr>
            <w:r>
              <w:t>Verwendungszweck</w:t>
            </w:r>
            <w:r w:rsidR="00205D6D" w:rsidRPr="004550DE">
              <w:rPr>
                <w:vertAlign w:val="superscript"/>
              </w:rPr>
              <w:fldChar w:fldCharType="begin"/>
            </w:r>
            <w:r w:rsidR="00205D6D" w:rsidRPr="004550DE">
              <w:rPr>
                <w:vertAlign w:val="superscript"/>
              </w:rPr>
              <w:instrText xml:space="preserve"> NOTEREF _Ref349803792 \h </w:instrText>
            </w:r>
            <w:r w:rsidR="00205D6D">
              <w:rPr>
                <w:vertAlign w:val="superscript"/>
              </w:rPr>
              <w:instrText xml:space="preserve"> \* MERGEFORMAT </w:instrText>
            </w:r>
            <w:r w:rsidR="00205D6D" w:rsidRPr="004550DE">
              <w:rPr>
                <w:vertAlign w:val="superscript"/>
              </w:rPr>
            </w:r>
            <w:r w:rsidR="00205D6D" w:rsidRPr="004550DE">
              <w:rPr>
                <w:vertAlign w:val="superscript"/>
              </w:rPr>
              <w:fldChar w:fldCharType="separate"/>
            </w:r>
            <w:r w:rsidR="00555B59">
              <w:rPr>
                <w:vertAlign w:val="superscript"/>
              </w:rPr>
              <w:t>1</w:t>
            </w:r>
            <w:r w:rsidR="00205D6D" w:rsidRPr="004550DE">
              <w:rPr>
                <w:vertAlign w:val="superscript"/>
              </w:rPr>
              <w:fldChar w:fldCharType="end"/>
            </w:r>
            <w:r w:rsidR="00B423B2">
              <w:t>:</w:t>
            </w:r>
            <w:r w:rsidR="0097455B">
              <w:br/>
            </w:r>
            <w:r w:rsidR="00F721DA" w:rsidRPr="00F721DA">
              <w:rPr>
                <w:sz w:val="16"/>
                <w:szCs w:val="16"/>
              </w:rPr>
              <w:t xml:space="preserve">(gemäss </w:t>
            </w:r>
            <w:hyperlink r:id="rId10" w:history="1">
              <w:proofErr w:type="spellStart"/>
              <w:r w:rsidR="00F721DA" w:rsidRPr="00F721DA">
                <w:rPr>
                  <w:rStyle w:val="Hyperlink"/>
                  <w:sz w:val="16"/>
                  <w:szCs w:val="16"/>
                </w:rPr>
                <w:t>GeoIV</w:t>
              </w:r>
              <w:proofErr w:type="spellEnd"/>
              <w:r w:rsidR="00F721DA" w:rsidRPr="00F721DA">
                <w:rPr>
                  <w:rStyle w:val="Hyperlink"/>
                  <w:sz w:val="16"/>
                  <w:szCs w:val="16"/>
                </w:rPr>
                <w:t>-ZG, BGS 215.711</w:t>
              </w:r>
            </w:hyperlink>
            <w:r w:rsidR="00F721DA" w:rsidRPr="00F721DA">
              <w:rPr>
                <w:sz w:val="16"/>
                <w:szCs w:val="16"/>
              </w:rPr>
              <w:t>, § 18 Abs. 2 Bst. c)</w:t>
            </w:r>
          </w:p>
        </w:tc>
        <w:tc>
          <w:tcPr>
            <w:tcW w:w="5811" w:type="dxa"/>
            <w:tcMar>
              <w:left w:w="85" w:type="dxa"/>
            </w:tcMar>
          </w:tcPr>
          <w:p w:rsidR="00DA14FD" w:rsidRDefault="000215E3" w:rsidP="00DA14FD">
            <w:pPr>
              <w:tabs>
                <w:tab w:val="left" w:pos="285"/>
              </w:tabs>
              <w:spacing w:line="240" w:lineRule="auto"/>
            </w:pPr>
            <w:sdt>
              <w:sdtPr>
                <w:id w:val="-90622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4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19FA">
              <w:tab/>
              <w:t>interne</w:t>
            </w:r>
            <w:r w:rsidR="004550DE">
              <w:t xml:space="preserve"> Information oder Dokumentation</w:t>
            </w:r>
          </w:p>
          <w:p w:rsidR="00BD25B5" w:rsidRDefault="000215E3" w:rsidP="00DA14FD">
            <w:pPr>
              <w:tabs>
                <w:tab w:val="left" w:pos="285"/>
              </w:tabs>
              <w:spacing w:after="60"/>
              <w:ind w:left="283" w:hanging="283"/>
            </w:pPr>
            <w:sdt>
              <w:sdtPr>
                <w:id w:val="207277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3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73C6">
              <w:tab/>
              <w:t xml:space="preserve">anderer Verwendungszweck, nämlich </w:t>
            </w:r>
            <w:sdt>
              <w:sdtPr>
                <w:id w:val="-439375313"/>
                <w:showingPlcHdr/>
              </w:sdtPr>
              <w:sdtEndPr/>
              <w:sdtContent>
                <w:r w:rsidR="005673C6" w:rsidRPr="00DC3A55">
                  <w:rPr>
                    <w:rStyle w:val="Platzhaltertext"/>
                  </w:rPr>
                  <w:t xml:space="preserve">Klicken Sie hier, um </w:t>
                </w:r>
                <w:r w:rsidR="00164C6C">
                  <w:rPr>
                    <w:rStyle w:val="Platzhaltertext"/>
                  </w:rPr>
                  <w:t xml:space="preserve">ein </w:t>
                </w:r>
                <w:r w:rsidR="005673C6">
                  <w:rPr>
                    <w:rStyle w:val="Platzhaltertext"/>
                  </w:rPr>
                  <w:t>Verwendungszweck</w:t>
                </w:r>
                <w:r w:rsidR="005673C6" w:rsidRPr="00DC3A55">
                  <w:rPr>
                    <w:rStyle w:val="Platzhaltertext"/>
                  </w:rPr>
                  <w:t xml:space="preserve"> einzugeben.</w:t>
                </w:r>
              </w:sdtContent>
            </w:sdt>
          </w:p>
        </w:tc>
      </w:tr>
      <w:tr w:rsidR="00EA219A" w:rsidTr="00466F85">
        <w:tc>
          <w:tcPr>
            <w:tcW w:w="3346" w:type="dxa"/>
            <w:tcMar>
              <w:left w:w="85" w:type="dxa"/>
            </w:tcMar>
          </w:tcPr>
          <w:p w:rsidR="00EA219A" w:rsidRDefault="00EA219A" w:rsidP="007F4ED0">
            <w:pPr>
              <w:spacing w:after="60"/>
            </w:pPr>
            <w:r>
              <w:lastRenderedPageBreak/>
              <w:t xml:space="preserve">Intensität </w:t>
            </w:r>
            <w:r w:rsidR="00B423B2">
              <w:t>:</w:t>
            </w:r>
            <w:r w:rsidR="00810777">
              <w:t xml:space="preserve"> </w:t>
            </w:r>
            <w:r w:rsidR="0097455B">
              <w:br/>
            </w:r>
            <w:r w:rsidR="00F721DA" w:rsidRPr="00F721DA">
              <w:rPr>
                <w:sz w:val="16"/>
                <w:szCs w:val="16"/>
              </w:rPr>
              <w:t xml:space="preserve">(gemäss </w:t>
            </w:r>
            <w:hyperlink r:id="rId11" w:history="1">
              <w:r w:rsidR="00F721DA" w:rsidRPr="00F721DA">
                <w:rPr>
                  <w:rStyle w:val="Hyperlink"/>
                  <w:sz w:val="16"/>
                  <w:szCs w:val="16"/>
                </w:rPr>
                <w:t>GeoIV-ZG, BGS 215.711</w:t>
              </w:r>
            </w:hyperlink>
            <w:r w:rsidR="00F721DA" w:rsidRPr="00F721DA">
              <w:rPr>
                <w:sz w:val="16"/>
                <w:szCs w:val="16"/>
              </w:rPr>
              <w:t>, § 18 Abs. 2 Bst. c)</w:t>
            </w:r>
          </w:p>
        </w:tc>
        <w:tc>
          <w:tcPr>
            <w:tcW w:w="5811" w:type="dxa"/>
            <w:tcMar>
              <w:left w:w="85" w:type="dxa"/>
            </w:tcMar>
          </w:tcPr>
          <w:p w:rsidR="00810777" w:rsidRDefault="007F4ED0" w:rsidP="00EB11CA">
            <w:pPr>
              <w:tabs>
                <w:tab w:val="left" w:pos="285"/>
              </w:tabs>
              <w:spacing w:after="60"/>
            </w:pPr>
            <w:r>
              <w:t>Nutzung durch</w:t>
            </w:r>
            <w:r w:rsidR="0097455B">
              <w:br/>
            </w:r>
            <w:sdt>
              <w:sdtPr>
                <w:id w:val="8502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5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0777">
              <w:tab/>
              <w:t>bis 5 Personen</w:t>
            </w:r>
            <w:r w:rsidR="00810777">
              <w:br/>
            </w:r>
            <w:sdt>
              <w:sdtPr>
                <w:id w:val="-35419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0777">
              <w:tab/>
              <w:t>5 - 10 Personen</w:t>
            </w:r>
            <w:r w:rsidR="00810777">
              <w:br/>
            </w:r>
            <w:sdt>
              <w:sdtPr>
                <w:id w:val="82108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0777">
              <w:tab/>
              <w:t>10 - 30 Personen</w:t>
            </w:r>
            <w:r w:rsidR="00810777">
              <w:br/>
            </w:r>
            <w:sdt>
              <w:sdtPr>
                <w:id w:val="170243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7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0777">
              <w:tab/>
              <w:t>mehr als 30 Personen</w:t>
            </w:r>
          </w:p>
        </w:tc>
      </w:tr>
      <w:tr w:rsidR="00EA219A" w:rsidTr="00466F85">
        <w:tc>
          <w:tcPr>
            <w:tcW w:w="3346" w:type="dxa"/>
            <w:tcMar>
              <w:left w:w="85" w:type="dxa"/>
            </w:tcMar>
          </w:tcPr>
          <w:p w:rsidR="00EA219A" w:rsidRDefault="00EA219A" w:rsidP="007F4ED0">
            <w:pPr>
              <w:spacing w:after="60"/>
            </w:pPr>
            <w:r>
              <w:t>Dauer</w:t>
            </w:r>
            <w:r w:rsidR="00B423B2">
              <w:t>:</w:t>
            </w:r>
            <w:r w:rsidR="0097455B">
              <w:br/>
            </w:r>
            <w:r w:rsidR="00F721DA" w:rsidRPr="00F721DA">
              <w:rPr>
                <w:sz w:val="16"/>
                <w:szCs w:val="16"/>
              </w:rPr>
              <w:t xml:space="preserve">(gemäss </w:t>
            </w:r>
            <w:hyperlink r:id="rId12" w:history="1">
              <w:proofErr w:type="spellStart"/>
              <w:r w:rsidR="00F721DA" w:rsidRPr="00F721DA">
                <w:rPr>
                  <w:rStyle w:val="Hyperlink"/>
                  <w:sz w:val="16"/>
                  <w:szCs w:val="16"/>
                </w:rPr>
                <w:t>GeoIV</w:t>
              </w:r>
              <w:proofErr w:type="spellEnd"/>
              <w:r w:rsidR="00F721DA" w:rsidRPr="00F721DA">
                <w:rPr>
                  <w:rStyle w:val="Hyperlink"/>
                  <w:sz w:val="16"/>
                  <w:szCs w:val="16"/>
                </w:rPr>
                <w:t>-ZG, BGS 215.711</w:t>
              </w:r>
            </w:hyperlink>
            <w:r w:rsidR="00F721DA" w:rsidRPr="00F721DA">
              <w:rPr>
                <w:sz w:val="16"/>
                <w:szCs w:val="16"/>
              </w:rPr>
              <w:t>, § 18 Abs. 2 Bst. c)</w:t>
            </w:r>
          </w:p>
        </w:tc>
        <w:tc>
          <w:tcPr>
            <w:tcW w:w="5811" w:type="dxa"/>
            <w:tcMar>
              <w:left w:w="85" w:type="dxa"/>
            </w:tcMar>
          </w:tcPr>
          <w:p w:rsidR="007F4ED0" w:rsidRDefault="000215E3" w:rsidP="00EB11CA">
            <w:pPr>
              <w:tabs>
                <w:tab w:val="left" w:pos="274"/>
              </w:tabs>
              <w:spacing w:line="240" w:lineRule="auto"/>
              <w:ind w:left="284" w:hanging="284"/>
            </w:pPr>
            <w:sdt>
              <w:sdtPr>
                <w:id w:val="-144522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1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11CA">
              <w:tab/>
            </w:r>
            <w:r w:rsidR="007F4ED0">
              <w:t>unbestimmt</w:t>
            </w:r>
          </w:p>
          <w:p w:rsidR="00EB11CA" w:rsidRDefault="000215E3" w:rsidP="00EB11CA">
            <w:pPr>
              <w:tabs>
                <w:tab w:val="left" w:pos="274"/>
              </w:tabs>
              <w:spacing w:line="240" w:lineRule="auto"/>
              <w:ind w:left="284" w:hanging="284"/>
            </w:pPr>
            <w:sdt>
              <w:sdtPr>
                <w:id w:val="188344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ED0">
              <w:tab/>
              <w:t xml:space="preserve">befristet bis </w:t>
            </w:r>
            <w:sdt>
              <w:sdtPr>
                <w:id w:val="418534516"/>
                <w:showingPlcHdr/>
              </w:sdtPr>
              <w:sdtEndPr/>
              <w:sdtContent>
                <w:r w:rsidR="007F4ED0" w:rsidRPr="00DC3A55">
                  <w:rPr>
                    <w:rStyle w:val="Platzhaltertext"/>
                  </w:rPr>
                  <w:t xml:space="preserve">Klicken Sie hier, um </w:t>
                </w:r>
                <w:r w:rsidR="007F4ED0">
                  <w:rPr>
                    <w:rStyle w:val="Platzhaltertext"/>
                  </w:rPr>
                  <w:t>Monat und Jahr</w:t>
                </w:r>
                <w:r w:rsidR="007F4ED0" w:rsidRPr="00DC3A55">
                  <w:rPr>
                    <w:rStyle w:val="Platzhaltertext"/>
                  </w:rPr>
                  <w:t xml:space="preserve"> einz</w:t>
                </w:r>
                <w:r w:rsidR="007F4ED0" w:rsidRPr="00DC3A55">
                  <w:rPr>
                    <w:rStyle w:val="Platzhaltertext"/>
                  </w:rPr>
                  <w:t>u</w:t>
                </w:r>
                <w:r w:rsidR="007F4ED0" w:rsidRPr="00DC3A55">
                  <w:rPr>
                    <w:rStyle w:val="Platzhaltertext"/>
                  </w:rPr>
                  <w:t>geben.</w:t>
                </w:r>
              </w:sdtContent>
            </w:sdt>
          </w:p>
          <w:p w:rsidR="009F19FA" w:rsidRDefault="000215E3" w:rsidP="008E4828">
            <w:pPr>
              <w:tabs>
                <w:tab w:val="left" w:pos="274"/>
                <w:tab w:val="left" w:leader="dot" w:pos="5641"/>
              </w:tabs>
              <w:spacing w:line="240" w:lineRule="auto"/>
              <w:ind w:left="284" w:hanging="284"/>
            </w:pPr>
            <w:sdt>
              <w:sdtPr>
                <w:id w:val="-6773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1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11CA">
              <w:tab/>
              <w:t xml:space="preserve">Projektbezogen </w:t>
            </w:r>
            <w:r w:rsidR="00D3591A">
              <w:t xml:space="preserve">bis </w:t>
            </w:r>
            <w:sdt>
              <w:sdtPr>
                <w:id w:val="-506992539"/>
                <w:showingPlcHdr/>
              </w:sdtPr>
              <w:sdtEndPr/>
              <w:sdtContent>
                <w:r w:rsidR="00D3591A" w:rsidRPr="00DC3A55">
                  <w:rPr>
                    <w:rStyle w:val="Platzhaltertext"/>
                  </w:rPr>
                  <w:t xml:space="preserve">Klicken Sie hier, um </w:t>
                </w:r>
                <w:r w:rsidR="00D3591A">
                  <w:rPr>
                    <w:rStyle w:val="Platzhaltertext"/>
                  </w:rPr>
                  <w:t>Monat und Jahr</w:t>
                </w:r>
                <w:r w:rsidR="00D3591A" w:rsidRPr="00DC3A55">
                  <w:rPr>
                    <w:rStyle w:val="Platzhaltertext"/>
                  </w:rPr>
                  <w:t xml:space="preserve"> einzugeben.</w:t>
                </w:r>
              </w:sdtContent>
            </w:sdt>
            <w:r w:rsidR="00D3591A">
              <w:br/>
            </w:r>
            <w:r w:rsidR="00EB11CA">
              <w:t xml:space="preserve">für Projekt </w:t>
            </w:r>
            <w:sdt>
              <w:sdtPr>
                <w:id w:val="569304406"/>
                <w:showingPlcHdr/>
              </w:sdtPr>
              <w:sdtEndPr/>
              <w:sdtContent>
                <w:r w:rsidR="00EB11CA" w:rsidRPr="00DC3A55">
                  <w:rPr>
                    <w:rStyle w:val="Platzhaltertext"/>
                  </w:rPr>
                  <w:t xml:space="preserve">Klicken Sie hier, um </w:t>
                </w:r>
                <w:r w:rsidR="00EB11CA">
                  <w:rPr>
                    <w:rStyle w:val="Platzhaltertext"/>
                  </w:rPr>
                  <w:t>den Projektnamen</w:t>
                </w:r>
                <w:r w:rsidR="00EB11CA" w:rsidRPr="00DC3A55">
                  <w:rPr>
                    <w:rStyle w:val="Platzhaltertext"/>
                  </w:rPr>
                  <w:t xml:space="preserve"> ei</w:t>
                </w:r>
                <w:r w:rsidR="00EB11CA" w:rsidRPr="00DC3A55">
                  <w:rPr>
                    <w:rStyle w:val="Platzhaltertext"/>
                  </w:rPr>
                  <w:t>n</w:t>
                </w:r>
                <w:r w:rsidR="00EB11CA" w:rsidRPr="00DC3A55">
                  <w:rPr>
                    <w:rStyle w:val="Platzhaltertext"/>
                  </w:rPr>
                  <w:t>zugeben.</w:t>
                </w:r>
              </w:sdtContent>
            </w:sdt>
            <w:r w:rsidR="00EB11CA">
              <w:t xml:space="preserve"> </w:t>
            </w:r>
            <w:r w:rsidR="0045434F">
              <w:br/>
            </w:r>
            <w:r w:rsidR="00EB11CA">
              <w:t xml:space="preserve">Auftraggeber </w:t>
            </w:r>
            <w:sdt>
              <w:sdtPr>
                <w:id w:val="-1303687307"/>
                <w:showingPlcHdr/>
              </w:sdtPr>
              <w:sdtEndPr/>
              <w:sdtContent>
                <w:r w:rsidR="00EB11CA" w:rsidRPr="00DC3A55">
                  <w:rPr>
                    <w:rStyle w:val="Platzhaltertext"/>
                  </w:rPr>
                  <w:t xml:space="preserve">Klicken Sie hier, um </w:t>
                </w:r>
                <w:r w:rsidR="00EB11CA">
                  <w:rPr>
                    <w:rStyle w:val="Platzhaltertext"/>
                  </w:rPr>
                  <w:t xml:space="preserve">den Name der </w:t>
                </w:r>
                <w:r w:rsidR="007F4ED0">
                  <w:rPr>
                    <w:rStyle w:val="Platzhaltertext"/>
                  </w:rPr>
                  <w:t>ko</w:t>
                </w:r>
                <w:r w:rsidR="007F4ED0">
                  <w:rPr>
                    <w:rStyle w:val="Platzhaltertext"/>
                  </w:rPr>
                  <w:t>m</w:t>
                </w:r>
                <w:r w:rsidR="007F4ED0">
                  <w:rPr>
                    <w:rStyle w:val="Platzhaltertext"/>
                  </w:rPr>
                  <w:t>munalen oder kantonalen Stelle</w:t>
                </w:r>
                <w:r w:rsidR="00EB11CA" w:rsidRPr="00DC3A55">
                  <w:rPr>
                    <w:rStyle w:val="Platzhaltertext"/>
                  </w:rPr>
                  <w:t xml:space="preserve"> einzugeben.</w:t>
                </w:r>
              </w:sdtContent>
            </w:sdt>
            <w:r w:rsidR="00EB11CA">
              <w:t xml:space="preserve"> </w:t>
            </w:r>
            <w:r w:rsidR="0045434F">
              <w:br/>
            </w:r>
            <w:r w:rsidR="00EB11CA">
              <w:t xml:space="preserve">Ansprechperson Auftraggeber </w:t>
            </w:r>
            <w:sdt>
              <w:sdtPr>
                <w:id w:val="382688655"/>
                <w:showingPlcHdr/>
              </w:sdtPr>
              <w:sdtEndPr/>
              <w:sdtContent>
                <w:r w:rsidR="00EB11CA" w:rsidRPr="00DC3A55">
                  <w:rPr>
                    <w:rStyle w:val="Platzhaltertext"/>
                  </w:rPr>
                  <w:t xml:space="preserve">Klicken Sie hier, um </w:t>
                </w:r>
                <w:r w:rsidR="00EB11CA">
                  <w:rPr>
                    <w:rStyle w:val="Platzhaltertext"/>
                  </w:rPr>
                  <w:t>N</w:t>
                </w:r>
                <w:r w:rsidR="00EB11CA">
                  <w:rPr>
                    <w:rStyle w:val="Platzhaltertext"/>
                  </w:rPr>
                  <w:t>a</w:t>
                </w:r>
                <w:r w:rsidR="00EB11CA">
                  <w:rPr>
                    <w:rStyle w:val="Platzhaltertext"/>
                  </w:rPr>
                  <w:t>me Ansprechperson</w:t>
                </w:r>
                <w:r w:rsidR="00EB11CA" w:rsidRPr="00DC3A55">
                  <w:rPr>
                    <w:rStyle w:val="Platzhaltertext"/>
                  </w:rPr>
                  <w:t xml:space="preserve"> einzugeben.</w:t>
                </w:r>
              </w:sdtContent>
            </w:sdt>
            <w:r w:rsidR="00D51D27">
              <w:br/>
              <w:t>Unterschrift Auftraggeber</w:t>
            </w:r>
            <w:r w:rsidR="00D51D27">
              <w:br/>
            </w:r>
            <w:r w:rsidR="00D51D27">
              <w:br/>
              <w:t xml:space="preserve">Ort, Datum: </w:t>
            </w:r>
            <w:r w:rsidR="00D51D27">
              <w:tab/>
            </w:r>
            <w:r w:rsidR="00D51D27">
              <w:br/>
            </w:r>
            <w:r w:rsidR="00D51D27">
              <w:br/>
            </w:r>
            <w:proofErr w:type="spellStart"/>
            <w:r w:rsidR="00D51D27">
              <w:t>Unterschrft</w:t>
            </w:r>
            <w:proofErr w:type="spellEnd"/>
            <w:r w:rsidR="00D51D27">
              <w:t xml:space="preserve">: </w:t>
            </w:r>
            <w:r w:rsidR="00D51D27">
              <w:tab/>
            </w:r>
          </w:p>
        </w:tc>
      </w:tr>
    </w:tbl>
    <w:p w:rsidR="00213D58" w:rsidRDefault="00213D58" w:rsidP="001E57DD"/>
    <w:p w:rsidR="00944E9F" w:rsidRDefault="00944E9F" w:rsidP="001E57DD"/>
    <w:p w:rsidR="00E0087E" w:rsidRDefault="00D2224F" w:rsidP="001E57DD">
      <w:r>
        <w:t>Mit der Unterzeichnung des Benutzerantrags ZugMap.secure bestätig</w:t>
      </w:r>
      <w:r w:rsidR="00164C6C">
        <w:t>en die Unterzeichnenden</w:t>
      </w:r>
      <w:r>
        <w:t>, die Nutzungsbedingungen ZugMap.secure zu kennen</w:t>
      </w:r>
      <w:r w:rsidR="00164C6C">
        <w:t xml:space="preserve"> und zu akzeptieren</w:t>
      </w:r>
      <w:r>
        <w:t>. Die jeweils aktuell gültige Ver</w:t>
      </w:r>
      <w:r w:rsidR="00CA3203">
        <w:t xml:space="preserve">sion der Nutzungsbedingungen ZugMap.secure ist auf der </w:t>
      </w:r>
      <w:hyperlink r:id="rId13" w:history="1">
        <w:r w:rsidR="00764494" w:rsidRPr="009D2E23">
          <w:rPr>
            <w:rStyle w:val="Hyperlink"/>
          </w:rPr>
          <w:t xml:space="preserve">Webseite des </w:t>
        </w:r>
        <w:r w:rsidR="009D2E23" w:rsidRPr="009D2E23">
          <w:rPr>
            <w:rStyle w:val="Hyperlink"/>
          </w:rPr>
          <w:t xml:space="preserve">Geoportals Kanton Zug </w:t>
        </w:r>
        <w:r w:rsidR="00764494" w:rsidRPr="009D2E23">
          <w:rPr>
            <w:rStyle w:val="Hyperlink"/>
          </w:rPr>
          <w:t>(</w:t>
        </w:r>
        <w:r w:rsidR="009D2E23" w:rsidRPr="009D2E23">
          <w:rPr>
            <w:rStyle w:val="Hyperlink"/>
          </w:rPr>
          <w:t>geo.zg.ch</w:t>
        </w:r>
        <w:r w:rsidR="00764494" w:rsidRPr="009D2E23">
          <w:rPr>
            <w:rStyle w:val="Hyperlink"/>
          </w:rPr>
          <w:t>)</w:t>
        </w:r>
      </w:hyperlink>
      <w:r w:rsidR="00CA3203">
        <w:t xml:space="preserve"> aufgeschaltet.</w:t>
      </w:r>
    </w:p>
    <w:p w:rsidR="00944E9F" w:rsidRDefault="00944E9F" w:rsidP="001E57DD"/>
    <w:p w:rsidR="00E23AF1" w:rsidRDefault="00E23AF1" w:rsidP="001E57DD">
      <w:r>
        <w:t>Das vollständig ausgefüllte und unterzeichnete Formular ist an folgende Adresse zu senden:</w:t>
      </w:r>
    </w:p>
    <w:p w:rsidR="00C63B33" w:rsidRDefault="00C63B33" w:rsidP="001E57DD">
      <w:r>
        <w:t>Amt f</w:t>
      </w:r>
      <w:r>
        <w:t>ür Grundbuch und Geoinformation</w:t>
      </w:r>
    </w:p>
    <w:p w:rsidR="00E23AF1" w:rsidRDefault="00C63B33" w:rsidP="001E57DD">
      <w:r>
        <w:t>Abteilung Geoinformation</w:t>
      </w:r>
    </w:p>
    <w:p w:rsidR="00E23AF1" w:rsidRDefault="00C63B33" w:rsidP="001E57DD">
      <w:r>
        <w:t>Postfach</w:t>
      </w:r>
    </w:p>
    <w:p w:rsidR="00E23AF1" w:rsidRDefault="00E23AF1" w:rsidP="001E57DD">
      <w:r>
        <w:t xml:space="preserve">6301 </w:t>
      </w:r>
      <w:proofErr w:type="gramStart"/>
      <w:r>
        <w:t>Zug</w:t>
      </w:r>
      <w:proofErr w:type="gramEnd"/>
    </w:p>
    <w:p w:rsidR="00CB14BE" w:rsidRDefault="00CB14BE" w:rsidP="001E57DD"/>
    <w:p w:rsidR="00E23AF1" w:rsidRDefault="00E23AF1" w:rsidP="00E23AF1">
      <w:pPr>
        <w:tabs>
          <w:tab w:val="left" w:pos="4536"/>
        </w:tabs>
      </w:pPr>
      <w:r>
        <w:t>Ort, Datum:</w:t>
      </w:r>
      <w:r>
        <w:tab/>
        <w:t>Unterschrift Administrator / Administratorin</w:t>
      </w:r>
    </w:p>
    <w:p w:rsidR="00E23AF1" w:rsidRDefault="00E23AF1" w:rsidP="00E23AF1">
      <w:pPr>
        <w:tabs>
          <w:tab w:val="left" w:pos="4536"/>
        </w:tabs>
      </w:pPr>
    </w:p>
    <w:p w:rsidR="00E23AF1" w:rsidRDefault="00E23AF1" w:rsidP="00E23AF1">
      <w:pPr>
        <w:tabs>
          <w:tab w:val="left" w:leader="dot" w:pos="4111"/>
          <w:tab w:val="left" w:pos="4536"/>
          <w:tab w:val="left" w:leader="dot" w:pos="9072"/>
        </w:tabs>
      </w:pPr>
      <w:r>
        <w:tab/>
      </w:r>
      <w:r>
        <w:tab/>
      </w:r>
      <w:r>
        <w:tab/>
      </w:r>
    </w:p>
    <w:p w:rsidR="00CB14BE" w:rsidRDefault="00CB14BE" w:rsidP="00E23AF1">
      <w:pPr>
        <w:tabs>
          <w:tab w:val="left" w:leader="dot" w:pos="4111"/>
          <w:tab w:val="left" w:pos="4536"/>
          <w:tab w:val="left" w:leader="dot" w:pos="9072"/>
        </w:tabs>
      </w:pPr>
    </w:p>
    <w:p w:rsidR="0045434F" w:rsidRDefault="0045434F" w:rsidP="00E23AF1">
      <w:pPr>
        <w:tabs>
          <w:tab w:val="left" w:leader="dot" w:pos="4111"/>
          <w:tab w:val="left" w:pos="4536"/>
          <w:tab w:val="left" w:leader="dot" w:pos="9072"/>
        </w:tabs>
      </w:pPr>
    </w:p>
    <w:p w:rsidR="0045434F" w:rsidRDefault="0045434F" w:rsidP="0045434F">
      <w:pPr>
        <w:tabs>
          <w:tab w:val="left" w:pos="4536"/>
        </w:tabs>
      </w:pPr>
      <w:r>
        <w:t>Ort, Datum:</w:t>
      </w:r>
      <w:r>
        <w:tab/>
        <w:t xml:space="preserve">Unterschrift Stellvertreter / Stellvertreterin </w:t>
      </w:r>
      <w:r>
        <w:tab/>
        <w:t xml:space="preserve">des / der Administrator / Administratorin </w:t>
      </w:r>
    </w:p>
    <w:p w:rsidR="0045434F" w:rsidRDefault="0045434F" w:rsidP="0045434F">
      <w:pPr>
        <w:tabs>
          <w:tab w:val="left" w:pos="4536"/>
        </w:tabs>
      </w:pPr>
    </w:p>
    <w:p w:rsidR="0045434F" w:rsidRDefault="0045434F" w:rsidP="0045434F">
      <w:pPr>
        <w:tabs>
          <w:tab w:val="left" w:leader="dot" w:pos="4111"/>
          <w:tab w:val="left" w:pos="4536"/>
          <w:tab w:val="left" w:leader="dot" w:pos="9072"/>
        </w:tabs>
      </w:pPr>
      <w:r>
        <w:tab/>
      </w:r>
      <w:r>
        <w:tab/>
      </w:r>
      <w:r>
        <w:tab/>
      </w:r>
    </w:p>
    <w:p w:rsidR="0045434F" w:rsidRDefault="0045434F" w:rsidP="0045434F">
      <w:pPr>
        <w:tabs>
          <w:tab w:val="left" w:leader="dot" w:pos="4111"/>
          <w:tab w:val="left" w:pos="4536"/>
          <w:tab w:val="left" w:leader="dot" w:pos="9072"/>
        </w:tabs>
      </w:pPr>
    </w:p>
    <w:p w:rsidR="00CB14BE" w:rsidRDefault="00CB14BE" w:rsidP="00E23AF1">
      <w:pPr>
        <w:tabs>
          <w:tab w:val="left" w:leader="dot" w:pos="4111"/>
          <w:tab w:val="left" w:pos="4536"/>
          <w:tab w:val="left" w:leader="dot" w:pos="9072"/>
        </w:tabs>
      </w:pPr>
    </w:p>
    <w:p w:rsidR="00CB14BE" w:rsidRDefault="00CB14BE" w:rsidP="00CB14BE">
      <w:pPr>
        <w:tabs>
          <w:tab w:val="left" w:pos="4536"/>
        </w:tabs>
      </w:pPr>
      <w:r>
        <w:t>Ort, Datum:</w:t>
      </w:r>
      <w:r>
        <w:tab/>
        <w:t>Unterschrift</w:t>
      </w:r>
      <w:r w:rsidR="007F4ED0">
        <w:br/>
      </w:r>
      <w:r w:rsidR="00164C6C">
        <w:tab/>
      </w:r>
      <w:r w:rsidR="007F4ED0">
        <w:t>kommunale oder kantonale Stelle</w:t>
      </w:r>
      <w:r>
        <w:t xml:space="preserve"> / Firma</w:t>
      </w:r>
    </w:p>
    <w:p w:rsidR="00CB14BE" w:rsidRDefault="00CB14BE" w:rsidP="00CB14BE">
      <w:pPr>
        <w:tabs>
          <w:tab w:val="left" w:pos="4536"/>
        </w:tabs>
      </w:pPr>
    </w:p>
    <w:p w:rsidR="00CB14BE" w:rsidRDefault="00CB14BE" w:rsidP="00E23AF1">
      <w:pPr>
        <w:tabs>
          <w:tab w:val="left" w:leader="dot" w:pos="4111"/>
          <w:tab w:val="left" w:pos="4536"/>
          <w:tab w:val="left" w:leader="dot" w:pos="9072"/>
        </w:tabs>
      </w:pPr>
      <w:r>
        <w:tab/>
      </w:r>
      <w:r>
        <w:tab/>
      </w:r>
      <w:r>
        <w:tab/>
      </w:r>
    </w:p>
    <w:sectPr w:rsidR="00CB14BE" w:rsidSect="00555B59">
      <w:footerReference w:type="default" r:id="rId14"/>
      <w:headerReference w:type="first" r:id="rId15"/>
      <w:footerReference w:type="first" r:id="rId16"/>
      <w:type w:val="continuous"/>
      <w:pgSz w:w="11906" w:h="16838" w:code="9"/>
      <w:pgMar w:top="2381" w:right="567" w:bottom="1134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E3" w:rsidRDefault="000215E3">
      <w:r>
        <w:separator/>
      </w:r>
    </w:p>
  </w:endnote>
  <w:endnote w:type="continuationSeparator" w:id="0">
    <w:p w:rsidR="000215E3" w:rsidRDefault="0002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20"/>
      <w:gridCol w:w="2334"/>
    </w:tblGrid>
    <w:tr w:rsidR="00E12416">
      <w:tc>
        <w:tcPr>
          <w:tcW w:w="7020" w:type="dxa"/>
        </w:tcPr>
        <w:p w:rsidR="00E12416" w:rsidRDefault="00E12416" w:rsidP="001E57DD">
          <w:pPr>
            <w:pStyle w:val="Fuzeile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BkmBetreff </w:instrText>
          </w:r>
          <w:r>
            <w:fldChar w:fldCharType="separate"/>
          </w:r>
          <w:r w:rsidR="00555B59">
            <w:instrText>Benutzerantrag ZugMap.secure</w:instrText>
          </w:r>
          <w:r>
            <w:fldChar w:fldCharType="end"/>
          </w:r>
          <w:r>
            <w:instrText xml:space="preserve"> = "</w:instrText>
          </w:r>
          <w:r>
            <w:rPr>
              <w:b/>
              <w:bCs/>
              <w:lang w:val="de-DE"/>
            </w:rPr>
            <w:instrText>Fehler! Textmarke nicht definiert.</w:instrText>
          </w:r>
          <w:r>
            <w:instrText>" "" "</w:instrText>
          </w:r>
          <w:r w:rsidR="000215E3">
            <w:fldChar w:fldCharType="begin"/>
          </w:r>
          <w:r w:rsidR="000215E3">
            <w:instrText xml:space="preserve"> BkmBetreff \* MERGEFORMAT </w:instrText>
          </w:r>
          <w:r w:rsidR="000215E3">
            <w:fldChar w:fldCharType="separate"/>
          </w:r>
          <w:r w:rsidR="00555B59">
            <w:instrText>Benutzerantrag ZugMap.secure</w:instrText>
          </w:r>
          <w:r w:rsidR="000215E3">
            <w:fldChar w:fldCharType="end"/>
          </w:r>
          <w:r>
            <w:instrText xml:space="preserve">" </w:instrText>
          </w:r>
          <w:r>
            <w:fldChar w:fldCharType="separate"/>
          </w:r>
          <w:r w:rsidR="00555B59">
            <w:t>Benutzerantrag ZugMap.secure</w:t>
          </w:r>
          <w:r>
            <w:fldChar w:fldCharType="end"/>
          </w:r>
        </w:p>
      </w:tc>
      <w:tc>
        <w:tcPr>
          <w:tcW w:w="2334" w:type="dxa"/>
          <w:vAlign w:val="bottom"/>
        </w:tcPr>
        <w:p w:rsidR="00E12416" w:rsidRDefault="00E12416" w:rsidP="003F3C92">
          <w:pPr>
            <w:pStyle w:val="Fuzeile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63B33">
            <w:t>2</w:t>
          </w:r>
          <w:r>
            <w:fldChar w:fldCharType="end"/>
          </w:r>
        </w:p>
      </w:tc>
    </w:tr>
  </w:tbl>
  <w:p w:rsidR="00E12416" w:rsidRPr="003F3C92" w:rsidRDefault="00E12416" w:rsidP="003F3C92">
    <w:pPr>
      <w:pStyle w:val="Blind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624"/>
    </w:tblGrid>
    <w:tr w:rsidR="00E12416">
      <w:tc>
        <w:tcPr>
          <w:tcW w:w="5727" w:type="dxa"/>
          <w:vAlign w:val="bottom"/>
        </w:tcPr>
        <w:bookmarkStart w:id="6" w:name="BkmDateiname"/>
        <w:p w:rsidR="00E12416" w:rsidRDefault="00E12416" w:rsidP="008339E6">
          <w:pPr>
            <w:pStyle w:val="Dateiname"/>
            <w:ind w:left="-11339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555B59">
            <w:t>Rw7g0rvv-Document-518.Docx</w:t>
          </w:r>
          <w:r>
            <w:fldChar w:fldCharType="end"/>
          </w:r>
          <w:bookmarkEnd w:id="6"/>
        </w:p>
      </w:tc>
      <w:tc>
        <w:tcPr>
          <w:tcW w:w="3624" w:type="dxa"/>
          <w:vAlign w:val="bottom"/>
        </w:tcPr>
        <w:p w:rsidR="00E12416" w:rsidRDefault="00E12416" w:rsidP="00F33EB6">
          <w:pPr>
            <w:pStyle w:val="Kopfzeile"/>
          </w:pPr>
          <w:r>
            <w:t>Aabachstr. 5, 6300</w:t>
          </w:r>
          <w:r w:rsidRPr="00945456">
            <w:t xml:space="preserve"> </w:t>
          </w:r>
          <w:r>
            <w:t>Zug</w:t>
          </w:r>
        </w:p>
        <w:p w:rsidR="00E12416" w:rsidRDefault="00E12416" w:rsidP="00F33EB6">
          <w:pPr>
            <w:pStyle w:val="Kopfzeile"/>
          </w:pPr>
          <w:r>
            <w:t>T 041 728 56 00, F 041 728 56 59</w:t>
          </w:r>
        </w:p>
        <w:p w:rsidR="00E12416" w:rsidRDefault="00764494" w:rsidP="00764494">
          <w:pPr>
            <w:pStyle w:val="Kopfzeile"/>
          </w:pPr>
          <w:r>
            <w:t>www.z</w:t>
          </w:r>
          <w:r w:rsidR="00E12416">
            <w:t>g.ch/gis / www.</w:t>
          </w:r>
          <w:r>
            <w:t>geo.zg</w:t>
          </w:r>
          <w:r w:rsidR="00E12416">
            <w:t>.ch</w:t>
          </w:r>
        </w:p>
      </w:tc>
    </w:tr>
  </w:tbl>
  <w:p w:rsidR="00E12416" w:rsidRPr="00314874" w:rsidRDefault="00E12416" w:rsidP="00840BDB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E3" w:rsidRDefault="000215E3">
      <w:r>
        <w:separator/>
      </w:r>
    </w:p>
  </w:footnote>
  <w:footnote w:type="continuationSeparator" w:id="0">
    <w:p w:rsidR="000215E3" w:rsidRDefault="000215E3">
      <w:r>
        <w:continuationSeparator/>
      </w:r>
    </w:p>
  </w:footnote>
  <w:footnote w:id="1">
    <w:p w:rsidR="00205D6D" w:rsidRDefault="00205D6D" w:rsidP="00205D6D">
      <w:pPr>
        <w:pStyle w:val="Funotentext"/>
      </w:pPr>
      <w:r>
        <w:rPr>
          <w:rStyle w:val="Funotenzeichen"/>
        </w:rPr>
        <w:footnoteRef/>
      </w:r>
      <w:r>
        <w:t xml:space="preserve"> Mehrfachnennungen sind möglich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E12416">
      <w:tc>
        <w:tcPr>
          <w:tcW w:w="5727" w:type="dxa"/>
        </w:tcPr>
        <w:p w:rsidR="00E12416" w:rsidRDefault="00E12416" w:rsidP="00D574F6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6EE3D0DD" wp14:editId="34D0B18F">
                <wp:simplePos x="0" y="0"/>
                <wp:positionH relativeFrom="page">
                  <wp:posOffset>-791845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2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E12416" w:rsidRDefault="00E12416">
          <w:pPr>
            <w:pStyle w:val="Kopfzeile"/>
          </w:pPr>
          <w:bookmarkStart w:id="4" w:name="BkmDirektion"/>
          <w:r>
            <w:t>Direktion des Innern</w:t>
          </w:r>
        </w:p>
        <w:p w:rsidR="00E12416" w:rsidRPr="00DC410B" w:rsidRDefault="00C63B33">
          <w:pPr>
            <w:pStyle w:val="Kopfzeile"/>
          </w:pPr>
          <w:bookmarkStart w:id="5" w:name="BkmAmt"/>
          <w:bookmarkEnd w:id="4"/>
          <w:r>
            <w:t>Amt für Grundbuch und Geoinformation</w:t>
          </w:r>
        </w:p>
        <w:bookmarkEnd w:id="5"/>
        <w:p w:rsidR="00E12416" w:rsidRDefault="00E12416">
          <w:pPr>
            <w:pStyle w:val="Kopfzeile"/>
          </w:pPr>
        </w:p>
        <w:p w:rsidR="00E12416" w:rsidRDefault="00C63B33">
          <w:pPr>
            <w:pStyle w:val="Kopfzeile"/>
          </w:pPr>
          <w:r>
            <w:t>Abteilung Geoinformation</w:t>
          </w:r>
        </w:p>
      </w:tc>
    </w:tr>
  </w:tbl>
  <w:p w:rsidR="00E12416" w:rsidRDefault="00E1241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DA6F0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>
    <w:nsid w:val="07B31D8E"/>
    <w:multiLevelType w:val="multilevel"/>
    <w:tmpl w:val="676AB848"/>
    <w:lvl w:ilvl="0">
      <w:start w:val="1"/>
      <w:numFmt w:val="lowerLetter"/>
      <w:pStyle w:val="Nummerierung3"/>
      <w:lvlText w:val="%1)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3">
    <w:nsid w:val="0ACC64DF"/>
    <w:multiLevelType w:val="multilevel"/>
    <w:tmpl w:val="B498AA54"/>
    <w:lvl w:ilvl="0">
      <w:start w:val="1"/>
      <w:numFmt w:val="upperLetter"/>
      <w:pStyle w:val="Nummerierung2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4">
    <w:nsid w:val="14DF61D5"/>
    <w:multiLevelType w:val="multilevel"/>
    <w:tmpl w:val="84761E38"/>
    <w:styleLink w:val="Nummerierung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5">
    <w:nsid w:val="176C3244"/>
    <w:multiLevelType w:val="hybridMultilevel"/>
    <w:tmpl w:val="851293A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C20E6"/>
    <w:multiLevelType w:val="multilevel"/>
    <w:tmpl w:val="C948443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6DD9698A"/>
    <w:multiLevelType w:val="multilevel"/>
    <w:tmpl w:val="95E4B3E4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3607F94"/>
    <w:multiLevelType w:val="hybridMultilevel"/>
    <w:tmpl w:val="851293A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B6FBC"/>
    <w:multiLevelType w:val="hybridMultilevel"/>
    <w:tmpl w:val="851293A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9B"/>
    <w:rsid w:val="000215E3"/>
    <w:rsid w:val="000240D6"/>
    <w:rsid w:val="00045785"/>
    <w:rsid w:val="000457E9"/>
    <w:rsid w:val="000A2982"/>
    <w:rsid w:val="000A335B"/>
    <w:rsid w:val="000A3A6F"/>
    <w:rsid w:val="000C36BF"/>
    <w:rsid w:val="000D3E03"/>
    <w:rsid w:val="000D7A26"/>
    <w:rsid w:val="000E01D4"/>
    <w:rsid w:val="000E09B2"/>
    <w:rsid w:val="000E21B1"/>
    <w:rsid w:val="000F49B2"/>
    <w:rsid w:val="00110362"/>
    <w:rsid w:val="001166F0"/>
    <w:rsid w:val="00117D63"/>
    <w:rsid w:val="001202D1"/>
    <w:rsid w:val="001359F7"/>
    <w:rsid w:val="00143882"/>
    <w:rsid w:val="00161C77"/>
    <w:rsid w:val="00164C6C"/>
    <w:rsid w:val="00190324"/>
    <w:rsid w:val="00197C04"/>
    <w:rsid w:val="001A16B2"/>
    <w:rsid w:val="001A1780"/>
    <w:rsid w:val="001B069A"/>
    <w:rsid w:val="001B3CD6"/>
    <w:rsid w:val="001C142D"/>
    <w:rsid w:val="001C335D"/>
    <w:rsid w:val="001C78E1"/>
    <w:rsid w:val="001D2D82"/>
    <w:rsid w:val="001D3711"/>
    <w:rsid w:val="001E314A"/>
    <w:rsid w:val="001E57DD"/>
    <w:rsid w:val="00205D6D"/>
    <w:rsid w:val="00211B93"/>
    <w:rsid w:val="00213D58"/>
    <w:rsid w:val="002247BE"/>
    <w:rsid w:val="00247077"/>
    <w:rsid w:val="0025192A"/>
    <w:rsid w:val="00277510"/>
    <w:rsid w:val="00281F4F"/>
    <w:rsid w:val="002B59FA"/>
    <w:rsid w:val="002C36B4"/>
    <w:rsid w:val="00314874"/>
    <w:rsid w:val="003235BD"/>
    <w:rsid w:val="00341E35"/>
    <w:rsid w:val="00371404"/>
    <w:rsid w:val="003733BE"/>
    <w:rsid w:val="00382809"/>
    <w:rsid w:val="00383B25"/>
    <w:rsid w:val="0039455C"/>
    <w:rsid w:val="003A2605"/>
    <w:rsid w:val="003B3F98"/>
    <w:rsid w:val="003C5E31"/>
    <w:rsid w:val="003E1906"/>
    <w:rsid w:val="003F2E75"/>
    <w:rsid w:val="003F3C92"/>
    <w:rsid w:val="004026B3"/>
    <w:rsid w:val="004104AF"/>
    <w:rsid w:val="0042317B"/>
    <w:rsid w:val="004255D0"/>
    <w:rsid w:val="00434D87"/>
    <w:rsid w:val="00437289"/>
    <w:rsid w:val="004418AC"/>
    <w:rsid w:val="0045434F"/>
    <w:rsid w:val="004550DE"/>
    <w:rsid w:val="00455242"/>
    <w:rsid w:val="00463B11"/>
    <w:rsid w:val="00466F85"/>
    <w:rsid w:val="004676AA"/>
    <w:rsid w:val="00481FC6"/>
    <w:rsid w:val="00493ECF"/>
    <w:rsid w:val="004A6DFF"/>
    <w:rsid w:val="004B328F"/>
    <w:rsid w:val="004C42AB"/>
    <w:rsid w:val="004E16FB"/>
    <w:rsid w:val="004E1F36"/>
    <w:rsid w:val="004E48EC"/>
    <w:rsid w:val="004E7F4D"/>
    <w:rsid w:val="004F4C17"/>
    <w:rsid w:val="004F64B2"/>
    <w:rsid w:val="00502ECF"/>
    <w:rsid w:val="00520546"/>
    <w:rsid w:val="00537A15"/>
    <w:rsid w:val="0054770B"/>
    <w:rsid w:val="00555B3F"/>
    <w:rsid w:val="00555B59"/>
    <w:rsid w:val="005673C6"/>
    <w:rsid w:val="0057614A"/>
    <w:rsid w:val="00582322"/>
    <w:rsid w:val="00584D65"/>
    <w:rsid w:val="00591C64"/>
    <w:rsid w:val="005B1D7C"/>
    <w:rsid w:val="005E0B4F"/>
    <w:rsid w:val="005F7699"/>
    <w:rsid w:val="00616D7F"/>
    <w:rsid w:val="00634EC2"/>
    <w:rsid w:val="00642E9B"/>
    <w:rsid w:val="0065507C"/>
    <w:rsid w:val="00665453"/>
    <w:rsid w:val="00676517"/>
    <w:rsid w:val="006774C5"/>
    <w:rsid w:val="006D4A7B"/>
    <w:rsid w:val="0071530F"/>
    <w:rsid w:val="00721FD2"/>
    <w:rsid w:val="00736404"/>
    <w:rsid w:val="00737E43"/>
    <w:rsid w:val="00741DBF"/>
    <w:rsid w:val="0075024D"/>
    <w:rsid w:val="007631D9"/>
    <w:rsid w:val="00764494"/>
    <w:rsid w:val="007765C1"/>
    <w:rsid w:val="00780E81"/>
    <w:rsid w:val="007A29AD"/>
    <w:rsid w:val="007F0D50"/>
    <w:rsid w:val="007F4ED0"/>
    <w:rsid w:val="00810777"/>
    <w:rsid w:val="008339E6"/>
    <w:rsid w:val="00840BDB"/>
    <w:rsid w:val="00844D6C"/>
    <w:rsid w:val="00845E92"/>
    <w:rsid w:val="00852991"/>
    <w:rsid w:val="00895BDD"/>
    <w:rsid w:val="00896E90"/>
    <w:rsid w:val="008A6333"/>
    <w:rsid w:val="008B7C6C"/>
    <w:rsid w:val="008C2D10"/>
    <w:rsid w:val="008C7FDB"/>
    <w:rsid w:val="008E130E"/>
    <w:rsid w:val="008E4828"/>
    <w:rsid w:val="008F2E67"/>
    <w:rsid w:val="00901A57"/>
    <w:rsid w:val="00913317"/>
    <w:rsid w:val="009170A0"/>
    <w:rsid w:val="00921DC9"/>
    <w:rsid w:val="00922597"/>
    <w:rsid w:val="00944E9F"/>
    <w:rsid w:val="00965F8D"/>
    <w:rsid w:val="009721FF"/>
    <w:rsid w:val="0097455B"/>
    <w:rsid w:val="00982CA4"/>
    <w:rsid w:val="009A3163"/>
    <w:rsid w:val="009A3BE1"/>
    <w:rsid w:val="009B6652"/>
    <w:rsid w:val="009C1377"/>
    <w:rsid w:val="009D2E23"/>
    <w:rsid w:val="009F19FA"/>
    <w:rsid w:val="009F3BB3"/>
    <w:rsid w:val="00A26A6D"/>
    <w:rsid w:val="00A528DB"/>
    <w:rsid w:val="00A55C4B"/>
    <w:rsid w:val="00AA185F"/>
    <w:rsid w:val="00AB6680"/>
    <w:rsid w:val="00AC08D7"/>
    <w:rsid w:val="00AC6D0B"/>
    <w:rsid w:val="00AD0FAF"/>
    <w:rsid w:val="00AE2FB3"/>
    <w:rsid w:val="00AE320F"/>
    <w:rsid w:val="00AF44AF"/>
    <w:rsid w:val="00B3002D"/>
    <w:rsid w:val="00B423B2"/>
    <w:rsid w:val="00B47A1F"/>
    <w:rsid w:val="00B53DD7"/>
    <w:rsid w:val="00B778F6"/>
    <w:rsid w:val="00B927D1"/>
    <w:rsid w:val="00BA24D8"/>
    <w:rsid w:val="00BB2F94"/>
    <w:rsid w:val="00BD25B5"/>
    <w:rsid w:val="00BE7D7B"/>
    <w:rsid w:val="00BF50C4"/>
    <w:rsid w:val="00C06676"/>
    <w:rsid w:val="00C06B3F"/>
    <w:rsid w:val="00C251D0"/>
    <w:rsid w:val="00C30D0C"/>
    <w:rsid w:val="00C329FF"/>
    <w:rsid w:val="00C36614"/>
    <w:rsid w:val="00C41D71"/>
    <w:rsid w:val="00C43AAB"/>
    <w:rsid w:val="00C536ED"/>
    <w:rsid w:val="00C5548D"/>
    <w:rsid w:val="00C63B33"/>
    <w:rsid w:val="00C75B62"/>
    <w:rsid w:val="00C90457"/>
    <w:rsid w:val="00CA3203"/>
    <w:rsid w:val="00CB14BE"/>
    <w:rsid w:val="00CB2E66"/>
    <w:rsid w:val="00CE6479"/>
    <w:rsid w:val="00CF0C5E"/>
    <w:rsid w:val="00CF41D0"/>
    <w:rsid w:val="00D206C6"/>
    <w:rsid w:val="00D2224F"/>
    <w:rsid w:val="00D234B5"/>
    <w:rsid w:val="00D35246"/>
    <w:rsid w:val="00D3591A"/>
    <w:rsid w:val="00D43D5D"/>
    <w:rsid w:val="00D51D27"/>
    <w:rsid w:val="00D55867"/>
    <w:rsid w:val="00D574F6"/>
    <w:rsid w:val="00D74DD2"/>
    <w:rsid w:val="00DA07A2"/>
    <w:rsid w:val="00DA14FD"/>
    <w:rsid w:val="00DA305C"/>
    <w:rsid w:val="00DA7301"/>
    <w:rsid w:val="00DB2F96"/>
    <w:rsid w:val="00DC0674"/>
    <w:rsid w:val="00DC410B"/>
    <w:rsid w:val="00DD0734"/>
    <w:rsid w:val="00DD5C20"/>
    <w:rsid w:val="00E0087E"/>
    <w:rsid w:val="00E00A6E"/>
    <w:rsid w:val="00E12416"/>
    <w:rsid w:val="00E17EB1"/>
    <w:rsid w:val="00E2335A"/>
    <w:rsid w:val="00E23AF1"/>
    <w:rsid w:val="00E304B3"/>
    <w:rsid w:val="00E30C62"/>
    <w:rsid w:val="00E34D81"/>
    <w:rsid w:val="00E43FF3"/>
    <w:rsid w:val="00E572D5"/>
    <w:rsid w:val="00E64C2F"/>
    <w:rsid w:val="00E665AF"/>
    <w:rsid w:val="00E67925"/>
    <w:rsid w:val="00E67D74"/>
    <w:rsid w:val="00E7486E"/>
    <w:rsid w:val="00E77739"/>
    <w:rsid w:val="00E82A4F"/>
    <w:rsid w:val="00EA0C54"/>
    <w:rsid w:val="00EA219A"/>
    <w:rsid w:val="00EB11CA"/>
    <w:rsid w:val="00EC1F7B"/>
    <w:rsid w:val="00EE60B0"/>
    <w:rsid w:val="00EF29D8"/>
    <w:rsid w:val="00F15DB6"/>
    <w:rsid w:val="00F33EB6"/>
    <w:rsid w:val="00F54668"/>
    <w:rsid w:val="00F568E8"/>
    <w:rsid w:val="00F721DA"/>
    <w:rsid w:val="00F7352D"/>
    <w:rsid w:val="00F84252"/>
    <w:rsid w:val="00F871C4"/>
    <w:rsid w:val="00F94569"/>
    <w:rsid w:val="00F95DC6"/>
    <w:rsid w:val="00F96C06"/>
    <w:rsid w:val="00FA3356"/>
    <w:rsid w:val="00FA4EA0"/>
    <w:rsid w:val="00FC51F5"/>
    <w:rsid w:val="00FC688B"/>
    <w:rsid w:val="00FE4E4B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4252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161C77"/>
    <w:pPr>
      <w:keepNext/>
      <w:numPr>
        <w:numId w:val="5"/>
      </w:numPr>
      <w:spacing w:before="240"/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DD5C20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DD5C20"/>
    <w:pPr>
      <w:numPr>
        <w:ilvl w:val="2"/>
      </w:numPr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DD5C20"/>
    <w:pPr>
      <w:keepNext/>
      <w:numPr>
        <w:ilvl w:val="3"/>
        <w:numId w:val="5"/>
      </w:numPr>
      <w:spacing w:before="24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DD5C20"/>
    <w:pPr>
      <w:keepNext/>
      <w:numPr>
        <w:ilvl w:val="4"/>
        <w:numId w:val="5"/>
      </w:numPr>
      <w:spacing w:before="24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DD0734"/>
    <w:pPr>
      <w:numPr>
        <w:numId w:val="1"/>
      </w:numPr>
      <w:tabs>
        <w:tab w:val="clear" w:pos="284"/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sid w:val="009C1377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251D0"/>
    <w:pPr>
      <w:spacing w:line="380" w:lineRule="atLeast"/>
    </w:pPr>
    <w:rPr>
      <w:b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463B11"/>
    <w:pPr>
      <w:tabs>
        <w:tab w:val="right" w:pos="9356"/>
      </w:tabs>
      <w:spacing w:before="36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rsid w:val="001D3711"/>
    <w:pPr>
      <w:tabs>
        <w:tab w:val="right" w:pos="9356"/>
      </w:tabs>
      <w:ind w:left="1134" w:hanging="1134"/>
    </w:pPr>
  </w:style>
  <w:style w:type="character" w:styleId="Hyperlink">
    <w:name w:val="Hyperlink"/>
    <w:uiPriority w:val="99"/>
    <w:rsid w:val="00B3002D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rsid w:val="00B47A1F"/>
    <w:pPr>
      <w:tabs>
        <w:tab w:val="right" w:pos="9356"/>
      </w:tabs>
      <w:ind w:left="1134" w:hanging="1134"/>
    </w:pPr>
  </w:style>
  <w:style w:type="paragraph" w:styleId="Verzeichnis4">
    <w:name w:val="toc 4"/>
    <w:basedOn w:val="Standard"/>
    <w:next w:val="Standard"/>
    <w:autoRedefine/>
    <w:rsid w:val="00895BDD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895BDD"/>
    <w:pPr>
      <w:tabs>
        <w:tab w:val="left" w:pos="1134"/>
        <w:tab w:val="right" w:pos="9356"/>
      </w:tabs>
    </w:pPr>
  </w:style>
  <w:style w:type="paragraph" w:customStyle="1" w:styleId="Hochgestellt">
    <w:name w:val="Hochgestellt"/>
    <w:basedOn w:val="Standard"/>
    <w:next w:val="Standard"/>
    <w:rsid w:val="00E572D5"/>
    <w:rPr>
      <w:vertAlign w:val="superscript"/>
    </w:rPr>
  </w:style>
  <w:style w:type="paragraph" w:styleId="Abbildungsverzeichnis">
    <w:name w:val="table of figures"/>
    <w:basedOn w:val="Standard"/>
    <w:next w:val="Standard"/>
    <w:rsid w:val="0057614A"/>
    <w:pPr>
      <w:tabs>
        <w:tab w:val="right" w:pos="9356"/>
      </w:tabs>
    </w:pPr>
  </w:style>
  <w:style w:type="paragraph" w:customStyle="1" w:styleId="Nummerierung2">
    <w:name w:val="Nummerierung 2"/>
    <w:basedOn w:val="Standard"/>
    <w:rsid w:val="00EF29D8"/>
    <w:pPr>
      <w:numPr>
        <w:numId w:val="3"/>
      </w:numPr>
    </w:pPr>
  </w:style>
  <w:style w:type="paragraph" w:customStyle="1" w:styleId="Dateiname">
    <w:name w:val="Dateiname"/>
    <w:basedOn w:val="Fuzeile"/>
    <w:rsid w:val="004C42AB"/>
    <w:pPr>
      <w:spacing w:line="240" w:lineRule="auto"/>
    </w:pPr>
    <w:rPr>
      <w:spacing w:val="0"/>
      <w:sz w:val="14"/>
      <w:szCs w:val="14"/>
    </w:rPr>
  </w:style>
  <w:style w:type="paragraph" w:customStyle="1" w:styleId="Nummerierung3">
    <w:name w:val="Nummerierung 3"/>
    <w:basedOn w:val="Standard"/>
    <w:rsid w:val="00EF29D8"/>
    <w:pPr>
      <w:numPr>
        <w:numId w:val="4"/>
      </w:numPr>
    </w:pPr>
  </w:style>
  <w:style w:type="paragraph" w:styleId="Titel">
    <w:name w:val="Title"/>
    <w:basedOn w:val="Standard"/>
    <w:next w:val="Standard"/>
    <w:link w:val="TitelZchn"/>
    <w:uiPriority w:val="10"/>
    <w:rsid w:val="004255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numbering" w:customStyle="1" w:styleId="Nummerierung1">
    <w:name w:val="Nummerierung 1"/>
    <w:rsid w:val="00EF29D8"/>
    <w:pPr>
      <w:numPr>
        <w:numId w:val="2"/>
      </w:numPr>
    </w:pPr>
  </w:style>
  <w:style w:type="table" w:styleId="Tabellenraster">
    <w:name w:val="Table Grid"/>
    <w:basedOn w:val="NormaleTabelle"/>
    <w:rsid w:val="004418AC"/>
    <w:pPr>
      <w:spacing w:line="280" w:lineRule="atLeast"/>
    </w:pPr>
    <w:tblPr>
      <w:tblCellMar>
        <w:left w:w="0" w:type="dxa"/>
        <w:right w:w="0" w:type="dxa"/>
      </w:tblCellMar>
    </w:tblPr>
  </w:style>
  <w:style w:type="character" w:customStyle="1" w:styleId="TitelZchn">
    <w:name w:val="Titel Zchn"/>
    <w:link w:val="Titel"/>
    <w:uiPriority w:val="10"/>
    <w:rsid w:val="004255D0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4255D0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4255D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4255D0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4255D0"/>
    <w:rPr>
      <w:i/>
      <w:iCs/>
      <w:color w:val="808080"/>
    </w:rPr>
  </w:style>
  <w:style w:type="character" w:styleId="Hervorhebung">
    <w:name w:val="Emphasis"/>
    <w:uiPriority w:val="20"/>
    <w:semiHidden/>
    <w:rsid w:val="004255D0"/>
    <w:rPr>
      <w:i/>
      <w:iCs/>
    </w:rPr>
  </w:style>
  <w:style w:type="character" w:styleId="IntensiveHervorhebung">
    <w:name w:val="Intense Emphasis"/>
    <w:uiPriority w:val="21"/>
    <w:semiHidden/>
    <w:rsid w:val="004255D0"/>
    <w:rPr>
      <w:b/>
      <w:bCs/>
      <w:i/>
      <w:iCs/>
      <w:color w:val="4F81BD"/>
    </w:rPr>
  </w:style>
  <w:style w:type="character" w:styleId="Fett">
    <w:name w:val="Strong"/>
    <w:uiPriority w:val="22"/>
    <w:semiHidden/>
    <w:rsid w:val="004255D0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4255D0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4255D0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4255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4255D0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4255D0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4255D0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4255D0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4255D0"/>
    <w:pPr>
      <w:ind w:left="708"/>
    </w:pPr>
  </w:style>
  <w:style w:type="paragraph" w:customStyle="1" w:styleId="Verantwortlicher">
    <w:name w:val="Verantwortlicher"/>
    <w:basedOn w:val="Standard"/>
    <w:next w:val="Standard"/>
    <w:rsid w:val="00642E9B"/>
    <w:rPr>
      <w:spacing w:val="4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0087E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A55C4B"/>
  </w:style>
  <w:style w:type="character" w:customStyle="1" w:styleId="Formatvorlage2">
    <w:name w:val="Formatvorlage2"/>
    <w:basedOn w:val="Absatz-Standardschriftart"/>
    <w:uiPriority w:val="1"/>
    <w:rsid w:val="00A55C4B"/>
    <w:rPr>
      <w:u w:val="single"/>
    </w:rPr>
  </w:style>
  <w:style w:type="character" w:customStyle="1" w:styleId="Formatvorlage3">
    <w:name w:val="Formatvorlage3"/>
    <w:basedOn w:val="Absatz-Standardschriftart"/>
    <w:uiPriority w:val="1"/>
    <w:rsid w:val="00A55C4B"/>
    <w:rPr>
      <w:bdr w:val="single" w:sz="4" w:space="0" w:color="auto"/>
    </w:rPr>
  </w:style>
  <w:style w:type="character" w:customStyle="1" w:styleId="Formatvorlage4">
    <w:name w:val="Formatvorlage4"/>
    <w:basedOn w:val="Absatz-Standardschriftart"/>
    <w:uiPriority w:val="1"/>
    <w:rsid w:val="00A55C4B"/>
    <w:rPr>
      <w:color w:val="FFFFFF" w:themeColor="background1"/>
      <w:bdr w:val="none" w:sz="0" w:space="0" w:color="auto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styleId="BesuchterHyperlink">
    <w:name w:val="FollowedHyperlink"/>
    <w:basedOn w:val="Absatz-Standardschriftart"/>
    <w:uiPriority w:val="99"/>
    <w:semiHidden/>
    <w:unhideWhenUsed/>
    <w:rsid w:val="00896E90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550DE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50DE"/>
    <w:rPr>
      <w:rFonts w:ascii="Arial" w:hAnsi="Arial"/>
      <w:spacing w:val="6"/>
    </w:rPr>
  </w:style>
  <w:style w:type="character" w:styleId="Funotenzeichen">
    <w:name w:val="footnote reference"/>
    <w:basedOn w:val="Absatz-Standardschriftart"/>
    <w:uiPriority w:val="99"/>
    <w:semiHidden/>
    <w:unhideWhenUsed/>
    <w:rsid w:val="004550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4252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161C77"/>
    <w:pPr>
      <w:keepNext/>
      <w:numPr>
        <w:numId w:val="5"/>
      </w:numPr>
      <w:spacing w:before="240"/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DD5C20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DD5C20"/>
    <w:pPr>
      <w:numPr>
        <w:ilvl w:val="2"/>
      </w:numPr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DD5C20"/>
    <w:pPr>
      <w:keepNext/>
      <w:numPr>
        <w:ilvl w:val="3"/>
        <w:numId w:val="5"/>
      </w:numPr>
      <w:spacing w:before="24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DD5C20"/>
    <w:pPr>
      <w:keepNext/>
      <w:numPr>
        <w:ilvl w:val="4"/>
        <w:numId w:val="5"/>
      </w:numPr>
      <w:spacing w:before="24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DD0734"/>
    <w:pPr>
      <w:numPr>
        <w:numId w:val="1"/>
      </w:numPr>
      <w:tabs>
        <w:tab w:val="clear" w:pos="284"/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sid w:val="009C1377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251D0"/>
    <w:pPr>
      <w:spacing w:line="380" w:lineRule="atLeast"/>
    </w:pPr>
    <w:rPr>
      <w:b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463B11"/>
    <w:pPr>
      <w:tabs>
        <w:tab w:val="right" w:pos="9356"/>
      </w:tabs>
      <w:spacing w:before="36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rsid w:val="001D3711"/>
    <w:pPr>
      <w:tabs>
        <w:tab w:val="right" w:pos="9356"/>
      </w:tabs>
      <w:ind w:left="1134" w:hanging="1134"/>
    </w:pPr>
  </w:style>
  <w:style w:type="character" w:styleId="Hyperlink">
    <w:name w:val="Hyperlink"/>
    <w:uiPriority w:val="99"/>
    <w:rsid w:val="00B3002D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rsid w:val="00B47A1F"/>
    <w:pPr>
      <w:tabs>
        <w:tab w:val="right" w:pos="9356"/>
      </w:tabs>
      <w:ind w:left="1134" w:hanging="1134"/>
    </w:pPr>
  </w:style>
  <w:style w:type="paragraph" w:styleId="Verzeichnis4">
    <w:name w:val="toc 4"/>
    <w:basedOn w:val="Standard"/>
    <w:next w:val="Standard"/>
    <w:autoRedefine/>
    <w:rsid w:val="00895BDD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895BDD"/>
    <w:pPr>
      <w:tabs>
        <w:tab w:val="left" w:pos="1134"/>
        <w:tab w:val="right" w:pos="9356"/>
      </w:tabs>
    </w:pPr>
  </w:style>
  <w:style w:type="paragraph" w:customStyle="1" w:styleId="Hochgestellt">
    <w:name w:val="Hochgestellt"/>
    <w:basedOn w:val="Standard"/>
    <w:next w:val="Standard"/>
    <w:rsid w:val="00E572D5"/>
    <w:rPr>
      <w:vertAlign w:val="superscript"/>
    </w:rPr>
  </w:style>
  <w:style w:type="paragraph" w:styleId="Abbildungsverzeichnis">
    <w:name w:val="table of figures"/>
    <w:basedOn w:val="Standard"/>
    <w:next w:val="Standard"/>
    <w:rsid w:val="0057614A"/>
    <w:pPr>
      <w:tabs>
        <w:tab w:val="right" w:pos="9356"/>
      </w:tabs>
    </w:pPr>
  </w:style>
  <w:style w:type="paragraph" w:customStyle="1" w:styleId="Nummerierung2">
    <w:name w:val="Nummerierung 2"/>
    <w:basedOn w:val="Standard"/>
    <w:rsid w:val="00EF29D8"/>
    <w:pPr>
      <w:numPr>
        <w:numId w:val="3"/>
      </w:numPr>
    </w:pPr>
  </w:style>
  <w:style w:type="paragraph" w:customStyle="1" w:styleId="Dateiname">
    <w:name w:val="Dateiname"/>
    <w:basedOn w:val="Fuzeile"/>
    <w:rsid w:val="004C42AB"/>
    <w:pPr>
      <w:spacing w:line="240" w:lineRule="auto"/>
    </w:pPr>
    <w:rPr>
      <w:spacing w:val="0"/>
      <w:sz w:val="14"/>
      <w:szCs w:val="14"/>
    </w:rPr>
  </w:style>
  <w:style w:type="paragraph" w:customStyle="1" w:styleId="Nummerierung3">
    <w:name w:val="Nummerierung 3"/>
    <w:basedOn w:val="Standard"/>
    <w:rsid w:val="00EF29D8"/>
    <w:pPr>
      <w:numPr>
        <w:numId w:val="4"/>
      </w:numPr>
    </w:pPr>
  </w:style>
  <w:style w:type="paragraph" w:styleId="Titel">
    <w:name w:val="Title"/>
    <w:basedOn w:val="Standard"/>
    <w:next w:val="Standard"/>
    <w:link w:val="TitelZchn"/>
    <w:uiPriority w:val="10"/>
    <w:rsid w:val="004255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numbering" w:customStyle="1" w:styleId="Nummerierung1">
    <w:name w:val="Nummerierung 1"/>
    <w:rsid w:val="00EF29D8"/>
    <w:pPr>
      <w:numPr>
        <w:numId w:val="2"/>
      </w:numPr>
    </w:pPr>
  </w:style>
  <w:style w:type="table" w:styleId="Tabellenraster">
    <w:name w:val="Table Grid"/>
    <w:basedOn w:val="NormaleTabelle"/>
    <w:rsid w:val="004418AC"/>
    <w:pPr>
      <w:spacing w:line="280" w:lineRule="atLeast"/>
    </w:pPr>
    <w:tblPr>
      <w:tblCellMar>
        <w:left w:w="0" w:type="dxa"/>
        <w:right w:w="0" w:type="dxa"/>
      </w:tblCellMar>
    </w:tblPr>
  </w:style>
  <w:style w:type="character" w:customStyle="1" w:styleId="TitelZchn">
    <w:name w:val="Titel Zchn"/>
    <w:link w:val="Titel"/>
    <w:uiPriority w:val="10"/>
    <w:rsid w:val="004255D0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4255D0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4255D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4255D0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4255D0"/>
    <w:rPr>
      <w:i/>
      <w:iCs/>
      <w:color w:val="808080"/>
    </w:rPr>
  </w:style>
  <w:style w:type="character" w:styleId="Hervorhebung">
    <w:name w:val="Emphasis"/>
    <w:uiPriority w:val="20"/>
    <w:semiHidden/>
    <w:rsid w:val="004255D0"/>
    <w:rPr>
      <w:i/>
      <w:iCs/>
    </w:rPr>
  </w:style>
  <w:style w:type="character" w:styleId="IntensiveHervorhebung">
    <w:name w:val="Intense Emphasis"/>
    <w:uiPriority w:val="21"/>
    <w:semiHidden/>
    <w:rsid w:val="004255D0"/>
    <w:rPr>
      <w:b/>
      <w:bCs/>
      <w:i/>
      <w:iCs/>
      <w:color w:val="4F81BD"/>
    </w:rPr>
  </w:style>
  <w:style w:type="character" w:styleId="Fett">
    <w:name w:val="Strong"/>
    <w:uiPriority w:val="22"/>
    <w:semiHidden/>
    <w:rsid w:val="004255D0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4255D0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4255D0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4255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4255D0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4255D0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4255D0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4255D0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4255D0"/>
    <w:pPr>
      <w:ind w:left="708"/>
    </w:pPr>
  </w:style>
  <w:style w:type="paragraph" w:customStyle="1" w:styleId="Verantwortlicher">
    <w:name w:val="Verantwortlicher"/>
    <w:basedOn w:val="Standard"/>
    <w:next w:val="Standard"/>
    <w:rsid w:val="00642E9B"/>
    <w:rPr>
      <w:spacing w:val="4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0087E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A55C4B"/>
  </w:style>
  <w:style w:type="character" w:customStyle="1" w:styleId="Formatvorlage2">
    <w:name w:val="Formatvorlage2"/>
    <w:basedOn w:val="Absatz-Standardschriftart"/>
    <w:uiPriority w:val="1"/>
    <w:rsid w:val="00A55C4B"/>
    <w:rPr>
      <w:u w:val="single"/>
    </w:rPr>
  </w:style>
  <w:style w:type="character" w:customStyle="1" w:styleId="Formatvorlage3">
    <w:name w:val="Formatvorlage3"/>
    <w:basedOn w:val="Absatz-Standardschriftart"/>
    <w:uiPriority w:val="1"/>
    <w:rsid w:val="00A55C4B"/>
    <w:rPr>
      <w:bdr w:val="single" w:sz="4" w:space="0" w:color="auto"/>
    </w:rPr>
  </w:style>
  <w:style w:type="character" w:customStyle="1" w:styleId="Formatvorlage4">
    <w:name w:val="Formatvorlage4"/>
    <w:basedOn w:val="Absatz-Standardschriftart"/>
    <w:uiPriority w:val="1"/>
    <w:rsid w:val="00A55C4B"/>
    <w:rPr>
      <w:color w:val="FFFFFF" w:themeColor="background1"/>
      <w:bdr w:val="none" w:sz="0" w:space="0" w:color="auto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styleId="BesuchterHyperlink">
    <w:name w:val="FollowedHyperlink"/>
    <w:basedOn w:val="Absatz-Standardschriftart"/>
    <w:uiPriority w:val="99"/>
    <w:semiHidden/>
    <w:unhideWhenUsed/>
    <w:rsid w:val="00896E90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550DE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50DE"/>
    <w:rPr>
      <w:rFonts w:ascii="Arial" w:hAnsi="Arial"/>
      <w:spacing w:val="6"/>
    </w:rPr>
  </w:style>
  <w:style w:type="character" w:styleId="Funotenzeichen">
    <w:name w:val="footnote reference"/>
    <w:basedOn w:val="Absatz-Standardschriftart"/>
    <w:uiPriority w:val="99"/>
    <w:semiHidden/>
    <w:unhideWhenUsed/>
    <w:rsid w:val="00455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eo.zg.ch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g.clex.ch/frontend/versions/11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g.clex.ch/frontend/versions/112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zg.clex.ch/frontend/versions/112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eocat.c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922BEF822E4CDDB8F0ED63613E8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45AB2-C763-44A6-BC26-274017173323}"/>
      </w:docPartPr>
      <w:docPartBody>
        <w:p w:rsidR="00F91758" w:rsidRDefault="00B97BDB" w:rsidP="00B97BDB">
          <w:pPr>
            <w:pStyle w:val="51922BEF822E4CDDB8F0ED63613E8F1115"/>
          </w:pPr>
          <w:r w:rsidRPr="001E6E33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den Namen der kommunalen oder kantonalen Stelle oder der Firma</w:t>
          </w:r>
          <w:r w:rsidRPr="001E6E33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62D3A329FF1045F19700A77D06C4D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223E-096E-4B25-A242-C0DE891D5D53}"/>
      </w:docPartPr>
      <w:docPartBody>
        <w:p w:rsidR="00F91758" w:rsidRDefault="00B97BDB" w:rsidP="00B97BDB">
          <w:pPr>
            <w:pStyle w:val="62D3A329FF1045F19700A77D06C4D91013"/>
          </w:pPr>
          <w:r w:rsidRPr="001E6E33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die Adresse der kommunalen oder kantonalen Stelle oder der Firma</w:t>
          </w:r>
          <w:r w:rsidRPr="001E6E33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5C30AFD1175142728F484D321C77A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C0589-0176-4A48-BCFD-C2234FDFDD0B}"/>
      </w:docPartPr>
      <w:docPartBody>
        <w:p w:rsidR="00F91758" w:rsidRDefault="00B97BDB" w:rsidP="00B97BDB">
          <w:pPr>
            <w:pStyle w:val="5C30AFD1175142728F484D321C77A07B13"/>
          </w:pPr>
          <w:r w:rsidRPr="001E6E33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PLZ und Ort der kommunalen oder kantonalen Stelle oder der Firma</w:t>
          </w:r>
          <w:r w:rsidRPr="001E6E33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B73C05DD0A0B46FDBC65185953401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A3ECF-9CCA-499B-8CC4-AEBB86AF7F8D}"/>
      </w:docPartPr>
      <w:docPartBody>
        <w:p w:rsidR="00F91758" w:rsidRDefault="00B97BDB" w:rsidP="00B97BDB">
          <w:pPr>
            <w:pStyle w:val="B73C05DD0A0B46FDBC6518595340121013"/>
          </w:pPr>
          <w:r w:rsidRPr="001E6E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8B59B35A484852AC6F67B0F9EC9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F04F7-EE27-4BD3-ABBF-659DD5C8F2EE}"/>
      </w:docPartPr>
      <w:docPartBody>
        <w:p w:rsidR="00F91758" w:rsidRDefault="00B97BDB" w:rsidP="00B97BDB">
          <w:pPr>
            <w:pStyle w:val="B58B59B35A484852AC6F67B0F9EC9C1413"/>
          </w:pPr>
          <w:r w:rsidRPr="001E6E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9B64CFF8D149239E2F10374035D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0AB58-B496-437B-9418-8582795D9DF9}"/>
      </w:docPartPr>
      <w:docPartBody>
        <w:p w:rsidR="00F91758" w:rsidRDefault="00B97BDB" w:rsidP="00B97BDB">
          <w:pPr>
            <w:pStyle w:val="769B64CFF8D149239E2F10374035DDA413"/>
          </w:pPr>
          <w:r w:rsidRPr="001E6E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FB21ABB2A844E7A15F405C4D95C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37143-0165-4E22-8198-D33E4FD6F2FB}"/>
      </w:docPartPr>
      <w:docPartBody>
        <w:p w:rsidR="00F91758" w:rsidRDefault="00B97BDB" w:rsidP="00B97BDB">
          <w:pPr>
            <w:pStyle w:val="68FB21ABB2A844E7A15F405C4D95CB4A13"/>
          </w:pPr>
          <w:r w:rsidRPr="001E6E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5F500F31B842E4941750F68B8E5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5F247-EF84-41D8-9EDC-3E5017E3CD87}"/>
      </w:docPartPr>
      <w:docPartBody>
        <w:p w:rsidR="00F91758" w:rsidRDefault="00B97BDB" w:rsidP="00B97BDB">
          <w:pPr>
            <w:pStyle w:val="FE5F500F31B842E4941750F68B8E57BB13"/>
          </w:pPr>
          <w:r w:rsidRPr="001E6E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3AD7BBCC93425BAC1C8C30240C6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D9194-36D8-4AF7-A4F3-EC9114C324DE}"/>
      </w:docPartPr>
      <w:docPartBody>
        <w:p w:rsidR="00F91758" w:rsidRDefault="00B97BDB" w:rsidP="00B97BDB">
          <w:pPr>
            <w:pStyle w:val="383AD7BBCC93425BAC1C8C30240C632E13"/>
          </w:pPr>
          <w:r w:rsidRPr="001E6E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6AED60C4694CCF9750A2E265730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66A2B-0DE9-4B1A-AD2B-9B8B2D5AEF21}"/>
      </w:docPartPr>
      <w:docPartBody>
        <w:p w:rsidR="00F91758" w:rsidRDefault="00B97BDB" w:rsidP="00B97BDB">
          <w:pPr>
            <w:pStyle w:val="5F6AED60C4694CCF9750A2E2657301C713"/>
          </w:pPr>
          <w:r w:rsidRPr="001E6E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3C9D3D576F4C4280C6D0F3106CB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B5EC1-C7F5-4BC2-BF19-1887079F9E72}"/>
      </w:docPartPr>
      <w:docPartBody>
        <w:p w:rsidR="00F91758" w:rsidRDefault="00B97BDB" w:rsidP="00B97BDB">
          <w:pPr>
            <w:pStyle w:val="E33C9D3D576F4C4280C6D0F3106CB67913"/>
          </w:pPr>
          <w:r w:rsidRPr="001E6E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294476AD554166AFFB9525D1B96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287FA-8576-43E2-82B3-43C325819520}"/>
      </w:docPartPr>
      <w:docPartBody>
        <w:p w:rsidR="000F1E8B" w:rsidRDefault="00B97BDB" w:rsidP="00B97BDB">
          <w:pPr>
            <w:pStyle w:val="30294476AD554166AFFB9525D1B962321"/>
          </w:pPr>
          <w:r w:rsidRPr="00A04CD6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den Wunsch des Benutzernamens</w:t>
          </w:r>
          <w:r w:rsidRPr="00A04CD6">
            <w:rPr>
              <w:rStyle w:val="Platzhaltertext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58"/>
    <w:rsid w:val="00067650"/>
    <w:rsid w:val="000764E1"/>
    <w:rsid w:val="000F1E8B"/>
    <w:rsid w:val="001104A7"/>
    <w:rsid w:val="00256484"/>
    <w:rsid w:val="002D0E32"/>
    <w:rsid w:val="00373DA4"/>
    <w:rsid w:val="003F2DAE"/>
    <w:rsid w:val="00621556"/>
    <w:rsid w:val="006F6030"/>
    <w:rsid w:val="007128A5"/>
    <w:rsid w:val="00AE419D"/>
    <w:rsid w:val="00B97BDB"/>
    <w:rsid w:val="00C03B4F"/>
    <w:rsid w:val="00C56051"/>
    <w:rsid w:val="00D10AC9"/>
    <w:rsid w:val="00D25242"/>
    <w:rsid w:val="00D4604E"/>
    <w:rsid w:val="00F91758"/>
    <w:rsid w:val="00F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3B4F"/>
    <w:rPr>
      <w:color w:val="808080"/>
    </w:rPr>
  </w:style>
  <w:style w:type="paragraph" w:customStyle="1" w:styleId="82FA4D7E5C1F4EA3B3551EE8D76EDB9A">
    <w:name w:val="82FA4D7E5C1F4EA3B3551EE8D76EDB9A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9D68B9E70AD4A2482927ADB08AE1E67">
    <w:name w:val="A9D68B9E70AD4A2482927ADB08AE1E67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AA4AFCD6ABD4B6D8578914B1F514FCC">
    <w:name w:val="BAA4AFCD6ABD4B6D8578914B1F514FCC"/>
    <w:rsid w:val="00F91758"/>
  </w:style>
  <w:style w:type="paragraph" w:customStyle="1" w:styleId="51922BEF822E4CDDB8F0ED63613E8F11">
    <w:name w:val="51922BEF822E4CDDB8F0ED63613E8F11"/>
    <w:rsid w:val="00F91758"/>
  </w:style>
  <w:style w:type="paragraph" w:customStyle="1" w:styleId="62D3A329FF1045F19700A77D06C4D910">
    <w:name w:val="62D3A329FF1045F19700A77D06C4D910"/>
    <w:rsid w:val="00F91758"/>
  </w:style>
  <w:style w:type="paragraph" w:customStyle="1" w:styleId="5C30AFD1175142728F484D321C77A07B">
    <w:name w:val="5C30AFD1175142728F484D321C77A07B"/>
    <w:rsid w:val="00F91758"/>
  </w:style>
  <w:style w:type="paragraph" w:customStyle="1" w:styleId="B73C05DD0A0B46FDBC65185953401210">
    <w:name w:val="B73C05DD0A0B46FDBC65185953401210"/>
    <w:rsid w:val="00F91758"/>
  </w:style>
  <w:style w:type="paragraph" w:customStyle="1" w:styleId="B58B59B35A484852AC6F67B0F9EC9C14">
    <w:name w:val="B58B59B35A484852AC6F67B0F9EC9C14"/>
    <w:rsid w:val="00F91758"/>
  </w:style>
  <w:style w:type="paragraph" w:customStyle="1" w:styleId="769B64CFF8D149239E2F10374035DDA4">
    <w:name w:val="769B64CFF8D149239E2F10374035DDA4"/>
    <w:rsid w:val="00F91758"/>
  </w:style>
  <w:style w:type="paragraph" w:customStyle="1" w:styleId="68FB21ABB2A844E7A15F405C4D95CB4A">
    <w:name w:val="68FB21ABB2A844E7A15F405C4D95CB4A"/>
    <w:rsid w:val="00F91758"/>
  </w:style>
  <w:style w:type="paragraph" w:customStyle="1" w:styleId="FE5F500F31B842E4941750F68B8E57BB">
    <w:name w:val="FE5F500F31B842E4941750F68B8E57BB"/>
    <w:rsid w:val="00F91758"/>
  </w:style>
  <w:style w:type="paragraph" w:customStyle="1" w:styleId="383AD7BBCC93425BAC1C8C30240C632E">
    <w:name w:val="383AD7BBCC93425BAC1C8C30240C632E"/>
    <w:rsid w:val="00F91758"/>
  </w:style>
  <w:style w:type="paragraph" w:customStyle="1" w:styleId="5F6AED60C4694CCF9750A2E2657301C7">
    <w:name w:val="5F6AED60C4694CCF9750A2E2657301C7"/>
    <w:rsid w:val="00F91758"/>
  </w:style>
  <w:style w:type="paragraph" w:customStyle="1" w:styleId="E33C9D3D576F4C4280C6D0F3106CB679">
    <w:name w:val="E33C9D3D576F4C4280C6D0F3106CB679"/>
    <w:rsid w:val="00F91758"/>
  </w:style>
  <w:style w:type="paragraph" w:customStyle="1" w:styleId="164E049F6AA24B868532436C26011E0B">
    <w:name w:val="164E049F6AA24B868532436C26011E0B"/>
    <w:rsid w:val="00F91758"/>
  </w:style>
  <w:style w:type="paragraph" w:customStyle="1" w:styleId="4C731D2DA1D14137A338207D6FEF0491">
    <w:name w:val="4C731D2DA1D14137A338207D6FEF0491"/>
    <w:rsid w:val="00F91758"/>
  </w:style>
  <w:style w:type="paragraph" w:customStyle="1" w:styleId="C6257A3529204224850B797F21F364EA">
    <w:name w:val="C6257A3529204224850B797F21F364EA"/>
    <w:rsid w:val="00F91758"/>
  </w:style>
  <w:style w:type="paragraph" w:customStyle="1" w:styleId="5532F161D1394927A761AAC318258473">
    <w:name w:val="5532F161D1394927A761AAC318258473"/>
    <w:rsid w:val="00F91758"/>
  </w:style>
  <w:style w:type="paragraph" w:customStyle="1" w:styleId="51922BEF822E4CDDB8F0ED63613E8F111">
    <w:name w:val="51922BEF822E4CDDB8F0ED63613E8F11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1">
    <w:name w:val="62D3A329FF1045F19700A77D06C4D910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1">
    <w:name w:val="5C30AFD1175142728F484D321C77A07B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1">
    <w:name w:val="B73C05DD0A0B46FDBC65185953401210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1">
    <w:name w:val="B58B59B35A484852AC6F67B0F9EC9C14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1">
    <w:name w:val="769B64CFF8D149239E2F10374035DDA4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1">
    <w:name w:val="68FB21ABB2A844E7A15F405C4D95CB4A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1">
    <w:name w:val="FE5F500F31B842E4941750F68B8E57BB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1">
    <w:name w:val="383AD7BBCC93425BAC1C8C30240C632E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1">
    <w:name w:val="5F6AED60C4694CCF9750A2E2657301C7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1">
    <w:name w:val="E33C9D3D576F4C4280C6D0F3106CB679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1">
    <w:name w:val="164E049F6AA24B868532436C26011E0B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C731D2DA1D14137A338207D6FEF04911">
    <w:name w:val="4C731D2DA1D14137A338207D6FEF0491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532F161D1394927A761AAC3182584731">
    <w:name w:val="5532F161D1394927A761AAC318258473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6257A3529204224850B797F21F364EA1">
    <w:name w:val="C6257A3529204224850B797F21F364EA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2">
    <w:name w:val="51922BEF822E4CDDB8F0ED63613E8F11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2">
    <w:name w:val="62D3A329FF1045F19700A77D06C4D910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2">
    <w:name w:val="5C30AFD1175142728F484D321C77A07B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2">
    <w:name w:val="B73C05DD0A0B46FDBC65185953401210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2">
    <w:name w:val="B58B59B35A484852AC6F67B0F9EC9C14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2">
    <w:name w:val="769B64CFF8D149239E2F10374035DDA4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2">
    <w:name w:val="68FB21ABB2A844E7A15F405C4D95CB4A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2">
    <w:name w:val="FE5F500F31B842E4941750F68B8E57BB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2">
    <w:name w:val="383AD7BBCC93425BAC1C8C30240C632E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2">
    <w:name w:val="5F6AED60C4694CCF9750A2E2657301C7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2">
    <w:name w:val="E33C9D3D576F4C4280C6D0F3106CB679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2">
    <w:name w:val="164E049F6AA24B868532436C26011E0B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C731D2DA1D14137A338207D6FEF04912">
    <w:name w:val="4C731D2DA1D14137A338207D6FEF0491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70C858A58604C36B882C9CEAAC65D12">
    <w:name w:val="970C858A58604C36B882C9CEAAC65D1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59383A86B7244D5A7745170EE93264E">
    <w:name w:val="E59383A86B7244D5A7745170EE93264E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3">
    <w:name w:val="51922BEF822E4CDDB8F0ED63613E8F11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3">
    <w:name w:val="62D3A329FF1045F19700A77D06C4D910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3">
    <w:name w:val="5C30AFD1175142728F484D321C77A07B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3">
    <w:name w:val="B73C05DD0A0B46FDBC65185953401210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3">
    <w:name w:val="B58B59B35A484852AC6F67B0F9EC9C14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3">
    <w:name w:val="769B64CFF8D149239E2F10374035DDA4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3">
    <w:name w:val="68FB21ABB2A844E7A15F405C4D95CB4A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3">
    <w:name w:val="FE5F500F31B842E4941750F68B8E57BB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3">
    <w:name w:val="383AD7BBCC93425BAC1C8C30240C632E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3">
    <w:name w:val="5F6AED60C4694CCF9750A2E2657301C7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3">
    <w:name w:val="E33C9D3D576F4C4280C6D0F3106CB679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3">
    <w:name w:val="164E049F6AA24B868532436C26011E0B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C731D2DA1D14137A338207D6FEF04913">
    <w:name w:val="4C731D2DA1D14137A338207D6FEF0491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70C858A58604C36B882C9CEAAC65D121">
    <w:name w:val="970C858A58604C36B882C9CEAAC65D12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59383A86B7244D5A7745170EE93264E1">
    <w:name w:val="E59383A86B7244D5A7745170EE93264E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36A1D258CCD44598D657BA2F9D27B06">
    <w:name w:val="D36A1D258CCD44598D657BA2F9D27B0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4">
    <w:name w:val="51922BEF822E4CDDB8F0ED63613E8F11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4">
    <w:name w:val="62D3A329FF1045F19700A77D06C4D910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4">
    <w:name w:val="5C30AFD1175142728F484D321C77A07B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4">
    <w:name w:val="B73C05DD0A0B46FDBC65185953401210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4">
    <w:name w:val="B58B59B35A484852AC6F67B0F9EC9C14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4">
    <w:name w:val="769B64CFF8D149239E2F10374035DDA4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4">
    <w:name w:val="68FB21ABB2A844E7A15F405C4D95CB4A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4">
    <w:name w:val="FE5F500F31B842E4941750F68B8E57BB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4">
    <w:name w:val="383AD7BBCC93425BAC1C8C30240C632E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4">
    <w:name w:val="5F6AED60C4694CCF9750A2E2657301C7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4">
    <w:name w:val="E33C9D3D576F4C4280C6D0F3106CB679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4">
    <w:name w:val="164E049F6AA24B868532436C26011E0B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C731D2DA1D14137A338207D6FEF04914">
    <w:name w:val="4C731D2DA1D14137A338207D6FEF0491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D709DECFCBF4144803CEDBD4E797059">
    <w:name w:val="DD709DECFCBF4144803CEDBD4E797059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70C858A58604C36B882C9CEAAC65D122">
    <w:name w:val="970C858A58604C36B882C9CEAAC65D12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59383A86B7244D5A7745170EE93264E2">
    <w:name w:val="E59383A86B7244D5A7745170EE93264E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36A1D258CCD44598D657BA2F9D27B061">
    <w:name w:val="D36A1D258CCD44598D657BA2F9D27B06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5">
    <w:name w:val="51922BEF822E4CDDB8F0ED63613E8F11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5">
    <w:name w:val="62D3A329FF1045F19700A77D06C4D910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5">
    <w:name w:val="5C30AFD1175142728F484D321C77A07B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5">
    <w:name w:val="B73C05DD0A0B46FDBC65185953401210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5">
    <w:name w:val="B58B59B35A484852AC6F67B0F9EC9C14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5">
    <w:name w:val="769B64CFF8D149239E2F10374035DDA4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5">
    <w:name w:val="68FB21ABB2A844E7A15F405C4D95CB4A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5">
    <w:name w:val="FE5F500F31B842E4941750F68B8E57BB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5">
    <w:name w:val="383AD7BBCC93425BAC1C8C30240C632E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5">
    <w:name w:val="5F6AED60C4694CCF9750A2E2657301C7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5">
    <w:name w:val="E33C9D3D576F4C4280C6D0F3106CB679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5">
    <w:name w:val="164E049F6AA24B868532436C26011E0B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D709DECFCBF4144803CEDBD4E7970591">
    <w:name w:val="DD709DECFCBF4144803CEDBD4E797059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70C858A58604C36B882C9CEAAC65D123">
    <w:name w:val="970C858A58604C36B882C9CEAAC65D12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59383A86B7244D5A7745170EE93264E3">
    <w:name w:val="E59383A86B7244D5A7745170EE93264E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36A1D258CCD44598D657BA2F9D27B062">
    <w:name w:val="D36A1D258CCD44598D657BA2F9D27B06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6F7BC4B969D441C844D423B7AA4BD31">
    <w:name w:val="36F7BC4B969D441C844D423B7AA4BD3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6">
    <w:name w:val="51922BEF822E4CDDB8F0ED63613E8F11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6">
    <w:name w:val="62D3A329FF1045F19700A77D06C4D910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6">
    <w:name w:val="5C30AFD1175142728F484D321C77A07B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6">
    <w:name w:val="B73C05DD0A0B46FDBC65185953401210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6">
    <w:name w:val="B58B59B35A484852AC6F67B0F9EC9C14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6">
    <w:name w:val="769B64CFF8D149239E2F10374035DDA4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6">
    <w:name w:val="68FB21ABB2A844E7A15F405C4D95CB4A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6">
    <w:name w:val="FE5F500F31B842E4941750F68B8E57BB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6">
    <w:name w:val="383AD7BBCC93425BAC1C8C30240C632E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6">
    <w:name w:val="5F6AED60C4694CCF9750A2E2657301C7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6">
    <w:name w:val="E33C9D3D576F4C4280C6D0F3106CB679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6">
    <w:name w:val="164E049F6AA24B868532436C26011E0B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">
    <w:name w:val="9022ECDAEDD64BF69663023B91185917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D709DECFCBF4144803CEDBD4E7970592">
    <w:name w:val="DD709DECFCBF4144803CEDBD4E797059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70C858A58604C36B882C9CEAAC65D124">
    <w:name w:val="970C858A58604C36B882C9CEAAC65D12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59383A86B7244D5A7745170EE93264E4">
    <w:name w:val="E59383A86B7244D5A7745170EE93264E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36A1D258CCD44598D657BA2F9D27B063">
    <w:name w:val="D36A1D258CCD44598D657BA2F9D27B06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6F7BC4B969D441C844D423B7AA4BD311">
    <w:name w:val="36F7BC4B969D441C844D423B7AA4BD31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7">
    <w:name w:val="51922BEF822E4CDDB8F0ED63613E8F11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7">
    <w:name w:val="62D3A329FF1045F19700A77D06C4D910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7">
    <w:name w:val="5C30AFD1175142728F484D321C77A07B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7">
    <w:name w:val="B73C05DD0A0B46FDBC65185953401210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7">
    <w:name w:val="B58B59B35A484852AC6F67B0F9EC9C14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7">
    <w:name w:val="769B64CFF8D149239E2F10374035DDA4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7">
    <w:name w:val="68FB21ABB2A844E7A15F405C4D95CB4A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7">
    <w:name w:val="FE5F500F31B842E4941750F68B8E57BB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7">
    <w:name w:val="383AD7BBCC93425BAC1C8C30240C632E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7">
    <w:name w:val="5F6AED60C4694CCF9750A2E2657301C7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7">
    <w:name w:val="E33C9D3D576F4C4280C6D0F3106CB679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">
    <w:name w:val="C8DFCD4780F64D438499E1D3E71B2FC8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1">
    <w:name w:val="9022ECDAEDD64BF69663023B911859171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F3871176E1C44DCBCF9F16BAE5F0ED9">
    <w:name w:val="3F3871176E1C44DCBCF9F16BAE5F0ED9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F506E3E5D974ECAADD447A8EA9CE93F">
    <w:name w:val="EF506E3E5D974ECAADD447A8EA9CE93F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C0A20B9E5D747D6ADA4FA9E4710E4F1">
    <w:name w:val="9C0A20B9E5D747D6ADA4FA9E4710E4F1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A5EDCF4C2274BB29FC7B9964C28E001">
    <w:name w:val="3A5EDCF4C2274BB29FC7B9964C28E001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6A4F8EAE3B5430F81A30D5493D20892">
    <w:name w:val="B6A4F8EAE3B5430F81A30D5493D20892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8">
    <w:name w:val="51922BEF822E4CDDB8F0ED63613E8F11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8">
    <w:name w:val="62D3A329FF1045F19700A77D06C4D910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8">
    <w:name w:val="5C30AFD1175142728F484D321C77A07B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8">
    <w:name w:val="B73C05DD0A0B46FDBC65185953401210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8">
    <w:name w:val="B58B59B35A484852AC6F67B0F9EC9C14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8">
    <w:name w:val="769B64CFF8D149239E2F10374035DDA4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8">
    <w:name w:val="68FB21ABB2A844E7A15F405C4D95CB4A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8">
    <w:name w:val="FE5F500F31B842E4941750F68B8E57BB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8">
    <w:name w:val="383AD7BBCC93425BAC1C8C30240C632E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8">
    <w:name w:val="5F6AED60C4694CCF9750A2E2657301C7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8">
    <w:name w:val="E33C9D3D576F4C4280C6D0F3106CB679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1">
    <w:name w:val="C8DFCD4780F64D438499E1D3E71B2FC8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2">
    <w:name w:val="9022ECDAEDD64BF69663023B911859172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57D69BA77CF460D97ECD3B4A16DF6A8">
    <w:name w:val="057D69BA77CF460D97ECD3B4A16DF6A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D1B5043501422984F7C35BD337C3E1">
    <w:name w:val="38D1B5043501422984F7C35BD337C3E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EF4FE9BCD00401AB7C07F8C2D673A9E">
    <w:name w:val="9EF4FE9BCD00401AB7C07F8C2D673A9E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82FAEF29F7BB429F97BD45AED707AA9C">
    <w:name w:val="82FAEF29F7BB429F97BD45AED707AA9C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505710694594642ACF66B56ACEC732D">
    <w:name w:val="4505710694594642ACF66B56ACEC732D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9">
    <w:name w:val="51922BEF822E4CDDB8F0ED63613E8F11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9">
    <w:name w:val="62D3A329FF1045F19700A77D06C4D910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9">
    <w:name w:val="5C30AFD1175142728F484D321C77A07B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9">
    <w:name w:val="B73C05DD0A0B46FDBC65185953401210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9">
    <w:name w:val="B58B59B35A484852AC6F67B0F9EC9C14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9">
    <w:name w:val="769B64CFF8D149239E2F10374035DDA4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9">
    <w:name w:val="68FB21ABB2A844E7A15F405C4D95CB4A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9">
    <w:name w:val="FE5F500F31B842E4941750F68B8E57BB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9">
    <w:name w:val="383AD7BBCC93425BAC1C8C30240C632E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9">
    <w:name w:val="5F6AED60C4694CCF9750A2E2657301C7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9">
    <w:name w:val="E33C9D3D576F4C4280C6D0F3106CB679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2">
    <w:name w:val="C8DFCD4780F64D438499E1D3E71B2FC82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3">
    <w:name w:val="9022ECDAEDD64BF69663023B911859173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57D69BA77CF460D97ECD3B4A16DF6A81">
    <w:name w:val="057D69BA77CF460D97ECD3B4A16DF6A8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D1B5043501422984F7C35BD337C3E11">
    <w:name w:val="38D1B5043501422984F7C35BD337C3E1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EF4FE9BCD00401AB7C07F8C2D673A9E1">
    <w:name w:val="9EF4FE9BCD00401AB7C07F8C2D673A9E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82FAEF29F7BB429F97BD45AED707AA9C1">
    <w:name w:val="82FAEF29F7BB429F97BD45AED707AA9C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505710694594642ACF66B56ACEC732D1">
    <w:name w:val="4505710694594642ACF66B56ACEC732D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88F788D609E48649A055CAEFA27C1FD">
    <w:name w:val="088F788D609E48649A055CAEFA27C1FD"/>
    <w:rsid w:val="001104A7"/>
  </w:style>
  <w:style w:type="paragraph" w:customStyle="1" w:styleId="5526E02F7BFA4C3DB8D373B1BF147AFC">
    <w:name w:val="5526E02F7BFA4C3DB8D373B1BF147AFC"/>
    <w:rsid w:val="001104A7"/>
  </w:style>
  <w:style w:type="paragraph" w:customStyle="1" w:styleId="51922BEF822E4CDDB8F0ED63613E8F1110">
    <w:name w:val="51922BEF822E4CDDB8F0ED63613E8F11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11">
    <w:name w:val="51922BEF822E4CDDB8F0ED63613E8F11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12">
    <w:name w:val="51922BEF822E4CDDB8F0ED63613E8F11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10">
    <w:name w:val="62D3A329FF1045F19700A77D06C4D910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10">
    <w:name w:val="5C30AFD1175142728F484D321C77A07B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10">
    <w:name w:val="B73C05DD0A0B46FDBC65185953401210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10">
    <w:name w:val="B58B59B35A484852AC6F67B0F9EC9C14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10">
    <w:name w:val="769B64CFF8D149239E2F10374035DDA4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10">
    <w:name w:val="68FB21ABB2A844E7A15F405C4D95CB4A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10">
    <w:name w:val="FE5F500F31B842E4941750F68B8E57BB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10">
    <w:name w:val="383AD7BBCC93425BAC1C8C30240C632E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10">
    <w:name w:val="5F6AED60C4694CCF9750A2E2657301C7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10">
    <w:name w:val="E33C9D3D576F4C4280C6D0F3106CB679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3">
    <w:name w:val="C8DFCD4780F64D438499E1D3E71B2FC83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4">
    <w:name w:val="9022ECDAEDD64BF69663023B911859174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691B87A55084A9F8D22DD6C25985A28">
    <w:name w:val="4691B87A55084A9F8D22DD6C25985A28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3D2509F01B4490DBF1B7DCB2D6514E2">
    <w:name w:val="33D2509F01B4490DBF1B7DCB2D6514E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B3E3D1E68C54CFFA1319E24C5F5723E">
    <w:name w:val="1B3E3D1E68C54CFFA1319E24C5F5723E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29C5F7E4A2F4E4B8CCCD8A40D04343A">
    <w:name w:val="C29C5F7E4A2F4E4B8CCCD8A40D04343A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46939BE59EF45DCA740248A2B9B9BF2">
    <w:name w:val="346939BE59EF45DCA740248A2B9B9BF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E16DF7C978743F4B98196DFC2AF51D0">
    <w:name w:val="9E16DF7C978743F4B98196DFC2AF51D0"/>
    <w:rsid w:val="001104A7"/>
  </w:style>
  <w:style w:type="paragraph" w:customStyle="1" w:styleId="51922BEF822E4CDDB8F0ED63613E8F1113">
    <w:name w:val="51922BEF822E4CDDB8F0ED63613E8F1113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11">
    <w:name w:val="62D3A329FF1045F19700A77D06C4D910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11">
    <w:name w:val="5C30AFD1175142728F484D321C77A07B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11">
    <w:name w:val="B73C05DD0A0B46FDBC65185953401210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11">
    <w:name w:val="B58B59B35A484852AC6F67B0F9EC9C14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11">
    <w:name w:val="769B64CFF8D149239E2F10374035DDA4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11">
    <w:name w:val="68FB21ABB2A844E7A15F405C4D95CB4A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11">
    <w:name w:val="FE5F500F31B842E4941750F68B8E57BB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11">
    <w:name w:val="383AD7BBCC93425BAC1C8C30240C632E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11">
    <w:name w:val="5F6AED60C4694CCF9750A2E2657301C7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11">
    <w:name w:val="E33C9D3D576F4C4280C6D0F3106CB679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4">
    <w:name w:val="C8DFCD4780F64D438499E1D3E71B2FC84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5">
    <w:name w:val="9022ECDAEDD64BF69663023B911859175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E16DF7C978743F4B98196DFC2AF51D01">
    <w:name w:val="9E16DF7C978743F4B98196DFC2AF51D0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691B87A55084A9F8D22DD6C25985A281">
    <w:name w:val="4691B87A55084A9F8D22DD6C25985A28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3D2509F01B4490DBF1B7DCB2D6514E21">
    <w:name w:val="33D2509F01B4490DBF1B7DCB2D6514E2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B3E3D1E68C54CFFA1319E24C5F5723E1">
    <w:name w:val="1B3E3D1E68C54CFFA1319E24C5F5723E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29C5F7E4A2F4E4B8CCCD8A40D04343A1">
    <w:name w:val="C29C5F7E4A2F4E4B8CCCD8A40D04343A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14">
    <w:name w:val="51922BEF822E4CDDB8F0ED63613E8F1114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12">
    <w:name w:val="62D3A329FF1045F19700A77D06C4D910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12">
    <w:name w:val="5C30AFD1175142728F484D321C77A07B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12">
    <w:name w:val="B73C05DD0A0B46FDBC65185953401210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12">
    <w:name w:val="B58B59B35A484852AC6F67B0F9EC9C14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12">
    <w:name w:val="769B64CFF8D149239E2F10374035DDA4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12">
    <w:name w:val="68FB21ABB2A844E7A15F405C4D95CB4A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12">
    <w:name w:val="FE5F500F31B842E4941750F68B8E57BB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12">
    <w:name w:val="383AD7BBCC93425BAC1C8C30240C632E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12">
    <w:name w:val="5F6AED60C4694CCF9750A2E2657301C7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12">
    <w:name w:val="E33C9D3D576F4C4280C6D0F3106CB679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5">
    <w:name w:val="C8DFCD4780F64D438499E1D3E71B2FC85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6">
    <w:name w:val="9022ECDAEDD64BF69663023B911859176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E16DF7C978743F4B98196DFC2AF51D02">
    <w:name w:val="9E16DF7C978743F4B98196DFC2AF51D0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691B87A55084A9F8D22DD6C25985A282">
    <w:name w:val="4691B87A55084A9F8D22DD6C25985A28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3D2509F01B4490DBF1B7DCB2D6514E22">
    <w:name w:val="33D2509F01B4490DBF1B7DCB2D6514E2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B3E3D1E68C54CFFA1319E24C5F5723E2">
    <w:name w:val="1B3E3D1E68C54CFFA1319E24C5F5723E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29C5F7E4A2F4E4B8CCCD8A40D04343A2">
    <w:name w:val="C29C5F7E4A2F4E4B8CCCD8A40D04343A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0294476AD554166AFFB9525D1B96232">
    <w:name w:val="30294476AD554166AFFB9525D1B96232"/>
    <w:rsid w:val="00B97BDB"/>
  </w:style>
  <w:style w:type="paragraph" w:customStyle="1" w:styleId="51922BEF822E4CDDB8F0ED63613E8F1115">
    <w:name w:val="51922BEF822E4CDDB8F0ED63613E8F1115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13">
    <w:name w:val="62D3A329FF1045F19700A77D06C4D910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13">
    <w:name w:val="5C30AFD1175142728F484D321C77A07B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13">
    <w:name w:val="B73C05DD0A0B46FDBC65185953401210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13">
    <w:name w:val="B58B59B35A484852AC6F67B0F9EC9C14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13">
    <w:name w:val="769B64CFF8D149239E2F10374035DDA4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13">
    <w:name w:val="68FB21ABB2A844E7A15F405C4D95CB4A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13">
    <w:name w:val="FE5F500F31B842E4941750F68B8E57BB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13">
    <w:name w:val="383AD7BBCC93425BAC1C8C30240C632E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13">
    <w:name w:val="5F6AED60C4694CCF9750A2E2657301C7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13">
    <w:name w:val="E33C9D3D576F4C4280C6D0F3106CB679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0294476AD554166AFFB9525D1B962321">
    <w:name w:val="30294476AD554166AFFB9525D1B962321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6">
    <w:name w:val="C8DFCD4780F64D438499E1D3E71B2FC86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28A298A9CBC421BA457009CE49F717F">
    <w:name w:val="F28A298A9CBC421BA457009CE49F717F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40ECF15802D4A6587E568A379FEA0C6">
    <w:name w:val="B40ECF15802D4A6587E568A379FEA0C6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33DCF4A9FCD4BFF91169209B94F447A">
    <w:name w:val="B33DCF4A9FCD4BFF91169209B94F447A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C550CEF42CF4D3EA2AE6A59D0D72E06">
    <w:name w:val="3C550CEF42CF4D3EA2AE6A59D0D72E06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7601BD186674D52B3F995CECB704CBD">
    <w:name w:val="37601BD186674D52B3F995CECB704CBD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75A316145D24C75BF2435823C91DD37">
    <w:name w:val="075A316145D24C75BF2435823C91DD37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0860D7950904D73A927C048B64115BD">
    <w:name w:val="E0860D7950904D73A927C048B64115BD"/>
    <w:rsid w:val="00C03B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3B4F"/>
    <w:rPr>
      <w:color w:val="808080"/>
    </w:rPr>
  </w:style>
  <w:style w:type="paragraph" w:customStyle="1" w:styleId="82FA4D7E5C1F4EA3B3551EE8D76EDB9A">
    <w:name w:val="82FA4D7E5C1F4EA3B3551EE8D76EDB9A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A9D68B9E70AD4A2482927ADB08AE1E67">
    <w:name w:val="A9D68B9E70AD4A2482927ADB08AE1E67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AA4AFCD6ABD4B6D8578914B1F514FCC">
    <w:name w:val="BAA4AFCD6ABD4B6D8578914B1F514FCC"/>
    <w:rsid w:val="00F91758"/>
  </w:style>
  <w:style w:type="paragraph" w:customStyle="1" w:styleId="51922BEF822E4CDDB8F0ED63613E8F11">
    <w:name w:val="51922BEF822E4CDDB8F0ED63613E8F11"/>
    <w:rsid w:val="00F91758"/>
  </w:style>
  <w:style w:type="paragraph" w:customStyle="1" w:styleId="62D3A329FF1045F19700A77D06C4D910">
    <w:name w:val="62D3A329FF1045F19700A77D06C4D910"/>
    <w:rsid w:val="00F91758"/>
  </w:style>
  <w:style w:type="paragraph" w:customStyle="1" w:styleId="5C30AFD1175142728F484D321C77A07B">
    <w:name w:val="5C30AFD1175142728F484D321C77A07B"/>
    <w:rsid w:val="00F91758"/>
  </w:style>
  <w:style w:type="paragraph" w:customStyle="1" w:styleId="B73C05DD0A0B46FDBC65185953401210">
    <w:name w:val="B73C05DD0A0B46FDBC65185953401210"/>
    <w:rsid w:val="00F91758"/>
  </w:style>
  <w:style w:type="paragraph" w:customStyle="1" w:styleId="B58B59B35A484852AC6F67B0F9EC9C14">
    <w:name w:val="B58B59B35A484852AC6F67B0F9EC9C14"/>
    <w:rsid w:val="00F91758"/>
  </w:style>
  <w:style w:type="paragraph" w:customStyle="1" w:styleId="769B64CFF8D149239E2F10374035DDA4">
    <w:name w:val="769B64CFF8D149239E2F10374035DDA4"/>
    <w:rsid w:val="00F91758"/>
  </w:style>
  <w:style w:type="paragraph" w:customStyle="1" w:styleId="68FB21ABB2A844E7A15F405C4D95CB4A">
    <w:name w:val="68FB21ABB2A844E7A15F405C4D95CB4A"/>
    <w:rsid w:val="00F91758"/>
  </w:style>
  <w:style w:type="paragraph" w:customStyle="1" w:styleId="FE5F500F31B842E4941750F68B8E57BB">
    <w:name w:val="FE5F500F31B842E4941750F68B8E57BB"/>
    <w:rsid w:val="00F91758"/>
  </w:style>
  <w:style w:type="paragraph" w:customStyle="1" w:styleId="383AD7BBCC93425BAC1C8C30240C632E">
    <w:name w:val="383AD7BBCC93425BAC1C8C30240C632E"/>
    <w:rsid w:val="00F91758"/>
  </w:style>
  <w:style w:type="paragraph" w:customStyle="1" w:styleId="5F6AED60C4694CCF9750A2E2657301C7">
    <w:name w:val="5F6AED60C4694CCF9750A2E2657301C7"/>
    <w:rsid w:val="00F91758"/>
  </w:style>
  <w:style w:type="paragraph" w:customStyle="1" w:styleId="E33C9D3D576F4C4280C6D0F3106CB679">
    <w:name w:val="E33C9D3D576F4C4280C6D0F3106CB679"/>
    <w:rsid w:val="00F91758"/>
  </w:style>
  <w:style w:type="paragraph" w:customStyle="1" w:styleId="164E049F6AA24B868532436C26011E0B">
    <w:name w:val="164E049F6AA24B868532436C26011E0B"/>
    <w:rsid w:val="00F91758"/>
  </w:style>
  <w:style w:type="paragraph" w:customStyle="1" w:styleId="4C731D2DA1D14137A338207D6FEF0491">
    <w:name w:val="4C731D2DA1D14137A338207D6FEF0491"/>
    <w:rsid w:val="00F91758"/>
  </w:style>
  <w:style w:type="paragraph" w:customStyle="1" w:styleId="C6257A3529204224850B797F21F364EA">
    <w:name w:val="C6257A3529204224850B797F21F364EA"/>
    <w:rsid w:val="00F91758"/>
  </w:style>
  <w:style w:type="paragraph" w:customStyle="1" w:styleId="5532F161D1394927A761AAC318258473">
    <w:name w:val="5532F161D1394927A761AAC318258473"/>
    <w:rsid w:val="00F91758"/>
  </w:style>
  <w:style w:type="paragraph" w:customStyle="1" w:styleId="51922BEF822E4CDDB8F0ED63613E8F111">
    <w:name w:val="51922BEF822E4CDDB8F0ED63613E8F11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1">
    <w:name w:val="62D3A329FF1045F19700A77D06C4D910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1">
    <w:name w:val="5C30AFD1175142728F484D321C77A07B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1">
    <w:name w:val="B73C05DD0A0B46FDBC65185953401210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1">
    <w:name w:val="B58B59B35A484852AC6F67B0F9EC9C14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1">
    <w:name w:val="769B64CFF8D149239E2F10374035DDA4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1">
    <w:name w:val="68FB21ABB2A844E7A15F405C4D95CB4A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1">
    <w:name w:val="FE5F500F31B842E4941750F68B8E57BB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1">
    <w:name w:val="383AD7BBCC93425BAC1C8C30240C632E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1">
    <w:name w:val="5F6AED60C4694CCF9750A2E2657301C7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1">
    <w:name w:val="E33C9D3D576F4C4280C6D0F3106CB679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1">
    <w:name w:val="164E049F6AA24B868532436C26011E0B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C731D2DA1D14137A338207D6FEF04911">
    <w:name w:val="4C731D2DA1D14137A338207D6FEF0491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532F161D1394927A761AAC3182584731">
    <w:name w:val="5532F161D1394927A761AAC318258473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6257A3529204224850B797F21F364EA1">
    <w:name w:val="C6257A3529204224850B797F21F364EA1"/>
    <w:rsid w:val="00F91758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2">
    <w:name w:val="51922BEF822E4CDDB8F0ED63613E8F11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2">
    <w:name w:val="62D3A329FF1045F19700A77D06C4D910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2">
    <w:name w:val="5C30AFD1175142728F484D321C77A07B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2">
    <w:name w:val="B73C05DD0A0B46FDBC65185953401210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2">
    <w:name w:val="B58B59B35A484852AC6F67B0F9EC9C14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2">
    <w:name w:val="769B64CFF8D149239E2F10374035DDA4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2">
    <w:name w:val="68FB21ABB2A844E7A15F405C4D95CB4A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2">
    <w:name w:val="FE5F500F31B842E4941750F68B8E57BB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2">
    <w:name w:val="383AD7BBCC93425BAC1C8C30240C632E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2">
    <w:name w:val="5F6AED60C4694CCF9750A2E2657301C7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2">
    <w:name w:val="E33C9D3D576F4C4280C6D0F3106CB679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2">
    <w:name w:val="164E049F6AA24B868532436C26011E0B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C731D2DA1D14137A338207D6FEF04912">
    <w:name w:val="4C731D2DA1D14137A338207D6FEF0491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70C858A58604C36B882C9CEAAC65D12">
    <w:name w:val="970C858A58604C36B882C9CEAAC65D1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59383A86B7244D5A7745170EE93264E">
    <w:name w:val="E59383A86B7244D5A7745170EE93264E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3">
    <w:name w:val="51922BEF822E4CDDB8F0ED63613E8F11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3">
    <w:name w:val="62D3A329FF1045F19700A77D06C4D910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3">
    <w:name w:val="5C30AFD1175142728F484D321C77A07B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3">
    <w:name w:val="B73C05DD0A0B46FDBC65185953401210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3">
    <w:name w:val="B58B59B35A484852AC6F67B0F9EC9C14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3">
    <w:name w:val="769B64CFF8D149239E2F10374035DDA4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3">
    <w:name w:val="68FB21ABB2A844E7A15F405C4D95CB4A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3">
    <w:name w:val="FE5F500F31B842E4941750F68B8E57BB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3">
    <w:name w:val="383AD7BBCC93425BAC1C8C30240C632E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3">
    <w:name w:val="5F6AED60C4694CCF9750A2E2657301C7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3">
    <w:name w:val="E33C9D3D576F4C4280C6D0F3106CB679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3">
    <w:name w:val="164E049F6AA24B868532436C26011E0B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C731D2DA1D14137A338207D6FEF04913">
    <w:name w:val="4C731D2DA1D14137A338207D6FEF0491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70C858A58604C36B882C9CEAAC65D121">
    <w:name w:val="970C858A58604C36B882C9CEAAC65D12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59383A86B7244D5A7745170EE93264E1">
    <w:name w:val="E59383A86B7244D5A7745170EE93264E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36A1D258CCD44598D657BA2F9D27B06">
    <w:name w:val="D36A1D258CCD44598D657BA2F9D27B0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4">
    <w:name w:val="51922BEF822E4CDDB8F0ED63613E8F11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4">
    <w:name w:val="62D3A329FF1045F19700A77D06C4D910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4">
    <w:name w:val="5C30AFD1175142728F484D321C77A07B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4">
    <w:name w:val="B73C05DD0A0B46FDBC65185953401210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4">
    <w:name w:val="B58B59B35A484852AC6F67B0F9EC9C14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4">
    <w:name w:val="769B64CFF8D149239E2F10374035DDA4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4">
    <w:name w:val="68FB21ABB2A844E7A15F405C4D95CB4A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4">
    <w:name w:val="FE5F500F31B842E4941750F68B8E57BB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4">
    <w:name w:val="383AD7BBCC93425BAC1C8C30240C632E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4">
    <w:name w:val="5F6AED60C4694CCF9750A2E2657301C7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4">
    <w:name w:val="E33C9D3D576F4C4280C6D0F3106CB679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4">
    <w:name w:val="164E049F6AA24B868532436C26011E0B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C731D2DA1D14137A338207D6FEF04914">
    <w:name w:val="4C731D2DA1D14137A338207D6FEF0491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D709DECFCBF4144803CEDBD4E797059">
    <w:name w:val="DD709DECFCBF4144803CEDBD4E797059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70C858A58604C36B882C9CEAAC65D122">
    <w:name w:val="970C858A58604C36B882C9CEAAC65D12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59383A86B7244D5A7745170EE93264E2">
    <w:name w:val="E59383A86B7244D5A7745170EE93264E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36A1D258CCD44598D657BA2F9D27B061">
    <w:name w:val="D36A1D258CCD44598D657BA2F9D27B06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5">
    <w:name w:val="51922BEF822E4CDDB8F0ED63613E8F11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5">
    <w:name w:val="62D3A329FF1045F19700A77D06C4D910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5">
    <w:name w:val="5C30AFD1175142728F484D321C77A07B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5">
    <w:name w:val="B73C05DD0A0B46FDBC65185953401210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5">
    <w:name w:val="B58B59B35A484852AC6F67B0F9EC9C14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5">
    <w:name w:val="769B64CFF8D149239E2F10374035DDA4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5">
    <w:name w:val="68FB21ABB2A844E7A15F405C4D95CB4A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5">
    <w:name w:val="FE5F500F31B842E4941750F68B8E57BB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5">
    <w:name w:val="383AD7BBCC93425BAC1C8C30240C632E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5">
    <w:name w:val="5F6AED60C4694CCF9750A2E2657301C7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5">
    <w:name w:val="E33C9D3D576F4C4280C6D0F3106CB679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5">
    <w:name w:val="164E049F6AA24B868532436C26011E0B5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D709DECFCBF4144803CEDBD4E7970591">
    <w:name w:val="DD709DECFCBF4144803CEDBD4E797059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70C858A58604C36B882C9CEAAC65D123">
    <w:name w:val="970C858A58604C36B882C9CEAAC65D12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59383A86B7244D5A7745170EE93264E3">
    <w:name w:val="E59383A86B7244D5A7745170EE93264E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36A1D258CCD44598D657BA2F9D27B062">
    <w:name w:val="D36A1D258CCD44598D657BA2F9D27B06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6F7BC4B969D441C844D423B7AA4BD31">
    <w:name w:val="36F7BC4B969D441C844D423B7AA4BD3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6">
    <w:name w:val="51922BEF822E4CDDB8F0ED63613E8F11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6">
    <w:name w:val="62D3A329FF1045F19700A77D06C4D910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6">
    <w:name w:val="5C30AFD1175142728F484D321C77A07B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6">
    <w:name w:val="B73C05DD0A0B46FDBC65185953401210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6">
    <w:name w:val="B58B59B35A484852AC6F67B0F9EC9C14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6">
    <w:name w:val="769B64CFF8D149239E2F10374035DDA4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6">
    <w:name w:val="68FB21ABB2A844E7A15F405C4D95CB4A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6">
    <w:name w:val="FE5F500F31B842E4941750F68B8E57BB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6">
    <w:name w:val="383AD7BBCC93425BAC1C8C30240C632E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6">
    <w:name w:val="5F6AED60C4694CCF9750A2E2657301C7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6">
    <w:name w:val="E33C9D3D576F4C4280C6D0F3106CB679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64E049F6AA24B868532436C26011E0B6">
    <w:name w:val="164E049F6AA24B868532436C26011E0B6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">
    <w:name w:val="9022ECDAEDD64BF69663023B91185917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D709DECFCBF4144803CEDBD4E7970592">
    <w:name w:val="DD709DECFCBF4144803CEDBD4E7970592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70C858A58604C36B882C9CEAAC65D124">
    <w:name w:val="970C858A58604C36B882C9CEAAC65D12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59383A86B7244D5A7745170EE93264E4">
    <w:name w:val="E59383A86B7244D5A7745170EE93264E4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D36A1D258CCD44598D657BA2F9D27B063">
    <w:name w:val="D36A1D258CCD44598D657BA2F9D27B063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6F7BC4B969D441C844D423B7AA4BD311">
    <w:name w:val="36F7BC4B969D441C844D423B7AA4BD311"/>
    <w:rsid w:val="006F6030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7">
    <w:name w:val="51922BEF822E4CDDB8F0ED63613E8F11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7">
    <w:name w:val="62D3A329FF1045F19700A77D06C4D910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7">
    <w:name w:val="5C30AFD1175142728F484D321C77A07B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7">
    <w:name w:val="B73C05DD0A0B46FDBC65185953401210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7">
    <w:name w:val="B58B59B35A484852AC6F67B0F9EC9C14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7">
    <w:name w:val="769B64CFF8D149239E2F10374035DDA4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7">
    <w:name w:val="68FB21ABB2A844E7A15F405C4D95CB4A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7">
    <w:name w:val="FE5F500F31B842E4941750F68B8E57BB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7">
    <w:name w:val="383AD7BBCC93425BAC1C8C30240C632E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7">
    <w:name w:val="5F6AED60C4694CCF9750A2E2657301C7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7">
    <w:name w:val="E33C9D3D576F4C4280C6D0F3106CB6797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">
    <w:name w:val="C8DFCD4780F64D438499E1D3E71B2FC8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1">
    <w:name w:val="9022ECDAEDD64BF69663023B911859171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F3871176E1C44DCBCF9F16BAE5F0ED9">
    <w:name w:val="3F3871176E1C44DCBCF9F16BAE5F0ED9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F506E3E5D974ECAADD447A8EA9CE93F">
    <w:name w:val="EF506E3E5D974ECAADD447A8EA9CE93F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C0A20B9E5D747D6ADA4FA9E4710E4F1">
    <w:name w:val="9C0A20B9E5D747D6ADA4FA9E4710E4F1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A5EDCF4C2274BB29FC7B9964C28E001">
    <w:name w:val="3A5EDCF4C2274BB29FC7B9964C28E001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6A4F8EAE3B5430F81A30D5493D20892">
    <w:name w:val="B6A4F8EAE3B5430F81A30D5493D20892"/>
    <w:rsid w:val="003F2DAE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8">
    <w:name w:val="51922BEF822E4CDDB8F0ED63613E8F11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8">
    <w:name w:val="62D3A329FF1045F19700A77D06C4D910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8">
    <w:name w:val="5C30AFD1175142728F484D321C77A07B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8">
    <w:name w:val="B73C05DD0A0B46FDBC65185953401210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8">
    <w:name w:val="B58B59B35A484852AC6F67B0F9EC9C14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8">
    <w:name w:val="769B64CFF8D149239E2F10374035DDA4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8">
    <w:name w:val="68FB21ABB2A844E7A15F405C4D95CB4A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8">
    <w:name w:val="FE5F500F31B842E4941750F68B8E57BB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8">
    <w:name w:val="383AD7BBCC93425BAC1C8C30240C632E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8">
    <w:name w:val="5F6AED60C4694CCF9750A2E2657301C7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8">
    <w:name w:val="E33C9D3D576F4C4280C6D0F3106CB679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1">
    <w:name w:val="C8DFCD4780F64D438499E1D3E71B2FC8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2">
    <w:name w:val="9022ECDAEDD64BF69663023B911859172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57D69BA77CF460D97ECD3B4A16DF6A8">
    <w:name w:val="057D69BA77CF460D97ECD3B4A16DF6A8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D1B5043501422984F7C35BD337C3E1">
    <w:name w:val="38D1B5043501422984F7C35BD337C3E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EF4FE9BCD00401AB7C07F8C2D673A9E">
    <w:name w:val="9EF4FE9BCD00401AB7C07F8C2D673A9E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82FAEF29F7BB429F97BD45AED707AA9C">
    <w:name w:val="82FAEF29F7BB429F97BD45AED707AA9C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505710694594642ACF66B56ACEC732D">
    <w:name w:val="4505710694594642ACF66B56ACEC732D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9">
    <w:name w:val="51922BEF822E4CDDB8F0ED63613E8F11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9">
    <w:name w:val="62D3A329FF1045F19700A77D06C4D910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9">
    <w:name w:val="5C30AFD1175142728F484D321C77A07B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9">
    <w:name w:val="B73C05DD0A0B46FDBC65185953401210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9">
    <w:name w:val="B58B59B35A484852AC6F67B0F9EC9C14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9">
    <w:name w:val="769B64CFF8D149239E2F10374035DDA4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9">
    <w:name w:val="68FB21ABB2A844E7A15F405C4D95CB4A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9">
    <w:name w:val="FE5F500F31B842E4941750F68B8E57BB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9">
    <w:name w:val="383AD7BBCC93425BAC1C8C30240C632E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9">
    <w:name w:val="5F6AED60C4694CCF9750A2E2657301C7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9">
    <w:name w:val="E33C9D3D576F4C4280C6D0F3106CB6799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2">
    <w:name w:val="C8DFCD4780F64D438499E1D3E71B2FC82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3">
    <w:name w:val="9022ECDAEDD64BF69663023B911859173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57D69BA77CF460D97ECD3B4A16DF6A81">
    <w:name w:val="057D69BA77CF460D97ECD3B4A16DF6A8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D1B5043501422984F7C35BD337C3E11">
    <w:name w:val="38D1B5043501422984F7C35BD337C3E1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EF4FE9BCD00401AB7C07F8C2D673A9E1">
    <w:name w:val="9EF4FE9BCD00401AB7C07F8C2D673A9E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82FAEF29F7BB429F97BD45AED707AA9C1">
    <w:name w:val="82FAEF29F7BB429F97BD45AED707AA9C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505710694594642ACF66B56ACEC732D1">
    <w:name w:val="4505710694594642ACF66B56ACEC732D1"/>
    <w:rsid w:val="002D0E32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88F788D609E48649A055CAEFA27C1FD">
    <w:name w:val="088F788D609E48649A055CAEFA27C1FD"/>
    <w:rsid w:val="001104A7"/>
  </w:style>
  <w:style w:type="paragraph" w:customStyle="1" w:styleId="5526E02F7BFA4C3DB8D373B1BF147AFC">
    <w:name w:val="5526E02F7BFA4C3DB8D373B1BF147AFC"/>
    <w:rsid w:val="001104A7"/>
  </w:style>
  <w:style w:type="paragraph" w:customStyle="1" w:styleId="51922BEF822E4CDDB8F0ED63613E8F1110">
    <w:name w:val="51922BEF822E4CDDB8F0ED63613E8F11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11">
    <w:name w:val="51922BEF822E4CDDB8F0ED63613E8F11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12">
    <w:name w:val="51922BEF822E4CDDB8F0ED63613E8F11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10">
    <w:name w:val="62D3A329FF1045F19700A77D06C4D910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10">
    <w:name w:val="5C30AFD1175142728F484D321C77A07B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10">
    <w:name w:val="B73C05DD0A0B46FDBC65185953401210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10">
    <w:name w:val="B58B59B35A484852AC6F67B0F9EC9C14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10">
    <w:name w:val="769B64CFF8D149239E2F10374035DDA4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10">
    <w:name w:val="68FB21ABB2A844E7A15F405C4D95CB4A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10">
    <w:name w:val="FE5F500F31B842E4941750F68B8E57BB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10">
    <w:name w:val="383AD7BBCC93425BAC1C8C30240C632E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10">
    <w:name w:val="5F6AED60C4694CCF9750A2E2657301C7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10">
    <w:name w:val="E33C9D3D576F4C4280C6D0F3106CB67910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3">
    <w:name w:val="C8DFCD4780F64D438499E1D3E71B2FC83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4">
    <w:name w:val="9022ECDAEDD64BF69663023B911859174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691B87A55084A9F8D22DD6C25985A28">
    <w:name w:val="4691B87A55084A9F8D22DD6C25985A28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3D2509F01B4490DBF1B7DCB2D6514E2">
    <w:name w:val="33D2509F01B4490DBF1B7DCB2D6514E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B3E3D1E68C54CFFA1319E24C5F5723E">
    <w:name w:val="1B3E3D1E68C54CFFA1319E24C5F5723E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29C5F7E4A2F4E4B8CCCD8A40D04343A">
    <w:name w:val="C29C5F7E4A2F4E4B8CCCD8A40D04343A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46939BE59EF45DCA740248A2B9B9BF2">
    <w:name w:val="346939BE59EF45DCA740248A2B9B9BF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E16DF7C978743F4B98196DFC2AF51D0">
    <w:name w:val="9E16DF7C978743F4B98196DFC2AF51D0"/>
    <w:rsid w:val="001104A7"/>
  </w:style>
  <w:style w:type="paragraph" w:customStyle="1" w:styleId="51922BEF822E4CDDB8F0ED63613E8F1113">
    <w:name w:val="51922BEF822E4CDDB8F0ED63613E8F1113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11">
    <w:name w:val="62D3A329FF1045F19700A77D06C4D910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11">
    <w:name w:val="5C30AFD1175142728F484D321C77A07B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11">
    <w:name w:val="B73C05DD0A0B46FDBC65185953401210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11">
    <w:name w:val="B58B59B35A484852AC6F67B0F9EC9C14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11">
    <w:name w:val="769B64CFF8D149239E2F10374035DDA4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11">
    <w:name w:val="68FB21ABB2A844E7A15F405C4D95CB4A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11">
    <w:name w:val="FE5F500F31B842E4941750F68B8E57BB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11">
    <w:name w:val="383AD7BBCC93425BAC1C8C30240C632E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11">
    <w:name w:val="5F6AED60C4694CCF9750A2E2657301C7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11">
    <w:name w:val="E33C9D3D576F4C4280C6D0F3106CB6791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4">
    <w:name w:val="C8DFCD4780F64D438499E1D3E71B2FC84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5">
    <w:name w:val="9022ECDAEDD64BF69663023B911859175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E16DF7C978743F4B98196DFC2AF51D01">
    <w:name w:val="9E16DF7C978743F4B98196DFC2AF51D0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691B87A55084A9F8D22DD6C25985A281">
    <w:name w:val="4691B87A55084A9F8D22DD6C25985A28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3D2509F01B4490DBF1B7DCB2D6514E21">
    <w:name w:val="33D2509F01B4490DBF1B7DCB2D6514E2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B3E3D1E68C54CFFA1319E24C5F5723E1">
    <w:name w:val="1B3E3D1E68C54CFFA1319E24C5F5723E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29C5F7E4A2F4E4B8CCCD8A40D04343A1">
    <w:name w:val="C29C5F7E4A2F4E4B8CCCD8A40D04343A1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1922BEF822E4CDDB8F0ED63613E8F1114">
    <w:name w:val="51922BEF822E4CDDB8F0ED63613E8F1114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12">
    <w:name w:val="62D3A329FF1045F19700A77D06C4D910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12">
    <w:name w:val="5C30AFD1175142728F484D321C77A07B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12">
    <w:name w:val="B73C05DD0A0B46FDBC65185953401210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12">
    <w:name w:val="B58B59B35A484852AC6F67B0F9EC9C14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12">
    <w:name w:val="769B64CFF8D149239E2F10374035DDA4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12">
    <w:name w:val="68FB21ABB2A844E7A15F405C4D95CB4A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12">
    <w:name w:val="FE5F500F31B842E4941750F68B8E57BB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12">
    <w:name w:val="383AD7BBCC93425BAC1C8C30240C632E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12">
    <w:name w:val="5F6AED60C4694CCF9750A2E2657301C7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12">
    <w:name w:val="E33C9D3D576F4C4280C6D0F3106CB6791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5">
    <w:name w:val="C8DFCD4780F64D438499E1D3E71B2FC85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022ECDAEDD64BF69663023B911859176">
    <w:name w:val="9022ECDAEDD64BF69663023B911859176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9E16DF7C978743F4B98196DFC2AF51D02">
    <w:name w:val="9E16DF7C978743F4B98196DFC2AF51D0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691B87A55084A9F8D22DD6C25985A282">
    <w:name w:val="4691B87A55084A9F8D22DD6C25985A28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3D2509F01B4490DBF1B7DCB2D6514E22">
    <w:name w:val="33D2509F01B4490DBF1B7DCB2D6514E2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B3E3D1E68C54CFFA1319E24C5F5723E2">
    <w:name w:val="1B3E3D1E68C54CFFA1319E24C5F5723E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29C5F7E4A2F4E4B8CCCD8A40D04343A2">
    <w:name w:val="C29C5F7E4A2F4E4B8CCCD8A40D04343A2"/>
    <w:rsid w:val="001104A7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0294476AD554166AFFB9525D1B96232">
    <w:name w:val="30294476AD554166AFFB9525D1B96232"/>
    <w:rsid w:val="00B97BDB"/>
  </w:style>
  <w:style w:type="paragraph" w:customStyle="1" w:styleId="51922BEF822E4CDDB8F0ED63613E8F1115">
    <w:name w:val="51922BEF822E4CDDB8F0ED63613E8F1115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2D3A329FF1045F19700A77D06C4D91013">
    <w:name w:val="62D3A329FF1045F19700A77D06C4D910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C30AFD1175142728F484D321C77A07B13">
    <w:name w:val="5C30AFD1175142728F484D321C77A07B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73C05DD0A0B46FDBC6518595340121013">
    <w:name w:val="B73C05DD0A0B46FDBC65185953401210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58B59B35A484852AC6F67B0F9EC9C1413">
    <w:name w:val="B58B59B35A484852AC6F67B0F9EC9C14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69B64CFF8D149239E2F10374035DDA413">
    <w:name w:val="769B64CFF8D149239E2F10374035DDA4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68FB21ABB2A844E7A15F405C4D95CB4A13">
    <w:name w:val="68FB21ABB2A844E7A15F405C4D95CB4A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E5F500F31B842E4941750F68B8E57BB13">
    <w:name w:val="FE5F500F31B842E4941750F68B8E57BB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83AD7BBCC93425BAC1C8C30240C632E13">
    <w:name w:val="383AD7BBCC93425BAC1C8C30240C632E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5F6AED60C4694CCF9750A2E2657301C713">
    <w:name w:val="5F6AED60C4694CCF9750A2E2657301C7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33C9D3D576F4C4280C6D0F3106CB67913">
    <w:name w:val="E33C9D3D576F4C4280C6D0F3106CB67913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0294476AD554166AFFB9525D1B962321">
    <w:name w:val="30294476AD554166AFFB9525D1B962321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8DFCD4780F64D438499E1D3E71B2FC86">
    <w:name w:val="C8DFCD4780F64D438499E1D3E71B2FC86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28A298A9CBC421BA457009CE49F717F">
    <w:name w:val="F28A298A9CBC421BA457009CE49F717F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40ECF15802D4A6587E568A379FEA0C6">
    <w:name w:val="B40ECF15802D4A6587E568A379FEA0C6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33DCF4A9FCD4BFF91169209B94F447A">
    <w:name w:val="B33DCF4A9FCD4BFF91169209B94F447A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C550CEF42CF4D3EA2AE6A59D0D72E06">
    <w:name w:val="3C550CEF42CF4D3EA2AE6A59D0D72E06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7601BD186674D52B3F995CECB704CBD">
    <w:name w:val="37601BD186674D52B3F995CECB704CBD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075A316145D24C75BF2435823C91DD37">
    <w:name w:val="075A316145D24C75BF2435823C91DD37"/>
    <w:rsid w:val="00B97BD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E0860D7950904D73A927C048B64115BD">
    <w:name w:val="E0860D7950904D73A927C048B64115BD"/>
    <w:rsid w:val="00C03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E63A-1B20-4851-BE21-39388B1F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958433F1.dotm</Template>
  <TotalTime>0</TotalTime>
  <Pages>2</Pages>
  <Words>466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Fuerer</dc:creator>
  <cp:lastModifiedBy>Otmar Elsener</cp:lastModifiedBy>
  <cp:revision>46</cp:revision>
  <cp:lastPrinted>2014-05-01T11:53:00Z</cp:lastPrinted>
  <dcterms:created xsi:type="dcterms:W3CDTF">2013-02-12T10:41:00Z</dcterms:created>
  <dcterms:modified xsi:type="dcterms:W3CDTF">2019-01-08T13:16:00Z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201530-1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fuom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fuom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Fürer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Dominik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Projektleiter/in GIS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/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041 728 56 55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041 728 56 59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dominik.fuerer@zg.ch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261</vt:lpwstr>
  </property>
  <property fmtid="{D5CDD505-2E9C-101B-9397-08002B2CF9AE}" pid="42" name="FirmaKennung">
    <vt:lpwstr>DI/GBA u. Verm/GIS-Fachstelle</vt:lpwstr>
  </property>
  <property fmtid="{D5CDD505-2E9C-101B-9397-08002B2CF9AE}" pid="43" name="FirmaKurzzeichen">
    <vt:lpwstr>DI</vt:lpwstr>
  </property>
  <property fmtid="{D5CDD505-2E9C-101B-9397-08002B2CF9AE}" pid="44" name="FirmaDirektion">
    <vt:lpwstr>Direktion des Innern</vt:lpwstr>
  </property>
  <property fmtid="{D5CDD505-2E9C-101B-9397-08002B2CF9AE}" pid="45" name="FirmaAmt">
    <vt:lpwstr>Grundbuch- und Vermessungsamt</vt:lpwstr>
  </property>
  <property fmtid="{D5CDD505-2E9C-101B-9397-08002B2CF9AE}" pid="46" name="FirmaDienststelle">
    <vt:lpwstr>GIS-Fachstelle</vt:lpwstr>
  </property>
  <property fmtid="{D5CDD505-2E9C-101B-9397-08002B2CF9AE}" pid="47" name="BezeichnungImGruss">
    <vt:lpwstr>Grundbuch- und Vermessungsamt</vt:lpwstr>
  </property>
  <property fmtid="{D5CDD505-2E9C-101B-9397-08002B2CF9AE}" pid="48" name="FirmaAdresszeile1">
    <vt:lpwstr>Aabachstr. 5</vt:lpwstr>
  </property>
  <property fmtid="{D5CDD505-2E9C-101B-9397-08002B2CF9AE}" pid="49" name="FirmaAdresszeile2">
    <vt:lpwstr/>
  </property>
  <property fmtid="{D5CDD505-2E9C-101B-9397-08002B2CF9AE}" pid="50" name="FirmaPostfach">
    <vt:lpwstr>Postfach 857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041 728 56 00</vt:lpwstr>
  </property>
  <property fmtid="{D5CDD505-2E9C-101B-9397-08002B2CF9AE}" pid="55" name="FirmaTelefax">
    <vt:lpwstr>041 728 56 59</vt:lpwstr>
  </property>
  <property fmtid="{D5CDD505-2E9C-101B-9397-08002B2CF9AE}" pid="56" name="FirmaEMail">
    <vt:lpwstr>info.gva@zg.ch</vt:lpwstr>
  </property>
  <property fmtid="{D5CDD505-2E9C-101B-9397-08002B2CF9AE}" pid="57" name="FirmaInternet">
    <vt:lpwstr>www.zug.ch/gis / www.zugmap.ch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Logo</vt:lpwstr>
  </property>
  <property fmtid="{D5CDD505-2E9C-101B-9397-08002B2CF9AE}" pid="71" name="Folgeseite">
    <vt:lpwstr>Logo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18.09.2009</vt:lpwstr>
  </property>
  <property fmtid="{D5CDD505-2E9C-101B-9397-08002B2CF9AE}" pid="75" name="BenutzerIDDokumentersteller">
    <vt:lpwstr>201530-1</vt:lpwstr>
  </property>
  <property fmtid="{D5CDD505-2E9C-101B-9397-08002B2CF9AE}" pid="76" name="KurzzeichenDokumentersteller">
    <vt:lpwstr>fuom</vt:lpwstr>
  </property>
  <property fmtid="{D5CDD505-2E9C-101B-9397-08002B2CF9AE}" pid="77" name="Kurzzeichen_UserDokumentersteller">
    <vt:lpwstr>fuom</vt:lpwstr>
  </property>
  <property fmtid="{D5CDD505-2E9C-101B-9397-08002B2CF9AE}" pid="78" name="NameDokumentersteller">
    <vt:lpwstr>Fürer</vt:lpwstr>
  </property>
  <property fmtid="{D5CDD505-2E9C-101B-9397-08002B2CF9AE}" pid="79" name="VornameDokumentersteller">
    <vt:lpwstr>Dominik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Projektleiter/in GIS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/>
  </property>
  <property fmtid="{D5CDD505-2E9C-101B-9397-08002B2CF9AE}" pid="85" name="TelefonDirektDokumentersteller">
    <vt:lpwstr>041 728 56 55</vt:lpwstr>
  </property>
  <property fmtid="{D5CDD505-2E9C-101B-9397-08002B2CF9AE}" pid="86" name="TelefaxDirektDokumentersteller">
    <vt:lpwstr>041 728 56 59</vt:lpwstr>
  </property>
  <property fmtid="{D5CDD505-2E9C-101B-9397-08002B2CF9AE}" pid="87" name="EMailDokumentersteller">
    <vt:lpwstr>dominik.fuerer@zg.ch</vt:lpwstr>
  </property>
  <property fmtid="{D5CDD505-2E9C-101B-9397-08002B2CF9AE}" pid="88" name="FirmaAmtCouvert">
    <vt:lpwstr/>
  </property>
</Properties>
</file>